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7153" w14:textId="77777777" w:rsidR="004439BB" w:rsidRDefault="004439BB" w:rsidP="00ED0562">
      <w:pPr>
        <w:pStyle w:val="Normaltindrag"/>
      </w:pPr>
    </w:p>
    <w:p w14:paraId="2CF8460F" w14:textId="77777777" w:rsidR="004439BB" w:rsidRPr="009C5019" w:rsidRDefault="004439BB" w:rsidP="00112729">
      <w:pPr>
        <w:pStyle w:val="Normaltindrag"/>
      </w:pPr>
      <w:r>
        <w:t>Sammanträdet ställdes in.</w:t>
      </w:r>
      <w:bookmarkStart w:id="0" w:name="PassTempLäge"/>
      <w:bookmarkEnd w:id="0"/>
    </w:p>
    <w:p w14:paraId="4BA47D2C" w14:textId="77777777" w:rsidR="009C5019" w:rsidRDefault="004439BB" w:rsidP="004439BB">
      <w:pPr>
        <w:pStyle w:val="Innehll"/>
      </w:pPr>
      <w:r>
        <w:br w:type="page"/>
      </w:r>
      <w:r>
        <w:lastRenderedPageBreak/>
        <w:t>Innehållsförteckning</w:t>
      </w:r>
    </w:p>
    <w:p w14:paraId="0062E505" w14:textId="77777777" w:rsidR="004439BB" w:rsidRDefault="004439BB">
      <w:r>
        <w:br w:type="page"/>
      </w:r>
    </w:p>
    <w:p w14:paraId="6CF890BC" w14:textId="77777777" w:rsidR="004439BB" w:rsidRPr="004439BB" w:rsidRDefault="004439BB" w:rsidP="004439BB"/>
    <w:sectPr w:rsidR="004439BB" w:rsidRPr="004439BB" w:rsidSect="004439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6AD3" w14:textId="77777777" w:rsidR="00B27B95" w:rsidRDefault="00B27B95">
      <w:r>
        <w:separator/>
      </w:r>
    </w:p>
  </w:endnote>
  <w:endnote w:type="continuationSeparator" w:id="0">
    <w:p w14:paraId="0DB47F73" w14:textId="77777777" w:rsidR="00B27B95" w:rsidRDefault="00B2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F059" w14:textId="0462012A" w:rsidR="00974763" w:rsidRPr="00891A40" w:rsidRDefault="00891A40" w:rsidP="00891A4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351FE" wp14:editId="4D8B44CC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2C2BE9" w14:textId="0051648E" w:rsidR="00891A40" w:rsidRPr="00891A40" w:rsidRDefault="00891A40">
                          <w:pPr>
                            <w:rPr>
                              <w:rStyle w:val="Sidnummer"/>
                            </w:rPr>
                          </w:pPr>
                          <w:r w:rsidRPr="00891A40">
                            <w:rPr>
                              <w:rStyle w:val="Sidnummer"/>
                            </w:rPr>
                            <w:fldChar w:fldCharType="begin"/>
                          </w:r>
                          <w:r w:rsidRPr="00891A40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891A40">
                            <w:rPr>
                              <w:rStyle w:val="Sidnummer"/>
                            </w:rPr>
                            <w:fldChar w:fldCharType="separate"/>
                          </w:r>
                          <w:r w:rsidRPr="00891A40">
                            <w:rPr>
                              <w:rStyle w:val="Sidnummer"/>
                            </w:rPr>
                            <w:t>1</w:t>
                          </w:r>
                          <w:r w:rsidRPr="00891A40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351F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" filled="f" stroked="f" strokeweight=".5pt">
              <v:fill o:detectmouseclick="t"/>
              <v:textbox inset="0,0">
                <w:txbxContent>
                  <w:p w14:paraId="6F2C2BE9" w14:textId="0051648E" w:rsidR="00891A40" w:rsidRPr="00891A40" w:rsidRDefault="00891A40">
                    <w:pPr>
                      <w:rPr>
                        <w:rStyle w:val="Sidnummer"/>
                      </w:rPr>
                    </w:pPr>
                    <w:r w:rsidRPr="00891A40">
                      <w:rPr>
                        <w:rStyle w:val="Sidnummer"/>
                      </w:rPr>
                      <w:fldChar w:fldCharType="begin"/>
                    </w:r>
                    <w:r w:rsidRPr="00891A40">
                      <w:rPr>
                        <w:rStyle w:val="Sidnummer"/>
                      </w:rPr>
                      <w:instrText xml:space="preserve"> PAGE   </w:instrText>
                    </w:r>
                    <w:r w:rsidRPr="00891A40">
                      <w:rPr>
                        <w:rStyle w:val="Sidnummer"/>
                      </w:rPr>
                      <w:fldChar w:fldCharType="separate"/>
                    </w:r>
                    <w:r w:rsidRPr="00891A40">
                      <w:rPr>
                        <w:rStyle w:val="Sidnummer"/>
                      </w:rPr>
                      <w:t>1</w:t>
                    </w:r>
                    <w:r w:rsidRPr="00891A40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AA7A" w14:textId="27A9EC8D" w:rsidR="00974763" w:rsidRPr="00891A40" w:rsidRDefault="00891A40" w:rsidP="00891A4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1" allowOverlap="1" wp14:anchorId="3CE493D9" wp14:editId="190E53CF">
              <wp:simplePos x="5616000" y="7632000"/>
              <wp:positionH relativeFrom="column">
                <wp:posOffset>5616000</wp:posOffset>
              </wp:positionH>
              <wp:positionV relativeFrom="paragraph">
                <wp:posOffset>7632000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BE0F9D" w14:textId="16997AF2" w:rsidR="00891A40" w:rsidRPr="00891A40" w:rsidRDefault="00891A40">
                          <w:pPr>
                            <w:rPr>
                              <w:rStyle w:val="Sidnummer"/>
                            </w:rPr>
                          </w:pPr>
                          <w:r w:rsidRPr="00891A40">
                            <w:rPr>
                              <w:rStyle w:val="Sidnummer"/>
                            </w:rPr>
                            <w:fldChar w:fldCharType="begin"/>
                          </w:r>
                          <w:r w:rsidRPr="00891A40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891A40">
                            <w:rPr>
                              <w:rStyle w:val="Sidnummer"/>
                            </w:rPr>
                            <w:fldChar w:fldCharType="separate"/>
                          </w:r>
                          <w:r w:rsidRPr="00891A40">
                            <w:rPr>
                              <w:rStyle w:val="Sidnummer"/>
                            </w:rPr>
                            <w:t>1</w:t>
                          </w:r>
                          <w:r w:rsidRPr="00891A40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493D9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42.2pt;margin-top:600.9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" filled="f" stroked="f" strokeweight=".5pt">
              <v:fill o:detectmouseclick="t"/>
              <v:textbox inset="0,0">
                <w:txbxContent>
                  <w:p w14:paraId="49BE0F9D" w14:textId="16997AF2" w:rsidR="00891A40" w:rsidRPr="00891A40" w:rsidRDefault="00891A40">
                    <w:pPr>
                      <w:rPr>
                        <w:rStyle w:val="Sidnummer"/>
                      </w:rPr>
                    </w:pPr>
                    <w:r w:rsidRPr="00891A40">
                      <w:rPr>
                        <w:rStyle w:val="Sidnummer"/>
                      </w:rPr>
                      <w:fldChar w:fldCharType="begin"/>
                    </w:r>
                    <w:r w:rsidRPr="00891A40">
                      <w:rPr>
                        <w:rStyle w:val="Sidnummer"/>
                      </w:rPr>
                      <w:instrText xml:space="preserve"> PAGE   </w:instrText>
                    </w:r>
                    <w:r w:rsidRPr="00891A40">
                      <w:rPr>
                        <w:rStyle w:val="Sidnummer"/>
                      </w:rPr>
                      <w:fldChar w:fldCharType="separate"/>
                    </w:r>
                    <w:r w:rsidRPr="00891A40">
                      <w:rPr>
                        <w:rStyle w:val="Sidnummer"/>
                      </w:rPr>
                      <w:t>1</w:t>
                    </w:r>
                    <w:r w:rsidRPr="00891A40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797B" w14:textId="24127F32" w:rsidR="004439BB" w:rsidRPr="00891A40" w:rsidRDefault="00891A40" w:rsidP="00891A40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A656BC" wp14:editId="2C0E0808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178838" w14:textId="3EF0843E" w:rsidR="00891A40" w:rsidRPr="00891A40" w:rsidRDefault="00891A40">
                          <w:pPr>
                            <w:rPr>
                              <w:rStyle w:val="Sidnummer"/>
                            </w:rPr>
                          </w:pPr>
                          <w:r w:rsidRPr="00891A40">
                            <w:rPr>
                              <w:rStyle w:val="Sidnummer"/>
                            </w:rPr>
                            <w:fldChar w:fldCharType="begin"/>
                          </w:r>
                          <w:r w:rsidRPr="00891A40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891A40">
                            <w:rPr>
                              <w:rStyle w:val="Sidnummer"/>
                            </w:rPr>
                            <w:fldChar w:fldCharType="separate"/>
                          </w:r>
                          <w:r w:rsidRPr="00891A40">
                            <w:rPr>
                              <w:rStyle w:val="Sidnummer"/>
                            </w:rPr>
                            <w:t>1</w:t>
                          </w:r>
                          <w:r w:rsidRPr="00891A40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656BC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" filled="f" stroked="f" strokeweight=".5pt">
              <v:fill o:detectmouseclick="t"/>
              <v:textbox inset="0,0">
                <w:txbxContent>
                  <w:p w14:paraId="5F178838" w14:textId="3EF0843E" w:rsidR="00891A40" w:rsidRPr="00891A40" w:rsidRDefault="00891A40">
                    <w:pPr>
                      <w:rPr>
                        <w:rStyle w:val="Sidnummer"/>
                      </w:rPr>
                    </w:pPr>
                    <w:r w:rsidRPr="00891A40">
                      <w:rPr>
                        <w:rStyle w:val="Sidnummer"/>
                      </w:rPr>
                      <w:fldChar w:fldCharType="begin"/>
                    </w:r>
                    <w:r w:rsidRPr="00891A40">
                      <w:rPr>
                        <w:rStyle w:val="Sidnummer"/>
                      </w:rPr>
                      <w:instrText xml:space="preserve"> PAGE   </w:instrText>
                    </w:r>
                    <w:r w:rsidRPr="00891A40">
                      <w:rPr>
                        <w:rStyle w:val="Sidnummer"/>
                      </w:rPr>
                      <w:fldChar w:fldCharType="separate"/>
                    </w:r>
                    <w:r w:rsidRPr="00891A40">
                      <w:rPr>
                        <w:rStyle w:val="Sidnummer"/>
                      </w:rPr>
                      <w:t>1</w:t>
                    </w:r>
                    <w:r w:rsidRPr="00891A40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9E3E" w14:textId="77777777" w:rsidR="00B27B95" w:rsidRDefault="00B27B95">
      <w:r>
        <w:separator/>
      </w:r>
    </w:p>
  </w:footnote>
  <w:footnote w:type="continuationSeparator" w:id="0">
    <w:p w14:paraId="4A3C95B1" w14:textId="77777777" w:rsidR="00B27B95" w:rsidRDefault="00B2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7BFE" w14:textId="41872C75" w:rsidR="004439BB" w:rsidRPr="00891A40" w:rsidRDefault="00891A40" w:rsidP="00891A40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16442" wp14:editId="5832130C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109C96" w14:textId="5A71B13C" w:rsidR="00891A40" w:rsidRDefault="00891A40" w:rsidP="00891A40">
                          <w:pPr>
                            <w:pStyle w:val="SidhuvudV"/>
                          </w:pPr>
                          <w:r>
                            <w:t>2024/25:17</w:t>
                          </w:r>
                        </w:p>
                        <w:p w14:paraId="56A93E69" w14:textId="75A1BE74" w:rsidR="00891A40" w:rsidRDefault="00891A40" w:rsidP="00891A40">
                          <w:pPr>
                            <w:pStyle w:val="SidhuvudV"/>
                          </w:pPr>
                          <w:r>
                            <w:t>7 januari</w:t>
                          </w:r>
                        </w:p>
                        <w:p w14:paraId="591459CE" w14:textId="7CC622CD" w:rsidR="00891A40" w:rsidRDefault="00891A40" w:rsidP="00891A40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164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" filled="f" stroked="f" strokeweight=".5pt">
              <v:fill o:detectmouseclick="t"/>
              <v:textbox inset="0,0">
                <w:txbxContent>
                  <w:p w14:paraId="05109C96" w14:textId="5A71B13C" w:rsidR="00891A40" w:rsidRDefault="00891A40" w:rsidP="00891A40">
                    <w:pPr>
                      <w:pStyle w:val="SidhuvudV"/>
                    </w:pPr>
                    <w:r>
                      <w:t>2024/25:17</w:t>
                    </w:r>
                  </w:p>
                  <w:p w14:paraId="56A93E69" w14:textId="75A1BE74" w:rsidR="00891A40" w:rsidRDefault="00891A40" w:rsidP="00891A40">
                    <w:pPr>
                      <w:pStyle w:val="SidhuvudV"/>
                    </w:pPr>
                    <w:r>
                      <w:t>7 januari</w:t>
                    </w:r>
                  </w:p>
                  <w:p w14:paraId="591459CE" w14:textId="7CC622CD" w:rsidR="00891A40" w:rsidRDefault="00891A40" w:rsidP="00891A40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F6DA" w14:textId="582B424D" w:rsidR="004439BB" w:rsidRPr="00891A40" w:rsidRDefault="00891A40" w:rsidP="00891A40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0E9B7438" wp14:editId="1220A449">
              <wp:simplePos x="4644000" y="360000"/>
              <wp:positionH relativeFrom="column">
                <wp:posOffset>4644000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23D4A" w14:textId="3048F90D" w:rsidR="00891A40" w:rsidRDefault="00891A40" w:rsidP="00891A40">
                          <w:pPr>
                            <w:pStyle w:val="SidhuvudV"/>
                          </w:pPr>
                          <w:r>
                            <w:t>2024/25:17</w:t>
                          </w:r>
                        </w:p>
                        <w:p w14:paraId="7A8721B7" w14:textId="0CF88B7C" w:rsidR="00891A40" w:rsidRDefault="00891A40" w:rsidP="00891A40">
                          <w:pPr>
                            <w:pStyle w:val="SidhuvudV"/>
                          </w:pPr>
                          <w:r>
                            <w:t>7 januari</w:t>
                          </w:r>
                        </w:p>
                        <w:p w14:paraId="360BBD1C" w14:textId="7B62A353" w:rsidR="00891A40" w:rsidRDefault="00891A40" w:rsidP="00891A40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B743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" filled="f" stroked="f" strokeweight=".5pt">
              <v:fill o:detectmouseclick="t"/>
              <v:textbox inset="0,0">
                <w:txbxContent>
                  <w:p w14:paraId="6D123D4A" w14:textId="3048F90D" w:rsidR="00891A40" w:rsidRDefault="00891A40" w:rsidP="00891A40">
                    <w:pPr>
                      <w:pStyle w:val="SidhuvudV"/>
                    </w:pPr>
                    <w:r>
                      <w:t>2024/25:17</w:t>
                    </w:r>
                  </w:p>
                  <w:p w14:paraId="7A8721B7" w14:textId="0CF88B7C" w:rsidR="00891A40" w:rsidRDefault="00891A40" w:rsidP="00891A40">
                    <w:pPr>
                      <w:pStyle w:val="SidhuvudV"/>
                    </w:pPr>
                    <w:r>
                      <w:t>7 januari</w:t>
                    </w:r>
                  </w:p>
                  <w:p w14:paraId="360BBD1C" w14:textId="7B62A353" w:rsidR="00891A40" w:rsidRDefault="00891A40" w:rsidP="00891A40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8C52" w14:textId="77777777" w:rsidR="004439BB" w:rsidRDefault="004439BB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4439BB" w14:paraId="66A970AC" w14:textId="77777777" w:rsidTr="004439BB">
      <w:tc>
        <w:tcPr>
          <w:tcW w:w="5397" w:type="dxa"/>
          <w:shd w:val="clear" w:color="auto" w:fill="auto"/>
        </w:tcPr>
        <w:p w14:paraId="209F009B" w14:textId="77777777" w:rsidR="004439BB" w:rsidRDefault="004439BB">
          <w:pPr>
            <w:pStyle w:val="Sidhuvud"/>
            <w:rPr>
              <w:sz w:val="22"/>
            </w:rPr>
          </w:pPr>
        </w:p>
        <w:p w14:paraId="0EE6F37B" w14:textId="77777777" w:rsidR="004439BB" w:rsidRDefault="004439BB" w:rsidP="004439BB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4D177FDD" w14:textId="77777777" w:rsidR="004439BB" w:rsidRDefault="004439BB" w:rsidP="004439BB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19911462" w14:textId="77777777" w:rsidR="004439BB" w:rsidRDefault="004439BB" w:rsidP="004439BB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6DC7B7EF" w14:textId="77777777" w:rsidR="004439BB" w:rsidRDefault="004439BB" w:rsidP="004439BB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2024/25:17</w:t>
          </w:r>
        </w:p>
        <w:p w14:paraId="21E83ED7" w14:textId="77777777" w:rsidR="004439BB" w:rsidRDefault="004439BB" w:rsidP="004439BB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Tisdagen den 7 januari </w:t>
          </w:r>
        </w:p>
      </w:tc>
      <w:tc>
        <w:tcPr>
          <w:tcW w:w="2021" w:type="dxa"/>
          <w:shd w:val="clear" w:color="auto" w:fill="auto"/>
        </w:tcPr>
        <w:p w14:paraId="65BF910D" w14:textId="77777777" w:rsidR="004439BB" w:rsidRDefault="004439BB">
          <w:pPr>
            <w:pStyle w:val="Sidhuvud"/>
          </w:pPr>
        </w:p>
        <w:p w14:paraId="012C7C7D" w14:textId="77777777" w:rsidR="004439BB" w:rsidRDefault="004439BB" w:rsidP="004439BB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2B48D6FA" wp14:editId="246C0944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B075F1" w14:textId="77777777" w:rsidR="004439BB" w:rsidRPr="004439BB" w:rsidRDefault="004439BB" w:rsidP="004439BB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0D545ED3" w14:textId="5BDD6FDB" w:rsidR="004439BB" w:rsidRPr="004439BB" w:rsidRDefault="004439BB" w:rsidP="004439BB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425"/>
    <w:docVar w:name="DATUMLÅNG" w:val="Tisdagen den 7 januari"/>
    <w:docVar w:name="DT" w:val="7"/>
    <w:docVar w:name="frmResettecken" w:val="Kanelbulle"/>
    <w:docVar w:name="KORRPROD" w:val="JAPRODS5"/>
    <w:docVar w:name="MN" w:val="januari"/>
    <w:docVar w:name="NR" w:val="17"/>
    <w:docVar w:name="TID1" w:val="Kl.   – "/>
    <w:docVar w:name="ÅR" w:val="2024/25"/>
    <w:docVar w:name="ÅR1" w:val="2025"/>
  </w:docVars>
  <w:rsids>
    <w:rsidRoot w:val="00B27B95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09D3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3A1"/>
    <w:rsid w:val="00190F06"/>
    <w:rsid w:val="00191B73"/>
    <w:rsid w:val="00192A3E"/>
    <w:rsid w:val="00192C60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8EE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498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5055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68EC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6E1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E8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39BB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0B3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5BAA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4733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47ECB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5AF1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3C3C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A2D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4F3C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5DD0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0FC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A40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2AB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4CF9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1BF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0A08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21D"/>
    <w:rsid w:val="00AD0320"/>
    <w:rsid w:val="00AD0407"/>
    <w:rsid w:val="00AD113B"/>
    <w:rsid w:val="00AD2684"/>
    <w:rsid w:val="00AD4027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27B95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828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1C5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C2B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0ED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45A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EED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45E4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562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0C60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D7B60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159D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505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AC4460"/>
  <w15:chartTrackingRefBased/>
  <w15:docId w15:val="{E7D2B422-25C6-4FE7-B3A3-120AB885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C42C2B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C42C2B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C42C2B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C42C2B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  <w:rsid w:val="00C42C2B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C42C2B"/>
  </w:style>
  <w:style w:type="paragraph" w:styleId="Normaltindrag">
    <w:name w:val="Normal Indent"/>
    <w:basedOn w:val="Normal"/>
    <w:rsid w:val="00C42C2B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rsid w:val="00505BAA"/>
  </w:style>
  <w:style w:type="paragraph" w:customStyle="1" w:styleId="IPFR">
    <w:name w:val="IPFR"/>
    <w:basedOn w:val="Normal"/>
    <w:next w:val="Normal"/>
    <w:rsid w:val="004439BB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4439BB"/>
    <w:pPr>
      <w:ind w:left="284"/>
    </w:pPr>
  </w:style>
  <w:style w:type="paragraph" w:customStyle="1" w:styleId="Bordlggning">
    <w:name w:val="Bordläggning"/>
    <w:basedOn w:val="Normal"/>
    <w:next w:val="Normaltindrag"/>
    <w:rsid w:val="004439BB"/>
    <w:pPr>
      <w:ind w:left="284" w:hanging="284"/>
    </w:pPr>
  </w:style>
  <w:style w:type="paragraph" w:customStyle="1" w:styleId="Dikt">
    <w:name w:val="Dikt"/>
    <w:basedOn w:val="Normal"/>
    <w:rsid w:val="004439BB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4439BB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4439BB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4439BB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4439BB"/>
  </w:style>
  <w:style w:type="paragraph" w:customStyle="1" w:styleId="Innehll">
    <w:name w:val="Innehåll"/>
    <w:basedOn w:val="Normal"/>
    <w:rsid w:val="00C42C2B"/>
    <w:rPr>
      <w:sz w:val="40"/>
    </w:rPr>
  </w:style>
  <w:style w:type="paragraph" w:styleId="Innehll1">
    <w:name w:val="toc 1"/>
    <w:basedOn w:val="Normal"/>
    <w:next w:val="Normal"/>
    <w:autoRedefine/>
    <w:semiHidden/>
    <w:rsid w:val="00C42C2B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C42C2B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C42C2B"/>
    <w:rPr>
      <w:b w:val="0"/>
      <w:i/>
    </w:rPr>
  </w:style>
  <w:style w:type="paragraph" w:customStyle="1" w:styleId="IPMellanrubriker">
    <w:name w:val="IPMellanrubriker"/>
    <w:basedOn w:val="Normal"/>
    <w:next w:val="Normal"/>
    <w:rsid w:val="00C42C2B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4439BB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4439BB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4439BB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4439BB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4439BB"/>
    <w:pPr>
      <w:spacing w:before="0"/>
      <w:outlineLvl w:val="9"/>
    </w:pPr>
  </w:style>
  <w:style w:type="paragraph" w:customStyle="1" w:styleId="SidfotH">
    <w:name w:val="SidfotH"/>
    <w:basedOn w:val="Normal"/>
    <w:rsid w:val="00C42C2B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C42C2B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C42C2B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4439BB"/>
    <w:rPr>
      <w:b/>
    </w:rPr>
  </w:style>
  <w:style w:type="paragraph" w:customStyle="1" w:styleId="Av">
    <w:name w:val="Av"/>
    <w:basedOn w:val="Normal"/>
    <w:next w:val="Normal"/>
    <w:rsid w:val="004439BB"/>
    <w:rPr>
      <w:lang w:val="en-GB"/>
    </w:rPr>
  </w:style>
  <w:style w:type="paragraph" w:customStyle="1" w:styleId="Till">
    <w:name w:val="Till"/>
    <w:basedOn w:val="Normal"/>
    <w:next w:val="Normal"/>
    <w:rsid w:val="004439BB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paragraph" w:customStyle="1" w:styleId="Partirster">
    <w:name w:val="Partiröster"/>
    <w:basedOn w:val="Normal"/>
    <w:next w:val="Normal"/>
    <w:qFormat/>
    <w:rsid w:val="00505BAA"/>
    <w:pPr>
      <w:tabs>
        <w:tab w:val="left" w:pos="1304"/>
      </w:tabs>
      <w:ind w:left="1304" w:hanging="1304"/>
    </w:pPr>
  </w:style>
  <w:style w:type="character" w:customStyle="1" w:styleId="Sekretess">
    <w:name w:val="Sekretess"/>
    <w:rsid w:val="00C42C2B"/>
    <w:rPr>
      <w:b/>
      <w:i/>
      <w:dstrike w:val="0"/>
    </w:rPr>
  </w:style>
  <w:style w:type="character" w:customStyle="1" w:styleId="SekretessMarkering">
    <w:name w:val="SekretessMarkering"/>
    <w:rsid w:val="00C42C2B"/>
    <w:rPr>
      <w:dstrike w:val="0"/>
      <w:color w:val="FF0000"/>
    </w:rPr>
  </w:style>
  <w:style w:type="character" w:customStyle="1" w:styleId="Sekretess2Kap2Par">
    <w:name w:val="Sekretess2Kap2Par"/>
    <w:rsid w:val="00C42C2B"/>
    <w:rPr>
      <w:color w:val="FF0000"/>
    </w:rPr>
  </w:style>
  <w:style w:type="paragraph" w:customStyle="1" w:styleId="Muntligfraga">
    <w:name w:val="Muntlig fraga"/>
    <w:basedOn w:val="Normal"/>
    <w:next w:val="Normaltindrag"/>
    <w:rsid w:val="00C42C2B"/>
    <w:rPr>
      <w:i/>
    </w:rPr>
  </w:style>
  <w:style w:type="character" w:customStyle="1" w:styleId="Sekretess3Kap1Par">
    <w:name w:val="Sekretess3Kap1Par"/>
    <w:rsid w:val="00C42C2B"/>
    <w:rPr>
      <w:color w:val="FF0000"/>
    </w:rPr>
  </w:style>
  <w:style w:type="character" w:customStyle="1" w:styleId="Sekretess2Kap1Par">
    <w:name w:val="Sekretess2Kap1Par"/>
    <w:rsid w:val="00C42C2B"/>
    <w:rPr>
      <w:color w:val="FF0000"/>
    </w:rPr>
  </w:style>
  <w:style w:type="character" w:customStyle="1" w:styleId="Sekretess15Kap1Par">
    <w:name w:val="Sekretess15Kap1Par"/>
    <w:rsid w:val="00C42C2B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Props1.xml><?xml version="1.0" encoding="utf-8"?>
<ds:datastoreItem xmlns:ds="http://schemas.openxmlformats.org/officeDocument/2006/customXml" ds:itemID="{F39B2D52-7527-42E0-9B8C-C7E0EBE8A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</Template>
  <TotalTime>0</TotalTime>
  <Pages>3</Pages>
  <Words>4</Words>
  <Characters>48</Characters>
  <Application>Microsoft Office Word</Application>
  <DocSecurity>0</DocSecurity>
  <Lines>6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2024/25:17, Tisdagen den 7 januari</dc:title>
  <dc:subject/>
  <dc:creator/>
  <cp:keywords/>
  <dc:description/>
  <cp:lastModifiedBy>Nicole Nordström</cp:lastModifiedBy>
  <cp:revision>5</cp:revision>
  <dcterms:created xsi:type="dcterms:W3CDTF">2025-01-17T17:28:00Z</dcterms:created>
  <dcterms:modified xsi:type="dcterms:W3CDTF">2025-02-14T13:43:00Z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Tisdagen den 7 januari</vt:lpwstr>
  </property>
  <property fmtid="{D5CDD505-2E9C-101B-9397-08002B2CF9AE}" pid="9" name="Version">
    <vt:lpwstr>2024-11-12</vt:lpwstr>
  </property>
  <property fmtid="{D5CDD505-2E9C-101B-9397-08002B2CF9AE}" pid="10" name="Passlovad">
    <vt:lpwstr> </vt:lpwstr>
  </property>
  <property fmtid="{D5CDD505-2E9C-101B-9397-08002B2CF9AE}" pid="11" name="DocumentGUID">
    <vt:lpwstr>{4E345BE6-BCAC-4DDC-AA0E-D56B397D6FCD}</vt:lpwstr>
  </property>
  <property fmtid="{D5CDD505-2E9C-101B-9397-08002B2CF9AE}" pid="12" name="Riksmote">
    <vt:lpwstr>2024/25</vt:lpwstr>
  </property>
  <property fmtid="{D5CDD505-2E9C-101B-9397-08002B2CF9AE}" pid="13" name="Protokollsnummer">
    <vt:i4>17</vt:i4>
  </property>
  <property fmtid="{D5CDD505-2E9C-101B-9397-08002B2CF9AE}" pid="14" name="Beteckning">
    <vt:lpwstr>2024/25:17</vt:lpwstr>
  </property>
  <property fmtid="{D5CDD505-2E9C-101B-9397-08002B2CF9AE}" pid="15" name="Sammanträdesdatum">
    <vt:filetime>2025-01-06T23:00:00Z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Tisdagen den 7 januari</vt:lpwstr>
  </property>
  <property fmtid="{D5CDD505-2E9C-101B-9397-08002B2CF9AE}" pid="24" name="Publicerad">
    <vt:filetime>2025-02-13T23:00:00Z</vt:filetime>
  </property>
  <property fmtid="{D5CDD505-2E9C-101B-9397-08002B2CF9AE}" pid="25" name="Årtal">
    <vt:lpwstr>2025</vt:lpwstr>
  </property>
</Properties>
</file>