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B7483" w:rsidRPr="00100938" w:rsidTr="00CB748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B7483" w:rsidRPr="00100938" w:rsidRDefault="00CB7483" w:rsidP="00CB7483">
            <w:pPr>
              <w:pStyle w:val="RSKRbeteckning"/>
              <w:spacing w:before="240"/>
            </w:pPr>
            <w:r w:rsidRPr="00100938">
              <w:t>Riksdagsskrivelse</w:t>
            </w:r>
          </w:p>
          <w:p w:rsidR="00CB7483" w:rsidRPr="00100938" w:rsidRDefault="00CB7483" w:rsidP="00CB7483">
            <w:pPr>
              <w:pStyle w:val="RSKRbeteckning"/>
            </w:pPr>
            <w:r w:rsidRPr="00100938">
              <w:t>2008/09:33</w:t>
            </w:r>
          </w:p>
        </w:tc>
        <w:tc>
          <w:tcPr>
            <w:tcW w:w="1134" w:type="dxa"/>
          </w:tcPr>
          <w:p w:rsidR="00CB7483" w:rsidRPr="00100938" w:rsidRDefault="00100938" w:rsidP="00CB7483">
            <w:pPr>
              <w:jc w:val="right"/>
            </w:pPr>
            <w:r w:rsidRPr="0010093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483" w:rsidRPr="00100938" w:rsidTr="00CB748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B7483" w:rsidRPr="00100938" w:rsidRDefault="00CB7483">
            <w:pPr>
              <w:rPr>
                <w:sz w:val="10"/>
              </w:rPr>
            </w:pPr>
          </w:p>
        </w:tc>
      </w:tr>
    </w:tbl>
    <w:p w:rsidR="00CB7483" w:rsidRPr="00100938" w:rsidRDefault="00CB7483"/>
    <w:p w:rsidR="00CB7483" w:rsidRPr="00100938" w:rsidRDefault="00CB7483" w:rsidP="00CB7483">
      <w:pPr>
        <w:pStyle w:val="Mottagare1"/>
      </w:pPr>
      <w:r w:rsidRPr="00100938">
        <w:t>Regeringen</w:t>
      </w:r>
    </w:p>
    <w:p w:rsidR="00CB7483" w:rsidRPr="00100938" w:rsidRDefault="00CB7483" w:rsidP="00CB7483">
      <w:pPr>
        <w:pStyle w:val="Mottagare2"/>
      </w:pPr>
      <w:r w:rsidRPr="00100938">
        <w:t>Justitiedepartementet</w:t>
      </w:r>
    </w:p>
    <w:p w:rsidR="00CB7483" w:rsidRPr="00100938" w:rsidRDefault="00CB7483" w:rsidP="00CB7483">
      <w:r w:rsidRPr="00100938">
        <w:t>Med överlämnande av justitieutskottets betänkande 2008/09:JuU11 Rambeslut om utbyte av uppgifter ur kriminalregister får jag anmäla att riksdagen denna dag bifallit utskottets förslag till riksdagsbeslut.</w:t>
      </w:r>
    </w:p>
    <w:p w:rsidR="00CB7483" w:rsidRPr="00100938" w:rsidRDefault="00CB7483" w:rsidP="00CB7483">
      <w:pPr>
        <w:pStyle w:val="Stockholm"/>
      </w:pPr>
      <w:r w:rsidRPr="00100938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7483" w:rsidRPr="00100938" w:rsidTr="00CB748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B7483" w:rsidRPr="00100938" w:rsidRDefault="00CB7483" w:rsidP="00CB7483">
            <w:pPr>
              <w:pStyle w:val="AvsTalman"/>
            </w:pPr>
            <w:r w:rsidRPr="00100938">
              <w:t>Per Westerberg</w:t>
            </w:r>
          </w:p>
        </w:tc>
        <w:tc>
          <w:tcPr>
            <w:tcW w:w="3628" w:type="dxa"/>
          </w:tcPr>
          <w:p w:rsidR="00CB7483" w:rsidRPr="00100938" w:rsidRDefault="00CB7483" w:rsidP="00CB7483">
            <w:pPr>
              <w:pStyle w:val="AvsTjnsteman"/>
            </w:pPr>
            <w:r w:rsidRPr="00100938">
              <w:t>Ulf Christoffersson</w:t>
            </w:r>
          </w:p>
        </w:tc>
      </w:tr>
    </w:tbl>
    <w:p w:rsidR="00D85057" w:rsidRPr="00100938" w:rsidRDefault="00D85057" w:rsidP="00CB7483"/>
    <w:sectPr w:rsidR="00D85057" w:rsidRPr="0010093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83"/>
    <w:rsid w:val="0009098F"/>
    <w:rsid w:val="000C2D8D"/>
    <w:rsid w:val="00100938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F755D"/>
    <w:rsid w:val="00C1040E"/>
    <w:rsid w:val="00C72B82"/>
    <w:rsid w:val="00CB7483"/>
    <w:rsid w:val="00D644E9"/>
    <w:rsid w:val="00D85057"/>
    <w:rsid w:val="00DC0766"/>
    <w:rsid w:val="00E570D1"/>
    <w:rsid w:val="00F520C1"/>
    <w:rsid w:val="00F6251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718052-3B8E-43A2-94AE-EB64842C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33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Rambeslut om utbyte av uppgifter ur kriminalregister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