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CC111" w14:textId="77777777" w:rsidR="000B7DD3" w:rsidRDefault="000B7DD3" w:rsidP="000B7DD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0B7DD3" w14:paraId="54A20B42" w14:textId="77777777" w:rsidTr="002F3121">
        <w:tc>
          <w:tcPr>
            <w:tcW w:w="9141" w:type="dxa"/>
          </w:tcPr>
          <w:p w14:paraId="18077AA0" w14:textId="77777777" w:rsidR="000B7DD3" w:rsidRDefault="000B7DD3" w:rsidP="002F3121">
            <w:r>
              <w:t>RIKSDAGEN</w:t>
            </w:r>
          </w:p>
          <w:p w14:paraId="71F8109B" w14:textId="77777777" w:rsidR="000B7DD3" w:rsidRDefault="000B7DD3" w:rsidP="002F3121">
            <w:r>
              <w:t>JUSTITIEUTSKOTTET</w:t>
            </w:r>
          </w:p>
        </w:tc>
      </w:tr>
    </w:tbl>
    <w:p w14:paraId="6796D40B" w14:textId="77777777" w:rsidR="000B7DD3" w:rsidRDefault="000B7DD3" w:rsidP="000B7DD3"/>
    <w:p w14:paraId="20518782" w14:textId="77777777" w:rsidR="000B7DD3" w:rsidRDefault="000B7DD3" w:rsidP="000B7DD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0B7DD3" w14:paraId="097B033C" w14:textId="77777777" w:rsidTr="002F3121">
        <w:trPr>
          <w:cantSplit/>
          <w:trHeight w:val="742"/>
        </w:trPr>
        <w:tc>
          <w:tcPr>
            <w:tcW w:w="1985" w:type="dxa"/>
          </w:tcPr>
          <w:p w14:paraId="72C85413" w14:textId="77777777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A4E528B" w14:textId="2803F8E5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>UTSKOTTSSAMMANTRÄDE 202</w:t>
            </w:r>
            <w:r w:rsidR="00496C91">
              <w:rPr>
                <w:b/>
              </w:rPr>
              <w:t>5</w:t>
            </w:r>
            <w:r>
              <w:rPr>
                <w:b/>
              </w:rPr>
              <w:t>/2</w:t>
            </w:r>
            <w:r w:rsidR="00496C91">
              <w:rPr>
                <w:b/>
              </w:rPr>
              <w:t>6</w:t>
            </w:r>
            <w:r>
              <w:rPr>
                <w:b/>
              </w:rPr>
              <w:t>:</w:t>
            </w:r>
            <w:r w:rsidR="008732D3">
              <w:rPr>
                <w:b/>
              </w:rPr>
              <w:t>8</w:t>
            </w:r>
          </w:p>
          <w:p w14:paraId="79C158DD" w14:textId="77777777" w:rsidR="000B7DD3" w:rsidRDefault="000B7DD3" w:rsidP="002F3121">
            <w:pPr>
              <w:rPr>
                <w:b/>
              </w:rPr>
            </w:pPr>
          </w:p>
        </w:tc>
      </w:tr>
      <w:tr w:rsidR="000B7DD3" w14:paraId="211DA3B7" w14:textId="77777777" w:rsidTr="002F3121">
        <w:tc>
          <w:tcPr>
            <w:tcW w:w="1985" w:type="dxa"/>
          </w:tcPr>
          <w:p w14:paraId="4F37CC78" w14:textId="77777777" w:rsidR="000B7DD3" w:rsidRDefault="000B7DD3" w:rsidP="002F3121">
            <w:r>
              <w:t>DATUM</w:t>
            </w:r>
          </w:p>
        </w:tc>
        <w:tc>
          <w:tcPr>
            <w:tcW w:w="6463" w:type="dxa"/>
          </w:tcPr>
          <w:p w14:paraId="2AABEFDC" w14:textId="5600E30D" w:rsidR="000B7DD3" w:rsidRDefault="000B7DD3" w:rsidP="002F3121">
            <w:r>
              <w:t>2025-</w:t>
            </w:r>
            <w:r w:rsidR="002A4EF0">
              <w:t>10</w:t>
            </w:r>
            <w:r>
              <w:t>-</w:t>
            </w:r>
            <w:r w:rsidR="008732D3">
              <w:t>21</w:t>
            </w:r>
          </w:p>
        </w:tc>
      </w:tr>
      <w:tr w:rsidR="000B7DD3" w14:paraId="67066891" w14:textId="77777777" w:rsidTr="002F3121">
        <w:tc>
          <w:tcPr>
            <w:tcW w:w="1985" w:type="dxa"/>
          </w:tcPr>
          <w:p w14:paraId="091E6053" w14:textId="77777777" w:rsidR="000B7DD3" w:rsidRDefault="000B7DD3" w:rsidP="002F3121">
            <w:r>
              <w:t>TID</w:t>
            </w:r>
          </w:p>
        </w:tc>
        <w:tc>
          <w:tcPr>
            <w:tcW w:w="6463" w:type="dxa"/>
          </w:tcPr>
          <w:p w14:paraId="6D621682" w14:textId="6A2A0986" w:rsidR="000B7DD3" w:rsidRDefault="00B1701A" w:rsidP="002F3121">
            <w:r>
              <w:t>1</w:t>
            </w:r>
            <w:r w:rsidR="008732D3">
              <w:t>1</w:t>
            </w:r>
            <w:r w:rsidR="000B7DD3">
              <w:t>.</w:t>
            </w:r>
            <w:r w:rsidR="000D3A74">
              <w:t>00</w:t>
            </w:r>
            <w:r w:rsidR="000B7DD3" w:rsidRPr="005874BB">
              <w:rPr>
                <w:szCs w:val="24"/>
              </w:rPr>
              <w:t>–</w:t>
            </w:r>
            <w:r w:rsidR="009C29BB" w:rsidRPr="006048DE">
              <w:rPr>
                <w:szCs w:val="24"/>
              </w:rPr>
              <w:t>1</w:t>
            </w:r>
            <w:r w:rsidR="008732D3">
              <w:rPr>
                <w:szCs w:val="24"/>
              </w:rPr>
              <w:t>2</w:t>
            </w:r>
            <w:r w:rsidR="00D20EB8" w:rsidRPr="00C71293">
              <w:rPr>
                <w:szCs w:val="24"/>
              </w:rPr>
              <w:t>.</w:t>
            </w:r>
            <w:r w:rsidR="008732D3">
              <w:rPr>
                <w:szCs w:val="24"/>
              </w:rPr>
              <w:t>00</w:t>
            </w:r>
          </w:p>
        </w:tc>
      </w:tr>
      <w:tr w:rsidR="000B7DD3" w14:paraId="3E38DC69" w14:textId="77777777" w:rsidTr="002F3121">
        <w:tc>
          <w:tcPr>
            <w:tcW w:w="1985" w:type="dxa"/>
          </w:tcPr>
          <w:p w14:paraId="7BE67FE1" w14:textId="77777777" w:rsidR="000B7DD3" w:rsidRDefault="000B7DD3" w:rsidP="002F3121">
            <w:r>
              <w:t>NÄRVARANDE</w:t>
            </w:r>
          </w:p>
          <w:p w14:paraId="54C4C895" w14:textId="77777777" w:rsidR="000B7DD3" w:rsidRDefault="000B7DD3" w:rsidP="002F3121"/>
        </w:tc>
        <w:tc>
          <w:tcPr>
            <w:tcW w:w="6463" w:type="dxa"/>
          </w:tcPr>
          <w:p w14:paraId="1C4FE10F" w14:textId="3AFEBB16" w:rsidR="000B7DD3" w:rsidRDefault="000B7DD3" w:rsidP="002F3121">
            <w:r>
              <w:t>Se bilaga</w:t>
            </w:r>
          </w:p>
          <w:p w14:paraId="3F79C9A0" w14:textId="77777777" w:rsidR="000B7DD3" w:rsidRDefault="000B7DD3" w:rsidP="002F3121"/>
        </w:tc>
      </w:tr>
    </w:tbl>
    <w:p w14:paraId="63D87329" w14:textId="01C6CC7B" w:rsidR="003E3940" w:rsidRDefault="003E3940" w:rsidP="000B7DD3">
      <w:pPr>
        <w:tabs>
          <w:tab w:val="left" w:pos="1701"/>
        </w:tabs>
        <w:rPr>
          <w:snapToGrid w:val="0"/>
          <w:color w:val="000000"/>
        </w:rPr>
      </w:pPr>
    </w:p>
    <w:p w14:paraId="429F4354" w14:textId="2C650C26" w:rsidR="003E3940" w:rsidRDefault="003E3940" w:rsidP="000B7DD3">
      <w:pPr>
        <w:tabs>
          <w:tab w:val="left" w:pos="1701"/>
        </w:tabs>
        <w:rPr>
          <w:snapToGrid w:val="0"/>
          <w:color w:val="000000"/>
        </w:rPr>
      </w:pPr>
    </w:p>
    <w:p w14:paraId="3B8FE240" w14:textId="77777777" w:rsidR="00022654" w:rsidRPr="007C7EB8" w:rsidRDefault="00022654" w:rsidP="000B7DD3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8B5393" w14:paraId="637F6E36" w14:textId="77777777" w:rsidTr="002F3121">
        <w:tc>
          <w:tcPr>
            <w:tcW w:w="567" w:type="dxa"/>
            <w:shd w:val="clear" w:color="auto" w:fill="auto"/>
          </w:tcPr>
          <w:p w14:paraId="6F1A001B" w14:textId="4F2545C3" w:rsidR="008B5393" w:rsidRDefault="008B5393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shd w:val="clear" w:color="auto" w:fill="auto"/>
          </w:tcPr>
          <w:p w14:paraId="7EB6314C" w14:textId="77777777" w:rsidR="00AD0407" w:rsidRDefault="00AD0407" w:rsidP="00AD0407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E8E2460" w14:textId="77777777" w:rsidR="00AD0407" w:rsidRPr="00BC1BCA" w:rsidRDefault="00AD0407" w:rsidP="00AD0407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1E1642C8" w14:textId="70788241" w:rsidR="00AD0407" w:rsidRDefault="00AD0407" w:rsidP="00AD0407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 w:rsidRPr="001021E0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justerade </w:t>
            </w:r>
            <w:r w:rsidRPr="002C27CC">
              <w:rPr>
                <w:bCs/>
                <w:snapToGrid w:val="0"/>
              </w:rPr>
              <w:t>protokoll 202</w:t>
            </w:r>
            <w:r>
              <w:rPr>
                <w:bCs/>
                <w:snapToGrid w:val="0"/>
              </w:rPr>
              <w:t>5</w:t>
            </w:r>
            <w:r w:rsidRPr="002C27CC">
              <w:rPr>
                <w:bCs/>
                <w:snapToGrid w:val="0"/>
              </w:rPr>
              <w:t>/2</w:t>
            </w:r>
            <w:r>
              <w:rPr>
                <w:bCs/>
                <w:snapToGrid w:val="0"/>
              </w:rPr>
              <w:t>6</w:t>
            </w:r>
            <w:r w:rsidRPr="002C27CC">
              <w:rPr>
                <w:bCs/>
                <w:snapToGrid w:val="0"/>
              </w:rPr>
              <w:t>:</w:t>
            </w:r>
            <w:r w:rsidR="009E498D">
              <w:rPr>
                <w:bCs/>
                <w:snapToGrid w:val="0"/>
              </w:rPr>
              <w:t>7</w:t>
            </w:r>
            <w:r>
              <w:rPr>
                <w:bCs/>
                <w:snapToGrid w:val="0"/>
              </w:rPr>
              <w:t xml:space="preserve">. </w:t>
            </w:r>
          </w:p>
          <w:p w14:paraId="5382FF0D" w14:textId="26F2968E" w:rsidR="00C26E3A" w:rsidRDefault="00C26E3A" w:rsidP="00022654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D20EB8" w14:paraId="6F04F642" w14:textId="77777777" w:rsidTr="002F3121">
        <w:tc>
          <w:tcPr>
            <w:tcW w:w="567" w:type="dxa"/>
            <w:shd w:val="clear" w:color="auto" w:fill="auto"/>
          </w:tcPr>
          <w:p w14:paraId="027F4463" w14:textId="77777777" w:rsidR="00D20EB8" w:rsidRDefault="00D20EB8" w:rsidP="00D20EB8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  <w:p w14:paraId="00A58E14" w14:textId="77777777" w:rsidR="00D20EB8" w:rsidRDefault="00D20EB8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6FEDCA5F" w14:textId="77777777" w:rsidR="009E498D" w:rsidRPr="009072DC" w:rsidRDefault="009E498D" w:rsidP="009E498D">
            <w:pPr>
              <w:spacing w:line="276" w:lineRule="auto"/>
              <w:rPr>
                <w:b/>
                <w:bCs/>
                <w:szCs w:val="23"/>
              </w:rPr>
            </w:pPr>
            <w:r w:rsidRPr="009072DC">
              <w:rPr>
                <w:b/>
                <w:bCs/>
                <w:szCs w:val="23"/>
              </w:rPr>
              <w:t>Polisens användning av skjutvapen (JuU5)</w:t>
            </w:r>
          </w:p>
          <w:p w14:paraId="10799427" w14:textId="77777777" w:rsidR="009E498D" w:rsidRPr="0001354B" w:rsidRDefault="009E498D" w:rsidP="009E498D">
            <w:pPr>
              <w:spacing w:line="276" w:lineRule="auto"/>
              <w:rPr>
                <w:b/>
                <w:bCs/>
                <w:szCs w:val="23"/>
              </w:rPr>
            </w:pPr>
          </w:p>
          <w:p w14:paraId="2335568A" w14:textId="77777777" w:rsidR="009E498D" w:rsidRDefault="009E498D" w:rsidP="009E498D">
            <w:pPr>
              <w:spacing w:line="276" w:lineRule="auto"/>
              <w:rPr>
                <w:szCs w:val="23"/>
              </w:rPr>
            </w:pPr>
            <w:r>
              <w:rPr>
                <w:bCs/>
                <w:snapToGrid w:val="0"/>
              </w:rPr>
              <w:t>Utskottet fortsatte beredningen av p</w:t>
            </w:r>
            <w:r w:rsidRPr="007D5013">
              <w:rPr>
                <w:szCs w:val="23"/>
              </w:rPr>
              <w:t>roposition 2024/25:1</w:t>
            </w:r>
            <w:r>
              <w:rPr>
                <w:szCs w:val="23"/>
              </w:rPr>
              <w:t xml:space="preserve">86. </w:t>
            </w:r>
          </w:p>
          <w:p w14:paraId="754A962A" w14:textId="77777777" w:rsidR="00AD0407" w:rsidRDefault="00AD0407" w:rsidP="00AD0407">
            <w:pPr>
              <w:spacing w:line="276" w:lineRule="auto"/>
              <w:rPr>
                <w:szCs w:val="23"/>
              </w:rPr>
            </w:pPr>
          </w:p>
          <w:p w14:paraId="4D5C5E9F" w14:textId="1CE5F45E" w:rsidR="009072DC" w:rsidRDefault="008A478F" w:rsidP="00AD0407">
            <w:pPr>
              <w:spacing w:line="276" w:lineRule="auto"/>
              <w:rPr>
                <w:bCs/>
                <w:snapToGrid w:val="0"/>
              </w:rPr>
            </w:pPr>
            <w:r>
              <w:rPr>
                <w:szCs w:val="23"/>
              </w:rPr>
              <w:t>Utskottet justerade betänkande 2025/</w:t>
            </w:r>
            <w:proofErr w:type="gramStart"/>
            <w:r>
              <w:rPr>
                <w:szCs w:val="23"/>
              </w:rPr>
              <w:t>26:JuU</w:t>
            </w:r>
            <w:proofErr w:type="gramEnd"/>
            <w:r w:rsidR="009E498D">
              <w:rPr>
                <w:szCs w:val="23"/>
              </w:rPr>
              <w:t>5</w:t>
            </w:r>
            <w:r w:rsidR="00AD0407">
              <w:rPr>
                <w:szCs w:val="23"/>
              </w:rPr>
              <w:t>.</w:t>
            </w:r>
            <w:r>
              <w:rPr>
                <w:szCs w:val="23"/>
              </w:rPr>
              <w:t xml:space="preserve"> </w:t>
            </w:r>
            <w:r w:rsidR="00AD0407">
              <w:rPr>
                <w:szCs w:val="23"/>
              </w:rPr>
              <w:t xml:space="preserve"> </w:t>
            </w:r>
            <w:r w:rsidR="009072DC">
              <w:rPr>
                <w:bCs/>
                <w:snapToGrid w:val="0"/>
              </w:rPr>
              <w:t xml:space="preserve"> </w:t>
            </w:r>
          </w:p>
          <w:p w14:paraId="6A483422" w14:textId="2819E827" w:rsidR="00D20EB8" w:rsidRDefault="00D20EB8" w:rsidP="009E498D">
            <w:pPr>
              <w:spacing w:line="276" w:lineRule="auto"/>
              <w:rPr>
                <w:b/>
                <w:snapToGrid w:val="0"/>
              </w:rPr>
            </w:pPr>
          </w:p>
        </w:tc>
      </w:tr>
      <w:tr w:rsidR="00D20EB8" w14:paraId="419A9119" w14:textId="77777777" w:rsidTr="002F3121">
        <w:tc>
          <w:tcPr>
            <w:tcW w:w="567" w:type="dxa"/>
            <w:shd w:val="clear" w:color="auto" w:fill="auto"/>
          </w:tcPr>
          <w:p w14:paraId="4D9B1C1A" w14:textId="312D8561" w:rsidR="00D20EB8" w:rsidRDefault="00D20EB8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shd w:val="clear" w:color="auto" w:fill="auto"/>
          </w:tcPr>
          <w:p w14:paraId="54DD4C62" w14:textId="77777777" w:rsidR="009E498D" w:rsidRDefault="009E498D" w:rsidP="009E498D">
            <w:pPr>
              <w:spacing w:line="276" w:lineRule="auto"/>
              <w:rPr>
                <w:b/>
                <w:bCs/>
                <w:szCs w:val="23"/>
              </w:rPr>
            </w:pPr>
            <w:r w:rsidRPr="00AD0407">
              <w:rPr>
                <w:b/>
                <w:bCs/>
                <w:szCs w:val="23"/>
              </w:rPr>
              <w:t>Utökade möjligheter att verkställa fängelsestraff med elektronisk övervakning (JuU7)</w:t>
            </w:r>
          </w:p>
          <w:p w14:paraId="48C83FD1" w14:textId="77777777" w:rsidR="009E498D" w:rsidRPr="0001354B" w:rsidRDefault="009E498D" w:rsidP="009E498D">
            <w:pPr>
              <w:spacing w:line="276" w:lineRule="auto"/>
              <w:rPr>
                <w:b/>
                <w:bCs/>
                <w:szCs w:val="23"/>
              </w:rPr>
            </w:pPr>
          </w:p>
          <w:p w14:paraId="45450433" w14:textId="77777777" w:rsidR="009E498D" w:rsidRDefault="009E498D" w:rsidP="009E498D">
            <w:pPr>
              <w:spacing w:line="276" w:lineRule="auto"/>
              <w:rPr>
                <w:szCs w:val="23"/>
              </w:rPr>
            </w:pPr>
            <w:r>
              <w:rPr>
                <w:bCs/>
                <w:snapToGrid w:val="0"/>
              </w:rPr>
              <w:t>Utskottet fortsatte beredningen av p</w:t>
            </w:r>
            <w:r w:rsidRPr="007D5013">
              <w:rPr>
                <w:szCs w:val="23"/>
              </w:rPr>
              <w:t>roposition 2024/25:</w:t>
            </w:r>
            <w:r>
              <w:rPr>
                <w:szCs w:val="23"/>
              </w:rPr>
              <w:t xml:space="preserve">202. </w:t>
            </w:r>
          </w:p>
          <w:p w14:paraId="77F932B7" w14:textId="77777777" w:rsidR="00AD0407" w:rsidRDefault="00AD0407" w:rsidP="00AD0407">
            <w:pPr>
              <w:spacing w:line="276" w:lineRule="auto"/>
              <w:rPr>
                <w:szCs w:val="23"/>
              </w:rPr>
            </w:pPr>
          </w:p>
          <w:p w14:paraId="007E0CA0" w14:textId="6189159C" w:rsidR="00F67C97" w:rsidRDefault="00F67C97" w:rsidP="00F67C97">
            <w:pPr>
              <w:spacing w:line="276" w:lineRule="auto"/>
              <w:rPr>
                <w:bCs/>
                <w:snapToGrid w:val="0"/>
              </w:rPr>
            </w:pPr>
            <w:r>
              <w:rPr>
                <w:szCs w:val="23"/>
              </w:rPr>
              <w:t>Utskottet justerade betänkande 2025/</w:t>
            </w:r>
            <w:proofErr w:type="gramStart"/>
            <w:r>
              <w:rPr>
                <w:szCs w:val="23"/>
              </w:rPr>
              <w:t>26:JuU</w:t>
            </w:r>
            <w:proofErr w:type="gramEnd"/>
            <w:r w:rsidR="009E498D">
              <w:rPr>
                <w:szCs w:val="23"/>
              </w:rPr>
              <w:t>7</w:t>
            </w:r>
            <w:r>
              <w:rPr>
                <w:szCs w:val="23"/>
              </w:rPr>
              <w:t xml:space="preserve">.  </w:t>
            </w:r>
            <w:r>
              <w:rPr>
                <w:bCs/>
                <w:snapToGrid w:val="0"/>
              </w:rPr>
              <w:t xml:space="preserve"> </w:t>
            </w:r>
          </w:p>
          <w:p w14:paraId="630EEEB1" w14:textId="4EE7E127" w:rsidR="002366F9" w:rsidRDefault="002366F9" w:rsidP="00F67C97">
            <w:pPr>
              <w:spacing w:line="276" w:lineRule="auto"/>
              <w:rPr>
                <w:bCs/>
                <w:snapToGrid w:val="0"/>
              </w:rPr>
            </w:pPr>
          </w:p>
          <w:p w14:paraId="30B581BE" w14:textId="620B5195" w:rsidR="002366F9" w:rsidRDefault="002366F9" w:rsidP="00F67C97">
            <w:pPr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V-ledamoten anmälde ett särskilt yttrande.</w:t>
            </w:r>
          </w:p>
          <w:p w14:paraId="5291E211" w14:textId="18CDDCA0" w:rsidR="00D20EB8" w:rsidRPr="0001354B" w:rsidRDefault="00D20EB8" w:rsidP="00D20EB8">
            <w:pPr>
              <w:spacing w:line="276" w:lineRule="auto"/>
              <w:rPr>
                <w:b/>
                <w:bCs/>
                <w:szCs w:val="23"/>
              </w:rPr>
            </w:pPr>
          </w:p>
        </w:tc>
      </w:tr>
      <w:tr w:rsidR="00F67C97" w14:paraId="5AC8C0FC" w14:textId="77777777" w:rsidTr="002F3121">
        <w:tc>
          <w:tcPr>
            <w:tcW w:w="567" w:type="dxa"/>
            <w:shd w:val="clear" w:color="auto" w:fill="auto"/>
          </w:tcPr>
          <w:p w14:paraId="429FB764" w14:textId="404A8CAF" w:rsidR="00F67C97" w:rsidRDefault="00F67C97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shd w:val="clear" w:color="auto" w:fill="auto"/>
          </w:tcPr>
          <w:p w14:paraId="18E8DF66" w14:textId="58C855C3" w:rsidR="00F67C97" w:rsidRDefault="00F67C97" w:rsidP="00AD0407">
            <w:pPr>
              <w:spacing w:line="276" w:lineRule="auto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 xml:space="preserve">Information från </w:t>
            </w:r>
            <w:r w:rsidR="009E498D" w:rsidRPr="00452B98">
              <w:rPr>
                <w:b/>
              </w:rPr>
              <w:t>Center mot våldsbejakande extremism (CVE</w:t>
            </w:r>
            <w:r w:rsidR="009E498D">
              <w:rPr>
                <w:b/>
              </w:rPr>
              <w:t>)</w:t>
            </w:r>
            <w:r w:rsidR="009E498D">
              <w:rPr>
                <w:b/>
                <w:bCs/>
                <w:szCs w:val="23"/>
              </w:rPr>
              <w:t xml:space="preserve"> och Nationellt centrum för terrorhotbedömning (NCT)</w:t>
            </w:r>
          </w:p>
          <w:p w14:paraId="189A0FFB" w14:textId="6963D694" w:rsidR="008F7E88" w:rsidRDefault="008F7E88" w:rsidP="00AD0407">
            <w:pPr>
              <w:spacing w:line="276" w:lineRule="auto"/>
              <w:rPr>
                <w:b/>
                <w:bCs/>
                <w:szCs w:val="23"/>
              </w:rPr>
            </w:pPr>
          </w:p>
          <w:p w14:paraId="362BCB6A" w14:textId="0B227ABE" w:rsidR="008F7E88" w:rsidRPr="008F7E88" w:rsidRDefault="009E498D" w:rsidP="00AD0407">
            <w:pPr>
              <w:spacing w:line="276" w:lineRule="auto"/>
              <w:rPr>
                <w:szCs w:val="23"/>
              </w:rPr>
            </w:pPr>
            <w:r>
              <w:rPr>
                <w:szCs w:val="23"/>
              </w:rPr>
              <w:t>Företrädare för CVE och NCT</w:t>
            </w:r>
            <w:r w:rsidR="008F7E88">
              <w:rPr>
                <w:szCs w:val="23"/>
              </w:rPr>
              <w:t xml:space="preserve"> informerade</w:t>
            </w:r>
            <w:r w:rsidR="007C4961">
              <w:rPr>
                <w:szCs w:val="23"/>
              </w:rPr>
              <w:t xml:space="preserve"> om Sveriges terrorhotnivå kopplat till våldsbejakande extremism.</w:t>
            </w:r>
          </w:p>
          <w:p w14:paraId="044B60AF" w14:textId="27B443C6" w:rsidR="00CB04CD" w:rsidRPr="0001354B" w:rsidRDefault="00CB04CD" w:rsidP="00AD0407">
            <w:pPr>
              <w:spacing w:line="276" w:lineRule="auto"/>
              <w:rPr>
                <w:b/>
                <w:bCs/>
                <w:szCs w:val="23"/>
              </w:rPr>
            </w:pPr>
          </w:p>
        </w:tc>
      </w:tr>
      <w:tr w:rsidR="00F67C97" w14:paraId="47D65FF5" w14:textId="77777777" w:rsidTr="002F3121">
        <w:tc>
          <w:tcPr>
            <w:tcW w:w="567" w:type="dxa"/>
            <w:shd w:val="clear" w:color="auto" w:fill="auto"/>
          </w:tcPr>
          <w:p w14:paraId="5087249F" w14:textId="0BD99E1A" w:rsidR="00F67C97" w:rsidRDefault="00F67C97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shd w:val="clear" w:color="auto" w:fill="auto"/>
          </w:tcPr>
          <w:p w14:paraId="21F0DF14" w14:textId="77777777" w:rsidR="009E498D" w:rsidRPr="009E498D" w:rsidRDefault="009E498D" w:rsidP="009E498D">
            <w:pPr>
              <w:spacing w:line="276" w:lineRule="auto"/>
              <w:rPr>
                <w:b/>
                <w:bCs/>
                <w:szCs w:val="23"/>
              </w:rPr>
            </w:pPr>
            <w:r w:rsidRPr="009E498D">
              <w:rPr>
                <w:b/>
                <w:bCs/>
                <w:szCs w:val="23"/>
              </w:rPr>
              <w:t>Skärpta krav för offentliga biträden och höjda kompetenskrav för tolkar i migrationsärenden (JuU6)</w:t>
            </w:r>
          </w:p>
          <w:p w14:paraId="7BFB796E" w14:textId="77777777" w:rsidR="00F67C97" w:rsidRPr="0001354B" w:rsidRDefault="00F67C97" w:rsidP="00F67C97">
            <w:pPr>
              <w:spacing w:line="276" w:lineRule="auto"/>
              <w:rPr>
                <w:b/>
                <w:bCs/>
                <w:szCs w:val="23"/>
              </w:rPr>
            </w:pPr>
          </w:p>
          <w:p w14:paraId="796E72F5" w14:textId="6CFD854A" w:rsidR="00F67C97" w:rsidRDefault="00F67C97" w:rsidP="00F67C97">
            <w:pPr>
              <w:spacing w:line="276" w:lineRule="auto"/>
              <w:rPr>
                <w:szCs w:val="23"/>
              </w:rPr>
            </w:pPr>
            <w:r>
              <w:rPr>
                <w:bCs/>
                <w:snapToGrid w:val="0"/>
              </w:rPr>
              <w:t xml:space="preserve">Utskottet </w:t>
            </w:r>
            <w:r w:rsidR="009E498D">
              <w:rPr>
                <w:bCs/>
                <w:snapToGrid w:val="0"/>
              </w:rPr>
              <w:t>inledde</w:t>
            </w:r>
            <w:r>
              <w:rPr>
                <w:bCs/>
                <w:snapToGrid w:val="0"/>
              </w:rPr>
              <w:t xml:space="preserve"> beredningen av p</w:t>
            </w:r>
            <w:r w:rsidRPr="007D5013">
              <w:rPr>
                <w:szCs w:val="23"/>
              </w:rPr>
              <w:t>roposition 2024/25:</w:t>
            </w:r>
            <w:r w:rsidR="009E498D">
              <w:rPr>
                <w:szCs w:val="23"/>
              </w:rPr>
              <w:t>195 och motion</w:t>
            </w:r>
            <w:r>
              <w:rPr>
                <w:szCs w:val="23"/>
              </w:rPr>
              <w:t xml:space="preserve">. </w:t>
            </w:r>
          </w:p>
          <w:p w14:paraId="1D3D26E7" w14:textId="77777777" w:rsidR="00F67C97" w:rsidRDefault="00F67C97" w:rsidP="00F67C97">
            <w:pPr>
              <w:spacing w:line="276" w:lineRule="auto"/>
              <w:rPr>
                <w:szCs w:val="23"/>
              </w:rPr>
            </w:pPr>
          </w:p>
          <w:p w14:paraId="4E0A362C" w14:textId="77777777" w:rsidR="00F67C97" w:rsidRDefault="00F67C97" w:rsidP="00F67C97">
            <w:pPr>
              <w:spacing w:line="276" w:lineRule="auto"/>
              <w:rPr>
                <w:szCs w:val="23"/>
              </w:rPr>
            </w:pPr>
            <w:r>
              <w:rPr>
                <w:szCs w:val="23"/>
              </w:rPr>
              <w:t>Ärendet bordlades.</w:t>
            </w:r>
          </w:p>
          <w:p w14:paraId="6B94D5AE" w14:textId="77777777" w:rsidR="00F67C97" w:rsidRDefault="00F67C97" w:rsidP="00AD0407">
            <w:pPr>
              <w:spacing w:line="276" w:lineRule="auto"/>
              <w:rPr>
                <w:b/>
                <w:bCs/>
                <w:szCs w:val="23"/>
              </w:rPr>
            </w:pPr>
          </w:p>
        </w:tc>
      </w:tr>
      <w:tr w:rsidR="00693DC4" w14:paraId="37587BE9" w14:textId="77777777" w:rsidTr="002F3121">
        <w:tc>
          <w:tcPr>
            <w:tcW w:w="567" w:type="dxa"/>
            <w:shd w:val="clear" w:color="auto" w:fill="auto"/>
          </w:tcPr>
          <w:p w14:paraId="035B4E8D" w14:textId="7FEBE090" w:rsidR="00693DC4" w:rsidRDefault="00693DC4" w:rsidP="00693DC4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9E498D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shd w:val="clear" w:color="auto" w:fill="auto"/>
          </w:tcPr>
          <w:p w14:paraId="40D0EDE2" w14:textId="77777777" w:rsidR="00693DC4" w:rsidRDefault="00693DC4" w:rsidP="00693DC4">
            <w:pPr>
              <w:spacing w:line="276" w:lineRule="auto"/>
              <w:rPr>
                <w:b/>
              </w:rPr>
            </w:pPr>
            <w:r>
              <w:rPr>
                <w:b/>
              </w:rPr>
              <w:t>Övriga frågor</w:t>
            </w:r>
          </w:p>
          <w:p w14:paraId="2A42E03A" w14:textId="77777777" w:rsidR="00693DC4" w:rsidRDefault="00693DC4" w:rsidP="00693DC4">
            <w:pPr>
              <w:spacing w:line="276" w:lineRule="auto"/>
              <w:rPr>
                <w:b/>
              </w:rPr>
            </w:pPr>
          </w:p>
          <w:p w14:paraId="002A81AD" w14:textId="3E6FC944" w:rsidR="00693DC4" w:rsidRDefault="00693DC4" w:rsidP="00693DC4">
            <w:pPr>
              <w:spacing w:line="276" w:lineRule="auto"/>
              <w:rPr>
                <w:bCs/>
                <w:snapToGrid w:val="0"/>
              </w:rPr>
            </w:pPr>
            <w:r w:rsidRPr="00A343E8">
              <w:rPr>
                <w:bCs/>
                <w:snapToGrid w:val="0"/>
              </w:rPr>
              <w:t>Kanslichefen anmälde plan</w:t>
            </w:r>
            <w:r>
              <w:rPr>
                <w:bCs/>
                <w:snapToGrid w:val="0"/>
              </w:rPr>
              <w:t xml:space="preserve"> för utskottsarbete</w:t>
            </w:r>
            <w:r w:rsidR="002366F9">
              <w:rPr>
                <w:bCs/>
                <w:snapToGrid w:val="0"/>
              </w:rPr>
              <w:t>t</w:t>
            </w:r>
            <w:r>
              <w:rPr>
                <w:bCs/>
                <w:snapToGrid w:val="0"/>
              </w:rPr>
              <w:t xml:space="preserve"> och ärendeplan</w:t>
            </w:r>
            <w:r w:rsidRPr="00152ADB">
              <w:rPr>
                <w:bCs/>
                <w:snapToGrid w:val="0"/>
              </w:rPr>
              <w:t>.</w:t>
            </w:r>
          </w:p>
          <w:p w14:paraId="030511D2" w14:textId="7489693F" w:rsidR="00380454" w:rsidRDefault="00380454" w:rsidP="00693DC4">
            <w:pPr>
              <w:spacing w:line="276" w:lineRule="auto"/>
              <w:rPr>
                <w:bCs/>
                <w:snapToGrid w:val="0"/>
              </w:rPr>
            </w:pPr>
          </w:p>
          <w:p w14:paraId="56978C6D" w14:textId="669D1053" w:rsidR="00380454" w:rsidRDefault="00380454" w:rsidP="00380454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Kanslichefen anmälde sammanställningar över utfallet av allmänna motionstiden 2025.</w:t>
            </w:r>
          </w:p>
          <w:p w14:paraId="07E546B5" w14:textId="01D63EFC" w:rsidR="00E1354C" w:rsidRDefault="00E1354C" w:rsidP="00693DC4">
            <w:pPr>
              <w:spacing w:line="276" w:lineRule="auto"/>
              <w:rPr>
                <w:bCs/>
                <w:snapToGrid w:val="0"/>
              </w:rPr>
            </w:pPr>
          </w:p>
          <w:p w14:paraId="133B09FD" w14:textId="6873E3E5" w:rsidR="00E1354C" w:rsidRDefault="00E1354C" w:rsidP="00693DC4">
            <w:pPr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Kansliet informerade om </w:t>
            </w:r>
            <w:r w:rsidR="006D646E">
              <w:rPr>
                <w:bCs/>
                <w:snapToGrid w:val="0"/>
              </w:rPr>
              <w:t xml:space="preserve">en inbjudan från Europaparlamentet till </w:t>
            </w:r>
            <w:r w:rsidR="007C4961">
              <w:rPr>
                <w:snapToGrid w:val="0"/>
              </w:rPr>
              <w:t xml:space="preserve">ett interparlamentariskt </w:t>
            </w:r>
            <w:r w:rsidR="00380454">
              <w:rPr>
                <w:snapToGrid w:val="0"/>
              </w:rPr>
              <w:t>utskotts</w:t>
            </w:r>
            <w:r w:rsidR="007C4961">
              <w:rPr>
                <w:snapToGrid w:val="0"/>
              </w:rPr>
              <w:t>möte i Bryssel den 20 november 2025.</w:t>
            </w:r>
          </w:p>
          <w:p w14:paraId="60E11E69" w14:textId="5177E8CB" w:rsidR="00693DC4" w:rsidRDefault="00693DC4" w:rsidP="0001354B">
            <w:pPr>
              <w:widowControl/>
              <w:spacing w:line="276" w:lineRule="auto"/>
              <w:rPr>
                <w:b/>
              </w:rPr>
            </w:pPr>
          </w:p>
        </w:tc>
      </w:tr>
      <w:tr w:rsidR="00693DC4" w14:paraId="336A19AF" w14:textId="77777777" w:rsidTr="002F3121">
        <w:tc>
          <w:tcPr>
            <w:tcW w:w="567" w:type="dxa"/>
            <w:shd w:val="clear" w:color="auto" w:fill="auto"/>
          </w:tcPr>
          <w:p w14:paraId="12A0CD89" w14:textId="74DCD95C" w:rsidR="00693DC4" w:rsidRDefault="00693DC4" w:rsidP="00693DC4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E498D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shd w:val="clear" w:color="auto" w:fill="auto"/>
          </w:tcPr>
          <w:p w14:paraId="4F91F428" w14:textId="77777777" w:rsidR="00693DC4" w:rsidRDefault="00693DC4" w:rsidP="00693DC4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D5084FD" w14:textId="77777777" w:rsidR="00693DC4" w:rsidRDefault="00693DC4" w:rsidP="00693DC4">
            <w:pPr>
              <w:spacing w:line="276" w:lineRule="auto"/>
              <w:rPr>
                <w:b/>
                <w:snapToGrid w:val="0"/>
              </w:rPr>
            </w:pPr>
          </w:p>
          <w:p w14:paraId="3DF9CE3F" w14:textId="3075B2BC" w:rsidR="00693DC4" w:rsidRPr="00FC09C3" w:rsidRDefault="00693DC4" w:rsidP="00693DC4">
            <w:pPr>
              <w:widowControl/>
              <w:spacing w:line="276" w:lineRule="auto"/>
              <w:rPr>
                <w:bCs/>
                <w:snapToGrid w:val="0"/>
              </w:rPr>
            </w:pPr>
            <w:r>
              <w:rPr>
                <w:snapToGrid w:val="0"/>
              </w:rPr>
              <w:t xml:space="preserve">Nästa sammanträde äger rum </w:t>
            </w:r>
            <w:r>
              <w:rPr>
                <w:bCs/>
              </w:rPr>
              <w:t>t</w:t>
            </w:r>
            <w:r w:rsidR="00F67C97">
              <w:rPr>
                <w:bCs/>
              </w:rPr>
              <w:t>i</w:t>
            </w:r>
            <w:r w:rsidR="0001354B">
              <w:rPr>
                <w:bCs/>
              </w:rPr>
              <w:t>s</w:t>
            </w:r>
            <w:r w:rsidRPr="00B8368B">
              <w:rPr>
                <w:bCs/>
              </w:rPr>
              <w:t xml:space="preserve">dagen den </w:t>
            </w:r>
            <w:r w:rsidR="009E498D">
              <w:rPr>
                <w:bCs/>
              </w:rPr>
              <w:t>4</w:t>
            </w:r>
            <w:r w:rsidRPr="00B8368B">
              <w:rPr>
                <w:bCs/>
              </w:rPr>
              <w:t xml:space="preserve"> </w:t>
            </w:r>
            <w:r w:rsidR="009E498D">
              <w:rPr>
                <w:bCs/>
              </w:rPr>
              <w:t>novem</w:t>
            </w:r>
            <w:r w:rsidRPr="00B8368B">
              <w:rPr>
                <w:bCs/>
              </w:rPr>
              <w:t>ber 2025 kl. 1</w:t>
            </w:r>
            <w:r w:rsidR="00F67C97">
              <w:rPr>
                <w:bCs/>
              </w:rPr>
              <w:t>1</w:t>
            </w:r>
            <w:r w:rsidRPr="00B8368B">
              <w:rPr>
                <w:bCs/>
              </w:rPr>
              <w:t>.</w:t>
            </w:r>
            <w:r>
              <w:rPr>
                <w:bCs/>
              </w:rPr>
              <w:t>0</w:t>
            </w:r>
            <w:r w:rsidRPr="00B8368B">
              <w:rPr>
                <w:bCs/>
              </w:rPr>
              <w:t>0</w:t>
            </w:r>
            <w:r>
              <w:rPr>
                <w:bCs/>
              </w:rPr>
              <w:t>.</w:t>
            </w:r>
          </w:p>
        </w:tc>
      </w:tr>
      <w:tr w:rsidR="00693DC4" w14:paraId="15967061" w14:textId="77777777" w:rsidTr="002F3121">
        <w:tc>
          <w:tcPr>
            <w:tcW w:w="567" w:type="dxa"/>
            <w:shd w:val="clear" w:color="auto" w:fill="auto"/>
          </w:tcPr>
          <w:p w14:paraId="0595DFAC" w14:textId="6C8B7136" w:rsidR="00693DC4" w:rsidRDefault="00693DC4" w:rsidP="00693DC4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61B27098" w14:textId="7772AAF5" w:rsidR="00E1354C" w:rsidRPr="007113D9" w:rsidRDefault="00E1354C" w:rsidP="00693DC4">
            <w:pPr>
              <w:widowControl/>
              <w:spacing w:line="276" w:lineRule="auto"/>
              <w:rPr>
                <w:b/>
              </w:rPr>
            </w:pPr>
          </w:p>
        </w:tc>
      </w:tr>
    </w:tbl>
    <w:p w14:paraId="46918689" w14:textId="57E316F3" w:rsidR="00B03372" w:rsidRDefault="00B03372" w:rsidP="000B7DD3"/>
    <w:p w14:paraId="5EB369BE" w14:textId="6752F354" w:rsidR="00181D8B" w:rsidRDefault="00181D8B" w:rsidP="000B7DD3"/>
    <w:p w14:paraId="06DDC8D6" w14:textId="77777777" w:rsidR="004A53F0" w:rsidRDefault="004A53F0" w:rsidP="000B7DD3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0B7DD3" w14:paraId="5C2D9E56" w14:textId="77777777" w:rsidTr="002F3121">
        <w:tc>
          <w:tcPr>
            <w:tcW w:w="7156" w:type="dxa"/>
          </w:tcPr>
          <w:p w14:paraId="7CE90CE9" w14:textId="1C259165" w:rsidR="000B7DD3" w:rsidRDefault="000B7DD3" w:rsidP="002F3121">
            <w:pPr>
              <w:tabs>
                <w:tab w:val="left" w:pos="1701"/>
              </w:tabs>
            </w:pPr>
            <w:r>
              <w:t>Vid protokollet</w:t>
            </w:r>
          </w:p>
          <w:p w14:paraId="0B7A0F9E" w14:textId="77777777" w:rsidR="00F65F82" w:rsidRDefault="00F65F82" w:rsidP="002F3121">
            <w:pPr>
              <w:tabs>
                <w:tab w:val="left" w:pos="1701"/>
              </w:tabs>
            </w:pPr>
          </w:p>
          <w:p w14:paraId="711C96AC" w14:textId="77777777" w:rsidR="00B03F4E" w:rsidRDefault="00B03F4E" w:rsidP="002F3121">
            <w:pPr>
              <w:tabs>
                <w:tab w:val="left" w:pos="1701"/>
              </w:tabs>
            </w:pPr>
          </w:p>
          <w:p w14:paraId="3EDDF690" w14:textId="3D6FB3D0" w:rsidR="000B7DD3" w:rsidRDefault="000B7DD3" w:rsidP="002F3121">
            <w:pPr>
              <w:tabs>
                <w:tab w:val="left" w:pos="1701"/>
              </w:tabs>
            </w:pPr>
            <w:r>
              <w:t xml:space="preserve">Justeras den </w:t>
            </w:r>
            <w:r w:rsidR="009E498D">
              <w:rPr>
                <w:snapToGrid w:val="0"/>
              </w:rPr>
              <w:t>4</w:t>
            </w:r>
            <w:r w:rsidR="0046391A">
              <w:rPr>
                <w:snapToGrid w:val="0"/>
              </w:rPr>
              <w:t xml:space="preserve"> </w:t>
            </w:r>
            <w:r w:rsidR="009E498D">
              <w:rPr>
                <w:snapToGrid w:val="0"/>
              </w:rPr>
              <w:t>novem</w:t>
            </w:r>
            <w:r w:rsidR="00BC5F72">
              <w:rPr>
                <w:snapToGrid w:val="0"/>
              </w:rPr>
              <w:t>ber</w:t>
            </w:r>
            <w:r w:rsidR="0082554F">
              <w:rPr>
                <w:snapToGrid w:val="0"/>
              </w:rPr>
              <w:t xml:space="preserve"> </w:t>
            </w:r>
            <w:r>
              <w:t>2025</w:t>
            </w:r>
          </w:p>
          <w:p w14:paraId="54E72734" w14:textId="112126FC" w:rsidR="000B7DD3" w:rsidRDefault="000B7DD3" w:rsidP="002F3121">
            <w:pPr>
              <w:tabs>
                <w:tab w:val="left" w:pos="1701"/>
              </w:tabs>
            </w:pPr>
          </w:p>
          <w:p w14:paraId="3FE14985" w14:textId="77777777" w:rsidR="00320BA9" w:rsidRDefault="00320BA9" w:rsidP="002F3121">
            <w:pPr>
              <w:tabs>
                <w:tab w:val="left" w:pos="1701"/>
              </w:tabs>
            </w:pPr>
          </w:p>
          <w:p w14:paraId="42D7EAB4" w14:textId="77777777" w:rsidR="000B7DD3" w:rsidRDefault="000B7DD3" w:rsidP="002F3121">
            <w:pPr>
              <w:tabs>
                <w:tab w:val="left" w:pos="1701"/>
              </w:tabs>
            </w:pPr>
          </w:p>
          <w:p w14:paraId="7053DC0C" w14:textId="673C80F6" w:rsidR="00FF6780" w:rsidRPr="00ED345C" w:rsidRDefault="00310681" w:rsidP="002F3121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Teresa Carvalho</w:t>
            </w:r>
          </w:p>
        </w:tc>
      </w:tr>
    </w:tbl>
    <w:p w14:paraId="74D4694C" w14:textId="65EFDF2D" w:rsidR="00320BA9" w:rsidRDefault="00320BA9">
      <w:pPr>
        <w:widowControl/>
        <w:spacing w:after="160" w:line="259" w:lineRule="auto"/>
      </w:pPr>
    </w:p>
    <w:p w14:paraId="3E51A47A" w14:textId="5D1FC212" w:rsidR="00067EC7" w:rsidRDefault="00067EC7">
      <w:pPr>
        <w:widowControl/>
        <w:spacing w:after="160" w:line="259" w:lineRule="auto"/>
      </w:pPr>
    </w:p>
    <w:p w14:paraId="26652001" w14:textId="10899CAF" w:rsidR="00067EC7" w:rsidRDefault="00067EC7">
      <w:pPr>
        <w:widowControl/>
        <w:spacing w:after="160" w:line="259" w:lineRule="auto"/>
      </w:pPr>
    </w:p>
    <w:p w14:paraId="0A4CA2A5" w14:textId="390848D7" w:rsidR="00067EC7" w:rsidRDefault="00067EC7">
      <w:pPr>
        <w:widowControl/>
        <w:spacing w:after="160" w:line="259" w:lineRule="auto"/>
      </w:pPr>
    </w:p>
    <w:p w14:paraId="0DDF4317" w14:textId="491D7ACF" w:rsidR="00067EC7" w:rsidRDefault="00067EC7">
      <w:pPr>
        <w:widowControl/>
        <w:spacing w:after="160" w:line="259" w:lineRule="auto"/>
      </w:pPr>
    </w:p>
    <w:p w14:paraId="0AFD2C8C" w14:textId="2DA2A611" w:rsidR="00067EC7" w:rsidRDefault="00067EC7">
      <w:pPr>
        <w:widowControl/>
        <w:spacing w:after="160" w:line="259" w:lineRule="auto"/>
      </w:pPr>
    </w:p>
    <w:p w14:paraId="53C99E49" w14:textId="78CA34A0" w:rsidR="00067EC7" w:rsidRDefault="00067EC7">
      <w:pPr>
        <w:widowControl/>
        <w:spacing w:after="160" w:line="259" w:lineRule="auto"/>
      </w:pPr>
    </w:p>
    <w:p w14:paraId="0051E3BA" w14:textId="609A04F3" w:rsidR="00067EC7" w:rsidRDefault="00067EC7">
      <w:pPr>
        <w:widowControl/>
        <w:spacing w:after="160" w:line="259" w:lineRule="auto"/>
      </w:pPr>
    </w:p>
    <w:p w14:paraId="0FBCC8D5" w14:textId="58713A1E" w:rsidR="00067EC7" w:rsidRDefault="00067EC7">
      <w:pPr>
        <w:widowControl/>
        <w:spacing w:after="160" w:line="259" w:lineRule="auto"/>
      </w:pPr>
    </w:p>
    <w:p w14:paraId="0ACF6738" w14:textId="51B78C69" w:rsidR="00067EC7" w:rsidRDefault="00067EC7">
      <w:pPr>
        <w:widowControl/>
        <w:spacing w:after="160" w:line="259" w:lineRule="auto"/>
      </w:pPr>
    </w:p>
    <w:p w14:paraId="10F2A3C4" w14:textId="67459F29" w:rsidR="00F67C97" w:rsidRDefault="00F67C97">
      <w:pPr>
        <w:widowControl/>
        <w:spacing w:after="160" w:line="259" w:lineRule="auto"/>
      </w:pPr>
    </w:p>
    <w:p w14:paraId="74F7E685" w14:textId="53829DD2" w:rsidR="002366F9" w:rsidRDefault="002366F9">
      <w:pPr>
        <w:widowControl/>
        <w:spacing w:after="160" w:line="259" w:lineRule="auto"/>
      </w:pPr>
    </w:p>
    <w:p w14:paraId="54ED6013" w14:textId="318B8A20" w:rsidR="00886E48" w:rsidRDefault="00886E48">
      <w:pPr>
        <w:widowControl/>
        <w:spacing w:after="160" w:line="259" w:lineRule="auto"/>
      </w:pPr>
    </w:p>
    <w:p w14:paraId="513EC391" w14:textId="6FE178A0" w:rsidR="00886E48" w:rsidRDefault="00886E48">
      <w:pPr>
        <w:widowControl/>
        <w:spacing w:after="160" w:line="259" w:lineRule="auto"/>
      </w:pPr>
    </w:p>
    <w:p w14:paraId="37DD81FE" w14:textId="77777777" w:rsidR="00886E48" w:rsidRDefault="00886E48">
      <w:pPr>
        <w:widowControl/>
        <w:spacing w:after="160" w:line="259" w:lineRule="auto"/>
      </w:pP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649"/>
        <w:gridCol w:w="540"/>
        <w:gridCol w:w="435"/>
        <w:gridCol w:w="425"/>
        <w:gridCol w:w="425"/>
        <w:gridCol w:w="425"/>
        <w:gridCol w:w="426"/>
        <w:gridCol w:w="425"/>
        <w:gridCol w:w="425"/>
        <w:gridCol w:w="254"/>
        <w:gridCol w:w="171"/>
        <w:gridCol w:w="426"/>
        <w:gridCol w:w="425"/>
        <w:gridCol w:w="425"/>
      </w:tblGrid>
      <w:tr w:rsidR="000B7DD3" w14:paraId="10A2D6BF" w14:textId="77777777" w:rsidTr="00125C12"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E31956" w14:textId="2A15C37F" w:rsidR="000B7DD3" w:rsidRDefault="000B7DD3" w:rsidP="002F3121">
            <w:pPr>
              <w:tabs>
                <w:tab w:val="left" w:pos="1701"/>
              </w:tabs>
            </w:pPr>
            <w:r>
              <w:lastRenderedPageBreak/>
              <w:t>JUSTITIEUTSKOTTET</w:t>
            </w:r>
          </w:p>
        </w:tc>
        <w:tc>
          <w:tcPr>
            <w:tcW w:w="37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44FC951" w14:textId="77777777" w:rsidR="000B7DD3" w:rsidRDefault="000B7DD3" w:rsidP="00125C1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EAF06E" w14:textId="1B4578B0" w:rsidR="000B7DD3" w:rsidRDefault="000B7DD3" w:rsidP="002F312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  <w:r w:rsidR="00BD022C">
              <w:rPr>
                <w:b/>
              </w:rPr>
              <w:t xml:space="preserve"> </w:t>
            </w:r>
          </w:p>
          <w:p w14:paraId="77169B27" w14:textId="77777777" w:rsidR="000B7DD3" w:rsidRDefault="000B7DD3" w:rsidP="002F3121">
            <w:pPr>
              <w:tabs>
                <w:tab w:val="left" w:pos="1701"/>
              </w:tabs>
            </w:pPr>
            <w:r>
              <w:t>till protokoll</w:t>
            </w:r>
          </w:p>
          <w:p w14:paraId="394B164A" w14:textId="437EDF6B" w:rsidR="000B7DD3" w:rsidRDefault="000B7DD3" w:rsidP="002F3121">
            <w:pPr>
              <w:tabs>
                <w:tab w:val="left" w:pos="1701"/>
              </w:tabs>
            </w:pPr>
            <w:r>
              <w:t>202</w:t>
            </w:r>
            <w:r w:rsidR="00FC051A">
              <w:t>5</w:t>
            </w:r>
            <w:r>
              <w:t>/2</w:t>
            </w:r>
            <w:r w:rsidR="00FC051A">
              <w:t>6</w:t>
            </w:r>
            <w:r>
              <w:t>:</w:t>
            </w:r>
            <w:r w:rsidR="009E498D">
              <w:t>8</w:t>
            </w:r>
          </w:p>
        </w:tc>
      </w:tr>
      <w:tr w:rsidR="00125C12" w14:paraId="365E24E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2A4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341E" w14:textId="5B2124E5" w:rsidR="00125C12" w:rsidRDefault="006A74D8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1–</w:t>
            </w:r>
            <w:r w:rsidR="00163D56">
              <w:rPr>
                <w:sz w:val="22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32C54" w14:textId="63242DFC" w:rsidR="00125C12" w:rsidRDefault="00163D56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5–7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86CA9" w14:textId="5967EE51" w:rsidR="00125C12" w:rsidRDefault="00125C12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D3037" w14:textId="502BAE2D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F76E3" w14:textId="3B0663C6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0B23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55C2E4F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98DC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FD990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N 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A48D8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771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A610F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A3CAA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12C8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B785E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595B3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CCEEA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ACD83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AE0A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13C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125C12" w14:paraId="2088E23F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716F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6E6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AB01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95E3" w14:textId="26397FBF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CE10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D94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87B4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E964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1E4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D4BC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0D28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A737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B986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6ED489EA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C4BC6" w14:textId="4A284B36" w:rsidR="00D82362" w:rsidRPr="007379A1" w:rsidRDefault="00D82362" w:rsidP="00D82362">
            <w:pPr>
              <w:rPr>
                <w:szCs w:val="24"/>
              </w:rPr>
            </w:pPr>
            <w:r>
              <w:t>Henrik Vinge</w:t>
            </w:r>
            <w:r w:rsidRPr="00F85329">
              <w:t xml:space="preserve"> (SD)</w:t>
            </w:r>
            <w:r>
              <w:t xml:space="preserve"> ordf.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3D04E" w14:textId="48D74EC2" w:rsidR="00D82362" w:rsidRPr="00F72CCB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375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2FB7" w14:textId="3DA334AE" w:rsidR="00D82362" w:rsidRPr="00F72CCB" w:rsidRDefault="00163D5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3AA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55A" w14:textId="271041D4" w:rsidR="00D82362" w:rsidRPr="00F72CCB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40B0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C736" w14:textId="3101A47E" w:rsidR="00D82362" w:rsidRPr="00F72CCB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F6C7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1B348" w14:textId="7F2E763F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89A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8A3D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300D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:rsidRPr="008732D3" w14:paraId="2220A53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BDC8" w14:textId="77777777" w:rsidR="00D82362" w:rsidRPr="009841C1" w:rsidRDefault="00D82362" w:rsidP="00D82362">
            <w:pPr>
              <w:rPr>
                <w:lang w:val="en-GB"/>
              </w:rPr>
            </w:pPr>
            <w:r>
              <w:rPr>
                <w:lang w:val="en-GB"/>
              </w:rPr>
              <w:t>Teresa Carvalho (S)</w:t>
            </w:r>
            <w:r w:rsidRPr="009841C1">
              <w:rPr>
                <w:lang w:val="en-GB"/>
              </w:rPr>
              <w:t xml:space="preserve"> vice </w:t>
            </w:r>
            <w:proofErr w:type="spellStart"/>
            <w:r w:rsidRPr="009841C1">
              <w:rPr>
                <w:lang w:val="en-GB"/>
              </w:rPr>
              <w:t>ordf</w:t>
            </w:r>
            <w:proofErr w:type="spellEnd"/>
            <w:r w:rsidRPr="009841C1">
              <w:rPr>
                <w:lang w:val="en-GB"/>
              </w:rPr>
              <w:t>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C9FE9" w14:textId="7E05127B" w:rsidR="00D82362" w:rsidRPr="002E7293" w:rsidRDefault="00163D5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89F5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C4D74" w14:textId="23A2F524" w:rsidR="00D82362" w:rsidRPr="002E7293" w:rsidRDefault="00163D5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41FA0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17B7" w14:textId="35BA2381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0921B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12B8" w14:textId="4AB586D0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4C874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D90A" w14:textId="347B4E7E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38BC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77E9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B09E6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D82362" w:rsidRPr="007B6545" w14:paraId="0098DDB6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EB739" w14:textId="77777777" w:rsidR="00D82362" w:rsidRPr="00C04C3F" w:rsidRDefault="00D82362" w:rsidP="00D82362">
            <w:pPr>
              <w:rPr>
                <w:szCs w:val="24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7DECD" w14:textId="080CA57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10D4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14AE3" w14:textId="3928BF71" w:rsidR="00D82362" w:rsidRDefault="00163D5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2D74E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BA4F" w14:textId="40F0DC43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1C8C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61B60" w14:textId="1EDACB4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F6BC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A615C" w14:textId="797EF822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6092B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B57B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D0BB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7A53515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3BB4" w14:textId="474C7C4D" w:rsidR="00D82362" w:rsidRPr="00A74BA5" w:rsidRDefault="00D82362" w:rsidP="00D82362">
            <w:pPr>
              <w:rPr>
                <w:szCs w:val="24"/>
              </w:rPr>
            </w:pPr>
            <w:r>
              <w:t>Heléne Björklund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1ECB" w14:textId="74EA54C1" w:rsidR="00D82362" w:rsidRDefault="00C6627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B0BC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F840E" w14:textId="6B452FC9" w:rsidR="00D82362" w:rsidRDefault="00163D5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9FC6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5DEA7" w14:textId="733ECC5B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B8C9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CD06D" w14:textId="6DB9B36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A42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AAC7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5FB9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26EF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86ED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0528AA7F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BF3B" w14:textId="00D05E08" w:rsidR="00D82362" w:rsidRPr="00A74BA5" w:rsidRDefault="00D82362" w:rsidP="00D82362">
            <w:pPr>
              <w:rPr>
                <w:szCs w:val="24"/>
              </w:rPr>
            </w:pPr>
            <w:r>
              <w:t xml:space="preserve">Pontus Andersson Garpvall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1CC" w14:textId="4EF79C1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202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1EC1" w14:textId="584714C6" w:rsidR="00D82362" w:rsidRDefault="00163D5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5C0D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47D3B" w14:textId="4B32ACF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51AF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79FF0" w14:textId="6603121D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F94D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E40CC" w14:textId="170231A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7E3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E9D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ABB7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3C2847E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18269" w14:textId="77777777" w:rsidR="00D82362" w:rsidRPr="00F85329" w:rsidRDefault="00D82362" w:rsidP="00D82362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4B96F" w14:textId="5D21C71C" w:rsidR="00D82362" w:rsidRDefault="00292E49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A8F2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64A5" w14:textId="39F4D95B" w:rsidR="00D82362" w:rsidRDefault="00163D5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BDE7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3455E" w14:textId="7222DEA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E67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E295D" w14:textId="42342883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5AF3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00C4" w14:textId="4A38A778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A179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9265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0FA4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758D249D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BC56E" w14:textId="77777777" w:rsidR="00D82362" w:rsidRPr="00A74BA5" w:rsidRDefault="00D82362" w:rsidP="00D82362">
            <w:pPr>
              <w:rPr>
                <w:szCs w:val="24"/>
                <w:lang w:val="en-US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1FC9C" w14:textId="22109F2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492A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3AC1" w14:textId="01434158" w:rsidR="00D82362" w:rsidRDefault="00163D5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E46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BA7D8" w14:textId="3EC4220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E94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D236A" w14:textId="6F58F176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575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6DF5E" w14:textId="7A7D76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1FA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D89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7853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13B0970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29252" w14:textId="77777777" w:rsidR="00D82362" w:rsidRPr="00A74BA5" w:rsidRDefault="00D82362" w:rsidP="00D82362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43439" w14:textId="72B7776F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3FC8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FA3A9" w14:textId="0C2E72D0" w:rsidR="00D82362" w:rsidRDefault="00163D5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799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35E9C" w14:textId="055A487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16ED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55AB5" w14:textId="1FF0AE3C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5CB9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020AB" w14:textId="3A36A53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21E8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A1C2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6C85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E01669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3AB0" w14:textId="03593C89" w:rsidR="00D82362" w:rsidRPr="00A74BA5" w:rsidRDefault="00D82362" w:rsidP="00D82362">
            <w:pPr>
              <w:rPr>
                <w:szCs w:val="24"/>
                <w:lang w:val="en-US"/>
              </w:rPr>
            </w:pPr>
            <w:r>
              <w:t xml:space="preserve">Adam Marttinen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7866" w14:textId="036DC15C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6A61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98D1" w14:textId="6CF73E9F" w:rsidR="00D82362" w:rsidRDefault="00163D5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C5E1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B1B5" w14:textId="739B334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B261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07F05" w14:textId="1B6C2C6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ADA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46492" w14:textId="5D6C53A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FAA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825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AA0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0AF4A59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A284" w14:textId="77777777" w:rsidR="00D82362" w:rsidRPr="00A74BA5" w:rsidRDefault="00D82362" w:rsidP="00D82362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F739F" w14:textId="249F866B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39A8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B8840" w14:textId="642A53C8" w:rsidR="00D82362" w:rsidRDefault="00163D5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6F85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1C31A" w14:textId="240C2003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776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F579" w14:textId="7C1FFF4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9063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11F7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C34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D053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DA59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56827326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DE8F" w14:textId="77777777" w:rsidR="00D82362" w:rsidRPr="00A74BA5" w:rsidRDefault="00D82362" w:rsidP="00D82362">
            <w:pPr>
              <w:rPr>
                <w:szCs w:val="24"/>
              </w:rPr>
            </w:pPr>
            <w:r>
              <w:t>Fredrik Kärrholm</w:t>
            </w:r>
            <w:r w:rsidRPr="00775568">
              <w:t xml:space="preserve"> (M</w:t>
            </w:r>
            <w:r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3F715" w14:textId="16F47FDB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A00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9ACEB" w14:textId="46DD052F" w:rsidR="00D82362" w:rsidRDefault="00163D5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B89B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E085E" w14:textId="0034E37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3D96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87421" w14:textId="4F73756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BC77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0F6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E6B5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88D5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5CC8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C732F9E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863E0" w14:textId="77777777" w:rsidR="00D82362" w:rsidRPr="00A74BA5" w:rsidRDefault="00D82362" w:rsidP="00D82362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C77DE" w14:textId="53554A03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F644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6CF76" w14:textId="6265A8B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1A94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C03E" w14:textId="0808086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CDE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53C41" w14:textId="0D88AD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56BB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5CAA" w14:textId="1FD1AAAC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CA6C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7AD0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7073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26A4213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69B0F" w14:textId="77777777" w:rsidR="00D82362" w:rsidRPr="00A74BA5" w:rsidRDefault="00D82362" w:rsidP="00D82362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7866A" w14:textId="04977861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3CA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38E6" w14:textId="281CBAA3" w:rsidR="00D82362" w:rsidRDefault="00163D5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6707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4BBA7" w14:textId="37382B8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FCCB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24AF" w14:textId="1AE2E57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25F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84D1A" w14:textId="498D582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2B16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C261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154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54C168C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A492B" w14:textId="77777777" w:rsidR="00D82362" w:rsidRPr="00A74BA5" w:rsidRDefault="00D82362" w:rsidP="00D82362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AD79" w14:textId="0A05494F" w:rsidR="00D82362" w:rsidRDefault="00D20EB8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ACE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33817" w14:textId="7130BB88" w:rsidR="00D82362" w:rsidRDefault="00163D5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B6B5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2600" w14:textId="00EA611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B861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2EFA" w14:textId="7ACCB90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7ECE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77F8E" w14:textId="4E7AED6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425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E5EE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B2AA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1A15433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A4F5" w14:textId="6C5C6752" w:rsidR="00D82362" w:rsidRPr="00A74BA5" w:rsidRDefault="00D82362" w:rsidP="00D82362">
            <w:pPr>
              <w:rPr>
                <w:szCs w:val="24"/>
              </w:rPr>
            </w:pPr>
            <w:r>
              <w:t xml:space="preserve">Katja Nyberg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1139D" w14:textId="2B054902" w:rsidR="00D82362" w:rsidRDefault="00C6627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21E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CF9E" w14:textId="759732B6" w:rsidR="00D82362" w:rsidRDefault="00163D5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3A52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C2B" w14:textId="3A9B09AB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947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DD1" w14:textId="6F390DA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17ED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ABAC5" w14:textId="5CF2C5E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BDCC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780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1FA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49D345A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0884C" w14:textId="77777777" w:rsidR="00D82362" w:rsidRPr="000253CD" w:rsidRDefault="00D82362" w:rsidP="00D82362">
            <w:pPr>
              <w:rPr>
                <w:rStyle w:val="Betoning"/>
                <w:i w:val="0"/>
              </w:rPr>
            </w:pPr>
            <w:r>
              <w:t>Ulrika Westerlund</w:t>
            </w:r>
            <w:r w:rsidRPr="00F85329">
              <w:t xml:space="preserve">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993FE" w14:textId="16DBB9A3" w:rsidR="00D82362" w:rsidRDefault="00067EC7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F3C9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3FAA4" w14:textId="448155F2" w:rsidR="00D82362" w:rsidRDefault="00163D5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34F9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1A1AF" w14:textId="68CEB0F3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48F2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2660" w14:textId="7FB21E1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129F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38A39" w14:textId="689F63A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A8DF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0DB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C7FF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171DBBA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3B35" w14:textId="77777777" w:rsidR="00D82362" w:rsidRPr="00A74BA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t>Martin Melin</w:t>
            </w:r>
            <w:r w:rsidRPr="00F85329">
              <w:t xml:space="preserve">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4A48" w14:textId="07EFE1CA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6075" w14:textId="32418B3D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93A1B" w14:textId="30CAF90F" w:rsidR="00D82362" w:rsidRPr="00B20174" w:rsidRDefault="00163D5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6C9D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B1BFE" w14:textId="5C6738B0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DD10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855F3" w14:textId="7008481D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640C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71D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F791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000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1D5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35E7F703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676E" w14:textId="77777777" w:rsidR="00D82362" w:rsidRPr="00A74BA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0D38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E9D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AF7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7A4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6835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8556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112E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1FF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E66C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ADFA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1E17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014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FC35C7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BF294" w14:textId="580D2394" w:rsidR="00D82362" w:rsidRPr="00CD65BC" w:rsidRDefault="00D82362" w:rsidP="00D82362">
            <w:pPr>
              <w:rPr>
                <w:sz w:val="22"/>
              </w:rPr>
            </w:pPr>
            <w:r>
              <w:t>Mats Hellhoff</w:t>
            </w:r>
            <w:r w:rsidRPr="00775568"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5CBFE" w14:textId="1D629FB9" w:rsidR="00D82362" w:rsidRPr="0078232D" w:rsidRDefault="00163D5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F99E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975" w14:textId="75C18D9C" w:rsidR="00D82362" w:rsidRPr="0078232D" w:rsidRDefault="00163D5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7C5D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D9801" w14:textId="5031654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427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BC2D9" w14:textId="17D8B79A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BCB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AE06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5EB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0FB5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A7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67D2E9CD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4508" w14:textId="77777777" w:rsidR="00D82362" w:rsidRPr="00A23450" w:rsidRDefault="00D82362" w:rsidP="00D82362">
            <w:r w:rsidRPr="00775568">
              <w:t>Sanna Backeskog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80ACB" w14:textId="6B962E08" w:rsidR="00D82362" w:rsidRPr="0078232D" w:rsidRDefault="00163D5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BA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44480" w14:textId="48F12EBF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C50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79847" w14:textId="679B3B7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9A38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38D3" w14:textId="2B3DDF74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A98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686B2" w14:textId="45BE8F4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A2EA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D49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5BFB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2F8A7BE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04CAB" w14:textId="77777777" w:rsidR="00D82362" w:rsidRPr="00A23450" w:rsidRDefault="00D82362" w:rsidP="00D82362">
            <w:r w:rsidRPr="004A394D">
              <w:t>Ludvig Ceimertz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A04E1" w14:textId="3B05E79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9ED8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19F4" w14:textId="4FD9481D" w:rsidR="00D82362" w:rsidRPr="0078232D" w:rsidRDefault="000A06B0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6B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66666" w14:textId="494420A9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35B1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9EA34" w14:textId="52AF543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AA1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04E04" w14:textId="3A8B649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DA1C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5381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FB6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086CC9A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0F2C" w14:textId="77777777" w:rsidR="00D82362" w:rsidRDefault="00D82362" w:rsidP="00D82362">
            <w:r w:rsidRPr="00775568">
              <w:t>Lars Isacsson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ADB3C" w14:textId="4B948D3E" w:rsidR="00D82362" w:rsidRPr="0078232D" w:rsidRDefault="000A06B0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954E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0B89" w14:textId="5DB06CE1" w:rsidR="00D82362" w:rsidRPr="0078232D" w:rsidRDefault="000A06B0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71D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134AD" w14:textId="55A5DF9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962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570B" w14:textId="577F88C8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F2B0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398F" w14:textId="109DFD59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D52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C077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596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32E40F9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3EDD6" w14:textId="6D113EFA" w:rsidR="00D82362" w:rsidRDefault="00D82362" w:rsidP="00D82362">
            <w:r w:rsidRPr="00775568">
              <w:t xml:space="preserve">Mats </w:t>
            </w:r>
            <w:proofErr w:type="spellStart"/>
            <w:r w:rsidRPr="00775568">
              <w:t>Arkhem</w:t>
            </w:r>
            <w:proofErr w:type="spellEnd"/>
            <w:r w:rsidRPr="00775568"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805E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862F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8651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BA7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3130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D0AB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0A4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88E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DFB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13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DD1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F593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168D5C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0B4A" w14:textId="77777777" w:rsidR="00D82362" w:rsidRPr="00A23450" w:rsidRDefault="00D82362" w:rsidP="00D82362">
            <w:r w:rsidRPr="00775568">
              <w:t>Carina Ödebrink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044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4FA8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90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B3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647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330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AE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4A38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2AB3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E4A4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203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5C8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673009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5B21" w14:textId="77777777" w:rsidR="00D82362" w:rsidRPr="00A23450" w:rsidRDefault="00D82362" w:rsidP="00D82362">
            <w:proofErr w:type="spellStart"/>
            <w:r w:rsidRPr="00F967CF">
              <w:t>Noria</w:t>
            </w:r>
            <w:proofErr w:type="spellEnd"/>
            <w:r w:rsidRPr="00F967CF">
              <w:t xml:space="preserve"> </w:t>
            </w:r>
            <w:proofErr w:type="spellStart"/>
            <w:r w:rsidRPr="00F967CF">
              <w:t>Manouchi</w:t>
            </w:r>
            <w:proofErr w:type="spellEnd"/>
            <w:r>
              <w:t xml:space="preserve"> </w:t>
            </w:r>
            <w:r w:rsidRPr="00775568">
              <w:t>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AFC65" w14:textId="2BAE0781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8EC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30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7C9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5271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951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CC0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0943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B96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BBA8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058F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13A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5CEB9D44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9AF7E" w14:textId="77777777" w:rsidR="00D82362" w:rsidRPr="00A23450" w:rsidRDefault="00D82362" w:rsidP="00D82362">
            <w:r w:rsidRPr="00775568">
              <w:t>Gustaf Lantz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E2F12" w14:textId="36F9871D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852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10B2D" w14:textId="1DC12F9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6874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17986" w14:textId="174B7558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00B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9448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7B2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DC44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AB3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30B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EC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3DCC6F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094" w14:textId="4E415BEC" w:rsidR="00D82362" w:rsidRDefault="00D82362" w:rsidP="00D82362">
            <w:r w:rsidRPr="00775568">
              <w:t xml:space="preserve">Lars Andersson </w:t>
            </w:r>
            <w:r>
              <w:t>(</w:t>
            </w:r>
            <w:r w:rsidRPr="00775568">
              <w:t>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B6A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7CF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2B8A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3725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5E42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F35C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F5D0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A1F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4655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02B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49F5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A8C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2F4447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9D010" w14:textId="77777777" w:rsidR="00D82362" w:rsidRDefault="00D82362" w:rsidP="00D82362">
            <w:proofErr w:type="spellStart"/>
            <w:r w:rsidRPr="00775568">
              <w:t>Serkan</w:t>
            </w:r>
            <w:proofErr w:type="spellEnd"/>
            <w:r w:rsidRPr="00775568">
              <w:t xml:space="preserve"> </w:t>
            </w:r>
            <w:proofErr w:type="spellStart"/>
            <w:r w:rsidRPr="00775568">
              <w:t>Köse</w:t>
            </w:r>
            <w:proofErr w:type="spellEnd"/>
            <w:r w:rsidRPr="00775568">
              <w:t xml:space="preserve">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E9F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EFDF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11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DB90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51A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72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2DF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B275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02ED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7E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C4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B6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42BD2270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3E84C" w14:textId="77777777" w:rsidR="00D82362" w:rsidRPr="00A23450" w:rsidRDefault="00D82362" w:rsidP="00D82362">
            <w:r w:rsidRPr="00775568">
              <w:t xml:space="preserve">Ellen </w:t>
            </w:r>
            <w:proofErr w:type="spellStart"/>
            <w:r w:rsidRPr="00775568">
              <w:t>Juntti</w:t>
            </w:r>
            <w:proofErr w:type="spellEnd"/>
            <w:r w:rsidRPr="00775568">
              <w:t xml:space="preserve">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554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B119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437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3C7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945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EE7A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DD2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474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089C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472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3195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736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BE605AC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F82E" w14:textId="77777777" w:rsidR="00D82362" w:rsidRPr="00A23450" w:rsidRDefault="00D82362" w:rsidP="00D82362">
            <w:r w:rsidRPr="00775568">
              <w:t>Lotta Johnsson Fornarve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E037" w14:textId="1CFB6190" w:rsidR="00D82362" w:rsidRPr="0078232D" w:rsidRDefault="000A06B0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803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C7679" w14:textId="72DA8336" w:rsidR="00D82362" w:rsidRPr="0078232D" w:rsidRDefault="000A06B0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FE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5C4E0" w14:textId="7094FE8B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EA4A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A936" w14:textId="456C8E1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85C1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2E79" w14:textId="180CFDAD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D58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D31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B0FE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498D00C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45D18" w14:textId="77777777" w:rsidR="00D82362" w:rsidRDefault="00D82362" w:rsidP="00D82362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31BE" w14:textId="242AD715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1F9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8B37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2D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421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1DFA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4F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4B43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249D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AF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9E9C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99F5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A286E23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22498" w14:textId="77777777" w:rsidR="00D82362" w:rsidRDefault="00D82362" w:rsidP="00D82362">
            <w:r w:rsidRPr="00775568">
              <w:t>Malin Björk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2929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E8D9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B82F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B5F9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02B3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65EE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9FD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B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A33A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BDAC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6A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FD4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6BBC82AC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601BD" w14:textId="77777777" w:rsidR="00D82362" w:rsidRDefault="00D82362" w:rsidP="00D82362">
            <w:r w:rsidRPr="00775568">
              <w:t>Mauricio Rojas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DA56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152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C19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E09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156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524D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928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AB3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C5D7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FF2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DACF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817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BB95520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E8B6" w14:textId="77777777" w:rsidR="00D82362" w:rsidRDefault="00D82362" w:rsidP="00D82362">
            <w:pPr>
              <w:rPr>
                <w:color w:val="000000"/>
                <w:szCs w:val="24"/>
              </w:rPr>
            </w:pPr>
            <w:r>
              <w:t>Nils Seye Larsen</w:t>
            </w:r>
            <w:r w:rsidRPr="00775568">
              <w:t xml:space="preserve">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55B1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389E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E83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884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DE10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ECB5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AD35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AA68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F89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876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A7BD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EAF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1416A37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37BAE" w14:textId="77777777" w:rsidR="00D82362" w:rsidRDefault="00D82362" w:rsidP="00D82362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C6787" w14:textId="79EFF038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C6B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3C48D" w14:textId="04DF7D8C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29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8379" w14:textId="126943A9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291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2E0C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642A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8E7E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44DF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01BE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A591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334B62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ED7B" w14:textId="27E193F0" w:rsidR="00D82362" w:rsidRPr="00775568" w:rsidRDefault="00D82362" w:rsidP="00D82362">
            <w:r w:rsidRPr="00775568">
              <w:t xml:space="preserve">Victoria </w:t>
            </w:r>
            <w:proofErr w:type="spellStart"/>
            <w:r w:rsidRPr="00775568">
              <w:t>Tiblom</w:t>
            </w:r>
            <w:proofErr w:type="spellEnd"/>
            <w:r w:rsidRPr="00775568"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607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8E52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C42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4706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0F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7FD7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2CC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A7C5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1E8B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A2BD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E1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4B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4B490D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C766" w14:textId="0AAC8F96" w:rsidR="00D82362" w:rsidRPr="00775568" w:rsidRDefault="00E171B2" w:rsidP="00D82362">
            <w:r>
              <w:t>Maj Karlsson</w:t>
            </w:r>
            <w:r w:rsidR="00D82362" w:rsidRPr="002F723A">
              <w:t xml:space="preserve">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9875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0FF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697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A17C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EED3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E1D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025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D2F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53B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AB5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0F9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643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39B2957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5E4C5" w14:textId="77777777" w:rsidR="00D82362" w:rsidRPr="00775568" w:rsidRDefault="00D82362" w:rsidP="00D82362">
            <w:r w:rsidRPr="002F723A">
              <w:t>Helena Vilhelmsson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630C8" w14:textId="1A8A09B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A52F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E375B" w14:textId="3CA25C3C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858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5ACB1" w14:textId="68A1BF2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68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447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AD8A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56DE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39D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4ED4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F9B4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6586BFA4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D9FD5" w14:textId="77777777" w:rsidR="00D82362" w:rsidRPr="00775568" w:rsidRDefault="00D82362" w:rsidP="00D82362">
            <w:r w:rsidRPr="002F723A">
              <w:t>Gudrun Brunegård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995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CE7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F67E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D7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74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67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CB0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5DA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1446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B005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B67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F1E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57DC13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D67C" w14:textId="77777777" w:rsidR="00D82362" w:rsidRPr="00775568" w:rsidRDefault="00D82362" w:rsidP="00D82362">
            <w:r>
              <w:t>Mathias Bengtsson</w:t>
            </w:r>
            <w:r w:rsidRPr="00326ACA">
              <w:t xml:space="preserve">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B401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B11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825F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11D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F7B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F69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44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6957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2006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46E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764E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5F39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45162E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9466F" w14:textId="77777777" w:rsidR="00D82362" w:rsidRPr="00326ACA" w:rsidRDefault="00D82362" w:rsidP="00D82362">
            <w:r w:rsidRPr="002B414F">
              <w:t>Annika Hirvonen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FF96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14A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5068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94A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C82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CFD3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308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D9DC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B29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015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32B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33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DF8BF4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61B4" w14:textId="77777777" w:rsidR="00D82362" w:rsidRPr="002B414F" w:rsidRDefault="00D82362" w:rsidP="00D82362">
            <w:r>
              <w:t>Rebecka Le Moine (MP)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D274F" w14:textId="703FC07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9D15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12064" w14:textId="4C7CEA1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8D1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5B9B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62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007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583D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0A7E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7057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76C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CBA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19213D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1AAC" w14:textId="77777777" w:rsidR="00D82362" w:rsidRPr="002F723A" w:rsidRDefault="00D82362" w:rsidP="00D82362">
            <w:r>
              <w:t>Patrik Karlson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20E3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7B2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877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343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23E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A53C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C9A4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D3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0798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4215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0D27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6E5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D952CDC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CD306" w14:textId="6BBA369C" w:rsidR="00D82362" w:rsidRDefault="00D82362" w:rsidP="00D82362">
            <w:r>
              <w:t>Anders Ekegren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8888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9E2D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C5A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F051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1B2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1828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A32A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7C9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7C9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ABE8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B04D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4E1B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9A6447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DA3E" w14:textId="77777777" w:rsidR="00D82362" w:rsidRDefault="00D82362" w:rsidP="00D82362">
            <w:r w:rsidRPr="0024100F">
              <w:lastRenderedPageBreak/>
              <w:t>Kajsa Fredholm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76BC" w14:textId="43E8ADC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C7A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4958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954E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AFB3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4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38CF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84F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1027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9AB4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FD1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9F7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100233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771" w:type="dxa"/>
          </w:tcPr>
          <w:p w14:paraId="6C73407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6" w:type="dxa"/>
            <w:gridSpan w:val="14"/>
          </w:tcPr>
          <w:p w14:paraId="1C7C8B7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D82362" w14:paraId="0000D02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771" w:type="dxa"/>
          </w:tcPr>
          <w:p w14:paraId="2D54930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R = Omröstning med rösträkning        </w:t>
            </w:r>
          </w:p>
          <w:p w14:paraId="209A6D6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6" w:type="dxa"/>
            <w:gridSpan w:val="14"/>
          </w:tcPr>
          <w:p w14:paraId="5F64092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men inte deltagit        </w:t>
            </w:r>
          </w:p>
          <w:p w14:paraId="1BBFAC88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  <w:p w14:paraId="234A99F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3A3D3517" w14:textId="77777777" w:rsidR="000B7DD3" w:rsidRDefault="000B7DD3" w:rsidP="000B7DD3">
      <w:pPr>
        <w:tabs>
          <w:tab w:val="left" w:pos="1620"/>
        </w:tabs>
      </w:pPr>
    </w:p>
    <w:p w14:paraId="592A888D" w14:textId="77777777" w:rsidR="000B7DD3" w:rsidRDefault="000B7DD3" w:rsidP="000B7DD3">
      <w:pPr>
        <w:tabs>
          <w:tab w:val="left" w:pos="1701"/>
        </w:tabs>
      </w:pPr>
    </w:p>
    <w:p w14:paraId="4FC55EA4" w14:textId="77777777" w:rsidR="000B7DD3" w:rsidRPr="00A37376" w:rsidRDefault="000B7DD3" w:rsidP="000B7DD3"/>
    <w:p w14:paraId="61CC961D" w14:textId="77777777" w:rsidR="000B7DD3" w:rsidRPr="00A37376" w:rsidRDefault="000B7DD3" w:rsidP="000B7DD3"/>
    <w:p w14:paraId="55D09B2E" w14:textId="4D15127D" w:rsidR="00A37376" w:rsidRDefault="00A37376" w:rsidP="006D3AF9"/>
    <w:p w14:paraId="3C7319C8" w14:textId="26B0D55D" w:rsidR="00CA573C" w:rsidRDefault="00CA573C" w:rsidP="006D3AF9"/>
    <w:p w14:paraId="68F6241A" w14:textId="45D3F90C" w:rsidR="00CA573C" w:rsidRDefault="00CA573C" w:rsidP="006D3AF9"/>
    <w:p w14:paraId="70062802" w14:textId="3739CF16" w:rsidR="00CA573C" w:rsidRDefault="00CA573C" w:rsidP="006D3AF9"/>
    <w:p w14:paraId="3FCA4A4C" w14:textId="4E910E24" w:rsidR="00CA573C" w:rsidRDefault="00CA573C" w:rsidP="006D3AF9"/>
    <w:p w14:paraId="2DD84E53" w14:textId="5E41986C" w:rsidR="00CA573C" w:rsidRDefault="00CA573C" w:rsidP="006D3AF9"/>
    <w:p w14:paraId="15815203" w14:textId="1D33EA59" w:rsidR="00CA573C" w:rsidRDefault="00CA573C" w:rsidP="006D3AF9"/>
    <w:p w14:paraId="6BB22714" w14:textId="2C9226CC" w:rsidR="00CA573C" w:rsidRDefault="00CA573C" w:rsidP="006D3AF9"/>
    <w:p w14:paraId="7DE735C0" w14:textId="2A05F831" w:rsidR="00CA573C" w:rsidRDefault="00CA573C" w:rsidP="006D3AF9"/>
    <w:p w14:paraId="420F49F1" w14:textId="5F9469BB" w:rsidR="00CA573C" w:rsidRDefault="00CA573C" w:rsidP="006D3AF9"/>
    <w:p w14:paraId="5BA91A33" w14:textId="015F0C9E" w:rsidR="00CA573C" w:rsidRDefault="00CA573C" w:rsidP="006D3AF9"/>
    <w:p w14:paraId="3673C711" w14:textId="12A89D76" w:rsidR="00CA573C" w:rsidRDefault="00CA573C" w:rsidP="006D3AF9"/>
    <w:p w14:paraId="69AD8557" w14:textId="40E153C4" w:rsidR="00CA573C" w:rsidRDefault="00CA573C" w:rsidP="006D3AF9"/>
    <w:p w14:paraId="1F575508" w14:textId="7465CAAD" w:rsidR="00CA573C" w:rsidRDefault="00CA573C" w:rsidP="006D3AF9"/>
    <w:p w14:paraId="001D4696" w14:textId="7E29A628" w:rsidR="00CA573C" w:rsidRDefault="00CA573C" w:rsidP="006D3AF9"/>
    <w:p w14:paraId="7AD0A5B9" w14:textId="77777777" w:rsidR="00CA573C" w:rsidRPr="00001471" w:rsidRDefault="00CA573C" w:rsidP="00CA573C">
      <w:pPr>
        <w:rPr>
          <w:sz w:val="22"/>
        </w:rPr>
      </w:pPr>
    </w:p>
    <w:p w14:paraId="4FD7A41D" w14:textId="6771D32F" w:rsidR="00CA573C" w:rsidRDefault="00CA573C" w:rsidP="00CA573C"/>
    <w:p w14:paraId="14BF9B5A" w14:textId="15B7870B" w:rsidR="00BD022C" w:rsidRDefault="00BD022C" w:rsidP="00CA573C"/>
    <w:p w14:paraId="3CC45F14" w14:textId="548050F0" w:rsidR="00BD022C" w:rsidRDefault="00BD022C" w:rsidP="00CA573C"/>
    <w:p w14:paraId="59ADFCC0" w14:textId="02C62B5E" w:rsidR="00BD022C" w:rsidRDefault="00BD022C" w:rsidP="00CA573C"/>
    <w:p w14:paraId="077A71EB" w14:textId="7F7103C2" w:rsidR="00BD022C" w:rsidRDefault="00BD022C" w:rsidP="00CA573C"/>
    <w:p w14:paraId="2DAA33F0" w14:textId="75973C4D" w:rsidR="00BD022C" w:rsidRDefault="00BD022C" w:rsidP="00CA573C"/>
    <w:p w14:paraId="4784E4E9" w14:textId="5333BA19" w:rsidR="003E5FC3" w:rsidRPr="00A37376" w:rsidRDefault="003E5FC3" w:rsidP="00131AF7">
      <w:pPr>
        <w:spacing w:after="160"/>
      </w:pPr>
    </w:p>
    <w:sectPr w:rsidR="003E5FC3" w:rsidRPr="00A37376" w:rsidSect="00876557">
      <w:pgSz w:w="11906" w:h="16838" w:code="9"/>
      <w:pgMar w:top="1191" w:right="2693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altName w:val="Arial"/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altName w:val="Arial"/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543C54"/>
    <w:multiLevelType w:val="hybridMultilevel"/>
    <w:tmpl w:val="1B025D64"/>
    <w:lvl w:ilvl="0" w:tplc="E44611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155AA"/>
    <w:multiLevelType w:val="hybridMultilevel"/>
    <w:tmpl w:val="FE20BD64"/>
    <w:lvl w:ilvl="0" w:tplc="D7D6E490">
      <w:start w:val="3"/>
      <w:numFmt w:val="bullet"/>
      <w:suff w:val="space"/>
      <w:lvlText w:val="-"/>
      <w:lvlJc w:val="left"/>
      <w:pPr>
        <w:ind w:left="2106" w:hanging="360"/>
      </w:pPr>
      <w:rPr>
        <w:rFonts w:ascii="Times New Roman" w:eastAsia="Times New Roman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</w:abstractNum>
  <w:abstractNum w:abstractNumId="12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3E2094"/>
    <w:multiLevelType w:val="hybridMultilevel"/>
    <w:tmpl w:val="553E8046"/>
    <w:lvl w:ilvl="0" w:tplc="77845FB4">
      <w:start w:val="1"/>
      <w:numFmt w:val="decimal"/>
      <w:lvlText w:val="%1."/>
      <w:lvlJc w:val="left"/>
      <w:pPr>
        <w:ind w:left="1746" w:hanging="360"/>
      </w:pPr>
      <w:rPr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4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4C6D5D"/>
    <w:multiLevelType w:val="hybridMultilevel"/>
    <w:tmpl w:val="BA62F1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8F5EE1"/>
    <w:multiLevelType w:val="hybridMultilevel"/>
    <w:tmpl w:val="1E923A1E"/>
    <w:lvl w:ilvl="0" w:tplc="8C6EBE6E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713BA9"/>
    <w:multiLevelType w:val="hybridMultilevel"/>
    <w:tmpl w:val="1AF453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937448"/>
    <w:multiLevelType w:val="hybridMultilevel"/>
    <w:tmpl w:val="DEE0DF64"/>
    <w:lvl w:ilvl="0" w:tplc="8ED4083A">
      <w:numFmt w:val="bullet"/>
      <w:lvlText w:val="-"/>
      <w:lvlJc w:val="left"/>
      <w:pPr>
        <w:ind w:left="2106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4"/>
  </w:num>
  <w:num w:numId="13">
    <w:abstractNumId w:val="12"/>
  </w:num>
  <w:num w:numId="14">
    <w:abstractNumId w:val="13"/>
  </w:num>
  <w:num w:numId="15">
    <w:abstractNumId w:val="10"/>
  </w:num>
  <w:num w:numId="16">
    <w:abstractNumId w:val="15"/>
  </w:num>
  <w:num w:numId="17">
    <w:abstractNumId w:val="17"/>
  </w:num>
  <w:num w:numId="18">
    <w:abstractNumId w:val="11"/>
  </w:num>
  <w:num w:numId="19">
    <w:abstractNumId w:val="1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DD3"/>
    <w:rsid w:val="00012F6F"/>
    <w:rsid w:val="0001354B"/>
    <w:rsid w:val="00016AAD"/>
    <w:rsid w:val="00022654"/>
    <w:rsid w:val="0003066B"/>
    <w:rsid w:val="0003128F"/>
    <w:rsid w:val="00031D60"/>
    <w:rsid w:val="00046D4E"/>
    <w:rsid w:val="0006043F"/>
    <w:rsid w:val="00062A3D"/>
    <w:rsid w:val="000638AE"/>
    <w:rsid w:val="00064A5C"/>
    <w:rsid w:val="000665D9"/>
    <w:rsid w:val="00067EC7"/>
    <w:rsid w:val="00072835"/>
    <w:rsid w:val="00074062"/>
    <w:rsid w:val="00077D20"/>
    <w:rsid w:val="0008055A"/>
    <w:rsid w:val="00081824"/>
    <w:rsid w:val="000827B8"/>
    <w:rsid w:val="00090EFB"/>
    <w:rsid w:val="00094A50"/>
    <w:rsid w:val="000A06B0"/>
    <w:rsid w:val="000B7DD3"/>
    <w:rsid w:val="000C20B7"/>
    <w:rsid w:val="000D1C7D"/>
    <w:rsid w:val="000D3A74"/>
    <w:rsid w:val="000E1A00"/>
    <w:rsid w:val="000E72AC"/>
    <w:rsid w:val="000F328E"/>
    <w:rsid w:val="00104FB7"/>
    <w:rsid w:val="00112470"/>
    <w:rsid w:val="0011723B"/>
    <w:rsid w:val="00120C12"/>
    <w:rsid w:val="0012215E"/>
    <w:rsid w:val="00125C12"/>
    <w:rsid w:val="00127E96"/>
    <w:rsid w:val="00131AF7"/>
    <w:rsid w:val="00152092"/>
    <w:rsid w:val="00152ADB"/>
    <w:rsid w:val="00157636"/>
    <w:rsid w:val="00163D56"/>
    <w:rsid w:val="00166224"/>
    <w:rsid w:val="0016738D"/>
    <w:rsid w:val="00170479"/>
    <w:rsid w:val="0017748E"/>
    <w:rsid w:val="0018067D"/>
    <w:rsid w:val="00181D8B"/>
    <w:rsid w:val="00184017"/>
    <w:rsid w:val="001936CF"/>
    <w:rsid w:val="001A38A2"/>
    <w:rsid w:val="001A5270"/>
    <w:rsid w:val="001B31B0"/>
    <w:rsid w:val="001B6C70"/>
    <w:rsid w:val="001C6AEB"/>
    <w:rsid w:val="001C76B1"/>
    <w:rsid w:val="001D4265"/>
    <w:rsid w:val="001E2712"/>
    <w:rsid w:val="001E28A8"/>
    <w:rsid w:val="001E6062"/>
    <w:rsid w:val="001E60AF"/>
    <w:rsid w:val="001E69FC"/>
    <w:rsid w:val="001F2123"/>
    <w:rsid w:val="0020396B"/>
    <w:rsid w:val="0021031B"/>
    <w:rsid w:val="002139F4"/>
    <w:rsid w:val="002157A2"/>
    <w:rsid w:val="002333BF"/>
    <w:rsid w:val="002366F9"/>
    <w:rsid w:val="00237316"/>
    <w:rsid w:val="0023763A"/>
    <w:rsid w:val="00237A6A"/>
    <w:rsid w:val="0025160C"/>
    <w:rsid w:val="002523C3"/>
    <w:rsid w:val="002572AC"/>
    <w:rsid w:val="002646EE"/>
    <w:rsid w:val="00272112"/>
    <w:rsid w:val="00272B28"/>
    <w:rsid w:val="0028015F"/>
    <w:rsid w:val="00280BC7"/>
    <w:rsid w:val="00280F15"/>
    <w:rsid w:val="002911EB"/>
    <w:rsid w:val="00292E49"/>
    <w:rsid w:val="002A0E7A"/>
    <w:rsid w:val="002A4EF0"/>
    <w:rsid w:val="002B10F4"/>
    <w:rsid w:val="002B112C"/>
    <w:rsid w:val="002B6197"/>
    <w:rsid w:val="002B6EA1"/>
    <w:rsid w:val="002B7046"/>
    <w:rsid w:val="002B7485"/>
    <w:rsid w:val="002C7C0F"/>
    <w:rsid w:val="002D0716"/>
    <w:rsid w:val="002E718E"/>
    <w:rsid w:val="002F16C2"/>
    <w:rsid w:val="002F514C"/>
    <w:rsid w:val="002F783C"/>
    <w:rsid w:val="002F7CF0"/>
    <w:rsid w:val="0030037C"/>
    <w:rsid w:val="003103FC"/>
    <w:rsid w:val="00310620"/>
    <w:rsid w:val="0031064D"/>
    <w:rsid w:val="00310681"/>
    <w:rsid w:val="003116F2"/>
    <w:rsid w:val="003200B4"/>
    <w:rsid w:val="00320BA9"/>
    <w:rsid w:val="00333E42"/>
    <w:rsid w:val="00337EA6"/>
    <w:rsid w:val="0034533C"/>
    <w:rsid w:val="003520AA"/>
    <w:rsid w:val="00356C7C"/>
    <w:rsid w:val="00360652"/>
    <w:rsid w:val="00361D20"/>
    <w:rsid w:val="00362203"/>
    <w:rsid w:val="00380454"/>
    <w:rsid w:val="003804E0"/>
    <w:rsid w:val="0038512B"/>
    <w:rsid w:val="00386CC5"/>
    <w:rsid w:val="003A0BF1"/>
    <w:rsid w:val="003A0CE6"/>
    <w:rsid w:val="003B2990"/>
    <w:rsid w:val="003C7B83"/>
    <w:rsid w:val="003D5474"/>
    <w:rsid w:val="003E0388"/>
    <w:rsid w:val="003E3940"/>
    <w:rsid w:val="003E43FE"/>
    <w:rsid w:val="003E5FC3"/>
    <w:rsid w:val="00403F46"/>
    <w:rsid w:val="00421F4C"/>
    <w:rsid w:val="004258BC"/>
    <w:rsid w:val="00430C27"/>
    <w:rsid w:val="00435004"/>
    <w:rsid w:val="00443162"/>
    <w:rsid w:val="00450175"/>
    <w:rsid w:val="00452A12"/>
    <w:rsid w:val="00461E15"/>
    <w:rsid w:val="0046261F"/>
    <w:rsid w:val="00462A62"/>
    <w:rsid w:val="0046391A"/>
    <w:rsid w:val="0047167B"/>
    <w:rsid w:val="00472CE9"/>
    <w:rsid w:val="00476A90"/>
    <w:rsid w:val="0047710C"/>
    <w:rsid w:val="00481351"/>
    <w:rsid w:val="00484B5B"/>
    <w:rsid w:val="00491D82"/>
    <w:rsid w:val="00491FEC"/>
    <w:rsid w:val="00493DC6"/>
    <w:rsid w:val="00496AC5"/>
    <w:rsid w:val="00496C91"/>
    <w:rsid w:val="004A53F0"/>
    <w:rsid w:val="004A7C2F"/>
    <w:rsid w:val="004B0A3A"/>
    <w:rsid w:val="004B47AA"/>
    <w:rsid w:val="004B6C8F"/>
    <w:rsid w:val="004C367B"/>
    <w:rsid w:val="004E3CF1"/>
    <w:rsid w:val="004E7F7B"/>
    <w:rsid w:val="004F2FA5"/>
    <w:rsid w:val="004F5F7B"/>
    <w:rsid w:val="005008E4"/>
    <w:rsid w:val="00502CC8"/>
    <w:rsid w:val="005044E4"/>
    <w:rsid w:val="005128A0"/>
    <w:rsid w:val="005208F2"/>
    <w:rsid w:val="00524D6B"/>
    <w:rsid w:val="00525BBE"/>
    <w:rsid w:val="0052672A"/>
    <w:rsid w:val="0052677D"/>
    <w:rsid w:val="005315D0"/>
    <w:rsid w:val="005556E5"/>
    <w:rsid w:val="005576BB"/>
    <w:rsid w:val="0056254D"/>
    <w:rsid w:val="00574110"/>
    <w:rsid w:val="005744C4"/>
    <w:rsid w:val="005813BF"/>
    <w:rsid w:val="00582253"/>
    <w:rsid w:val="00585C22"/>
    <w:rsid w:val="005900E8"/>
    <w:rsid w:val="005A6E4F"/>
    <w:rsid w:val="005B3359"/>
    <w:rsid w:val="005C2B68"/>
    <w:rsid w:val="005C5D73"/>
    <w:rsid w:val="005D4EB1"/>
    <w:rsid w:val="005E7C57"/>
    <w:rsid w:val="005F1121"/>
    <w:rsid w:val="005F12A9"/>
    <w:rsid w:val="00602423"/>
    <w:rsid w:val="006048DE"/>
    <w:rsid w:val="00610FF8"/>
    <w:rsid w:val="00616642"/>
    <w:rsid w:val="0063596D"/>
    <w:rsid w:val="006453DD"/>
    <w:rsid w:val="00653792"/>
    <w:rsid w:val="0065419E"/>
    <w:rsid w:val="00654733"/>
    <w:rsid w:val="00661AF9"/>
    <w:rsid w:val="00662A01"/>
    <w:rsid w:val="00672DBC"/>
    <w:rsid w:val="006756C3"/>
    <w:rsid w:val="00682E94"/>
    <w:rsid w:val="006845BD"/>
    <w:rsid w:val="006849F1"/>
    <w:rsid w:val="00693DC4"/>
    <w:rsid w:val="006965C9"/>
    <w:rsid w:val="006A5149"/>
    <w:rsid w:val="006A74D8"/>
    <w:rsid w:val="006B21D1"/>
    <w:rsid w:val="006C1674"/>
    <w:rsid w:val="006C4D97"/>
    <w:rsid w:val="006D2078"/>
    <w:rsid w:val="006D3AF9"/>
    <w:rsid w:val="006D646E"/>
    <w:rsid w:val="006E0D0C"/>
    <w:rsid w:val="006E1878"/>
    <w:rsid w:val="00705E9A"/>
    <w:rsid w:val="00712508"/>
    <w:rsid w:val="00712851"/>
    <w:rsid w:val="00712E1F"/>
    <w:rsid w:val="007149F6"/>
    <w:rsid w:val="00726897"/>
    <w:rsid w:val="00731E7D"/>
    <w:rsid w:val="007414DB"/>
    <w:rsid w:val="00747DDA"/>
    <w:rsid w:val="007516A5"/>
    <w:rsid w:val="00752081"/>
    <w:rsid w:val="00753F31"/>
    <w:rsid w:val="00755EB8"/>
    <w:rsid w:val="007621B9"/>
    <w:rsid w:val="00781CC8"/>
    <w:rsid w:val="0078442A"/>
    <w:rsid w:val="007A1FD3"/>
    <w:rsid w:val="007A3D9F"/>
    <w:rsid w:val="007B1C79"/>
    <w:rsid w:val="007B6145"/>
    <w:rsid w:val="007B66A4"/>
    <w:rsid w:val="007B6A85"/>
    <w:rsid w:val="007C1964"/>
    <w:rsid w:val="007C39E8"/>
    <w:rsid w:val="007C4961"/>
    <w:rsid w:val="007C61E6"/>
    <w:rsid w:val="007C6B25"/>
    <w:rsid w:val="007D15F6"/>
    <w:rsid w:val="007D3323"/>
    <w:rsid w:val="007E11BA"/>
    <w:rsid w:val="007E2A19"/>
    <w:rsid w:val="007E6798"/>
    <w:rsid w:val="007F15C7"/>
    <w:rsid w:val="00815793"/>
    <w:rsid w:val="00817696"/>
    <w:rsid w:val="0082048B"/>
    <w:rsid w:val="0082554F"/>
    <w:rsid w:val="00827FE2"/>
    <w:rsid w:val="00832B26"/>
    <w:rsid w:val="00832FC4"/>
    <w:rsid w:val="0083750C"/>
    <w:rsid w:val="00862B75"/>
    <w:rsid w:val="008727E9"/>
    <w:rsid w:val="008732D3"/>
    <w:rsid w:val="00874A67"/>
    <w:rsid w:val="008752A1"/>
    <w:rsid w:val="00876557"/>
    <w:rsid w:val="00884A95"/>
    <w:rsid w:val="00885515"/>
    <w:rsid w:val="00886E48"/>
    <w:rsid w:val="008A478F"/>
    <w:rsid w:val="008B06E2"/>
    <w:rsid w:val="008B301A"/>
    <w:rsid w:val="008B5393"/>
    <w:rsid w:val="008C6816"/>
    <w:rsid w:val="008D3BE8"/>
    <w:rsid w:val="008D6118"/>
    <w:rsid w:val="008F3668"/>
    <w:rsid w:val="008F5C48"/>
    <w:rsid w:val="008F7A58"/>
    <w:rsid w:val="008F7E88"/>
    <w:rsid w:val="009027D8"/>
    <w:rsid w:val="009072DC"/>
    <w:rsid w:val="009108F4"/>
    <w:rsid w:val="0092109A"/>
    <w:rsid w:val="00921410"/>
    <w:rsid w:val="00925EF5"/>
    <w:rsid w:val="00930A84"/>
    <w:rsid w:val="00943F96"/>
    <w:rsid w:val="00953A8F"/>
    <w:rsid w:val="00953BEC"/>
    <w:rsid w:val="009612EF"/>
    <w:rsid w:val="009661A1"/>
    <w:rsid w:val="00980BA4"/>
    <w:rsid w:val="00984C82"/>
    <w:rsid w:val="009855B9"/>
    <w:rsid w:val="00994F11"/>
    <w:rsid w:val="009A6EBB"/>
    <w:rsid w:val="009B4C2D"/>
    <w:rsid w:val="009C1E1F"/>
    <w:rsid w:val="009C29BB"/>
    <w:rsid w:val="009C6A19"/>
    <w:rsid w:val="009E498D"/>
    <w:rsid w:val="009E580F"/>
    <w:rsid w:val="009E6DED"/>
    <w:rsid w:val="00A14C12"/>
    <w:rsid w:val="00A30B27"/>
    <w:rsid w:val="00A32C67"/>
    <w:rsid w:val="00A343E8"/>
    <w:rsid w:val="00A37376"/>
    <w:rsid w:val="00A44F94"/>
    <w:rsid w:val="00A46F10"/>
    <w:rsid w:val="00A47894"/>
    <w:rsid w:val="00A61851"/>
    <w:rsid w:val="00A656F2"/>
    <w:rsid w:val="00A666BE"/>
    <w:rsid w:val="00A70611"/>
    <w:rsid w:val="00A731ED"/>
    <w:rsid w:val="00A778B2"/>
    <w:rsid w:val="00A847CC"/>
    <w:rsid w:val="00A92EC5"/>
    <w:rsid w:val="00A97DBF"/>
    <w:rsid w:val="00AA1ECA"/>
    <w:rsid w:val="00AA3272"/>
    <w:rsid w:val="00AB3729"/>
    <w:rsid w:val="00AC64ED"/>
    <w:rsid w:val="00AD0407"/>
    <w:rsid w:val="00AD05A2"/>
    <w:rsid w:val="00B026D0"/>
    <w:rsid w:val="00B03372"/>
    <w:rsid w:val="00B03F4E"/>
    <w:rsid w:val="00B06312"/>
    <w:rsid w:val="00B07D51"/>
    <w:rsid w:val="00B15BBD"/>
    <w:rsid w:val="00B1701A"/>
    <w:rsid w:val="00B175DB"/>
    <w:rsid w:val="00B25EB1"/>
    <w:rsid w:val="00B32962"/>
    <w:rsid w:val="00B33A4A"/>
    <w:rsid w:val="00B353C5"/>
    <w:rsid w:val="00B5619E"/>
    <w:rsid w:val="00B626B9"/>
    <w:rsid w:val="00B704CA"/>
    <w:rsid w:val="00B706ED"/>
    <w:rsid w:val="00B710C2"/>
    <w:rsid w:val="00B71A12"/>
    <w:rsid w:val="00B74FD1"/>
    <w:rsid w:val="00B7622C"/>
    <w:rsid w:val="00B804C0"/>
    <w:rsid w:val="00B9252C"/>
    <w:rsid w:val="00BA047C"/>
    <w:rsid w:val="00BA692F"/>
    <w:rsid w:val="00BA7B97"/>
    <w:rsid w:val="00BB144E"/>
    <w:rsid w:val="00BB1A34"/>
    <w:rsid w:val="00BB5652"/>
    <w:rsid w:val="00BC1BCA"/>
    <w:rsid w:val="00BC2546"/>
    <w:rsid w:val="00BC59F5"/>
    <w:rsid w:val="00BC5F72"/>
    <w:rsid w:val="00BD022C"/>
    <w:rsid w:val="00BE1188"/>
    <w:rsid w:val="00BE1DA1"/>
    <w:rsid w:val="00BE4BC0"/>
    <w:rsid w:val="00BF2A0D"/>
    <w:rsid w:val="00BF463E"/>
    <w:rsid w:val="00C04A92"/>
    <w:rsid w:val="00C10FDC"/>
    <w:rsid w:val="00C1417F"/>
    <w:rsid w:val="00C25DAA"/>
    <w:rsid w:val="00C26E3A"/>
    <w:rsid w:val="00C41451"/>
    <w:rsid w:val="00C41804"/>
    <w:rsid w:val="00C41D16"/>
    <w:rsid w:val="00C473D5"/>
    <w:rsid w:val="00C64A6A"/>
    <w:rsid w:val="00C6627F"/>
    <w:rsid w:val="00C71293"/>
    <w:rsid w:val="00C71B0A"/>
    <w:rsid w:val="00C72569"/>
    <w:rsid w:val="00C80A97"/>
    <w:rsid w:val="00C8475F"/>
    <w:rsid w:val="00C85341"/>
    <w:rsid w:val="00C9395A"/>
    <w:rsid w:val="00CA573C"/>
    <w:rsid w:val="00CB04CD"/>
    <w:rsid w:val="00CC3C44"/>
    <w:rsid w:val="00CC6D85"/>
    <w:rsid w:val="00CC7E7A"/>
    <w:rsid w:val="00CD030B"/>
    <w:rsid w:val="00CE0E1F"/>
    <w:rsid w:val="00CE2C0B"/>
    <w:rsid w:val="00CE6889"/>
    <w:rsid w:val="00CF06A6"/>
    <w:rsid w:val="00CF6027"/>
    <w:rsid w:val="00D01580"/>
    <w:rsid w:val="00D02E59"/>
    <w:rsid w:val="00D0463A"/>
    <w:rsid w:val="00D055CE"/>
    <w:rsid w:val="00D1187C"/>
    <w:rsid w:val="00D20ABE"/>
    <w:rsid w:val="00D20EB8"/>
    <w:rsid w:val="00D20F81"/>
    <w:rsid w:val="00D260D7"/>
    <w:rsid w:val="00D30A68"/>
    <w:rsid w:val="00D40DC2"/>
    <w:rsid w:val="00D4514C"/>
    <w:rsid w:val="00D47BBD"/>
    <w:rsid w:val="00D5749C"/>
    <w:rsid w:val="00D61584"/>
    <w:rsid w:val="00D64FCD"/>
    <w:rsid w:val="00D66118"/>
    <w:rsid w:val="00D75F89"/>
    <w:rsid w:val="00D77E0B"/>
    <w:rsid w:val="00D82362"/>
    <w:rsid w:val="00D825A0"/>
    <w:rsid w:val="00D8468E"/>
    <w:rsid w:val="00D86851"/>
    <w:rsid w:val="00D87683"/>
    <w:rsid w:val="00DA1C2E"/>
    <w:rsid w:val="00DA3900"/>
    <w:rsid w:val="00DA50BB"/>
    <w:rsid w:val="00DB0A30"/>
    <w:rsid w:val="00DB0D5E"/>
    <w:rsid w:val="00DB133C"/>
    <w:rsid w:val="00DB439F"/>
    <w:rsid w:val="00DB46EE"/>
    <w:rsid w:val="00DC79BA"/>
    <w:rsid w:val="00DD0D97"/>
    <w:rsid w:val="00DD73C4"/>
    <w:rsid w:val="00DE02D3"/>
    <w:rsid w:val="00DE1185"/>
    <w:rsid w:val="00DE3D8E"/>
    <w:rsid w:val="00DF1A23"/>
    <w:rsid w:val="00DF2356"/>
    <w:rsid w:val="00DF4715"/>
    <w:rsid w:val="00DF514E"/>
    <w:rsid w:val="00DF612E"/>
    <w:rsid w:val="00E07164"/>
    <w:rsid w:val="00E12476"/>
    <w:rsid w:val="00E1354C"/>
    <w:rsid w:val="00E138F3"/>
    <w:rsid w:val="00E13A68"/>
    <w:rsid w:val="00E15132"/>
    <w:rsid w:val="00E159B7"/>
    <w:rsid w:val="00E15CFC"/>
    <w:rsid w:val="00E171B2"/>
    <w:rsid w:val="00E26A48"/>
    <w:rsid w:val="00E342E0"/>
    <w:rsid w:val="00E5262B"/>
    <w:rsid w:val="00E55A69"/>
    <w:rsid w:val="00E57CDE"/>
    <w:rsid w:val="00E63FE2"/>
    <w:rsid w:val="00E678F0"/>
    <w:rsid w:val="00E85860"/>
    <w:rsid w:val="00E8734D"/>
    <w:rsid w:val="00E9663C"/>
    <w:rsid w:val="00EA15F3"/>
    <w:rsid w:val="00EA1DEC"/>
    <w:rsid w:val="00EA33E9"/>
    <w:rsid w:val="00EB0244"/>
    <w:rsid w:val="00EB336B"/>
    <w:rsid w:val="00EB40B1"/>
    <w:rsid w:val="00EC1780"/>
    <w:rsid w:val="00ED58E1"/>
    <w:rsid w:val="00ED71A0"/>
    <w:rsid w:val="00EE1A55"/>
    <w:rsid w:val="00EE41DF"/>
    <w:rsid w:val="00EE600C"/>
    <w:rsid w:val="00EF1004"/>
    <w:rsid w:val="00EF2E0B"/>
    <w:rsid w:val="00EF73AE"/>
    <w:rsid w:val="00F04106"/>
    <w:rsid w:val="00F063C4"/>
    <w:rsid w:val="00F06C41"/>
    <w:rsid w:val="00F10D05"/>
    <w:rsid w:val="00F15A7D"/>
    <w:rsid w:val="00F17BCF"/>
    <w:rsid w:val="00F221B7"/>
    <w:rsid w:val="00F346B4"/>
    <w:rsid w:val="00F36C74"/>
    <w:rsid w:val="00F37F9E"/>
    <w:rsid w:val="00F4243C"/>
    <w:rsid w:val="00F42749"/>
    <w:rsid w:val="00F47425"/>
    <w:rsid w:val="00F527F6"/>
    <w:rsid w:val="00F65F82"/>
    <w:rsid w:val="00F66E5F"/>
    <w:rsid w:val="00F67C97"/>
    <w:rsid w:val="00F70D49"/>
    <w:rsid w:val="00F72205"/>
    <w:rsid w:val="00F84DEE"/>
    <w:rsid w:val="00F925D5"/>
    <w:rsid w:val="00FA755F"/>
    <w:rsid w:val="00FB2E45"/>
    <w:rsid w:val="00FB5668"/>
    <w:rsid w:val="00FC051A"/>
    <w:rsid w:val="00FC09C3"/>
    <w:rsid w:val="00FE27E9"/>
    <w:rsid w:val="00FE4067"/>
    <w:rsid w:val="00FE5E08"/>
    <w:rsid w:val="00FF07E5"/>
    <w:rsid w:val="00FF4DC8"/>
    <w:rsid w:val="00FF6780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7D66D"/>
  <w15:chartTrackingRefBased/>
  <w15:docId w15:val="{05D719FD-7D26-4102-9598-1E9B7DE5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D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character" w:styleId="Betoning">
    <w:name w:val="Emphasis"/>
    <w:basedOn w:val="Standardstycketeckensnitt"/>
    <w:qFormat/>
    <w:rsid w:val="000B7DD3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9395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9395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9395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9395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9395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Dnr">
    <w:name w:val="Dnr"/>
    <w:basedOn w:val="Normal"/>
    <w:qFormat/>
    <w:rsid w:val="00CA573C"/>
    <w:pPr>
      <w:widowControl/>
      <w:tabs>
        <w:tab w:val="left" w:pos="284"/>
      </w:tabs>
      <w:jc w:val="right"/>
    </w:pPr>
    <w:rPr>
      <w:sz w:val="28"/>
      <w:szCs w:val="22"/>
    </w:rPr>
  </w:style>
  <w:style w:type="paragraph" w:styleId="Citat">
    <w:name w:val="Quote"/>
    <w:basedOn w:val="Normal"/>
    <w:next w:val="Normal"/>
    <w:link w:val="CitatChar"/>
    <w:uiPriority w:val="29"/>
    <w:qFormat/>
    <w:rsid w:val="00493DC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93DC6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0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731E7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2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313ad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9E666-268A-4FDD-8218-C3F2F3E15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93</TotalTime>
  <Pages>4</Pages>
  <Words>516</Words>
  <Characters>2885</Characters>
  <Application>Microsoft Office Word</Application>
  <DocSecurity>0</DocSecurity>
  <Lines>961</Lines>
  <Paragraphs>212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Dadnahal</dc:creator>
  <cp:keywords/>
  <dc:description/>
  <cp:lastModifiedBy>Anna Tybrandt</cp:lastModifiedBy>
  <cp:revision>9</cp:revision>
  <cp:lastPrinted>2025-10-16T12:10:00Z</cp:lastPrinted>
  <dcterms:created xsi:type="dcterms:W3CDTF">2025-10-21T12:38:00Z</dcterms:created>
  <dcterms:modified xsi:type="dcterms:W3CDTF">2025-11-20T13:09:00Z</dcterms:modified>
</cp:coreProperties>
</file>