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18 december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Avslutning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Interpellationssvar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 Samhällsekonomi och finansförvaltning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Peder Björk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25 Allmänna bidrag till kommuner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26 Statsskuldsräntor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27 Avgiften till Europeiska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finansiering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2024-12-18</SAFIR_Sammantradesdatum_Doc>
    <SAFIR_SammantradeID xmlns="C07A1A6C-0B19-41D9-BDF8-F523BA3921EB">1894c9e3-4115-4386-8be8-7174dd4cb0a8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190D18D9-35C1-4837-B652-5A4C9D53808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