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9455C" w:rsidRDefault="006E04A4">
      <w:pPr>
        <w:pStyle w:val="Dokumentbeteckning"/>
      </w:pPr>
      <w:r w:rsidRPr="0019455C">
        <w:fldChar w:fldCharType="begin" w:fldLock="1"/>
      </w:r>
      <w:r w:rsidRPr="0019455C">
        <w:instrText xml:space="preserve"> DOCPROPERTY "DocumentYear" </w:instrText>
      </w:r>
      <w:r w:rsidRPr="0019455C">
        <w:fldChar w:fldCharType="separate"/>
      </w:r>
      <w:r w:rsidR="00A62270" w:rsidRPr="0019455C">
        <w:t>2007/08</w:t>
      </w:r>
      <w:r w:rsidRPr="0019455C">
        <w:fldChar w:fldCharType="end"/>
      </w:r>
      <w:r w:rsidRPr="0019455C">
        <w:t>:</w:t>
      </w:r>
      <w:r w:rsidRPr="0019455C">
        <w:fldChar w:fldCharType="begin" w:fldLock="1"/>
      </w:r>
      <w:r w:rsidRPr="0019455C">
        <w:instrText xml:space="preserve"> DOCPROPERTY "DocumentNumber" </w:instrText>
      </w:r>
      <w:r w:rsidRPr="0019455C">
        <w:fldChar w:fldCharType="separate"/>
      </w:r>
      <w:r w:rsidR="00A62270" w:rsidRPr="0019455C">
        <w:t>112</w:t>
      </w:r>
      <w:r w:rsidRPr="0019455C">
        <w:fldChar w:fldCharType="end"/>
      </w:r>
    </w:p>
    <w:p w:rsidR="006E04A4" w:rsidRPr="0019455C" w:rsidRDefault="006E04A4">
      <w:pPr>
        <w:pStyle w:val="Datum"/>
        <w:outlineLvl w:val="0"/>
      </w:pPr>
      <w:r w:rsidRPr="0019455C">
        <w:fldChar w:fldCharType="begin" w:fldLock="1"/>
      </w:r>
      <w:r w:rsidRPr="0019455C">
        <w:instrText xml:space="preserve"> DOCPROPERTY "DocumentDate" </w:instrText>
      </w:r>
      <w:r w:rsidRPr="0019455C">
        <w:fldChar w:fldCharType="separate"/>
      </w:r>
      <w:r w:rsidR="00A62270" w:rsidRPr="0019455C">
        <w:t>Torsdagen den 15 maj 2008</w:t>
      </w:r>
      <w:r w:rsidRPr="0019455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94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9455C" w:rsidRDefault="00CC31F8">
            <w:pPr>
              <w:pStyle w:val="Plenum"/>
              <w:tabs>
                <w:tab w:val="clear" w:pos="1418"/>
              </w:tabs>
            </w:pPr>
            <w:r w:rsidRPr="0019455C">
              <w:t>Kl.</w:t>
            </w:r>
          </w:p>
        </w:tc>
        <w:tc>
          <w:tcPr>
            <w:tcW w:w="851" w:type="dxa"/>
          </w:tcPr>
          <w:p w:rsidR="006E04A4" w:rsidRPr="0019455C" w:rsidRDefault="00CC31F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9455C">
              <w:t>12.00</w:t>
            </w:r>
          </w:p>
        </w:tc>
        <w:tc>
          <w:tcPr>
            <w:tcW w:w="397" w:type="dxa"/>
          </w:tcPr>
          <w:p w:rsidR="006E04A4" w:rsidRPr="0019455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9455C" w:rsidRDefault="00CC31F8">
            <w:pPr>
              <w:pStyle w:val="Plenum"/>
              <w:tabs>
                <w:tab w:val="clear" w:pos="1418"/>
              </w:tabs>
              <w:ind w:right="1"/>
            </w:pPr>
            <w:r w:rsidRPr="0019455C">
              <w:t>Arbetsplenum</w:t>
            </w:r>
          </w:p>
        </w:tc>
      </w:tr>
      <w:tr w:rsidR="00CC31F8" w:rsidRPr="00194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C31F8" w:rsidRPr="0019455C" w:rsidRDefault="00CC31F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C31F8" w:rsidRPr="0019455C" w:rsidRDefault="00CC31F8">
            <w:pPr>
              <w:pStyle w:val="Plenum"/>
              <w:tabs>
                <w:tab w:val="clear" w:pos="1418"/>
              </w:tabs>
              <w:jc w:val="right"/>
            </w:pPr>
            <w:r w:rsidRPr="0019455C">
              <w:t>14.00</w:t>
            </w:r>
          </w:p>
        </w:tc>
        <w:tc>
          <w:tcPr>
            <w:tcW w:w="397" w:type="dxa"/>
          </w:tcPr>
          <w:p w:rsidR="00CC31F8" w:rsidRPr="0019455C" w:rsidRDefault="00CC31F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C31F8" w:rsidRPr="0019455C" w:rsidRDefault="00CC31F8">
            <w:pPr>
              <w:pStyle w:val="Plenum"/>
              <w:tabs>
                <w:tab w:val="clear" w:pos="1418"/>
              </w:tabs>
              <w:ind w:right="1"/>
            </w:pPr>
            <w:r w:rsidRPr="0019455C">
              <w:t>Statsministerns frågestund</w:t>
            </w:r>
          </w:p>
        </w:tc>
      </w:tr>
      <w:tr w:rsidR="00CC31F8" w:rsidRPr="00194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C31F8" w:rsidRPr="0019455C" w:rsidRDefault="00CC31F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C31F8" w:rsidRPr="0019455C" w:rsidRDefault="00CC31F8">
            <w:pPr>
              <w:pStyle w:val="Plenum"/>
              <w:tabs>
                <w:tab w:val="clear" w:pos="1418"/>
              </w:tabs>
              <w:jc w:val="right"/>
            </w:pPr>
            <w:r w:rsidRPr="0019455C">
              <w:t>16.00</w:t>
            </w:r>
          </w:p>
        </w:tc>
        <w:tc>
          <w:tcPr>
            <w:tcW w:w="397" w:type="dxa"/>
          </w:tcPr>
          <w:p w:rsidR="00CC31F8" w:rsidRPr="0019455C" w:rsidRDefault="00CC31F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C31F8" w:rsidRPr="0019455C" w:rsidRDefault="00CC31F8">
            <w:pPr>
              <w:pStyle w:val="Plenum"/>
              <w:tabs>
                <w:tab w:val="clear" w:pos="1418"/>
              </w:tabs>
              <w:ind w:right="1"/>
            </w:pPr>
            <w:r w:rsidRPr="0019455C">
              <w:t>Votering</w:t>
            </w:r>
          </w:p>
        </w:tc>
      </w:tr>
    </w:tbl>
    <w:p w:rsidR="006E04A4" w:rsidRPr="0019455C" w:rsidRDefault="006E04A4">
      <w:pPr>
        <w:pStyle w:val="StreckLngt"/>
      </w:pPr>
      <w:r w:rsidRPr="0019455C">
        <w:tab/>
      </w:r>
    </w:p>
    <w:p w:rsidR="00D45AE3" w:rsidRPr="0019455C" w:rsidRDefault="00D45AE3" w:rsidP="00D45AE3">
      <w:pPr>
        <w:pStyle w:val="Blankrad"/>
      </w:pPr>
      <w:r w:rsidRPr="0019455C">
        <w:t>     </w:t>
      </w:r>
    </w:p>
    <w:p w:rsidR="003A3068" w:rsidRPr="0019455C" w:rsidRDefault="003A3068" w:rsidP="00CF242C">
      <w:pPr>
        <w:pStyle w:val="Blankrad"/>
      </w:pPr>
      <w:r w:rsidRPr="00194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3068" w:rsidRPr="0019455C" w:rsidTr="00A6227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3068" w:rsidRPr="0019455C" w:rsidRDefault="003A3068" w:rsidP="00A62270">
            <w:pPr>
              <w:pStyle w:val="HuvudrubrikFlisteNr"/>
            </w:pPr>
          </w:p>
        </w:tc>
        <w:tc>
          <w:tcPr>
            <w:tcW w:w="6237" w:type="dxa"/>
          </w:tcPr>
          <w:p w:rsidR="003A3068" w:rsidRPr="0019455C" w:rsidRDefault="003A3068" w:rsidP="00A62270">
            <w:pPr>
              <w:pStyle w:val="HuvudrubrikEnsam"/>
            </w:pPr>
            <w:r w:rsidRPr="0019455C">
              <w:t>Justering av protokoll</w:t>
            </w:r>
          </w:p>
        </w:tc>
        <w:tc>
          <w:tcPr>
            <w:tcW w:w="2481" w:type="dxa"/>
          </w:tcPr>
          <w:p w:rsidR="003A3068" w:rsidRPr="0019455C" w:rsidRDefault="003A3068" w:rsidP="00A62270">
            <w:pPr>
              <w:pStyle w:val="HuvudrubrikKolumn3"/>
            </w:pPr>
          </w:p>
        </w:tc>
      </w:tr>
      <w:tr w:rsidR="003A3068" w:rsidRPr="0019455C" w:rsidTr="00A6227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3068" w:rsidRPr="0019455C" w:rsidRDefault="003A3068" w:rsidP="00A62270">
            <w:pPr>
              <w:pStyle w:val="FlistaNrText"/>
            </w:pPr>
          </w:p>
        </w:tc>
        <w:tc>
          <w:tcPr>
            <w:tcW w:w="6237" w:type="dxa"/>
          </w:tcPr>
          <w:p w:rsidR="003A3068" w:rsidRPr="0019455C" w:rsidRDefault="003A3068" w:rsidP="00A62270">
            <w:r w:rsidRPr="0019455C">
              <w:t>Protokollet från sammanträdet fredagen den 9 maj</w:t>
            </w:r>
          </w:p>
        </w:tc>
        <w:tc>
          <w:tcPr>
            <w:tcW w:w="2481" w:type="dxa"/>
          </w:tcPr>
          <w:p w:rsidR="003A3068" w:rsidRPr="0019455C" w:rsidRDefault="003A3068" w:rsidP="00A62270">
            <w:pPr>
              <w:rPr>
                <w:spacing w:val="-4"/>
              </w:rPr>
            </w:pPr>
          </w:p>
        </w:tc>
      </w:tr>
    </w:tbl>
    <w:p w:rsidR="003A3068" w:rsidRPr="0019455C" w:rsidRDefault="003A3068" w:rsidP="003A3068">
      <w:pPr>
        <w:pStyle w:val="Blankrad"/>
      </w:pPr>
      <w:r w:rsidRPr="0019455C">
        <w:t>     </w:t>
      </w:r>
    </w:p>
    <w:p w:rsidR="003A3068" w:rsidRPr="0019455C" w:rsidRDefault="003A3068" w:rsidP="003A3068">
      <w:pPr>
        <w:pStyle w:val="Blankrad"/>
      </w:pPr>
      <w:r w:rsidRPr="00194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3068" w:rsidRPr="0019455C" w:rsidTr="00A6227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3068" w:rsidRPr="0019455C" w:rsidRDefault="003A3068" w:rsidP="00A62270">
            <w:pPr>
              <w:pStyle w:val="HuvudrubrikFlisteNr"/>
            </w:pPr>
          </w:p>
        </w:tc>
        <w:tc>
          <w:tcPr>
            <w:tcW w:w="6237" w:type="dxa"/>
          </w:tcPr>
          <w:p w:rsidR="003A3068" w:rsidRPr="0019455C" w:rsidRDefault="003A3068" w:rsidP="00A62270">
            <w:pPr>
              <w:pStyle w:val="HuvudrubrikEnsam"/>
            </w:pPr>
            <w:r w:rsidRPr="0019455C">
              <w:t>Avsägelse</w:t>
            </w:r>
          </w:p>
        </w:tc>
        <w:tc>
          <w:tcPr>
            <w:tcW w:w="2481" w:type="dxa"/>
          </w:tcPr>
          <w:p w:rsidR="003A3068" w:rsidRPr="0019455C" w:rsidRDefault="003A3068" w:rsidP="00A62270">
            <w:pPr>
              <w:pStyle w:val="HuvudrubrikKolumn3"/>
            </w:pPr>
          </w:p>
        </w:tc>
      </w:tr>
      <w:tr w:rsidR="003A3068" w:rsidRPr="0019455C" w:rsidTr="00A622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068" w:rsidRPr="0019455C" w:rsidRDefault="003A3068" w:rsidP="00A62270">
            <w:pPr>
              <w:pStyle w:val="FlistaNrText"/>
            </w:pPr>
          </w:p>
        </w:tc>
        <w:tc>
          <w:tcPr>
            <w:tcW w:w="6237" w:type="dxa"/>
          </w:tcPr>
          <w:p w:rsidR="003A3068" w:rsidRPr="0019455C" w:rsidRDefault="003A3068" w:rsidP="00A62270">
            <w:r w:rsidRPr="0019455C">
              <w:t>Sten Bergheden (m) som suppleant i trafikutskottet</w:t>
            </w:r>
          </w:p>
        </w:tc>
        <w:tc>
          <w:tcPr>
            <w:tcW w:w="2481" w:type="dxa"/>
          </w:tcPr>
          <w:p w:rsidR="003A3068" w:rsidRPr="0019455C" w:rsidRDefault="003A3068" w:rsidP="00A62270">
            <w:pPr>
              <w:rPr>
                <w:spacing w:val="-4"/>
              </w:rPr>
            </w:pPr>
          </w:p>
        </w:tc>
      </w:tr>
    </w:tbl>
    <w:p w:rsidR="003A3068" w:rsidRPr="0019455C" w:rsidRDefault="003A3068" w:rsidP="003A3068">
      <w:pPr>
        <w:pStyle w:val="Blankrad"/>
      </w:pPr>
      <w:r w:rsidRPr="0019455C">
        <w:t>     </w:t>
      </w:r>
    </w:p>
    <w:p w:rsidR="003A3068" w:rsidRPr="0019455C" w:rsidRDefault="003A3068" w:rsidP="003A3068">
      <w:pPr>
        <w:pStyle w:val="Blankrad"/>
      </w:pPr>
      <w:r w:rsidRPr="0019455C">
        <w:t xml:space="preserve">     </w:t>
      </w:r>
    </w:p>
    <w:p w:rsidR="00272CE6" w:rsidRPr="0019455C" w:rsidRDefault="00272CE6">
      <w:pPr>
        <w:pStyle w:val="Blankrad"/>
      </w:pPr>
      <w:r w:rsidRPr="0019455C">
        <w:t>     </w:t>
      </w:r>
    </w:p>
    <w:p w:rsidR="003A3068" w:rsidRPr="0019455C" w:rsidRDefault="003A3068">
      <w:pPr>
        <w:pStyle w:val="Blankrad"/>
      </w:pPr>
      <w:r w:rsidRPr="00194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3068" w:rsidRPr="0019455C" w:rsidTr="00A6227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3068" w:rsidRPr="0019455C" w:rsidRDefault="003A3068" w:rsidP="00A62270">
            <w:pPr>
              <w:pStyle w:val="HuvudrubrikFlisteNr"/>
            </w:pPr>
          </w:p>
        </w:tc>
        <w:tc>
          <w:tcPr>
            <w:tcW w:w="6237" w:type="dxa"/>
          </w:tcPr>
          <w:p w:rsidR="003A3068" w:rsidRPr="0019455C" w:rsidRDefault="003A3068" w:rsidP="00A62270">
            <w:pPr>
              <w:pStyle w:val="HuvudrubrikEnsam"/>
            </w:pPr>
            <w:r w:rsidRPr="0019455C">
              <w:t>Anmälan om kompletteringsval</w:t>
            </w:r>
          </w:p>
        </w:tc>
        <w:tc>
          <w:tcPr>
            <w:tcW w:w="2481" w:type="dxa"/>
          </w:tcPr>
          <w:p w:rsidR="003A3068" w:rsidRPr="0019455C" w:rsidRDefault="003A3068" w:rsidP="00A62270">
            <w:pPr>
              <w:pStyle w:val="HuvudrubrikKolumn3"/>
            </w:pPr>
          </w:p>
        </w:tc>
      </w:tr>
      <w:tr w:rsidR="003A3068" w:rsidRPr="0019455C" w:rsidTr="00A622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068" w:rsidRPr="0019455C" w:rsidRDefault="003A3068" w:rsidP="00A62270">
            <w:pPr>
              <w:pStyle w:val="FlistaNrText"/>
            </w:pPr>
          </w:p>
        </w:tc>
        <w:tc>
          <w:tcPr>
            <w:tcW w:w="6237" w:type="dxa"/>
          </w:tcPr>
          <w:p w:rsidR="003A3068" w:rsidRPr="0019455C" w:rsidRDefault="003A3068" w:rsidP="00A62270">
            <w:r w:rsidRPr="0019455C">
              <w:t>Sten Bergheden (m) som ledamot i trafikutskottet</w:t>
            </w:r>
          </w:p>
        </w:tc>
        <w:tc>
          <w:tcPr>
            <w:tcW w:w="2481" w:type="dxa"/>
          </w:tcPr>
          <w:p w:rsidR="003A3068" w:rsidRPr="0019455C" w:rsidRDefault="003A3068" w:rsidP="00A62270">
            <w:pPr>
              <w:rPr>
                <w:spacing w:val="-4"/>
              </w:rPr>
            </w:pPr>
          </w:p>
        </w:tc>
      </w:tr>
      <w:tr w:rsidR="003A3068" w:rsidRPr="0019455C" w:rsidTr="00A622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068" w:rsidRPr="0019455C" w:rsidRDefault="003A3068" w:rsidP="00A62270">
            <w:pPr>
              <w:pStyle w:val="FlistaNrText"/>
            </w:pPr>
          </w:p>
        </w:tc>
        <w:tc>
          <w:tcPr>
            <w:tcW w:w="6237" w:type="dxa"/>
          </w:tcPr>
          <w:p w:rsidR="003A3068" w:rsidRPr="0019455C" w:rsidRDefault="003A3068" w:rsidP="00A62270">
            <w:r w:rsidRPr="0019455C">
              <w:t>Mahmood Fahmi (m) som suppleant i trafikutskottet</w:t>
            </w:r>
          </w:p>
        </w:tc>
        <w:tc>
          <w:tcPr>
            <w:tcW w:w="2481" w:type="dxa"/>
          </w:tcPr>
          <w:p w:rsidR="003A3068" w:rsidRPr="0019455C" w:rsidRDefault="003A3068" w:rsidP="00A62270">
            <w:pPr>
              <w:rPr>
                <w:spacing w:val="-4"/>
              </w:rPr>
            </w:pPr>
          </w:p>
        </w:tc>
      </w:tr>
      <w:tr w:rsidR="003A3068" w:rsidRPr="0019455C" w:rsidTr="00A622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068" w:rsidRPr="0019455C" w:rsidRDefault="003A3068" w:rsidP="00A62270">
            <w:pPr>
              <w:pStyle w:val="FlistaNrText"/>
            </w:pPr>
          </w:p>
        </w:tc>
        <w:tc>
          <w:tcPr>
            <w:tcW w:w="6237" w:type="dxa"/>
          </w:tcPr>
          <w:p w:rsidR="003A3068" w:rsidRPr="0019455C" w:rsidRDefault="003A3068" w:rsidP="00A62270">
            <w:r w:rsidRPr="0019455C">
              <w:t>Rose-Marie Carlsson (s) som suppleant i justitieutskottet och civilutskottet under Hillevi Larssons (s) ledighet fr.o.m. den 9 juni 2008 t.o.m. den 1 januari 2009</w:t>
            </w:r>
          </w:p>
        </w:tc>
        <w:tc>
          <w:tcPr>
            <w:tcW w:w="2481" w:type="dxa"/>
          </w:tcPr>
          <w:p w:rsidR="003A3068" w:rsidRPr="0019455C" w:rsidRDefault="003A3068" w:rsidP="00A62270">
            <w:pPr>
              <w:rPr>
                <w:spacing w:val="-4"/>
              </w:rPr>
            </w:pPr>
          </w:p>
        </w:tc>
      </w:tr>
    </w:tbl>
    <w:p w:rsidR="003A3068" w:rsidRPr="0019455C" w:rsidRDefault="003A3068" w:rsidP="003A3068">
      <w:pPr>
        <w:pStyle w:val="Blankrad"/>
      </w:pPr>
      <w:r w:rsidRPr="0019455C">
        <w:t>     </w:t>
      </w:r>
    </w:p>
    <w:p w:rsidR="003A3068" w:rsidRPr="0019455C" w:rsidRDefault="003A3068" w:rsidP="003A3068">
      <w:pPr>
        <w:pStyle w:val="Blankrad"/>
      </w:pPr>
      <w:r w:rsidRPr="00194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3068" w:rsidRPr="0019455C" w:rsidTr="00A6227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3068" w:rsidRPr="0019455C" w:rsidRDefault="003A3068" w:rsidP="00A62270">
            <w:pPr>
              <w:pStyle w:val="HuvudrubrikFlisteNr"/>
            </w:pPr>
          </w:p>
        </w:tc>
        <w:tc>
          <w:tcPr>
            <w:tcW w:w="6237" w:type="dxa"/>
          </w:tcPr>
          <w:p w:rsidR="003A3068" w:rsidRPr="0019455C" w:rsidRDefault="00A62270" w:rsidP="00A62270">
            <w:pPr>
              <w:pStyle w:val="HuvudrubrikEnsam"/>
            </w:pPr>
            <w:bookmarkStart w:id="1" w:name="Start_FördröjdaInterpellationer"/>
            <w:bookmarkEnd w:id="1"/>
            <w:r w:rsidRPr="0019455C">
              <w:t>Anmälan om fördröjda svar på interpellationer</w:t>
            </w:r>
          </w:p>
        </w:tc>
        <w:tc>
          <w:tcPr>
            <w:tcW w:w="2481" w:type="dxa"/>
          </w:tcPr>
          <w:p w:rsidR="003A3068" w:rsidRPr="0019455C" w:rsidRDefault="003A3068" w:rsidP="00A62270">
            <w:pPr>
              <w:pStyle w:val="HuvudrubrikKolumn3"/>
            </w:pPr>
          </w:p>
        </w:tc>
      </w:tr>
      <w:tr w:rsidR="003A3068" w:rsidRPr="0019455C" w:rsidTr="00A622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068" w:rsidRPr="0019455C" w:rsidRDefault="003A3068" w:rsidP="00A62270">
            <w:pPr>
              <w:pStyle w:val="FlistaNrText"/>
            </w:pPr>
          </w:p>
        </w:tc>
        <w:tc>
          <w:tcPr>
            <w:tcW w:w="6237" w:type="dxa"/>
          </w:tcPr>
          <w:p w:rsidR="00A62270" w:rsidRPr="0019455C" w:rsidRDefault="00A62270" w:rsidP="00A62270">
            <w:r w:rsidRPr="0019455C">
              <w:t>2007/08:618 av Monica Green (s)</w:t>
            </w:r>
          </w:p>
          <w:p w:rsidR="003A3068" w:rsidRPr="0019455C" w:rsidRDefault="00A62270" w:rsidP="00A62270">
            <w:r w:rsidRPr="0019455C">
              <w:t>Ökade inkomstskillnader i Sverige</w:t>
            </w:r>
          </w:p>
        </w:tc>
        <w:tc>
          <w:tcPr>
            <w:tcW w:w="2481" w:type="dxa"/>
          </w:tcPr>
          <w:p w:rsidR="003A3068" w:rsidRPr="0019455C" w:rsidRDefault="003A3068" w:rsidP="00A62270">
            <w:pPr>
              <w:rPr>
                <w:spacing w:val="-4"/>
              </w:rPr>
            </w:pPr>
          </w:p>
        </w:tc>
      </w:tr>
      <w:tr w:rsidR="00A62270" w:rsidRPr="0019455C" w:rsidTr="00A622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2270" w:rsidRPr="0019455C" w:rsidRDefault="00A62270" w:rsidP="00A62270">
            <w:pPr>
              <w:pStyle w:val="FlistaNrText"/>
            </w:pPr>
          </w:p>
        </w:tc>
        <w:tc>
          <w:tcPr>
            <w:tcW w:w="6237" w:type="dxa"/>
          </w:tcPr>
          <w:p w:rsidR="00A62270" w:rsidRPr="0019455C" w:rsidRDefault="00A62270" w:rsidP="00A62270">
            <w:r w:rsidRPr="0019455C">
              <w:t>2007/08:626 av Monica Green (s)</w:t>
            </w:r>
          </w:p>
          <w:p w:rsidR="00A62270" w:rsidRPr="0019455C" w:rsidRDefault="00A62270" w:rsidP="00A62270">
            <w:r w:rsidRPr="0019455C">
              <w:t>Pensionärsskatten</w:t>
            </w:r>
          </w:p>
        </w:tc>
        <w:tc>
          <w:tcPr>
            <w:tcW w:w="2481" w:type="dxa"/>
          </w:tcPr>
          <w:p w:rsidR="00A62270" w:rsidRPr="0019455C" w:rsidRDefault="00A62270" w:rsidP="00A62270">
            <w:pPr>
              <w:rPr>
                <w:spacing w:val="-4"/>
              </w:rPr>
            </w:pPr>
          </w:p>
        </w:tc>
      </w:tr>
    </w:tbl>
    <w:p w:rsidR="003A3068" w:rsidRPr="0019455C" w:rsidRDefault="003A3068" w:rsidP="003A3068">
      <w:pPr>
        <w:pStyle w:val="Blankrad"/>
      </w:pPr>
      <w:r w:rsidRPr="0019455C">
        <w:t>     </w:t>
      </w:r>
    </w:p>
    <w:p w:rsidR="003A3068" w:rsidRPr="0019455C" w:rsidRDefault="003A3068" w:rsidP="003A3068">
      <w:pPr>
        <w:pStyle w:val="Blankrad"/>
      </w:pPr>
      <w:r w:rsidRPr="0019455C">
        <w:t xml:space="preserve">     </w:t>
      </w:r>
    </w:p>
    <w:p w:rsidR="00CC31F8" w:rsidRPr="0019455C" w:rsidRDefault="00CC31F8">
      <w:pPr>
        <w:pStyle w:val="Blankrad"/>
      </w:pPr>
      <w:bookmarkStart w:id="2" w:name="Start"/>
      <w:bookmarkEnd w:id="2"/>
      <w:r w:rsidRPr="0019455C">
        <w:t>    </w:t>
      </w:r>
    </w:p>
    <w:p w:rsidR="00272CE6" w:rsidRPr="0019455C" w:rsidRDefault="00272CE6">
      <w:pPr>
        <w:pStyle w:val="Blankrad"/>
      </w:pPr>
      <w:r w:rsidRPr="0019455C">
        <w:t xml:space="preserve">     </w:t>
      </w:r>
    </w:p>
    <w:p w:rsidR="003A3068" w:rsidRPr="0019455C" w:rsidRDefault="003A3068">
      <w:pPr>
        <w:pStyle w:val="Blankrad"/>
      </w:pPr>
      <w:r w:rsidRPr="00194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3068" w:rsidRPr="0019455C" w:rsidTr="00A6227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3068" w:rsidRPr="0019455C" w:rsidRDefault="003A3068" w:rsidP="00A62270">
            <w:pPr>
              <w:pStyle w:val="HuvudrubrikFlisteNr"/>
            </w:pPr>
          </w:p>
        </w:tc>
        <w:tc>
          <w:tcPr>
            <w:tcW w:w="6237" w:type="dxa"/>
          </w:tcPr>
          <w:p w:rsidR="003A3068" w:rsidRPr="0019455C" w:rsidRDefault="003A3068" w:rsidP="00A62270">
            <w:pPr>
              <w:pStyle w:val="HuvudrubrikEnsam"/>
            </w:pPr>
            <w:bookmarkStart w:id="3" w:name="TypRubrik"/>
            <w:bookmarkEnd w:id="3"/>
            <w:r w:rsidRPr="0019455C">
              <w:t>Anmälan om uppteckningar vid EU-nämndens sammanträden</w:t>
            </w:r>
          </w:p>
        </w:tc>
        <w:tc>
          <w:tcPr>
            <w:tcW w:w="2481" w:type="dxa"/>
          </w:tcPr>
          <w:p w:rsidR="003A3068" w:rsidRPr="0019455C" w:rsidRDefault="003A3068" w:rsidP="00A62270">
            <w:pPr>
              <w:pStyle w:val="HuvudrubrikKolumn3"/>
            </w:pPr>
          </w:p>
        </w:tc>
      </w:tr>
      <w:tr w:rsidR="003A3068" w:rsidRPr="0019455C" w:rsidTr="00A622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068" w:rsidRPr="0019455C" w:rsidRDefault="003A3068" w:rsidP="00A62270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3A3068" w:rsidRPr="0019455C" w:rsidRDefault="003A3068" w:rsidP="00A62270">
            <w:r w:rsidRPr="0019455C">
              <w:t>2007/08:29 Fredagen den 11 april</w:t>
            </w:r>
          </w:p>
        </w:tc>
        <w:tc>
          <w:tcPr>
            <w:tcW w:w="2481" w:type="dxa"/>
          </w:tcPr>
          <w:p w:rsidR="003A3068" w:rsidRPr="0019455C" w:rsidRDefault="003A3068" w:rsidP="00A62270">
            <w:pPr>
              <w:rPr>
                <w:spacing w:val="-4"/>
              </w:rPr>
            </w:pPr>
          </w:p>
        </w:tc>
      </w:tr>
    </w:tbl>
    <w:p w:rsidR="003A3068" w:rsidRPr="0019455C" w:rsidRDefault="003A3068" w:rsidP="003A3068">
      <w:pPr>
        <w:pStyle w:val="Blankrad"/>
      </w:pPr>
      <w:r w:rsidRPr="0019455C">
        <w:t>     </w:t>
      </w:r>
    </w:p>
    <w:p w:rsidR="003A3068" w:rsidRPr="0019455C" w:rsidRDefault="003A3068" w:rsidP="003A3068">
      <w:pPr>
        <w:pStyle w:val="Blankrad"/>
      </w:pPr>
      <w:r w:rsidRPr="0019455C">
        <w:t>     </w:t>
      </w:r>
    </w:p>
    <w:p w:rsidR="003A3068" w:rsidRPr="0019455C" w:rsidRDefault="003A3068">
      <w:pPr>
        <w:pStyle w:val="Blankrad"/>
      </w:pPr>
      <w:r w:rsidRPr="00194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3068" w:rsidRPr="0019455C" w:rsidTr="00A6227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3068" w:rsidRPr="0019455C" w:rsidRDefault="003A3068" w:rsidP="00A62270">
            <w:pPr>
              <w:pStyle w:val="HuvudrubrikFlisteNr"/>
            </w:pPr>
          </w:p>
        </w:tc>
        <w:tc>
          <w:tcPr>
            <w:tcW w:w="6237" w:type="dxa"/>
          </w:tcPr>
          <w:p w:rsidR="003A3068" w:rsidRPr="0019455C" w:rsidRDefault="003A3068" w:rsidP="00A62270">
            <w:pPr>
              <w:pStyle w:val="Huvudrubrik"/>
            </w:pPr>
            <w:bookmarkStart w:id="5" w:name="Start_Ärendenfördebattochavgörande"/>
            <w:bookmarkEnd w:id="5"/>
            <w:r w:rsidRPr="0019455C">
              <w:t>Ärenden för debatt och avgörande</w:t>
            </w:r>
          </w:p>
        </w:tc>
        <w:tc>
          <w:tcPr>
            <w:tcW w:w="2481" w:type="dxa"/>
          </w:tcPr>
          <w:p w:rsidR="003A3068" w:rsidRPr="0019455C" w:rsidRDefault="003A3068" w:rsidP="00A62270">
            <w:pPr>
              <w:pStyle w:val="HuvudrubrikKolumn3"/>
            </w:pPr>
            <w:r w:rsidRPr="0019455C">
              <w:t>Reservationer</w:t>
            </w:r>
          </w:p>
        </w:tc>
      </w:tr>
      <w:tr w:rsidR="003A3068" w:rsidRPr="0019455C" w:rsidTr="00A622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068" w:rsidRPr="0019455C" w:rsidRDefault="003A3068" w:rsidP="00A62270">
            <w:pPr>
              <w:pStyle w:val="renderubrik"/>
            </w:pPr>
          </w:p>
        </w:tc>
        <w:tc>
          <w:tcPr>
            <w:tcW w:w="6237" w:type="dxa"/>
          </w:tcPr>
          <w:p w:rsidR="003A3068" w:rsidRPr="0019455C" w:rsidRDefault="003A3068" w:rsidP="00A62270">
            <w:pPr>
              <w:pStyle w:val="renderubrik"/>
            </w:pPr>
            <w:r w:rsidRPr="0019455C">
              <w:t>Försvarsutskottets betänkanden</w:t>
            </w:r>
          </w:p>
        </w:tc>
        <w:tc>
          <w:tcPr>
            <w:tcW w:w="2481" w:type="dxa"/>
          </w:tcPr>
          <w:p w:rsidR="003A3068" w:rsidRPr="0019455C" w:rsidRDefault="003A3068" w:rsidP="00A62270">
            <w:pPr>
              <w:pStyle w:val="renderubrik"/>
              <w:rPr>
                <w:spacing w:val="-4"/>
              </w:rPr>
            </w:pPr>
          </w:p>
        </w:tc>
      </w:tr>
      <w:tr w:rsidR="003A3068" w:rsidRPr="0019455C" w:rsidTr="00A622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068" w:rsidRPr="0019455C" w:rsidRDefault="003A3068" w:rsidP="00A62270">
            <w:pPr>
              <w:pStyle w:val="FlistaNrText"/>
            </w:pPr>
          </w:p>
        </w:tc>
        <w:tc>
          <w:tcPr>
            <w:tcW w:w="6237" w:type="dxa"/>
          </w:tcPr>
          <w:p w:rsidR="003A3068" w:rsidRPr="0019455C" w:rsidRDefault="003A3068" w:rsidP="00A62270">
            <w:r w:rsidRPr="0019455C">
              <w:t>2007/08:FöU11 Multilateralt samarbete om strategiska flygtransporter</w:t>
            </w:r>
          </w:p>
        </w:tc>
        <w:tc>
          <w:tcPr>
            <w:tcW w:w="2481" w:type="dxa"/>
          </w:tcPr>
          <w:p w:rsidR="003A3068" w:rsidRPr="0019455C" w:rsidRDefault="003A3068" w:rsidP="00A62270">
            <w:pPr>
              <w:rPr>
                <w:spacing w:val="-4"/>
              </w:rPr>
            </w:pPr>
            <w:r w:rsidRPr="0019455C">
              <w:rPr>
                <w:spacing w:val="-4"/>
              </w:rPr>
              <w:t>1 res. (s,v,mp)</w:t>
            </w:r>
          </w:p>
        </w:tc>
      </w:tr>
      <w:tr w:rsidR="003A3068" w:rsidRPr="0019455C" w:rsidTr="00A622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068" w:rsidRPr="0019455C" w:rsidRDefault="003A3068" w:rsidP="00A62270">
            <w:pPr>
              <w:pStyle w:val="FlistaNrText"/>
            </w:pPr>
          </w:p>
        </w:tc>
        <w:tc>
          <w:tcPr>
            <w:tcW w:w="6237" w:type="dxa"/>
          </w:tcPr>
          <w:p w:rsidR="003A3068" w:rsidRPr="0019455C" w:rsidRDefault="003A3068" w:rsidP="00A62270">
            <w:r w:rsidRPr="0019455C">
              <w:t>2007/08:FöU12 Stärkt krisberedskap</w:t>
            </w:r>
          </w:p>
        </w:tc>
        <w:tc>
          <w:tcPr>
            <w:tcW w:w="2481" w:type="dxa"/>
          </w:tcPr>
          <w:p w:rsidR="003A3068" w:rsidRPr="0019455C" w:rsidRDefault="003A3068" w:rsidP="00A62270">
            <w:pPr>
              <w:rPr>
                <w:spacing w:val="-4"/>
              </w:rPr>
            </w:pPr>
            <w:r w:rsidRPr="0019455C">
              <w:rPr>
                <w:spacing w:val="-4"/>
              </w:rPr>
              <w:t>9 res. (s,v,mp)</w:t>
            </w:r>
          </w:p>
        </w:tc>
      </w:tr>
      <w:tr w:rsidR="003A3068" w:rsidRPr="0019455C" w:rsidTr="00A622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068" w:rsidRPr="0019455C" w:rsidRDefault="003A3068" w:rsidP="00A62270">
            <w:pPr>
              <w:pStyle w:val="FlistaNrText"/>
            </w:pPr>
          </w:p>
        </w:tc>
        <w:tc>
          <w:tcPr>
            <w:tcW w:w="6237" w:type="dxa"/>
          </w:tcPr>
          <w:p w:rsidR="003A3068" w:rsidRPr="0019455C" w:rsidRDefault="003A3068" w:rsidP="00A62270">
            <w:r w:rsidRPr="0019455C">
              <w:t>2007/08:FöU13 Vissa frågor rörande Försvarsmaktens organisation m.m.</w:t>
            </w:r>
          </w:p>
        </w:tc>
        <w:tc>
          <w:tcPr>
            <w:tcW w:w="2481" w:type="dxa"/>
          </w:tcPr>
          <w:p w:rsidR="003A3068" w:rsidRPr="0019455C" w:rsidRDefault="003A3068" w:rsidP="00A62270">
            <w:pPr>
              <w:rPr>
                <w:spacing w:val="-4"/>
              </w:rPr>
            </w:pPr>
            <w:r w:rsidRPr="0019455C">
              <w:rPr>
                <w:spacing w:val="-4"/>
              </w:rPr>
              <w:t>3 res. (s,v,mp)</w:t>
            </w:r>
          </w:p>
        </w:tc>
      </w:tr>
      <w:tr w:rsidR="003A3068" w:rsidRPr="0019455C" w:rsidTr="00A622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068" w:rsidRPr="0019455C" w:rsidRDefault="003A3068" w:rsidP="00A62270">
            <w:pPr>
              <w:pStyle w:val="renderubrik"/>
            </w:pPr>
          </w:p>
        </w:tc>
        <w:tc>
          <w:tcPr>
            <w:tcW w:w="6237" w:type="dxa"/>
          </w:tcPr>
          <w:p w:rsidR="003A3068" w:rsidRPr="0019455C" w:rsidRDefault="003A3068" w:rsidP="00A62270">
            <w:pPr>
              <w:pStyle w:val="renderubrik"/>
            </w:pPr>
            <w:r w:rsidRPr="0019455C">
              <w:t>Miljö- och jordbruksutskottets betänkande</w:t>
            </w:r>
          </w:p>
        </w:tc>
        <w:tc>
          <w:tcPr>
            <w:tcW w:w="2481" w:type="dxa"/>
          </w:tcPr>
          <w:p w:rsidR="003A3068" w:rsidRPr="0019455C" w:rsidRDefault="003A3068" w:rsidP="00A62270">
            <w:pPr>
              <w:pStyle w:val="renderubrik"/>
              <w:rPr>
                <w:spacing w:val="-4"/>
              </w:rPr>
            </w:pPr>
          </w:p>
        </w:tc>
      </w:tr>
      <w:tr w:rsidR="003A3068" w:rsidRPr="0019455C" w:rsidTr="00A622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068" w:rsidRPr="0019455C" w:rsidRDefault="003A3068" w:rsidP="00A62270">
            <w:pPr>
              <w:pStyle w:val="FlistaNrText"/>
            </w:pPr>
          </w:p>
        </w:tc>
        <w:tc>
          <w:tcPr>
            <w:tcW w:w="6237" w:type="dxa"/>
          </w:tcPr>
          <w:p w:rsidR="003A3068" w:rsidRPr="0019455C" w:rsidRDefault="003A3068" w:rsidP="00A62270">
            <w:r w:rsidRPr="0019455C">
              <w:t>2007/08:MJU15 Vatten- och luftvård</w:t>
            </w:r>
          </w:p>
        </w:tc>
        <w:tc>
          <w:tcPr>
            <w:tcW w:w="2481" w:type="dxa"/>
          </w:tcPr>
          <w:p w:rsidR="003A3068" w:rsidRPr="0019455C" w:rsidRDefault="003A3068" w:rsidP="00A62270">
            <w:pPr>
              <w:rPr>
                <w:spacing w:val="-4"/>
              </w:rPr>
            </w:pPr>
            <w:r w:rsidRPr="0019455C">
              <w:rPr>
                <w:spacing w:val="-4"/>
              </w:rPr>
              <w:t>17 res. (s,v,mp)</w:t>
            </w:r>
          </w:p>
        </w:tc>
      </w:tr>
      <w:tr w:rsidR="003A3068" w:rsidRPr="0019455C" w:rsidTr="00A622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068" w:rsidRPr="0019455C" w:rsidRDefault="003A3068" w:rsidP="00A62270">
            <w:pPr>
              <w:pStyle w:val="renderubrik"/>
            </w:pPr>
          </w:p>
        </w:tc>
        <w:tc>
          <w:tcPr>
            <w:tcW w:w="6237" w:type="dxa"/>
          </w:tcPr>
          <w:p w:rsidR="003A3068" w:rsidRPr="0019455C" w:rsidRDefault="003A3068" w:rsidP="00A62270">
            <w:pPr>
              <w:pStyle w:val="renderubrik"/>
            </w:pPr>
            <w:r w:rsidRPr="0019455C">
              <w:t>Arbetsmarknadsutskottets betänkanden</w:t>
            </w:r>
          </w:p>
        </w:tc>
        <w:tc>
          <w:tcPr>
            <w:tcW w:w="2481" w:type="dxa"/>
          </w:tcPr>
          <w:p w:rsidR="003A3068" w:rsidRPr="0019455C" w:rsidRDefault="003A3068" w:rsidP="00A62270">
            <w:pPr>
              <w:pStyle w:val="renderubrik"/>
              <w:rPr>
                <w:spacing w:val="-4"/>
              </w:rPr>
            </w:pPr>
          </w:p>
        </w:tc>
      </w:tr>
      <w:tr w:rsidR="003A3068" w:rsidRPr="0019455C" w:rsidTr="00A622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068" w:rsidRPr="0019455C" w:rsidRDefault="003A3068" w:rsidP="00A62270">
            <w:pPr>
              <w:pStyle w:val="FlistaNrText"/>
            </w:pPr>
          </w:p>
        </w:tc>
        <w:tc>
          <w:tcPr>
            <w:tcW w:w="6237" w:type="dxa"/>
          </w:tcPr>
          <w:p w:rsidR="003A3068" w:rsidRPr="0019455C" w:rsidRDefault="003A3068" w:rsidP="00A62270">
            <w:r w:rsidRPr="0019455C">
              <w:t>2007/08:AU8 Ny instansordning för arbetsmiljöärenden</w:t>
            </w:r>
          </w:p>
        </w:tc>
        <w:tc>
          <w:tcPr>
            <w:tcW w:w="2481" w:type="dxa"/>
          </w:tcPr>
          <w:p w:rsidR="003A3068" w:rsidRPr="0019455C" w:rsidRDefault="003A3068" w:rsidP="00A62270">
            <w:pPr>
              <w:rPr>
                <w:spacing w:val="-4"/>
              </w:rPr>
            </w:pPr>
            <w:r w:rsidRPr="0019455C">
              <w:rPr>
                <w:spacing w:val="-4"/>
              </w:rPr>
              <w:t>1 res. (s,v,mp)</w:t>
            </w:r>
          </w:p>
        </w:tc>
      </w:tr>
      <w:tr w:rsidR="003A3068" w:rsidRPr="0019455C" w:rsidTr="00A622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068" w:rsidRPr="0019455C" w:rsidRDefault="003A3068" w:rsidP="00A62270">
            <w:pPr>
              <w:pStyle w:val="FlistaNrText"/>
            </w:pPr>
          </w:p>
        </w:tc>
        <w:tc>
          <w:tcPr>
            <w:tcW w:w="6237" w:type="dxa"/>
          </w:tcPr>
          <w:p w:rsidR="003A3068" w:rsidRPr="0019455C" w:rsidRDefault="003A3068" w:rsidP="00A62270">
            <w:r w:rsidRPr="0019455C">
              <w:t>2007/08:AU9 Prövningstillstånd i Arbetsdomstolen m.m.</w:t>
            </w:r>
          </w:p>
        </w:tc>
        <w:tc>
          <w:tcPr>
            <w:tcW w:w="2481" w:type="dxa"/>
          </w:tcPr>
          <w:p w:rsidR="003A3068" w:rsidRPr="0019455C" w:rsidRDefault="003A3068" w:rsidP="00A62270">
            <w:pPr>
              <w:rPr>
                <w:spacing w:val="-4"/>
              </w:rPr>
            </w:pPr>
            <w:r w:rsidRPr="0019455C">
              <w:rPr>
                <w:spacing w:val="-4"/>
              </w:rPr>
              <w:t>2 res. (s,v)</w:t>
            </w:r>
          </w:p>
        </w:tc>
      </w:tr>
    </w:tbl>
    <w:p w:rsidR="003A3068" w:rsidRPr="0019455C" w:rsidRDefault="003A3068" w:rsidP="003A3068">
      <w:pPr>
        <w:pStyle w:val="Blankrad"/>
      </w:pPr>
      <w:r w:rsidRPr="0019455C">
        <w:t>     </w:t>
      </w:r>
    </w:p>
    <w:p w:rsidR="003A3068" w:rsidRPr="0019455C" w:rsidRDefault="003A3068" w:rsidP="003A3068">
      <w:pPr>
        <w:pStyle w:val="Blankrad"/>
      </w:pPr>
      <w:r w:rsidRPr="0019455C">
        <w:t xml:space="preserve">     </w:t>
      </w:r>
    </w:p>
    <w:p w:rsidR="003A3068" w:rsidRPr="0019455C" w:rsidRDefault="003A3068">
      <w:pPr>
        <w:pStyle w:val="Blankrad"/>
      </w:pPr>
      <w:r w:rsidRPr="00194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3068" w:rsidRPr="0019455C" w:rsidTr="00A6227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3068" w:rsidRPr="0019455C" w:rsidRDefault="003A3068" w:rsidP="00A62270">
            <w:pPr>
              <w:pStyle w:val="FlistaNrRubrik"/>
            </w:pPr>
          </w:p>
        </w:tc>
        <w:tc>
          <w:tcPr>
            <w:tcW w:w="6237" w:type="dxa"/>
          </w:tcPr>
          <w:p w:rsidR="003A3068" w:rsidRPr="0019455C" w:rsidRDefault="003A3068" w:rsidP="00A62270">
            <w:pPr>
              <w:pStyle w:val="HuvudrubrikEnsam"/>
            </w:pPr>
            <w:r w:rsidRPr="0019455C">
              <w:t>Statsministerns frågestund kl. 14.00</w:t>
            </w:r>
          </w:p>
        </w:tc>
        <w:tc>
          <w:tcPr>
            <w:tcW w:w="2481" w:type="dxa"/>
          </w:tcPr>
          <w:p w:rsidR="003A3068" w:rsidRPr="0019455C" w:rsidRDefault="003A3068" w:rsidP="00A62270">
            <w:pPr>
              <w:pStyle w:val="HuvudrubrikKolumn3"/>
            </w:pPr>
          </w:p>
        </w:tc>
      </w:tr>
    </w:tbl>
    <w:p w:rsidR="003A3068" w:rsidRPr="0019455C" w:rsidRDefault="003A3068" w:rsidP="003A3068">
      <w:pPr>
        <w:pStyle w:val="Blankrad"/>
      </w:pPr>
      <w:r w:rsidRPr="0019455C">
        <w:t>     </w:t>
      </w:r>
    </w:p>
    <w:p w:rsidR="003A3068" w:rsidRPr="0019455C" w:rsidRDefault="003A3068" w:rsidP="003A3068">
      <w:pPr>
        <w:pStyle w:val="Blankrad"/>
      </w:pPr>
      <w:r w:rsidRPr="0019455C">
        <w:t>     </w:t>
      </w:r>
    </w:p>
    <w:p w:rsidR="006E04A4" w:rsidRPr="0019455C" w:rsidRDefault="006E04A4">
      <w:pPr>
        <w:pStyle w:val="Blankrad"/>
      </w:pPr>
      <w:r w:rsidRPr="0019455C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9455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9455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9455C" w:rsidRDefault="006E04A4">
            <w:pPr>
              <w:pStyle w:val="StreckMitten"/>
            </w:pPr>
            <w:r w:rsidRPr="0019455C">
              <w:tab/>
            </w:r>
            <w:r w:rsidRPr="0019455C">
              <w:tab/>
            </w:r>
          </w:p>
        </w:tc>
      </w:tr>
    </w:tbl>
    <w:p w:rsidR="006E04A4" w:rsidRPr="0019455C" w:rsidRDefault="006E04A4" w:rsidP="00CE4300">
      <w:pPr>
        <w:pStyle w:val="Blankrad"/>
      </w:pPr>
    </w:p>
    <w:sectPr w:rsidR="006E04A4" w:rsidRPr="0019455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72B8" w:rsidRPr="0019455C" w:rsidRDefault="008D72B8">
      <w:r w:rsidRPr="0019455C">
        <w:separator/>
      </w:r>
    </w:p>
  </w:endnote>
  <w:endnote w:type="continuationSeparator" w:id="0">
    <w:p w:rsidR="008D72B8" w:rsidRPr="0019455C" w:rsidRDefault="008D72B8">
      <w:r w:rsidRPr="001945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1F8" w:rsidRPr="0019455C" w:rsidRDefault="00CC31F8">
    <w:pPr>
      <w:pStyle w:val="Sidhuvud"/>
      <w:jc w:val="center"/>
    </w:pPr>
    <w:r w:rsidRPr="0019455C">
      <w:fldChar w:fldCharType="begin" w:fldLock="1"/>
    </w:r>
    <w:r w:rsidRPr="0019455C">
      <w:instrText xml:space="preserve"> PAGE </w:instrText>
    </w:r>
    <w:r w:rsidRPr="0019455C">
      <w:fldChar w:fldCharType="separate"/>
    </w:r>
    <w:r w:rsidR="00A62270" w:rsidRPr="0019455C">
      <w:t>2</w:t>
    </w:r>
    <w:r w:rsidRPr="0019455C">
      <w:fldChar w:fldCharType="end"/>
    </w:r>
    <w:r w:rsidRPr="0019455C">
      <w:t xml:space="preserve"> (</w:t>
    </w:r>
    <w:r w:rsidRPr="0019455C">
      <w:fldChar w:fldCharType="begin" w:fldLock="1"/>
    </w:r>
    <w:r w:rsidRPr="0019455C">
      <w:instrText xml:space="preserve"> NUMPAGES </w:instrText>
    </w:r>
    <w:r w:rsidRPr="0019455C">
      <w:fldChar w:fldCharType="separate"/>
    </w:r>
    <w:r w:rsidR="00A62270" w:rsidRPr="0019455C">
      <w:t>2</w:t>
    </w:r>
    <w:r w:rsidRPr="0019455C">
      <w:fldChar w:fldCharType="end"/>
    </w:r>
    <w:r w:rsidRPr="0019455C">
      <w:t>)</w:t>
    </w:r>
  </w:p>
  <w:p w:rsidR="00CC31F8" w:rsidRPr="0019455C" w:rsidRDefault="00CC31F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1F8" w:rsidRPr="0019455C" w:rsidRDefault="00CC31F8">
    <w:pPr>
      <w:pStyle w:val="Sidhuvud"/>
      <w:jc w:val="center"/>
    </w:pPr>
    <w:r w:rsidRPr="0019455C">
      <w:fldChar w:fldCharType="begin" w:fldLock="1"/>
    </w:r>
    <w:r w:rsidRPr="0019455C">
      <w:instrText xml:space="preserve"> PAGE </w:instrText>
    </w:r>
    <w:r w:rsidRPr="0019455C">
      <w:fldChar w:fldCharType="separate"/>
    </w:r>
    <w:r w:rsidR="00A62270" w:rsidRPr="0019455C">
      <w:t>1</w:t>
    </w:r>
    <w:r w:rsidRPr="0019455C">
      <w:fldChar w:fldCharType="end"/>
    </w:r>
    <w:r w:rsidRPr="0019455C">
      <w:t xml:space="preserve"> (</w:t>
    </w:r>
    <w:r w:rsidRPr="0019455C">
      <w:fldChar w:fldCharType="begin" w:fldLock="1"/>
    </w:r>
    <w:r w:rsidRPr="0019455C">
      <w:instrText xml:space="preserve"> NUMPAGES </w:instrText>
    </w:r>
    <w:r w:rsidRPr="0019455C">
      <w:fldChar w:fldCharType="separate"/>
    </w:r>
    <w:r w:rsidR="00A62270" w:rsidRPr="0019455C">
      <w:t>2</w:t>
    </w:r>
    <w:r w:rsidRPr="0019455C">
      <w:fldChar w:fldCharType="end"/>
    </w:r>
    <w:r w:rsidRPr="0019455C">
      <w:t>)</w:t>
    </w:r>
  </w:p>
  <w:p w:rsidR="00CC31F8" w:rsidRPr="0019455C" w:rsidRDefault="00CC31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72B8" w:rsidRPr="0019455C" w:rsidRDefault="008D72B8">
      <w:r w:rsidRPr="0019455C">
        <w:separator/>
      </w:r>
    </w:p>
  </w:footnote>
  <w:footnote w:type="continuationSeparator" w:id="0">
    <w:p w:rsidR="008D72B8" w:rsidRPr="0019455C" w:rsidRDefault="008D72B8">
      <w:r w:rsidRPr="001945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1F8" w:rsidRPr="0019455C" w:rsidRDefault="00CC31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1F8" w:rsidRPr="0019455C" w:rsidRDefault="00CC31F8">
    <w:pPr>
      <w:pStyle w:val="Sidhuvud"/>
      <w:tabs>
        <w:tab w:val="clear" w:pos="4536"/>
      </w:tabs>
    </w:pPr>
    <w:r w:rsidRPr="0019455C">
      <w:fldChar w:fldCharType="begin" w:fldLock="1"/>
    </w:r>
    <w:r w:rsidRPr="0019455C">
      <w:instrText xml:space="preserve"> DOCPROPERTY "DocumentDate" </w:instrText>
    </w:r>
    <w:r w:rsidRPr="0019455C">
      <w:fldChar w:fldCharType="separate"/>
    </w:r>
    <w:r w:rsidR="00A62270" w:rsidRPr="0019455C">
      <w:t>Torsdagen den 15 maj 2008</w:t>
    </w:r>
    <w:r w:rsidRPr="0019455C">
      <w:fldChar w:fldCharType="end"/>
    </w:r>
    <w:r w:rsidRPr="0019455C">
      <w:tab/>
    </w:r>
  </w:p>
  <w:p w:rsidR="00CC31F8" w:rsidRPr="0019455C" w:rsidRDefault="00CC31F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9455C">
      <w:rPr>
        <w:sz w:val="12"/>
      </w:rPr>
      <w:tab/>
    </w:r>
  </w:p>
  <w:p w:rsidR="00CC31F8" w:rsidRPr="0019455C" w:rsidRDefault="00CC31F8"/>
  <w:p w:rsidR="00CC31F8" w:rsidRPr="0019455C" w:rsidRDefault="00CC31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1F8" w:rsidRPr="0019455C" w:rsidRDefault="0019455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9455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31F8" w:rsidRPr="0019455C" w:rsidRDefault="00CC31F8">
    <w:pPr>
      <w:pStyle w:val="Dokumentrubrik"/>
      <w:spacing w:after="360"/>
    </w:pPr>
    <w:r w:rsidRPr="0019455C">
      <w:t>Föredragningslista</w:t>
    </w:r>
  </w:p>
  <w:p w:rsidR="00CC31F8" w:rsidRPr="0019455C" w:rsidRDefault="00CC31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88233196">
    <w:abstractNumId w:val="5"/>
  </w:num>
  <w:num w:numId="2" w16cid:durableId="713775291">
    <w:abstractNumId w:val="2"/>
  </w:num>
  <w:num w:numId="3" w16cid:durableId="1322154588">
    <w:abstractNumId w:val="4"/>
  </w:num>
  <w:num w:numId="4" w16cid:durableId="1839540186">
    <w:abstractNumId w:val="1"/>
  </w:num>
  <w:num w:numId="5" w16cid:durableId="590431150">
    <w:abstractNumId w:val="0"/>
  </w:num>
  <w:num w:numId="6" w16cid:durableId="811992235">
    <w:abstractNumId w:val="3"/>
  </w:num>
  <w:num w:numId="7" w16cid:durableId="959803344">
    <w:abstractNumId w:val="3"/>
  </w:num>
  <w:num w:numId="8" w16cid:durableId="1194464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46840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29D6"/>
    <w:rsid w:val="00083022"/>
    <w:rsid w:val="00092904"/>
    <w:rsid w:val="00096F15"/>
    <w:rsid w:val="000A51FF"/>
    <w:rsid w:val="000C67BB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55C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2CE6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4E80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3FE1"/>
    <w:rsid w:val="00355222"/>
    <w:rsid w:val="003652CF"/>
    <w:rsid w:val="00371E50"/>
    <w:rsid w:val="00376480"/>
    <w:rsid w:val="00377B34"/>
    <w:rsid w:val="003863CC"/>
    <w:rsid w:val="00386486"/>
    <w:rsid w:val="003945BB"/>
    <w:rsid w:val="003A3068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3D20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D72B8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D2E6B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46840"/>
    <w:rsid w:val="00A51BBE"/>
    <w:rsid w:val="00A62270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1B0D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31F8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E508E-F5D5-47FF-B5CD-34AD4A3B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C21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223</Words>
  <Characters>1480</Characters>
  <Application>Microsoft Office Word</Application>
  <DocSecurity>4</DocSecurity>
  <Lines>148</Lines>
  <Paragraphs>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2007/08:112</vt:lpstr>
      <vt:lpstr>Torsdagen den 15 maj 2008</vt:lpstr>
    </vt:vector>
  </TitlesOfParts>
  <Company>Riksdagen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2008-05-14T14:35:00Z</cp:lastPrinted>
  <dcterms:created xsi:type="dcterms:W3CDTF">2025-12-17T12:26:00Z</dcterms:created>
  <dcterms:modified xsi:type="dcterms:W3CDTF">2025-12-17T12:26:00Z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15 maj 2008</vt:lpwstr>
  </property>
  <property fmtid="{D5CDD505-2E9C-101B-9397-08002B2CF9AE}" pid="3" name="DocumentNumber">
    <vt:lpwstr>112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2008-05-15</vt:lpwstr>
  </property>
</Properties>
</file>