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31B2B" w:rsidRDefault="006E04A4">
      <w:pPr>
        <w:pStyle w:val="Dokumentbeteckning"/>
      </w:pPr>
      <w:r w:rsidRPr="00131B2B">
        <w:fldChar w:fldCharType="begin" w:fldLock="1"/>
      </w:r>
      <w:r w:rsidRPr="00131B2B">
        <w:instrText xml:space="preserve"> DOCPROPERTY "DocumentYear" </w:instrText>
      </w:r>
      <w:r w:rsidRPr="00131B2B">
        <w:fldChar w:fldCharType="separate"/>
      </w:r>
      <w:r w:rsidR="00A56F27" w:rsidRPr="00131B2B">
        <w:t>2005/06</w:t>
      </w:r>
      <w:r w:rsidRPr="00131B2B">
        <w:fldChar w:fldCharType="end"/>
      </w:r>
      <w:r w:rsidRPr="00131B2B">
        <w:t>:</w:t>
      </w:r>
      <w:r w:rsidRPr="00131B2B">
        <w:fldChar w:fldCharType="begin" w:fldLock="1"/>
      </w:r>
      <w:r w:rsidRPr="00131B2B">
        <w:instrText xml:space="preserve"> DOCPROPERTY "DocumentNumber" </w:instrText>
      </w:r>
      <w:r w:rsidRPr="00131B2B">
        <w:fldChar w:fldCharType="separate"/>
      </w:r>
      <w:r w:rsidR="00A56F27" w:rsidRPr="00131B2B">
        <w:t>134</w:t>
      </w:r>
      <w:r w:rsidRPr="00131B2B">
        <w:fldChar w:fldCharType="end"/>
      </w:r>
    </w:p>
    <w:p w:rsidR="006E04A4" w:rsidRPr="00131B2B" w:rsidRDefault="006E04A4">
      <w:pPr>
        <w:pStyle w:val="Datum"/>
        <w:outlineLvl w:val="0"/>
      </w:pPr>
      <w:r w:rsidRPr="00131B2B">
        <w:fldChar w:fldCharType="begin" w:fldLock="1"/>
      </w:r>
      <w:r w:rsidRPr="00131B2B">
        <w:instrText xml:space="preserve"> DOCPROPERTY "DocumentDate" </w:instrText>
      </w:r>
      <w:r w:rsidRPr="00131B2B">
        <w:fldChar w:fldCharType="separate"/>
      </w:r>
      <w:r w:rsidR="00A56F27" w:rsidRPr="00131B2B">
        <w:t>Måndagen den 5 juni 2006</w:t>
      </w:r>
      <w:r w:rsidRPr="00131B2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31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31B2B" w:rsidRDefault="000A29FA">
            <w:pPr>
              <w:pStyle w:val="Plenum"/>
              <w:tabs>
                <w:tab w:val="clear" w:pos="1418"/>
              </w:tabs>
            </w:pPr>
            <w:r w:rsidRPr="00131B2B">
              <w:t>Kl.</w:t>
            </w:r>
          </w:p>
        </w:tc>
        <w:tc>
          <w:tcPr>
            <w:tcW w:w="851" w:type="dxa"/>
          </w:tcPr>
          <w:p w:rsidR="006E04A4" w:rsidRPr="00131B2B" w:rsidRDefault="000A29F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1B2B">
              <w:t>10.00</w:t>
            </w:r>
          </w:p>
        </w:tc>
        <w:tc>
          <w:tcPr>
            <w:tcW w:w="397" w:type="dxa"/>
          </w:tcPr>
          <w:p w:rsidR="006E04A4" w:rsidRPr="00131B2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31B2B" w:rsidRDefault="000A29FA">
            <w:pPr>
              <w:pStyle w:val="Plenum"/>
              <w:tabs>
                <w:tab w:val="clear" w:pos="1418"/>
              </w:tabs>
              <w:ind w:right="1"/>
            </w:pPr>
            <w:r w:rsidRPr="00131B2B">
              <w:t>Interpellationssvar</w:t>
            </w:r>
          </w:p>
        </w:tc>
      </w:tr>
    </w:tbl>
    <w:p w:rsidR="006E04A4" w:rsidRPr="00131B2B" w:rsidRDefault="006E04A4">
      <w:pPr>
        <w:pStyle w:val="StreckLngt"/>
      </w:pPr>
      <w:r w:rsidRPr="00131B2B">
        <w:tab/>
      </w:r>
    </w:p>
    <w:p w:rsidR="00D45AE3" w:rsidRPr="00131B2B" w:rsidRDefault="00D45AE3" w:rsidP="00D45AE3">
      <w:pPr>
        <w:pStyle w:val="Blankrad"/>
      </w:pPr>
      <w:r w:rsidRPr="00131B2B">
        <w:t>     </w:t>
      </w:r>
    </w:p>
    <w:p w:rsidR="00CF242C" w:rsidRPr="00131B2B" w:rsidRDefault="00CF242C" w:rsidP="00CF242C">
      <w:pPr>
        <w:pStyle w:val="Blankrad"/>
      </w:pPr>
      <w:r w:rsidRPr="00131B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131B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1B2B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131B2B" w:rsidRDefault="006E04A4">
            <w:pPr>
              <w:pStyle w:val="HuvudrubrikEnsam"/>
            </w:pPr>
            <w:r w:rsidRPr="00131B2B">
              <w:t>Justering av pr</w:t>
            </w:r>
            <w:r w:rsidR="00D22A02" w:rsidRPr="00131B2B">
              <w:t>o</w:t>
            </w:r>
            <w:r w:rsidRPr="00131B2B">
              <w:t>tokoll</w:t>
            </w:r>
          </w:p>
        </w:tc>
        <w:tc>
          <w:tcPr>
            <w:tcW w:w="2481" w:type="dxa"/>
          </w:tcPr>
          <w:p w:rsidR="006E04A4" w:rsidRPr="00131B2B" w:rsidRDefault="006E04A4" w:rsidP="00147F56">
            <w:pPr>
              <w:pStyle w:val="HuvudrubrikKolumn3"/>
            </w:pPr>
          </w:p>
        </w:tc>
      </w:tr>
      <w:tr w:rsidR="006E04A4" w:rsidRPr="00131B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1B2B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131B2B" w:rsidRDefault="00186FBB">
            <w:r w:rsidRPr="00131B2B">
              <w:t>Protokollen från sammanträdena måndagen den 29 och tisdagen den 30 maj</w:t>
            </w:r>
          </w:p>
        </w:tc>
        <w:tc>
          <w:tcPr>
            <w:tcW w:w="2481" w:type="dxa"/>
          </w:tcPr>
          <w:p w:rsidR="006E04A4" w:rsidRPr="00131B2B" w:rsidRDefault="006E04A4">
            <w:pPr>
              <w:rPr>
                <w:spacing w:val="-4"/>
              </w:rPr>
            </w:pPr>
          </w:p>
        </w:tc>
      </w:tr>
    </w:tbl>
    <w:p w:rsidR="006E04A4" w:rsidRPr="00131B2B" w:rsidRDefault="006E04A4">
      <w:pPr>
        <w:pStyle w:val="Blankrad"/>
      </w:pPr>
      <w:r w:rsidRPr="00131B2B">
        <w:t>     </w:t>
      </w:r>
    </w:p>
    <w:p w:rsidR="006E04A4" w:rsidRPr="00131B2B" w:rsidRDefault="006E04A4">
      <w:pPr>
        <w:pStyle w:val="Blankrad"/>
      </w:pPr>
      <w:r w:rsidRPr="00131B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29FA" w:rsidRPr="00131B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29FA" w:rsidRPr="00131B2B" w:rsidRDefault="000A29FA" w:rsidP="000A29FA">
            <w:pPr>
              <w:pStyle w:val="HuvudrubrikFlisteNr"/>
            </w:pPr>
          </w:p>
        </w:tc>
        <w:tc>
          <w:tcPr>
            <w:tcW w:w="6237" w:type="dxa"/>
          </w:tcPr>
          <w:p w:rsidR="000A29FA" w:rsidRPr="00131B2B" w:rsidRDefault="000A29FA">
            <w:pPr>
              <w:pStyle w:val="HuvudrubrikEnsam"/>
            </w:pPr>
            <w:r w:rsidRPr="00131B2B">
              <w:t>Meddelande om frågestund</w:t>
            </w:r>
          </w:p>
        </w:tc>
        <w:tc>
          <w:tcPr>
            <w:tcW w:w="2481" w:type="dxa"/>
          </w:tcPr>
          <w:p w:rsidR="000A29FA" w:rsidRPr="00131B2B" w:rsidRDefault="000A29FA" w:rsidP="000A29FA">
            <w:pPr>
              <w:pStyle w:val="HuvudrubrikKolumn3"/>
            </w:pPr>
          </w:p>
        </w:tc>
      </w:tr>
      <w:tr w:rsidR="000A29FA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29FA" w:rsidRPr="00131B2B" w:rsidRDefault="000A29FA" w:rsidP="000A29FA">
            <w:pPr>
              <w:pStyle w:val="Underrubrik"/>
            </w:pPr>
          </w:p>
        </w:tc>
        <w:tc>
          <w:tcPr>
            <w:tcW w:w="6237" w:type="dxa"/>
          </w:tcPr>
          <w:p w:rsidR="000A29FA" w:rsidRPr="00131B2B" w:rsidRDefault="000E28C6" w:rsidP="000A29FA">
            <w:pPr>
              <w:pStyle w:val="Underrubrik"/>
            </w:pPr>
            <w:r w:rsidRPr="00131B2B">
              <w:t>Torsdagen den 8 juni kl. 14.00</w:t>
            </w:r>
          </w:p>
        </w:tc>
        <w:tc>
          <w:tcPr>
            <w:tcW w:w="2481" w:type="dxa"/>
          </w:tcPr>
          <w:p w:rsidR="000A29FA" w:rsidRPr="00131B2B" w:rsidRDefault="000A29FA" w:rsidP="000A29FA">
            <w:pPr>
              <w:pStyle w:val="Underrubrik"/>
              <w:rPr>
                <w:spacing w:val="-4"/>
              </w:rPr>
            </w:pPr>
          </w:p>
        </w:tc>
      </w:tr>
      <w:tr w:rsidR="000A29FA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29FA" w:rsidRPr="00131B2B" w:rsidRDefault="000A29FA" w:rsidP="000A29FA">
            <w:pPr>
              <w:pStyle w:val="FlistaNrText"/>
            </w:pPr>
          </w:p>
        </w:tc>
        <w:tc>
          <w:tcPr>
            <w:tcW w:w="6237" w:type="dxa"/>
          </w:tcPr>
          <w:p w:rsidR="000A29FA" w:rsidRPr="00131B2B" w:rsidRDefault="000E28C6">
            <w:r w:rsidRPr="00131B2B">
              <w:t xml:space="preserve">Frågor besvaras av utbildnings- och kulturminister </w:t>
            </w:r>
            <w:r w:rsidR="00C30ADA" w:rsidRPr="00131B2B">
              <w:br/>
            </w:r>
            <w:r w:rsidRPr="00131B2B">
              <w:t xml:space="preserve">Leif Pagrotsky (s), statsrådet Lena Sommestad (s), socialminister Berit Andnor (s), statsrådet </w:t>
            </w:r>
            <w:r w:rsidR="00C30ADA" w:rsidRPr="00131B2B">
              <w:br/>
            </w:r>
            <w:r w:rsidRPr="00131B2B">
              <w:t>Sven-Erik Österberg (s) och statsrådet Ibrahim Baylan (s)</w:t>
            </w:r>
          </w:p>
        </w:tc>
        <w:tc>
          <w:tcPr>
            <w:tcW w:w="2481" w:type="dxa"/>
          </w:tcPr>
          <w:p w:rsidR="000A29FA" w:rsidRPr="00131B2B" w:rsidRDefault="000A29FA">
            <w:pPr>
              <w:rPr>
                <w:spacing w:val="-4"/>
              </w:rPr>
            </w:pPr>
          </w:p>
        </w:tc>
      </w:tr>
    </w:tbl>
    <w:p w:rsidR="000A29FA" w:rsidRPr="00131B2B" w:rsidRDefault="000A29FA">
      <w:pPr>
        <w:pStyle w:val="Blankrad"/>
      </w:pPr>
      <w:r w:rsidRPr="00131B2B">
        <w:t>     </w:t>
      </w:r>
    </w:p>
    <w:p w:rsidR="000A29FA" w:rsidRPr="00131B2B" w:rsidRDefault="000A29FA">
      <w:pPr>
        <w:pStyle w:val="Blankrad"/>
      </w:pPr>
      <w:r w:rsidRPr="00131B2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A29FA" w:rsidRPr="00131B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A29FA" w:rsidRPr="00131B2B" w:rsidRDefault="000A29FA" w:rsidP="000A29FA">
            <w:pPr>
              <w:pStyle w:val="HuvudrubrikFlisteNr"/>
            </w:pPr>
          </w:p>
        </w:tc>
        <w:tc>
          <w:tcPr>
            <w:tcW w:w="6237" w:type="dxa"/>
          </w:tcPr>
          <w:p w:rsidR="000A29FA" w:rsidRPr="00131B2B" w:rsidRDefault="000C5B62">
            <w:pPr>
              <w:pStyle w:val="HuvudrubrikEnsam"/>
            </w:pPr>
            <w:bookmarkStart w:id="1" w:name="TypRubrik"/>
            <w:bookmarkStart w:id="2" w:name="Start_Interpellationer"/>
            <w:bookmarkEnd w:id="1"/>
            <w:bookmarkEnd w:id="2"/>
            <w:r w:rsidRPr="00131B2B">
              <w:t>Svar på interpellationer</w:t>
            </w:r>
          </w:p>
        </w:tc>
        <w:tc>
          <w:tcPr>
            <w:tcW w:w="2481" w:type="dxa"/>
          </w:tcPr>
          <w:p w:rsidR="000A29FA" w:rsidRPr="00131B2B" w:rsidRDefault="000A29FA" w:rsidP="000A29FA">
            <w:pPr>
              <w:pStyle w:val="HuvudrubrikKolumn3"/>
            </w:pPr>
          </w:p>
        </w:tc>
      </w:tr>
      <w:tr w:rsidR="000A29FA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A29FA" w:rsidRPr="00131B2B" w:rsidRDefault="000A29FA" w:rsidP="000A29FA">
            <w:pPr>
              <w:pStyle w:val="Underrubrik"/>
            </w:pPr>
          </w:p>
        </w:tc>
        <w:tc>
          <w:tcPr>
            <w:tcW w:w="6237" w:type="dxa"/>
          </w:tcPr>
          <w:p w:rsidR="000A29FA" w:rsidRPr="00131B2B" w:rsidRDefault="000C5B62" w:rsidP="000A29FA">
            <w:pPr>
              <w:pStyle w:val="Underrubrik"/>
            </w:pPr>
            <w:bookmarkStart w:id="3" w:name="TypUnderrubrik"/>
            <w:bookmarkEnd w:id="3"/>
            <w:r w:rsidRPr="00131B2B">
              <w:t>Interpellationer upptagna under samma punkt besvaras i ett sammanhang</w:t>
            </w:r>
          </w:p>
        </w:tc>
        <w:tc>
          <w:tcPr>
            <w:tcW w:w="2481" w:type="dxa"/>
          </w:tcPr>
          <w:p w:rsidR="000A29FA" w:rsidRPr="00131B2B" w:rsidRDefault="000A29FA" w:rsidP="000A29FA">
            <w:pPr>
              <w:pStyle w:val="Underrubrik"/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Besvaradav"/>
            </w:pPr>
          </w:p>
        </w:tc>
        <w:tc>
          <w:tcPr>
            <w:tcW w:w="6237" w:type="dxa"/>
          </w:tcPr>
          <w:p w:rsidR="000C5B62" w:rsidRPr="00131B2B" w:rsidRDefault="000C5B62" w:rsidP="000C5B62">
            <w:pPr>
              <w:pStyle w:val="Besvaradav"/>
            </w:pPr>
            <w:r w:rsidRPr="00131B2B">
              <w:t>Utrikesminister Jan Eliasson (s)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pStyle w:val="Besvaradav"/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2005/06:425 av Göran Hägglund (kd)</w:t>
            </w:r>
            <w:r w:rsidRPr="00131B2B">
              <w:br/>
              <w:t>Hamasbesök och flygövningar med Israel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/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2005/06:390 av Carl B Hamilton (fp)</w:t>
            </w:r>
            <w:r w:rsidRPr="00131B2B">
              <w:br/>
              <w:t>Sveriges position i mellanösternpolitiken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/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2005/06:410 av Carl B Hamilton (fp)</w:t>
            </w:r>
            <w:r w:rsidRPr="00131B2B">
              <w:br/>
              <w:t>Svenska beslut om inresevisum för Hamasministrar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2005/06:404 av Helena Höij (kd)</w:t>
            </w:r>
            <w:r w:rsidRPr="00131B2B">
              <w:br/>
              <w:t>Ambassad i Tunisien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2005/06:407 av Carl B Hamilton (fp)</w:t>
            </w:r>
            <w:r w:rsidRPr="00131B2B">
              <w:br/>
              <w:t>Sveriges och EU:s agerande för minskat kärnvapenhot och ökad nedrustning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2005/06:359 av Mariam Osman Sherifay (s)</w:t>
            </w:r>
            <w:r w:rsidRPr="00131B2B">
              <w:br/>
              <w:t>Bombningar i Irak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2005/06:364 av Birgitta Ohlsson (fp)</w:t>
            </w:r>
            <w:r w:rsidRPr="00131B2B">
              <w:br/>
              <w:t>Jämställdheten i FN</w:t>
            </w:r>
          </w:p>
          <w:p w:rsidR="00241642" w:rsidRPr="00131B2B" w:rsidRDefault="00241642" w:rsidP="000C5B62">
            <w:r w:rsidRPr="00131B2B">
              <w:t>Nina Lundström (fp) tar svaret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2005/06:374 av Jan Lindholm (mp)</w:t>
            </w:r>
            <w:r w:rsidRPr="00131B2B">
              <w:br/>
              <w:t>EU:s riktlinjer om människorättsförsvarare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Besvaradav"/>
            </w:pPr>
          </w:p>
        </w:tc>
        <w:tc>
          <w:tcPr>
            <w:tcW w:w="6237" w:type="dxa"/>
          </w:tcPr>
          <w:p w:rsidR="000C5B62" w:rsidRPr="00131B2B" w:rsidRDefault="000C5B62" w:rsidP="000C5B62">
            <w:pPr>
              <w:pStyle w:val="Besvaradav"/>
            </w:pPr>
            <w:r w:rsidRPr="00131B2B">
              <w:t>Statsrådet Carin Jämtin (s)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pStyle w:val="Besvaradav"/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2005/06:351 av Cecilia Wigström (fp)</w:t>
            </w:r>
            <w:r w:rsidRPr="00131B2B">
              <w:br/>
              <w:t>Vitryssland</w:t>
            </w:r>
            <w:r w:rsidRPr="00131B2B">
              <w:br/>
              <w:t>Gunnar Andrén (fp) tar svaret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Besvaradav"/>
            </w:pPr>
          </w:p>
        </w:tc>
        <w:tc>
          <w:tcPr>
            <w:tcW w:w="6237" w:type="dxa"/>
          </w:tcPr>
          <w:p w:rsidR="000C5B62" w:rsidRPr="00131B2B" w:rsidRDefault="000C5B62" w:rsidP="000C5B62">
            <w:pPr>
              <w:pStyle w:val="Besvaradav"/>
            </w:pPr>
            <w:r w:rsidRPr="00131B2B">
              <w:t>Utrikesminister Jan Eliasson (s)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pStyle w:val="Besvaradav"/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2005/06:377 av Yvonne Ruwaida (mp)</w:t>
            </w:r>
            <w:r w:rsidRPr="00131B2B">
              <w:br/>
              <w:t>Militärt samarbete med Israel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2005/06:378 av Ingegerd Saarinen (mp)</w:t>
            </w:r>
            <w:r w:rsidRPr="00131B2B">
              <w:br/>
              <w:t>Dawit Isaak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/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2005/06:381 av Sven Gunnar Persson (kd)</w:t>
            </w:r>
            <w:r w:rsidRPr="00131B2B">
              <w:br/>
              <w:t>Dawit Isaak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/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2005/06:382 av Staffan Danielsson (c)</w:t>
            </w:r>
            <w:r w:rsidRPr="00131B2B">
              <w:br/>
              <w:t>Dawit Isaak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/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2005/06:387 av Cecilia Wigström (fp)</w:t>
            </w:r>
            <w:r w:rsidRPr="00131B2B">
              <w:br/>
              <w:t>Frigivning av Dawit Isaak</w:t>
            </w:r>
            <w:r w:rsidRPr="00131B2B">
              <w:br/>
              <w:t>Anita Brodén (fp) tar svaret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2005/06:424 av Anita Brodén (fp)</w:t>
            </w:r>
            <w:r w:rsidRPr="00131B2B">
              <w:br/>
              <w:t>Fängslade palestinska barn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2005/06:392 av Erik Ullenhag (fp)</w:t>
            </w:r>
            <w:r w:rsidRPr="00131B2B">
              <w:br/>
              <w:t>Sveriges agerande för att stoppa turkiska övergrepp mot kurder</w:t>
            </w:r>
            <w:r w:rsidRPr="00131B2B">
              <w:br/>
              <w:t>Martin Andreasson (fp) tar svaret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2005/06:393 av Nina Lundström (fp)</w:t>
            </w:r>
            <w:r w:rsidRPr="00131B2B">
              <w:br/>
              <w:t>Burma och medlemskapet i ASEM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  <w:tr w:rsidR="000C5B62" w:rsidRPr="00131B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5B62" w:rsidRPr="00131B2B" w:rsidRDefault="000C5B62" w:rsidP="000C5B62">
            <w:pPr>
              <w:pStyle w:val="FlistaNrText"/>
            </w:pPr>
          </w:p>
        </w:tc>
        <w:tc>
          <w:tcPr>
            <w:tcW w:w="6237" w:type="dxa"/>
          </w:tcPr>
          <w:p w:rsidR="000C5B62" w:rsidRPr="00131B2B" w:rsidRDefault="000C5B62" w:rsidP="000C5B62">
            <w:r w:rsidRPr="00131B2B">
              <w:t>2005/06:442 av Erling Bager (fp)</w:t>
            </w:r>
            <w:r w:rsidRPr="00131B2B">
              <w:br/>
              <w:t>Återlämnande av den svenska kyrkan i S:t Petersburg</w:t>
            </w:r>
          </w:p>
        </w:tc>
        <w:tc>
          <w:tcPr>
            <w:tcW w:w="2481" w:type="dxa"/>
          </w:tcPr>
          <w:p w:rsidR="000C5B62" w:rsidRPr="00131B2B" w:rsidRDefault="000C5B62" w:rsidP="000C5B62">
            <w:pPr>
              <w:rPr>
                <w:spacing w:val="-4"/>
              </w:rPr>
            </w:pPr>
          </w:p>
        </w:tc>
      </w:tr>
    </w:tbl>
    <w:p w:rsidR="000A29FA" w:rsidRPr="00131B2B" w:rsidRDefault="000A29FA">
      <w:pPr>
        <w:pStyle w:val="Blankrad"/>
      </w:pPr>
      <w:bookmarkStart w:id="4" w:name="StartText"/>
      <w:bookmarkEnd w:id="4"/>
      <w:r w:rsidRPr="00131B2B">
        <w:t>     </w:t>
      </w:r>
    </w:p>
    <w:p w:rsidR="000A29FA" w:rsidRPr="00131B2B" w:rsidRDefault="000A29FA">
      <w:pPr>
        <w:pStyle w:val="Blankrad"/>
      </w:pPr>
      <w:r w:rsidRPr="00131B2B">
        <w:t>     </w:t>
      </w:r>
    </w:p>
    <w:p w:rsidR="000A29FA" w:rsidRPr="00131B2B" w:rsidRDefault="000A29FA">
      <w:pPr>
        <w:pStyle w:val="Blankrad"/>
      </w:pPr>
      <w:bookmarkStart w:id="5" w:name="Start"/>
      <w:bookmarkEnd w:id="5"/>
      <w:r w:rsidRPr="00131B2B">
        <w:t>     </w:t>
      </w:r>
    </w:p>
    <w:p w:rsidR="006E04A4" w:rsidRPr="00131B2B" w:rsidRDefault="006E04A4">
      <w:pPr>
        <w:pStyle w:val="Blankrad"/>
      </w:pPr>
      <w:r w:rsidRPr="00131B2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31B2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1B2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31B2B" w:rsidRDefault="006E04A4">
            <w:pPr>
              <w:pStyle w:val="StreckMitten"/>
            </w:pPr>
            <w:r w:rsidRPr="00131B2B">
              <w:tab/>
            </w:r>
            <w:r w:rsidRPr="00131B2B">
              <w:tab/>
            </w:r>
          </w:p>
        </w:tc>
      </w:tr>
    </w:tbl>
    <w:p w:rsidR="006E04A4" w:rsidRPr="00131B2B" w:rsidRDefault="006E04A4"/>
    <w:sectPr w:rsidR="006E04A4" w:rsidRPr="00131B2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358" w:rsidRPr="00131B2B" w:rsidRDefault="009F4358">
      <w:r w:rsidRPr="00131B2B">
        <w:separator/>
      </w:r>
    </w:p>
  </w:endnote>
  <w:endnote w:type="continuationSeparator" w:id="0">
    <w:p w:rsidR="009F4358" w:rsidRPr="00131B2B" w:rsidRDefault="009F4358">
      <w:r w:rsidRPr="00131B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9FA" w:rsidRPr="00131B2B" w:rsidRDefault="000A29FA">
    <w:pPr>
      <w:pStyle w:val="Sidhuvud"/>
      <w:jc w:val="center"/>
    </w:pPr>
    <w:r w:rsidRPr="00131B2B">
      <w:fldChar w:fldCharType="begin" w:fldLock="1"/>
    </w:r>
    <w:r w:rsidRPr="00131B2B">
      <w:instrText xml:space="preserve"> PAGE </w:instrText>
    </w:r>
    <w:r w:rsidRPr="00131B2B">
      <w:fldChar w:fldCharType="separate"/>
    </w:r>
    <w:r w:rsidR="00A56F27" w:rsidRPr="00131B2B">
      <w:t>2</w:t>
    </w:r>
    <w:r w:rsidRPr="00131B2B">
      <w:fldChar w:fldCharType="end"/>
    </w:r>
    <w:r w:rsidRPr="00131B2B">
      <w:t>(</w:t>
    </w:r>
    <w:r w:rsidRPr="00131B2B">
      <w:fldChar w:fldCharType="begin" w:fldLock="1"/>
    </w:r>
    <w:r w:rsidRPr="00131B2B">
      <w:instrText xml:space="preserve"> NUMPAGES </w:instrText>
    </w:r>
    <w:r w:rsidRPr="00131B2B">
      <w:fldChar w:fldCharType="separate"/>
    </w:r>
    <w:r w:rsidR="00A56F27" w:rsidRPr="00131B2B">
      <w:t>2</w:t>
    </w:r>
    <w:r w:rsidRPr="00131B2B">
      <w:fldChar w:fldCharType="end"/>
    </w:r>
    <w:r w:rsidRPr="00131B2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9FA" w:rsidRPr="00131B2B" w:rsidRDefault="000A29FA">
    <w:pPr>
      <w:pStyle w:val="Sidhuvud"/>
      <w:jc w:val="center"/>
    </w:pPr>
    <w:r w:rsidRPr="00131B2B">
      <w:fldChar w:fldCharType="begin" w:fldLock="1"/>
    </w:r>
    <w:r w:rsidRPr="00131B2B">
      <w:instrText xml:space="preserve"> PAGE </w:instrText>
    </w:r>
    <w:r w:rsidRPr="00131B2B">
      <w:fldChar w:fldCharType="separate"/>
    </w:r>
    <w:r w:rsidR="00EE2679" w:rsidRPr="00131B2B">
      <w:t>1</w:t>
    </w:r>
    <w:r w:rsidRPr="00131B2B">
      <w:fldChar w:fldCharType="end"/>
    </w:r>
    <w:r w:rsidRPr="00131B2B">
      <w:t>(</w:t>
    </w:r>
    <w:r w:rsidRPr="00131B2B">
      <w:fldChar w:fldCharType="begin" w:fldLock="1"/>
    </w:r>
    <w:r w:rsidRPr="00131B2B">
      <w:instrText xml:space="preserve"> NUMPAGES </w:instrText>
    </w:r>
    <w:r w:rsidRPr="00131B2B">
      <w:fldChar w:fldCharType="separate"/>
    </w:r>
    <w:r w:rsidR="00A56F27" w:rsidRPr="00131B2B">
      <w:t>2</w:t>
    </w:r>
    <w:r w:rsidRPr="00131B2B">
      <w:fldChar w:fldCharType="end"/>
    </w:r>
    <w:r w:rsidRPr="00131B2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358" w:rsidRPr="00131B2B" w:rsidRDefault="009F4358">
      <w:r w:rsidRPr="00131B2B">
        <w:separator/>
      </w:r>
    </w:p>
  </w:footnote>
  <w:footnote w:type="continuationSeparator" w:id="0">
    <w:p w:rsidR="009F4358" w:rsidRPr="00131B2B" w:rsidRDefault="009F4358">
      <w:r w:rsidRPr="00131B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9FA" w:rsidRPr="00131B2B" w:rsidRDefault="000A29FA">
    <w:pPr>
      <w:pStyle w:val="Sidhuvud"/>
      <w:tabs>
        <w:tab w:val="clear" w:pos="4536"/>
      </w:tabs>
    </w:pPr>
    <w:r w:rsidRPr="00131B2B">
      <w:fldChar w:fldCharType="begin" w:fldLock="1"/>
    </w:r>
    <w:r w:rsidRPr="00131B2B">
      <w:instrText xml:space="preserve"> DOCPROPERTY "DocumentDate" </w:instrText>
    </w:r>
    <w:r w:rsidRPr="00131B2B">
      <w:fldChar w:fldCharType="separate"/>
    </w:r>
    <w:r w:rsidR="00A56F27" w:rsidRPr="00131B2B">
      <w:t>Måndagen den 5 juni 2006</w:t>
    </w:r>
    <w:r w:rsidRPr="00131B2B">
      <w:fldChar w:fldCharType="end"/>
    </w:r>
    <w:r w:rsidRPr="00131B2B">
      <w:tab/>
    </w:r>
  </w:p>
  <w:p w:rsidR="000A29FA" w:rsidRPr="00131B2B" w:rsidRDefault="000A29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1B2B">
      <w:rPr>
        <w:sz w:val="12"/>
      </w:rPr>
      <w:tab/>
    </w:r>
  </w:p>
  <w:p w:rsidR="000A29FA" w:rsidRPr="00131B2B" w:rsidRDefault="000A29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29FA" w:rsidRPr="00131B2B" w:rsidRDefault="00131B2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31B2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9FA" w:rsidRPr="00131B2B" w:rsidRDefault="000A29FA">
    <w:pPr>
      <w:pStyle w:val="Dokumentrubrik"/>
      <w:spacing w:after="360"/>
    </w:pPr>
    <w:r w:rsidRPr="00131B2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10384586">
    <w:abstractNumId w:val="5"/>
  </w:num>
  <w:num w:numId="2" w16cid:durableId="1905023398">
    <w:abstractNumId w:val="2"/>
  </w:num>
  <w:num w:numId="3" w16cid:durableId="287976215">
    <w:abstractNumId w:val="4"/>
  </w:num>
  <w:num w:numId="4" w16cid:durableId="1423644982">
    <w:abstractNumId w:val="1"/>
  </w:num>
  <w:num w:numId="5" w16cid:durableId="1430615268">
    <w:abstractNumId w:val="0"/>
  </w:num>
  <w:num w:numId="6" w16cid:durableId="386757212">
    <w:abstractNumId w:val="3"/>
  </w:num>
  <w:num w:numId="7" w16cid:durableId="148522736">
    <w:abstractNumId w:val="3"/>
  </w:num>
  <w:num w:numId="8" w16cid:durableId="89007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29FA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765F8"/>
    <w:rsid w:val="000A29FA"/>
    <w:rsid w:val="000C5B62"/>
    <w:rsid w:val="000E28C6"/>
    <w:rsid w:val="000E30A0"/>
    <w:rsid w:val="00103C04"/>
    <w:rsid w:val="00131B2B"/>
    <w:rsid w:val="0014779C"/>
    <w:rsid w:val="00147F56"/>
    <w:rsid w:val="00160B0C"/>
    <w:rsid w:val="00165404"/>
    <w:rsid w:val="00186FBB"/>
    <w:rsid w:val="00193B94"/>
    <w:rsid w:val="001A1CBE"/>
    <w:rsid w:val="001B4C8D"/>
    <w:rsid w:val="001C4530"/>
    <w:rsid w:val="001D19AB"/>
    <w:rsid w:val="001D19E3"/>
    <w:rsid w:val="001D227D"/>
    <w:rsid w:val="001D7C4B"/>
    <w:rsid w:val="001E0CB1"/>
    <w:rsid w:val="00210FED"/>
    <w:rsid w:val="00211667"/>
    <w:rsid w:val="00215146"/>
    <w:rsid w:val="00223EF7"/>
    <w:rsid w:val="002257C6"/>
    <w:rsid w:val="00233E62"/>
    <w:rsid w:val="00241642"/>
    <w:rsid w:val="00242820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B796F"/>
    <w:rsid w:val="003C7487"/>
    <w:rsid w:val="003C7EDD"/>
    <w:rsid w:val="003D0E9A"/>
    <w:rsid w:val="003E1861"/>
    <w:rsid w:val="00404049"/>
    <w:rsid w:val="004100C9"/>
    <w:rsid w:val="00412B88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46878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3162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3053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E4DE1"/>
    <w:rsid w:val="009F16CD"/>
    <w:rsid w:val="009F4358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56F27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958"/>
    <w:rsid w:val="00BE2EB7"/>
    <w:rsid w:val="00BF1A01"/>
    <w:rsid w:val="00BF2ADF"/>
    <w:rsid w:val="00C04A70"/>
    <w:rsid w:val="00C20D9F"/>
    <w:rsid w:val="00C30ADA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D33A3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A5534"/>
    <w:rsid w:val="00EC40C9"/>
    <w:rsid w:val="00EE267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8C10-E8DE-4739-94AD-0CE594D6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321</Words>
  <Characters>1889</Characters>
  <Application>Microsoft Office Word</Application>
  <DocSecurity>4</DocSecurity>
  <Lines>145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2005/06:134</vt:lpstr>
      <vt:lpstr>Måndagen den 5 juni 2006</vt:lpstr>
    </vt:vector>
  </TitlesOfParts>
  <Company>Riksdagen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2006-06-02T14:22:00Z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5 juni 2006</vt:lpwstr>
  </property>
  <property fmtid="{D5CDD505-2E9C-101B-9397-08002B2CF9AE}" pid="3" name="DocumentNumber">
    <vt:lpwstr>134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2006-06-05</vt:lpwstr>
  </property>
</Properties>
</file>