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409BC7A36D940A78BC640142CA689DB"/>
        </w:placeholder>
        <w:text/>
      </w:sdtPr>
      <w:sdtEndPr/>
      <w:sdtContent>
        <w:p w:rsidRPr="009B062B" w:rsidR="00AF30DD" w:rsidP="004D63D5" w:rsidRDefault="00AF30DD" w14:paraId="22D26DF9" w14:textId="77777777">
          <w:pPr>
            <w:pStyle w:val="Rubrik1"/>
            <w:spacing w:after="300"/>
          </w:pPr>
          <w:r w:rsidRPr="009B062B">
            <w:t>Förslag till riksdagsbeslut</w:t>
          </w:r>
        </w:p>
      </w:sdtContent>
    </w:sdt>
    <w:sdt>
      <w:sdtPr>
        <w:alias w:val="Yrkande 1"/>
        <w:tag w:val="12fd8f9f-ed22-4dc5-8cbd-81e825a69dcf"/>
        <w:id w:val="-1870439554"/>
        <w:lock w:val="sdtLocked"/>
      </w:sdtPr>
      <w:sdtEndPr/>
      <w:sdtContent>
        <w:p w:rsidR="00383C88" w:rsidRDefault="00C37432" w14:paraId="676DBCD4" w14:textId="77777777">
          <w:pPr>
            <w:pStyle w:val="Frslagstext"/>
            <w:numPr>
              <w:ilvl w:val="0"/>
              <w:numId w:val="0"/>
            </w:numPr>
          </w:pPr>
          <w:r>
            <w:t>Riksdagen ställer sig bakom det som anförs i motionen om en ökad trygghet och säkerhet för den som ansöker om skyddsjakt, utför skyddsjakt eller utför licensjakt genom att få sina personliga uppgifter belagda med en frivillig sekretess,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74A589058C47128931C29098B8A5DC"/>
        </w:placeholder>
        <w:text/>
      </w:sdtPr>
      <w:sdtEndPr/>
      <w:sdtContent>
        <w:p w:rsidRPr="009B062B" w:rsidR="006D79C9" w:rsidP="00333E95" w:rsidRDefault="006D79C9" w14:paraId="6DC62B43" w14:textId="77777777">
          <w:pPr>
            <w:pStyle w:val="Rubrik1"/>
          </w:pPr>
          <w:r>
            <w:t>Motivering</w:t>
          </w:r>
        </w:p>
      </w:sdtContent>
    </w:sdt>
    <w:bookmarkEnd w:displacedByCustomXml="prev" w:id="3"/>
    <w:bookmarkEnd w:displacedByCustomXml="prev" w:id="4"/>
    <w:p w:rsidR="000E0CB3" w:rsidP="00881BE0" w:rsidRDefault="00881BE0" w14:paraId="778A79CC" w14:textId="651624CA">
      <w:pPr>
        <w:pStyle w:val="Normalutanindragellerluft"/>
      </w:pPr>
      <w:r>
        <w:t>Hot och trakasserier mot personer som ansöker om skyddsjakt på rovdjur förekommer i allra högsta grad då flera som skulle vilja ansöka om skyddsjakt avstår av rädsla för sina djur, sin familj och sig själv. Detta är något helt oacceptabelt och måste stävjas. Offent</w:t>
      </w:r>
      <w:r w:rsidR="009518F7">
        <w:softHyphen/>
      </w:r>
      <w:r>
        <w:t xml:space="preserve">lighetsprincipen är i grund och botten något bra och som ska värnas. Sekretessen regleras i </w:t>
      </w:r>
      <w:r w:rsidR="00C37432">
        <w:t>o</w:t>
      </w:r>
      <w:r>
        <w:t xml:space="preserve">ffentlighets- och sekretesslagen (2009:400). Grundprincipen är att alla handlingar som kommer in till </w:t>
      </w:r>
      <w:r w:rsidR="00C37432">
        <w:t>l</w:t>
      </w:r>
      <w:r>
        <w:t xml:space="preserve">änsstyrelsen är allmänna, och vem som helst </w:t>
      </w:r>
      <w:r w:rsidR="00C37432">
        <w:t xml:space="preserve">kan ta del av dem </w:t>
      </w:r>
      <w:r>
        <w:t xml:space="preserve">oavsett syfte. För en ökad trygghet och säkerhet ska den som ansöker om skyddsjakt, utför skyddsjakt eller utför licensjakt kunna få sina personliga uppgifter belagda med sekretess om han eller hon så begär.  </w:t>
      </w:r>
    </w:p>
    <w:p w:rsidR="00422B9E" w:rsidP="009518F7" w:rsidRDefault="00881BE0" w14:paraId="3FF7E8CE" w14:textId="07A44DA3">
      <w:r>
        <w:t xml:space="preserve">Eftersöksjägare fyller en viktig samhällsfunktion för att vilda djur inte ska behöva lida vid trafikolyckor med vilt. De avlastar polisen och är snabbt och effektivt på olycksplatsen med god kännedom om både närmiljö och viltet. Eftersöksjägare har idag en liten symbolisk ersättning och utför uppdraget mer eller mindre på ideell basis. Idag </w:t>
      </w:r>
      <w:r w:rsidR="000166CA">
        <w:t>vittnar</w:t>
      </w:r>
      <w:r>
        <w:t xml:space="preserve"> många eftersöksjägare om både hot och våld vid eftersök på rovdjur vilket lett till att fler inte längre gör dessa eftersök. Gruppen militanta djurrättsterrorister blir allt grövre i sina aktioner och av den anledningen behöver jägare som ansöker</w:t>
      </w:r>
      <w:r w:rsidR="00C37432">
        <w:t xml:space="preserve"> om</w:t>
      </w:r>
      <w:r>
        <w:t xml:space="preserve"> och utövar skyddsjakt samt genomför eftersök och licensjakt skyddas i sitt samhällsuppdrag.</w:t>
      </w:r>
      <w:r w:rsidR="000166CA">
        <w:t xml:space="preserve"> Även ex </w:t>
      </w:r>
      <w:r w:rsidRPr="000166CA" w:rsidR="000166CA">
        <w:t xml:space="preserve">Länsstyrelsen i Stockholms län </w:t>
      </w:r>
      <w:r w:rsidR="000166CA">
        <w:t xml:space="preserve">har problem, de har </w:t>
      </w:r>
      <w:r w:rsidRPr="000166CA" w:rsidR="000166CA">
        <w:t>hemställ</w:t>
      </w:r>
      <w:r w:rsidR="000166CA">
        <w:t>t</w:t>
      </w:r>
      <w:r w:rsidRPr="000166CA" w:rsidR="000166CA">
        <w:t xml:space="preserve"> att regeringen förstärker skyddet för myndighetens medarbetare inom frågor som rör rovdjur och djurskydd.</w:t>
      </w:r>
    </w:p>
    <w:p w:rsidR="000E0CB3" w:rsidP="000166CA" w:rsidRDefault="000166CA" w14:paraId="4FA130FF" w14:textId="77777777">
      <w:r>
        <w:lastRenderedPageBreak/>
        <w:t>Därför borde r</w:t>
      </w:r>
      <w:r w:rsidRPr="00AA4635">
        <w:rPr>
          <w:rStyle w:val="FrslagstextChar"/>
        </w:rPr>
        <w:t>iksdagen ställ</w:t>
      </w:r>
      <w:r>
        <w:rPr>
          <w:rStyle w:val="FrslagstextChar"/>
        </w:rPr>
        <w:t>a</w:t>
      </w:r>
      <w:r w:rsidRPr="00AA4635">
        <w:rPr>
          <w:rStyle w:val="FrslagstextChar"/>
        </w:rPr>
        <w:t xml:space="preserve"> sig bakom det som anförs i motionen om </w:t>
      </w:r>
      <w:r w:rsidRPr="00881BE0">
        <w:t xml:space="preserve">en ökad trygghet och säkerhet för den som ansöker om skyddsjakt, utför skyddsjakt eller utför licensjakt genom att få sina personliga uppgifter belagda med en frivillig sekretess </w:t>
      </w:r>
      <w:r w:rsidRPr="00AA4635">
        <w:rPr>
          <w:rStyle w:val="FrslagstextChar"/>
        </w:rPr>
        <w:t>och tillkännager detta för regering</w:t>
      </w:r>
      <w:r>
        <w:rPr>
          <w:rStyle w:val="FrslagstextChar"/>
        </w:rPr>
        <w:t>en.</w:t>
      </w:r>
    </w:p>
    <w:sdt>
      <w:sdtPr>
        <w:rPr>
          <w:i/>
          <w:noProof/>
        </w:rPr>
        <w:alias w:val="CC_Underskrifter"/>
        <w:tag w:val="CC_Underskrifter"/>
        <w:id w:val="583496634"/>
        <w:lock w:val="sdtContentLocked"/>
        <w:placeholder>
          <w:docPart w:val="C7DBB45EACD641E3902F8125FCE44425"/>
        </w:placeholder>
      </w:sdtPr>
      <w:sdtEndPr>
        <w:rPr>
          <w:i w:val="0"/>
          <w:noProof w:val="0"/>
        </w:rPr>
      </w:sdtEndPr>
      <w:sdtContent>
        <w:p w:rsidR="004D63D5" w:rsidP="004D63D5" w:rsidRDefault="004D63D5" w14:paraId="7F006410" w14:textId="77777777"/>
        <w:p w:rsidRPr="008E0FE2" w:rsidR="004801AC" w:rsidP="004D63D5" w:rsidRDefault="00B91A7D" w14:paraId="3EB84F8D" w14:textId="2BAB0B38"/>
      </w:sdtContent>
    </w:sdt>
    <w:tbl>
      <w:tblPr>
        <w:tblW w:w="5000" w:type="pct"/>
        <w:tblLook w:val="04A0" w:firstRow="1" w:lastRow="0" w:firstColumn="1" w:lastColumn="0" w:noHBand="0" w:noVBand="1"/>
        <w:tblCaption w:val="underskrifter"/>
      </w:tblPr>
      <w:tblGrid>
        <w:gridCol w:w="4252"/>
        <w:gridCol w:w="4252"/>
      </w:tblGrid>
      <w:tr w:rsidR="003046DB" w14:paraId="15BFFCF1" w14:textId="77777777">
        <w:trPr>
          <w:cantSplit/>
        </w:trPr>
        <w:tc>
          <w:tcPr>
            <w:tcW w:w="50" w:type="pct"/>
            <w:vAlign w:val="bottom"/>
          </w:tcPr>
          <w:p w:rsidR="003046DB" w:rsidRDefault="00B91A7D" w14:paraId="0DD2E5AC" w14:textId="77777777">
            <w:pPr>
              <w:pStyle w:val="Underskrifter"/>
              <w:spacing w:after="0"/>
            </w:pPr>
            <w:r>
              <w:t>Alexandra Anstrell (M)</w:t>
            </w:r>
          </w:p>
        </w:tc>
        <w:tc>
          <w:tcPr>
            <w:tcW w:w="50" w:type="pct"/>
            <w:vAlign w:val="bottom"/>
          </w:tcPr>
          <w:p w:rsidR="003046DB" w:rsidRDefault="003046DB" w14:paraId="6EC1A410" w14:textId="77777777">
            <w:pPr>
              <w:pStyle w:val="Underskrifter"/>
              <w:spacing w:after="0"/>
            </w:pPr>
          </w:p>
        </w:tc>
      </w:tr>
    </w:tbl>
    <w:p w:rsidR="003046DB" w:rsidRDefault="003046DB" w14:paraId="1617AA58" w14:textId="77777777"/>
    <w:sectPr w:rsidR="003046D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B3B2" w14:textId="77777777" w:rsidR="00164F67" w:rsidRDefault="00164F67" w:rsidP="000C1CAD">
      <w:pPr>
        <w:spacing w:line="240" w:lineRule="auto"/>
      </w:pPr>
      <w:r>
        <w:separator/>
      </w:r>
    </w:p>
  </w:endnote>
  <w:endnote w:type="continuationSeparator" w:id="0">
    <w:p w14:paraId="1673742C" w14:textId="77777777" w:rsidR="00164F67" w:rsidRDefault="00164F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0E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77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CECB" w14:textId="2E5102B3" w:rsidR="00262EA3" w:rsidRPr="004D63D5" w:rsidRDefault="00262EA3" w:rsidP="004D63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939A" w14:textId="77777777" w:rsidR="00164F67" w:rsidRDefault="00164F67" w:rsidP="000C1CAD">
      <w:pPr>
        <w:spacing w:line="240" w:lineRule="auto"/>
      </w:pPr>
      <w:r>
        <w:separator/>
      </w:r>
    </w:p>
  </w:footnote>
  <w:footnote w:type="continuationSeparator" w:id="0">
    <w:p w14:paraId="224EB0DF" w14:textId="77777777" w:rsidR="00164F67" w:rsidRDefault="00164F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E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5A23C" wp14:editId="6E6DB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1EDF81" w14:textId="306810E2" w:rsidR="00262EA3" w:rsidRDefault="00B91A7D" w:rsidP="008103B5">
                          <w:pPr>
                            <w:jc w:val="right"/>
                          </w:pPr>
                          <w:sdt>
                            <w:sdtPr>
                              <w:alias w:val="CC_Noformat_Partikod"/>
                              <w:tag w:val="CC_Noformat_Partikod"/>
                              <w:id w:val="-53464382"/>
                              <w:text/>
                            </w:sdtPr>
                            <w:sdtEndPr/>
                            <w:sdtContent>
                              <w:r w:rsidR="00881BE0">
                                <w:t>M</w:t>
                              </w:r>
                            </w:sdtContent>
                          </w:sdt>
                          <w:sdt>
                            <w:sdtPr>
                              <w:alias w:val="CC_Noformat_Partinummer"/>
                              <w:tag w:val="CC_Noformat_Partinummer"/>
                              <w:id w:val="-1709555926"/>
                              <w:text/>
                            </w:sdtPr>
                            <w:sdtEndPr/>
                            <w:sdtContent>
                              <w:r w:rsidR="000E0CB3">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5A2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1EDF81" w14:textId="306810E2" w:rsidR="00262EA3" w:rsidRDefault="00B91A7D" w:rsidP="008103B5">
                    <w:pPr>
                      <w:jc w:val="right"/>
                    </w:pPr>
                    <w:sdt>
                      <w:sdtPr>
                        <w:alias w:val="CC_Noformat_Partikod"/>
                        <w:tag w:val="CC_Noformat_Partikod"/>
                        <w:id w:val="-53464382"/>
                        <w:text/>
                      </w:sdtPr>
                      <w:sdtEndPr/>
                      <w:sdtContent>
                        <w:r w:rsidR="00881BE0">
                          <w:t>M</w:t>
                        </w:r>
                      </w:sdtContent>
                    </w:sdt>
                    <w:sdt>
                      <w:sdtPr>
                        <w:alias w:val="CC_Noformat_Partinummer"/>
                        <w:tag w:val="CC_Noformat_Partinummer"/>
                        <w:id w:val="-1709555926"/>
                        <w:text/>
                      </w:sdtPr>
                      <w:sdtEndPr/>
                      <w:sdtContent>
                        <w:r w:rsidR="000E0CB3">
                          <w:t>1376</w:t>
                        </w:r>
                      </w:sdtContent>
                    </w:sdt>
                  </w:p>
                </w:txbxContent>
              </v:textbox>
              <w10:wrap anchorx="page"/>
            </v:shape>
          </w:pict>
        </mc:Fallback>
      </mc:AlternateContent>
    </w:r>
  </w:p>
  <w:p w14:paraId="396B50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2C6" w14:textId="77777777" w:rsidR="00262EA3" w:rsidRDefault="00262EA3" w:rsidP="008563AC">
    <w:pPr>
      <w:jc w:val="right"/>
    </w:pPr>
  </w:p>
  <w:p w14:paraId="41668B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1938" w14:textId="77777777" w:rsidR="00262EA3" w:rsidRDefault="00B91A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7B296F" wp14:editId="6CF13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B3C41" w14:textId="2D261943" w:rsidR="00262EA3" w:rsidRDefault="00B91A7D" w:rsidP="00A314CF">
    <w:pPr>
      <w:pStyle w:val="FSHNormal"/>
      <w:spacing w:before="40"/>
    </w:pPr>
    <w:sdt>
      <w:sdtPr>
        <w:alias w:val="CC_Noformat_Motionstyp"/>
        <w:tag w:val="CC_Noformat_Motionstyp"/>
        <w:id w:val="1162973129"/>
        <w:lock w:val="sdtContentLocked"/>
        <w15:appearance w15:val="hidden"/>
        <w:text/>
      </w:sdtPr>
      <w:sdtEndPr/>
      <w:sdtContent>
        <w:r w:rsidR="004D63D5">
          <w:t>Enskild motion</w:t>
        </w:r>
      </w:sdtContent>
    </w:sdt>
    <w:r w:rsidR="00821B36">
      <w:t xml:space="preserve"> </w:t>
    </w:r>
    <w:sdt>
      <w:sdtPr>
        <w:alias w:val="CC_Noformat_Partikod"/>
        <w:tag w:val="CC_Noformat_Partikod"/>
        <w:id w:val="1471015553"/>
        <w:text/>
      </w:sdtPr>
      <w:sdtEndPr/>
      <w:sdtContent>
        <w:r w:rsidR="00881BE0">
          <w:t>M</w:t>
        </w:r>
      </w:sdtContent>
    </w:sdt>
    <w:sdt>
      <w:sdtPr>
        <w:alias w:val="CC_Noformat_Partinummer"/>
        <w:tag w:val="CC_Noformat_Partinummer"/>
        <w:id w:val="-2014525982"/>
        <w:text/>
      </w:sdtPr>
      <w:sdtEndPr/>
      <w:sdtContent>
        <w:r w:rsidR="000E0CB3">
          <w:t>1376</w:t>
        </w:r>
      </w:sdtContent>
    </w:sdt>
  </w:p>
  <w:p w14:paraId="39936B52" w14:textId="77777777" w:rsidR="00262EA3" w:rsidRPr="008227B3" w:rsidRDefault="00B91A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88FD3B" w14:textId="28906A7E" w:rsidR="00262EA3" w:rsidRPr="008227B3" w:rsidRDefault="00B91A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3D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3D5">
          <w:t>:241</w:t>
        </w:r>
      </w:sdtContent>
    </w:sdt>
  </w:p>
  <w:p w14:paraId="0D67B57A" w14:textId="77777777" w:rsidR="00262EA3" w:rsidRDefault="00B91A7D" w:rsidP="00E03A3D">
    <w:pPr>
      <w:pStyle w:val="Motionr"/>
    </w:pPr>
    <w:sdt>
      <w:sdtPr>
        <w:alias w:val="CC_Noformat_Avtext"/>
        <w:tag w:val="CC_Noformat_Avtext"/>
        <w:id w:val="-2020768203"/>
        <w:lock w:val="sdtContentLocked"/>
        <w15:appearance w15:val="hidden"/>
        <w:text/>
      </w:sdtPr>
      <w:sdtEndPr/>
      <w:sdtContent>
        <w:r w:rsidR="004D63D5">
          <w:t>av Alexandra Anstrell (M)</w:t>
        </w:r>
      </w:sdtContent>
    </w:sdt>
  </w:p>
  <w:sdt>
    <w:sdtPr>
      <w:alias w:val="CC_Noformat_Rubtext"/>
      <w:tag w:val="CC_Noformat_Rubtext"/>
      <w:id w:val="-218060500"/>
      <w:lock w:val="sdtLocked"/>
      <w:text/>
    </w:sdtPr>
    <w:sdtEndPr/>
    <w:sdtContent>
      <w:p w14:paraId="5EA9B228" w14:textId="77777777" w:rsidR="00262EA3" w:rsidRDefault="00881BE0" w:rsidP="00283E0F">
        <w:pPr>
          <w:pStyle w:val="FSHRub2"/>
        </w:pPr>
        <w:r>
          <w:t>Frivillig sekretess för skyddsjaktsansökare</w:t>
        </w:r>
      </w:p>
    </w:sdtContent>
  </w:sdt>
  <w:sdt>
    <w:sdtPr>
      <w:alias w:val="CC_Boilerplate_3"/>
      <w:tag w:val="CC_Boilerplate_3"/>
      <w:id w:val="1606463544"/>
      <w:lock w:val="sdtContentLocked"/>
      <w15:appearance w15:val="hidden"/>
      <w:text w:multiLine="1"/>
    </w:sdtPr>
    <w:sdtEndPr/>
    <w:sdtContent>
      <w:p w14:paraId="2F2482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1B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C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B3"/>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F67"/>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DB"/>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88"/>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D5"/>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E0"/>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F7"/>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7D"/>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432"/>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FCE56"/>
  <w15:chartTrackingRefBased/>
  <w15:docId w15:val="{02D0CA4A-9B1F-4341-BDA2-98A8612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9BC7A36D940A78BC640142CA689DB"/>
        <w:category>
          <w:name w:val="Allmänt"/>
          <w:gallery w:val="placeholder"/>
        </w:category>
        <w:types>
          <w:type w:val="bbPlcHdr"/>
        </w:types>
        <w:behaviors>
          <w:behavior w:val="content"/>
        </w:behaviors>
        <w:guid w:val="{B79D254A-17C5-4E81-B8D3-5B675EBA1408}"/>
      </w:docPartPr>
      <w:docPartBody>
        <w:p w:rsidR="00972BCF" w:rsidRDefault="00972BCF">
          <w:pPr>
            <w:pStyle w:val="A409BC7A36D940A78BC640142CA689DB"/>
          </w:pPr>
          <w:r w:rsidRPr="005A0A93">
            <w:rPr>
              <w:rStyle w:val="Platshllartext"/>
            </w:rPr>
            <w:t>Förslag till riksdagsbeslut</w:t>
          </w:r>
        </w:p>
      </w:docPartBody>
    </w:docPart>
    <w:docPart>
      <w:docPartPr>
        <w:name w:val="A574A589058C47128931C29098B8A5DC"/>
        <w:category>
          <w:name w:val="Allmänt"/>
          <w:gallery w:val="placeholder"/>
        </w:category>
        <w:types>
          <w:type w:val="bbPlcHdr"/>
        </w:types>
        <w:behaviors>
          <w:behavior w:val="content"/>
        </w:behaviors>
        <w:guid w:val="{1D14A9D1-DA01-41C9-83AB-09F4361BEE3D}"/>
      </w:docPartPr>
      <w:docPartBody>
        <w:p w:rsidR="00972BCF" w:rsidRDefault="00972BCF">
          <w:pPr>
            <w:pStyle w:val="A574A589058C47128931C29098B8A5DC"/>
          </w:pPr>
          <w:r w:rsidRPr="005A0A93">
            <w:rPr>
              <w:rStyle w:val="Platshllartext"/>
            </w:rPr>
            <w:t>Motivering</w:t>
          </w:r>
        </w:p>
      </w:docPartBody>
    </w:docPart>
    <w:docPart>
      <w:docPartPr>
        <w:name w:val="C7DBB45EACD641E3902F8125FCE44425"/>
        <w:category>
          <w:name w:val="Allmänt"/>
          <w:gallery w:val="placeholder"/>
        </w:category>
        <w:types>
          <w:type w:val="bbPlcHdr"/>
        </w:types>
        <w:behaviors>
          <w:behavior w:val="content"/>
        </w:behaviors>
        <w:guid w:val="{78C4C8A1-3A72-4EFD-A53D-8E92BD1D144D}"/>
      </w:docPartPr>
      <w:docPartBody>
        <w:p w:rsidR="00E55455" w:rsidRDefault="00E554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CF"/>
    <w:rsid w:val="00972BCF"/>
    <w:rsid w:val="009F0E74"/>
    <w:rsid w:val="00E55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9BC7A36D940A78BC640142CA689DB">
    <w:name w:val="A409BC7A36D940A78BC640142CA689DB"/>
  </w:style>
  <w:style w:type="paragraph" w:customStyle="1" w:styleId="A574A589058C47128931C29098B8A5DC">
    <w:name w:val="A574A589058C47128931C29098B8A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EAE30-8435-4F27-99E4-7EB8B78F1CBB}"/>
</file>

<file path=customXml/itemProps2.xml><?xml version="1.0" encoding="utf-8"?>
<ds:datastoreItem xmlns:ds="http://schemas.openxmlformats.org/officeDocument/2006/customXml" ds:itemID="{781E3EC3-AF68-47C1-BF09-F97CD2B4B888}"/>
</file>

<file path=customXml/itemProps3.xml><?xml version="1.0" encoding="utf-8"?>
<ds:datastoreItem xmlns:ds="http://schemas.openxmlformats.org/officeDocument/2006/customXml" ds:itemID="{70593009-EB79-4B9D-9CC1-BCBD319CB65E}"/>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1909</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att skyddsjaktsansökare kan få sina personliga uppgifter belagda med en frivillig sekretess</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