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E0523" w:rsidRPr="005C7FF7" w:rsidRDefault="005E0523" w:rsidP="004C655D">
      <w:pPr>
        <w:pStyle w:val="Hemstlrubrik"/>
      </w:pPr>
      <w:r w:rsidRPr="005C7FF7">
        <w:t>Förslag till riksdagsbeslut</w:t>
      </w:r>
    </w:p>
    <w:p w:rsidR="005E0523" w:rsidRPr="005C7FF7" w:rsidRDefault="005E0523" w:rsidP="006E6C04">
      <w:pPr>
        <w:pStyle w:val="Hemstlatt"/>
        <w:rPr>
          <w:snapToGrid w:val="0"/>
        </w:rPr>
      </w:pPr>
      <w:r w:rsidRPr="005C7FF7">
        <w:t xml:space="preserve">Riksdagen tillkännager för regeringen som sin mening </w:t>
      </w:r>
      <w:r w:rsidR="00041DC5" w:rsidRPr="005C7FF7">
        <w:t xml:space="preserve">vad i motionen anförs om att </w:t>
      </w:r>
      <w:r w:rsidRPr="005C7FF7">
        <w:t xml:space="preserve">en utredning </w:t>
      </w:r>
      <w:r w:rsidR="00CD70DF" w:rsidRPr="005C7FF7">
        <w:t xml:space="preserve">bör tillsättas </w:t>
      </w:r>
      <w:r w:rsidRPr="005C7FF7">
        <w:t>med uppgift att se över hur ett mer flexibelt system för studiestöd kan se ut.</w:t>
      </w:r>
    </w:p>
    <w:p w:rsidR="005E0523" w:rsidRPr="005C7FF7" w:rsidRDefault="00651337" w:rsidP="006E6C04">
      <w:pPr>
        <w:pStyle w:val="Hemstlatt"/>
      </w:pPr>
      <w:r w:rsidRPr="005C7FF7">
        <w:t>Riksdagen tillkännager för regeringen som sin mening vad i motionen anförs o</w:t>
      </w:r>
      <w:r w:rsidR="005E0523" w:rsidRPr="005C7FF7">
        <w:t xml:space="preserve">m </w:t>
      </w:r>
      <w:r w:rsidR="00041DC5" w:rsidRPr="005C7FF7">
        <w:t xml:space="preserve">en </w:t>
      </w:r>
      <w:r w:rsidR="005E0523" w:rsidRPr="005C7FF7">
        <w:t>reformering av socialförsäkringssystemet i syfte att förbät</w:t>
      </w:r>
      <w:r w:rsidR="005E0523" w:rsidRPr="005C7FF7">
        <w:t>t</w:t>
      </w:r>
      <w:r w:rsidR="005E0523" w:rsidRPr="005C7FF7">
        <w:t>ra studenters situation</w:t>
      </w:r>
      <w:r w:rsidR="00041DC5" w:rsidRPr="005C7FF7">
        <w:t>.</w:t>
      </w:r>
      <w:r w:rsidR="00F3150F" w:rsidRPr="005C7FF7">
        <w:rPr>
          <w:vertAlign w:val="superscript"/>
        </w:rPr>
        <w:t>1</w:t>
      </w:r>
    </w:p>
    <w:p w:rsidR="00307A21" w:rsidRPr="005C7FF7" w:rsidRDefault="00307A21" w:rsidP="006E6C04">
      <w:pPr>
        <w:pStyle w:val="Hemstlatt"/>
      </w:pPr>
      <w:r w:rsidRPr="005C7FF7">
        <w:t>Riksdagen tillkännager för regeringen som sin mening</w:t>
      </w:r>
      <w:r w:rsidR="00651337" w:rsidRPr="005C7FF7">
        <w:t xml:space="preserve"> vad i motionen anförs om kortare handläggningstider hos CSN.</w:t>
      </w:r>
    </w:p>
    <w:p w:rsidR="00F3150F" w:rsidRPr="005C7FF7" w:rsidRDefault="00F3150F" w:rsidP="00F3150F"/>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1A0B59" w:rsidRPr="005C7FF7" w:rsidRDefault="001A0B59" w:rsidP="001A0B59">
      <w:pPr>
        <w:pStyle w:val="Normaltindrag"/>
      </w:pPr>
    </w:p>
    <w:p w:rsidR="00F3150F" w:rsidRPr="005C7FF7" w:rsidRDefault="00F3150F" w:rsidP="00F3150F">
      <w:pPr>
        <w:pStyle w:val="Normaltindrag"/>
        <w:rPr>
          <w:sz w:val="16"/>
          <w:szCs w:val="16"/>
        </w:rPr>
      </w:pPr>
      <w:r w:rsidRPr="005C7FF7">
        <w:rPr>
          <w:vertAlign w:val="superscript"/>
        </w:rPr>
        <w:t>1</w:t>
      </w:r>
      <w:r w:rsidRPr="005C7FF7">
        <w:rPr>
          <w:sz w:val="16"/>
          <w:szCs w:val="16"/>
        </w:rPr>
        <w:t>Yrkande 2 hänvisat till SfU</w:t>
      </w:r>
      <w:r w:rsidR="002707D7" w:rsidRPr="005C7FF7">
        <w:rPr>
          <w:sz w:val="16"/>
          <w:szCs w:val="16"/>
        </w:rPr>
        <w:t>.</w:t>
      </w:r>
    </w:p>
    <w:p w:rsidR="005E0523" w:rsidRPr="005C7FF7" w:rsidRDefault="005E0523" w:rsidP="001A0B59">
      <w:pPr>
        <w:pStyle w:val="Rubrik1"/>
        <w:pageBreakBefore/>
        <w:spacing w:before="0"/>
      </w:pPr>
      <w:r w:rsidRPr="005C7FF7">
        <w:lastRenderedPageBreak/>
        <w:t>Inledning</w:t>
      </w:r>
    </w:p>
    <w:p w:rsidR="005E0523" w:rsidRPr="005C7FF7" w:rsidRDefault="004C655D" w:rsidP="006E6C04">
      <w:r w:rsidRPr="005C7FF7">
        <w:t>Miljöpartiet de g</w:t>
      </w:r>
      <w:r w:rsidR="00CD70DF" w:rsidRPr="005C7FF7">
        <w:t>rönas</w:t>
      </w:r>
      <w:r w:rsidR="005E0523" w:rsidRPr="005C7FF7">
        <w:t xml:space="preserve"> syn på utbildning och lärande utgår på många sätt ifrån ett mångfaldsperspektiv. Vi anser att det ska finnas många möjligheter till lärande, möjligheter som ska kunna se mycket olika ut. Som individer har vi olika förutsättningar, intressen och viljor</w:t>
      </w:r>
      <w:r w:rsidRPr="005C7FF7">
        <w:t>. D</w:t>
      </w:r>
      <w:r w:rsidR="005E0523" w:rsidRPr="005C7FF7">
        <w:t>ärför skall det finna</w:t>
      </w:r>
      <w:r w:rsidRPr="005C7FF7">
        <w:t>s ett brett utbud av alternativ</w:t>
      </w:r>
      <w:r w:rsidR="005E0523" w:rsidRPr="005C7FF7">
        <w:t xml:space="preserve"> så att varje människa kan hitta en plattform för utveckling som passar.</w:t>
      </w:r>
    </w:p>
    <w:p w:rsidR="005E0523" w:rsidRPr="005C7FF7" w:rsidRDefault="005E0523" w:rsidP="006E6C04">
      <w:pPr>
        <w:pStyle w:val="Normaltindrag"/>
      </w:pPr>
      <w:r w:rsidRPr="005C7FF7">
        <w:t>Studenter på högskolor och universitet lever i en trång ekonomisk situ</w:t>
      </w:r>
      <w:r w:rsidRPr="005C7FF7">
        <w:t>a</w:t>
      </w:r>
      <w:r w:rsidRPr="005C7FF7">
        <w:t>tion, ofta utan marginaler för det oförutsedda. Många drar sig också för att börja studera eftersom de vet att det kommer att medföra en radikal försä</w:t>
      </w:r>
      <w:r w:rsidRPr="005C7FF7">
        <w:t>m</w:t>
      </w:r>
      <w:r w:rsidRPr="005C7FF7">
        <w:t>ring av privatekonomin. Dessutom saknas i</w:t>
      </w:r>
      <w:r w:rsidR="00372B05" w:rsidRPr="005C7FF7">
        <w:t xml:space="preserve"> </w:t>
      </w:r>
      <w:r w:rsidRPr="005C7FF7">
        <w:t>dag en helhetssyn på studenternas situation</w:t>
      </w:r>
      <w:r w:rsidR="00CD70DF" w:rsidRPr="005C7FF7">
        <w:t>, vilket blir tydligt den dag en student blir sjuk och finner s</w:t>
      </w:r>
      <w:r w:rsidRPr="005C7FF7">
        <w:t>ig stå utanför trygghets</w:t>
      </w:r>
      <w:r w:rsidR="00CD70DF" w:rsidRPr="005C7FF7">
        <w:t>systemen. Inte sällan tvingas man</w:t>
      </w:r>
      <w:r w:rsidRPr="005C7FF7">
        <w:t xml:space="preserve"> av kolliderande e</w:t>
      </w:r>
      <w:r w:rsidR="00CD70DF" w:rsidRPr="005C7FF7">
        <w:t>rsät</w:t>
      </w:r>
      <w:r w:rsidR="00CD70DF" w:rsidRPr="005C7FF7">
        <w:t>t</w:t>
      </w:r>
      <w:r w:rsidR="00CD70DF" w:rsidRPr="005C7FF7">
        <w:t>ningssystem göra val som man</w:t>
      </w:r>
      <w:r w:rsidRPr="005C7FF7">
        <w:t xml:space="preserve"> inte vill göra och som i ett större perspektiv är samhällsekonomiskt och mänskligt helt förkastliga.</w:t>
      </w:r>
    </w:p>
    <w:p w:rsidR="005E0523" w:rsidRPr="005C7FF7" w:rsidRDefault="005E0523" w:rsidP="006E6C04">
      <w:pPr>
        <w:pStyle w:val="Normaltindrag"/>
      </w:pPr>
      <w:r w:rsidRPr="005C7FF7">
        <w:t>Miljöpartiets vis</w:t>
      </w:r>
      <w:r w:rsidR="005E32F1" w:rsidRPr="005C7FF7">
        <w:t xml:space="preserve">ion är införandet av studielön. </w:t>
      </w:r>
      <w:r w:rsidRPr="005C7FF7">
        <w:t>I väntan på detta vill vi på olika sätt förbättra studenternas ekonomiska situation.</w:t>
      </w:r>
    </w:p>
    <w:p w:rsidR="005E0523" w:rsidRPr="005C7FF7" w:rsidRDefault="005E0523" w:rsidP="006E6C04">
      <w:pPr>
        <w:pStyle w:val="Normaltindrag"/>
      </w:pPr>
      <w:r w:rsidRPr="005C7FF7">
        <w:t>Regeringen har nyligen presenterat en proposition om högskolan, Ny värld – Ny högskola. I den föreslås att en masterexamen införs i Sverige. Trots att förslagen i propositionen innebär att många studenters utbildning kommer att förlängas för man inte fram några förslag som syftar till att hantera de kons</w:t>
      </w:r>
      <w:r w:rsidRPr="005C7FF7">
        <w:t>e</w:t>
      </w:r>
      <w:r w:rsidRPr="005C7FF7">
        <w:t xml:space="preserve">kvenser som förslagen får för studenternas ekonomiska situation. Miljöpartiet anser att förslagen om en ny examensstruktur </w:t>
      </w:r>
      <w:r w:rsidR="00AE022E" w:rsidRPr="005C7FF7">
        <w:t xml:space="preserve">i stort </w:t>
      </w:r>
      <w:r w:rsidR="00FE3C10" w:rsidRPr="005C7FF7">
        <w:t>är bra och är också berett</w:t>
      </w:r>
      <w:r w:rsidRPr="005C7FF7">
        <w:t xml:space="preserve"> att ta konsekvenserna </w:t>
      </w:r>
      <w:r w:rsidR="002707D7" w:rsidRPr="005C7FF7">
        <w:t>av införandet</w:t>
      </w:r>
      <w:r w:rsidR="005740B6" w:rsidRPr="005C7FF7">
        <w:t xml:space="preserve"> genom att föreslå</w:t>
      </w:r>
      <w:r w:rsidRPr="005C7FF7">
        <w:t xml:space="preserve"> förändringar i </w:t>
      </w:r>
      <w:r w:rsidR="00AE022E" w:rsidRPr="005C7FF7">
        <w:t>studi</w:t>
      </w:r>
      <w:r w:rsidR="00AE022E" w:rsidRPr="005C7FF7">
        <w:t>e</w:t>
      </w:r>
      <w:r w:rsidR="00AE022E" w:rsidRPr="005C7FF7">
        <w:t>stöd</w:t>
      </w:r>
      <w:r w:rsidRPr="005C7FF7">
        <w:t>ssystemet.</w:t>
      </w:r>
    </w:p>
    <w:p w:rsidR="005E0523" w:rsidRPr="005C7FF7" w:rsidRDefault="005E0523" w:rsidP="006E6C04">
      <w:pPr>
        <w:pStyle w:val="Rubrik1"/>
      </w:pPr>
      <w:r w:rsidRPr="005C7FF7">
        <w:t>Nytt system för studiestöd</w:t>
      </w:r>
    </w:p>
    <w:p w:rsidR="005E0523" w:rsidRPr="005C7FF7" w:rsidRDefault="005E0523" w:rsidP="006E6C04">
      <w:r w:rsidRPr="005C7FF7">
        <w:t xml:space="preserve">Dagens </w:t>
      </w:r>
      <w:r w:rsidR="00AE022E" w:rsidRPr="005C7FF7">
        <w:t>studiestöd</w:t>
      </w:r>
      <w:r w:rsidRPr="005C7FF7">
        <w:t>ssystem är mycket stelt. Så gott som varje detalj är regl</w:t>
      </w:r>
      <w:r w:rsidRPr="005C7FF7">
        <w:t>e</w:t>
      </w:r>
      <w:r w:rsidRPr="005C7FF7">
        <w:t xml:space="preserve">rad: hur många terminer och veckor man kan få bidrag och lån, hur gammal man får vara, hur stor inkomst man får ha av arbete vid sidan om, hur många månader per år man kan få </w:t>
      </w:r>
      <w:r w:rsidR="00AE022E" w:rsidRPr="005C7FF7">
        <w:t>studiestöd</w:t>
      </w:r>
      <w:r w:rsidRPr="005C7FF7">
        <w:t xml:space="preserve"> för, hur mycket man maximalt kan få ut i månaden och så vidare. Miljöpartiet efterlyser ett betydligt mer flexibelt system som ger individen ökat inflytande över sin egen situation. Vi vill att </w:t>
      </w:r>
      <w:r w:rsidR="005E32F1" w:rsidRPr="005C7FF7">
        <w:t>regeringen låter utreda</w:t>
      </w:r>
      <w:r w:rsidRPr="005C7FF7">
        <w:t xml:space="preserve"> hur ett mer flexibelt system för studiestöd kan se ut.</w:t>
      </w:r>
    </w:p>
    <w:p w:rsidR="005E0523" w:rsidRPr="005C7FF7" w:rsidRDefault="005E32F1" w:rsidP="006E6C04">
      <w:pPr>
        <w:pStyle w:val="Normaltindrag"/>
      </w:pPr>
      <w:r w:rsidRPr="005C7FF7">
        <w:t xml:space="preserve">Ett förslag som vi vill att man </w:t>
      </w:r>
      <w:r w:rsidR="005E0523" w:rsidRPr="005C7FF7">
        <w:t xml:space="preserve">tittar närmare på är att ett totalbelopp för lån och bidrag </w:t>
      </w:r>
      <w:r w:rsidR="00FE3C10" w:rsidRPr="005C7FF7">
        <w:t>fastställs</w:t>
      </w:r>
      <w:r w:rsidRPr="005C7FF7">
        <w:t xml:space="preserve"> </w:t>
      </w:r>
      <w:r w:rsidR="005E0523" w:rsidRPr="005C7FF7">
        <w:t>som skall finnas tillgängligt för varje student. Detta t</w:t>
      </w:r>
      <w:r w:rsidR="005E0523" w:rsidRPr="005C7FF7">
        <w:t>o</w:t>
      </w:r>
      <w:r w:rsidR="005E0523" w:rsidRPr="005C7FF7">
        <w:t>talbelopp har studenten sedan själv att förfoga över och kan då välja hur fort eller långsamt man vill spendera pengarna. Viss begränsning är nödvändig, det ska</w:t>
      </w:r>
      <w:r w:rsidR="00FE3C10" w:rsidRPr="005C7FF7">
        <w:t>ll</w:t>
      </w:r>
      <w:r w:rsidR="005E0523" w:rsidRPr="005C7FF7">
        <w:t xml:space="preserve"> till exempel inte gå att ta ut hela beloppet på en termin utan vi tänker oss en maxgräns för vad man kan få ut per månad. Ett system av det här sl</w:t>
      </w:r>
      <w:r w:rsidR="005E0523" w:rsidRPr="005C7FF7">
        <w:t>a</w:t>
      </w:r>
      <w:r w:rsidR="005E0523" w:rsidRPr="005C7FF7">
        <w:t>get kan ge människor ökade möjligheter till inflytande och styrning över sitt eget liv. En student med tre barn lever under andra förutsättningar än en ni</w:t>
      </w:r>
      <w:r w:rsidR="005E0523" w:rsidRPr="005C7FF7">
        <w:t>t</w:t>
      </w:r>
      <w:r w:rsidR="005E0523" w:rsidRPr="005C7FF7">
        <w:t>tonåring som bor hemma hos sina föräldrar, och båda ska</w:t>
      </w:r>
      <w:r w:rsidR="00FE3C10" w:rsidRPr="005C7FF7">
        <w:t>ll</w:t>
      </w:r>
      <w:r w:rsidR="005E0523" w:rsidRPr="005C7FF7">
        <w:t xml:space="preserve"> kunna leva drä</w:t>
      </w:r>
      <w:r w:rsidR="005E0523" w:rsidRPr="005C7FF7">
        <w:t>g</w:t>
      </w:r>
      <w:r w:rsidR="005E0523" w:rsidRPr="005C7FF7">
        <w:t>ligt under studietiden.</w:t>
      </w:r>
    </w:p>
    <w:p w:rsidR="005E0523" w:rsidRPr="005C7FF7" w:rsidRDefault="005E0523" w:rsidP="006E6C04">
      <w:pPr>
        <w:pStyle w:val="Normaltindrag"/>
      </w:pPr>
      <w:r w:rsidRPr="005C7FF7">
        <w:t>Det nya systemet gör det möjligt</w:t>
      </w:r>
      <w:r w:rsidR="005740B6" w:rsidRPr="005C7FF7">
        <w:t>,</w:t>
      </w:r>
      <w:r w:rsidRPr="005C7FF7">
        <w:t xml:space="preserve"> för den som vill</w:t>
      </w:r>
      <w:r w:rsidR="005740B6" w:rsidRPr="005C7FF7">
        <w:t>,</w:t>
      </w:r>
      <w:r w:rsidRPr="005C7FF7">
        <w:t xml:space="preserve"> att välja att studera u</w:t>
      </w:r>
      <w:r w:rsidRPr="005C7FF7">
        <w:t>n</w:t>
      </w:r>
      <w:r w:rsidRPr="005C7FF7">
        <w:t>der en kortare period, med ett högre tempo, genom att man kan ta ut mer pengar per månad och i och med det lägga ner färre timmar i veckan på att arbeta för att få in pengar. En del studenter tar chansen att gå igenom sin utbildning något snabbare och tidigare finnas tillgängliga på arbetsmarkn</w:t>
      </w:r>
      <w:r w:rsidRPr="005C7FF7">
        <w:t>a</w:t>
      </w:r>
      <w:r w:rsidRPr="005C7FF7">
        <w:t>den. Den som vet med sig att man kommer att behöva lång tid för sin utbil</w:t>
      </w:r>
      <w:r w:rsidRPr="005C7FF7">
        <w:t>d</w:t>
      </w:r>
      <w:r w:rsidRPr="005C7FF7">
        <w:t>ning kan i</w:t>
      </w:r>
      <w:r w:rsidR="00FE3C10" w:rsidRPr="005C7FF7">
        <w:t xml:space="preserve"> </w:t>
      </w:r>
      <w:r w:rsidRPr="005C7FF7">
        <w:t>stället studera längre, kanske i ett lägre tempo, och i</w:t>
      </w:r>
      <w:r w:rsidR="00FE3C10" w:rsidRPr="005C7FF7">
        <w:t xml:space="preserve"> </w:t>
      </w:r>
      <w:r w:rsidRPr="005C7FF7">
        <w:t>stället leva snålt och eventuellt komplettera med extraarbete. Poängen är att det blir mö</w:t>
      </w:r>
      <w:r w:rsidRPr="005C7FF7">
        <w:t>j</w:t>
      </w:r>
      <w:r w:rsidRPr="005C7FF7">
        <w:t>ligt för studenten att göra detta val. Den enskilde studenten är den som bäst vet hur hon eller han når sina mål, inte staten.</w:t>
      </w:r>
    </w:p>
    <w:p w:rsidR="005E32F1" w:rsidRPr="005C7FF7" w:rsidRDefault="005E32F1" w:rsidP="006E6C04">
      <w:pPr>
        <w:pStyle w:val="Rubrik2"/>
      </w:pPr>
      <w:r w:rsidRPr="005C7FF7">
        <w:t>Steg på vägen</w:t>
      </w:r>
    </w:p>
    <w:p w:rsidR="005E32F1" w:rsidRPr="005C7FF7" w:rsidRDefault="005E32F1" w:rsidP="001A0B59">
      <w:pPr>
        <w:spacing w:before="0"/>
      </w:pPr>
      <w:r w:rsidRPr="005C7FF7">
        <w:t>Tills dess att vi har ett reformerat studiestödssystem i enlighet med ovan vill vi att en rad reformer genomförs för att lösa mer akuta problem. En del fö</w:t>
      </w:r>
      <w:r w:rsidRPr="005C7FF7">
        <w:t>r</w:t>
      </w:r>
      <w:r w:rsidRPr="005C7FF7">
        <w:t>bättringar lyckades Miljöpartiet få igenom när vi samarbetade med regeringen och Vänsterpartiet om propositionen Förstärkning av studiestödet (2004/05:111). I propositionen föreslogs ett tilläggsbidrag för studerande som har vårdnad om barn. En rad förbättringar för äldre studerande genomfördes också i och med propositionen</w:t>
      </w:r>
      <w:r w:rsidR="00E8148C" w:rsidRPr="005C7FF7">
        <w:t>.</w:t>
      </w:r>
      <w:r w:rsidR="000D64C7" w:rsidRPr="005C7FF7">
        <w:t xml:space="preserve"> Två viktiga exempel är särskilt värda att nä</w:t>
      </w:r>
      <w:r w:rsidR="000D64C7" w:rsidRPr="005C7FF7">
        <w:t>m</w:t>
      </w:r>
      <w:r w:rsidR="000D64C7" w:rsidRPr="005C7FF7">
        <w:t>nas i detta sammanhang. Å</w:t>
      </w:r>
      <w:r w:rsidRPr="005C7FF7">
        <w:t xml:space="preserve">ldersgränsen för rätt till </w:t>
      </w:r>
      <w:r w:rsidR="00AE022E" w:rsidRPr="005C7FF7">
        <w:t>studiestöd</w:t>
      </w:r>
      <w:r w:rsidRPr="005C7FF7">
        <w:t xml:space="preserve"> höjd</w:t>
      </w:r>
      <w:r w:rsidR="000D64C7" w:rsidRPr="005C7FF7">
        <w:t>es från 50 år till 54 år.</w:t>
      </w:r>
      <w:r w:rsidR="006E6C04" w:rsidRPr="005C7FF7">
        <w:t xml:space="preserve"> </w:t>
      </w:r>
      <w:r w:rsidR="000D64C7" w:rsidRPr="005C7FF7">
        <w:t>Den så kallade</w:t>
      </w:r>
      <w:r w:rsidRPr="005C7FF7">
        <w:t xml:space="preserve"> ålderstrappan</w:t>
      </w:r>
      <w:r w:rsidR="000D64C7" w:rsidRPr="005C7FF7">
        <w:t xml:space="preserve">, </w:t>
      </w:r>
      <w:r w:rsidRPr="005C7FF7">
        <w:t>som innebär att rätten till studielån successivt begränsas fr.o.m. det år man fyller 41</w:t>
      </w:r>
      <w:r w:rsidR="000D64C7" w:rsidRPr="005C7FF7">
        <w:t>, flyttades fram fyra år så att begränsningen i stället börjar vid 45 år. Miljöpartiet anser att ålderstrappan bör avskaffas helt.</w:t>
      </w:r>
      <w:r w:rsidR="00AE022E" w:rsidRPr="005C7FF7">
        <w:t xml:space="preserve"> I propositionen föreslogs också förändringar som gör det lättare för de</w:t>
      </w:r>
      <w:r w:rsidR="00FE3C10" w:rsidRPr="005C7FF7">
        <w:t>m</w:t>
      </w:r>
      <w:r w:rsidR="00AE022E" w:rsidRPr="005C7FF7">
        <w:t xml:space="preserve"> ö</w:t>
      </w:r>
      <w:r w:rsidR="005740B6" w:rsidRPr="005C7FF7">
        <w:t>ver 40 att få dispens från tolv</w:t>
      </w:r>
      <w:r w:rsidR="00AE022E" w:rsidRPr="005C7FF7">
        <w:t>terminsregeln.</w:t>
      </w:r>
    </w:p>
    <w:p w:rsidR="000D64C7" w:rsidRPr="005C7FF7" w:rsidRDefault="000D64C7" w:rsidP="006E6C04">
      <w:pPr>
        <w:pStyle w:val="Normaltindrag"/>
      </w:pPr>
      <w:r w:rsidRPr="005C7FF7">
        <w:t xml:space="preserve">De mest akuta förändringarna av </w:t>
      </w:r>
      <w:r w:rsidR="00AE022E" w:rsidRPr="005C7FF7">
        <w:t>studiestöd</w:t>
      </w:r>
      <w:r w:rsidRPr="005C7FF7">
        <w:t xml:space="preserve">ssystemet </w:t>
      </w:r>
      <w:r w:rsidR="00AE022E" w:rsidRPr="005C7FF7">
        <w:t>som behöver geno</w:t>
      </w:r>
      <w:r w:rsidR="00AE022E" w:rsidRPr="005C7FF7">
        <w:t>m</w:t>
      </w:r>
      <w:r w:rsidR="00AE022E" w:rsidRPr="005C7FF7">
        <w:t>föras</w:t>
      </w:r>
      <w:r w:rsidR="005740B6" w:rsidRPr="005C7FF7">
        <w:t xml:space="preserve"> </w:t>
      </w:r>
      <w:r w:rsidRPr="005C7FF7">
        <w:t xml:space="preserve">är dock att rätten till </w:t>
      </w:r>
      <w:r w:rsidR="00AE022E" w:rsidRPr="005C7FF7">
        <w:t>studiestöd</w:t>
      </w:r>
      <w:r w:rsidRPr="005C7FF7">
        <w:t xml:space="preserve"> bör utsträckas till fler terminer och b</w:t>
      </w:r>
      <w:r w:rsidRPr="005C7FF7">
        <w:t>i</w:t>
      </w:r>
      <w:r w:rsidRPr="005C7FF7">
        <w:t>dragsdelen av studiemedlet måste höjas.</w:t>
      </w:r>
    </w:p>
    <w:p w:rsidR="001915DF" w:rsidRPr="005C7FF7" w:rsidRDefault="001915DF" w:rsidP="006E6C04">
      <w:pPr>
        <w:pStyle w:val="Rubrik3"/>
      </w:pPr>
      <w:r w:rsidRPr="005C7FF7">
        <w:t>Utöka terminsgränsen</w:t>
      </w:r>
    </w:p>
    <w:p w:rsidR="005E32F1" w:rsidRPr="005C7FF7" w:rsidRDefault="005E32F1" w:rsidP="006E6C04">
      <w:r w:rsidRPr="005C7FF7">
        <w:t>Vi anser att det är orimligt att man inte ska</w:t>
      </w:r>
      <w:r w:rsidR="00FE3C10" w:rsidRPr="005C7FF7">
        <w:t>ll</w:t>
      </w:r>
      <w:r w:rsidRPr="005C7FF7">
        <w:t xml:space="preserve"> ha möjlighet att </w:t>
      </w:r>
      <w:r w:rsidR="005740B6" w:rsidRPr="005C7FF7">
        <w:t>slutföra</w:t>
      </w:r>
      <w:r w:rsidRPr="005C7FF7">
        <w:t xml:space="preserve"> en län</w:t>
      </w:r>
      <w:r w:rsidRPr="005C7FF7">
        <w:t>g</w:t>
      </w:r>
      <w:r w:rsidRPr="005C7FF7">
        <w:t xml:space="preserve">re utbildning som man påbörjat och kanske bara har en eller två terminer kvar på. I dag är rätten till </w:t>
      </w:r>
      <w:r w:rsidR="00AE022E" w:rsidRPr="005C7FF7">
        <w:t>studiestöd</w:t>
      </w:r>
      <w:r w:rsidRPr="005C7FF7">
        <w:t xml:space="preserve"> begränsad till maximalt </w:t>
      </w:r>
      <w:r w:rsidR="00AE022E" w:rsidRPr="005C7FF7">
        <w:t>tolv</w:t>
      </w:r>
      <w:r w:rsidRPr="005C7FF7">
        <w:t xml:space="preserve"> terminer. </w:t>
      </w:r>
      <w:r w:rsidR="000D64C7" w:rsidRPr="005C7FF7">
        <w:t>I bu</w:t>
      </w:r>
      <w:r w:rsidR="000D64C7" w:rsidRPr="005C7FF7">
        <w:t>d</w:t>
      </w:r>
      <w:r w:rsidR="000D64C7" w:rsidRPr="005C7FF7">
        <w:t>getpropositionen för 2005 drev Miljöpartiet igenom att det ska</w:t>
      </w:r>
      <w:r w:rsidR="00FE3C10" w:rsidRPr="005C7FF7">
        <w:t>ll</w:t>
      </w:r>
      <w:r w:rsidR="000D64C7" w:rsidRPr="005C7FF7">
        <w:t xml:space="preserve"> bli lättare att få dispens från denna regel. Vi anser dock att antalet terminer man ska</w:t>
      </w:r>
      <w:r w:rsidR="00FE3C10" w:rsidRPr="005C7FF7">
        <w:t>ll</w:t>
      </w:r>
      <w:r w:rsidR="000D64C7" w:rsidRPr="005C7FF7">
        <w:t xml:space="preserve"> ha rätt att få </w:t>
      </w:r>
      <w:r w:rsidR="00AE022E" w:rsidRPr="005C7FF7">
        <w:t>studiestöd</w:t>
      </w:r>
      <w:r w:rsidR="000D64C7" w:rsidRPr="005C7FF7">
        <w:t xml:space="preserve"> för bör utsträckas från tolv till fjorton.</w:t>
      </w:r>
    </w:p>
    <w:p w:rsidR="001915DF" w:rsidRPr="005C7FF7" w:rsidRDefault="001915DF" w:rsidP="006E6C04">
      <w:pPr>
        <w:pStyle w:val="Rubrik3"/>
      </w:pPr>
      <w:r w:rsidRPr="005C7FF7">
        <w:t>Höjt studiebidrag</w:t>
      </w:r>
    </w:p>
    <w:p w:rsidR="00E17252" w:rsidRPr="005C7FF7" w:rsidRDefault="00AA0051" w:rsidP="006E6C04">
      <w:r w:rsidRPr="005C7FF7">
        <w:t xml:space="preserve">Miljöpartiet anser vidare att det är mycket angeläget att totalbeloppet för </w:t>
      </w:r>
      <w:r w:rsidR="00AE022E" w:rsidRPr="005C7FF7">
        <w:t>studiestöd</w:t>
      </w:r>
      <w:r w:rsidRPr="005C7FF7">
        <w:t xml:space="preserve"> höjs, och då framför</w:t>
      </w:r>
      <w:r w:rsidR="00041DC5" w:rsidRPr="005C7FF7">
        <w:t xml:space="preserve"> </w:t>
      </w:r>
      <w:r w:rsidRPr="005C7FF7">
        <w:t>allt bidragsdelen. Det är orimligt att förvänta sig att en männi</w:t>
      </w:r>
      <w:r w:rsidR="00FE3C10" w:rsidRPr="005C7FF7">
        <w:t>ska ska</w:t>
      </w:r>
      <w:r w:rsidR="002707D7" w:rsidRPr="005C7FF7">
        <w:t>ll</w:t>
      </w:r>
      <w:r w:rsidR="00FE3C10" w:rsidRPr="005C7FF7">
        <w:t xml:space="preserve"> kunna försörja sig på 6 900 kr i månaden, d</w:t>
      </w:r>
      <w:r w:rsidRPr="005C7FF7">
        <w:t>etta i</w:t>
      </w:r>
      <w:r w:rsidR="00E8148C" w:rsidRPr="005C7FF7">
        <w:t xml:space="preserve"> en tid då kostnader för </w:t>
      </w:r>
      <w:r w:rsidRPr="005C7FF7">
        <w:t xml:space="preserve">boende i </w:t>
      </w:r>
      <w:r w:rsidR="00E17252" w:rsidRPr="005C7FF7">
        <w:t xml:space="preserve">en enkel studentlägenhet kan uppgå till </w:t>
      </w:r>
      <w:r w:rsidRPr="005C7FF7">
        <w:t>mellan 3</w:t>
      </w:r>
      <w:r w:rsidR="00FE3C10" w:rsidRPr="005C7FF7">
        <w:t> </w:t>
      </w:r>
      <w:r w:rsidRPr="005C7FF7">
        <w:t xml:space="preserve">000 och </w:t>
      </w:r>
      <w:r w:rsidR="00FE3C10" w:rsidRPr="005C7FF7">
        <w:t xml:space="preserve"> </w:t>
      </w:r>
      <w:r w:rsidRPr="005C7FF7">
        <w:t>4</w:t>
      </w:r>
      <w:r w:rsidR="00FE3C10" w:rsidRPr="005C7FF7">
        <w:t> 000 kr</w:t>
      </w:r>
      <w:r w:rsidRPr="005C7FF7">
        <w:t xml:space="preserve">. </w:t>
      </w:r>
      <w:r w:rsidR="00E17252" w:rsidRPr="005C7FF7">
        <w:t>Föreningsspar</w:t>
      </w:r>
      <w:r w:rsidR="006E6C04" w:rsidRPr="005C7FF7">
        <w:softHyphen/>
      </w:r>
      <w:r w:rsidR="00E17252" w:rsidRPr="005C7FF7">
        <w:t xml:space="preserve">banken har gjort beräkningar på hur långt studiemedlet räcker för en student. Det visar sig att studiemedlet inte ens räcker till de allra nödvändigaste basutgifterna. Det finns inget utrymme alls för </w:t>
      </w:r>
      <w:r w:rsidR="00E8148C" w:rsidRPr="005C7FF7">
        <w:t xml:space="preserve">utgifter som till exempel </w:t>
      </w:r>
      <w:r w:rsidR="00E17252" w:rsidRPr="005C7FF7">
        <w:t>ett tandläkarbesök eller nya glasögon.</w:t>
      </w:r>
    </w:p>
    <w:p w:rsidR="000D64C7" w:rsidRPr="005C7FF7" w:rsidRDefault="00E17252" w:rsidP="006E6C04">
      <w:pPr>
        <w:pStyle w:val="Normaltindrag"/>
      </w:pPr>
      <w:r w:rsidRPr="005C7FF7">
        <w:t xml:space="preserve">Miljöpartiet anser att </w:t>
      </w:r>
      <w:r w:rsidR="00E8148C" w:rsidRPr="005C7FF7">
        <w:t>en student som studerar</w:t>
      </w:r>
      <w:r w:rsidRPr="005C7FF7">
        <w:t xml:space="preserve"> heltid ska</w:t>
      </w:r>
      <w:r w:rsidR="005F5893" w:rsidRPr="005C7FF7">
        <w:t>ll</w:t>
      </w:r>
      <w:r w:rsidRPr="005C7FF7">
        <w:t xml:space="preserve"> kunna leva på studiemedlet. Att tvingas</w:t>
      </w:r>
      <w:r w:rsidR="00AA0051" w:rsidRPr="005C7FF7">
        <w:t xml:space="preserve"> arbeta alltför mycket vid sidan av studierna kan leda till försämrade studieresultat, något som naturligtvis är negativt både för den enskilde studenten och samhället i stort.</w:t>
      </w:r>
      <w:r w:rsidRPr="005C7FF7">
        <w:t xml:space="preserve"> Det är också viktigt att komma ihåg att det på många orter kan vara näst intill omöjligt att hitta ett extrajobb som går att kombinera med studierna.</w:t>
      </w:r>
    </w:p>
    <w:p w:rsidR="001915DF" w:rsidRPr="005C7FF7" w:rsidRDefault="00307A21" w:rsidP="006E6C04">
      <w:pPr>
        <w:pStyle w:val="Rubrik3"/>
        <w:rPr>
          <w:szCs w:val="24"/>
        </w:rPr>
      </w:pPr>
      <w:r w:rsidRPr="005C7FF7">
        <w:rPr>
          <w:szCs w:val="24"/>
        </w:rPr>
        <w:t>Kort</w:t>
      </w:r>
      <w:r w:rsidR="00651337" w:rsidRPr="005C7FF7">
        <w:rPr>
          <w:szCs w:val="24"/>
        </w:rPr>
        <w:t>are handläggningstider</w:t>
      </w:r>
    </w:p>
    <w:p w:rsidR="00651337" w:rsidRPr="005C7FF7" w:rsidRDefault="001915DF" w:rsidP="006E6C04">
      <w:pPr>
        <w:rPr>
          <w:szCs w:val="24"/>
        </w:rPr>
      </w:pPr>
      <w:r w:rsidRPr="005C7FF7">
        <w:rPr>
          <w:szCs w:val="24"/>
        </w:rPr>
        <w:t>S</w:t>
      </w:r>
      <w:r w:rsidR="005F5893" w:rsidRPr="005C7FF7">
        <w:rPr>
          <w:szCs w:val="24"/>
        </w:rPr>
        <w:t>tudenter som beviljas studielån</w:t>
      </w:r>
      <w:r w:rsidRPr="005C7FF7">
        <w:rPr>
          <w:szCs w:val="24"/>
        </w:rPr>
        <w:t xml:space="preserve"> får </w:t>
      </w:r>
      <w:r w:rsidR="00651337" w:rsidRPr="005C7FF7">
        <w:rPr>
          <w:szCs w:val="24"/>
        </w:rPr>
        <w:t>i</w:t>
      </w:r>
      <w:r w:rsidR="005F5893" w:rsidRPr="005C7FF7">
        <w:rPr>
          <w:szCs w:val="24"/>
        </w:rPr>
        <w:t xml:space="preserve"> </w:t>
      </w:r>
      <w:r w:rsidR="00651337" w:rsidRPr="005C7FF7">
        <w:rPr>
          <w:szCs w:val="24"/>
        </w:rPr>
        <w:t xml:space="preserve">dag </w:t>
      </w:r>
      <w:r w:rsidRPr="005C7FF7">
        <w:rPr>
          <w:szCs w:val="24"/>
        </w:rPr>
        <w:t xml:space="preserve">betala en avgift till CSN för detta. De får dessutom betala en årlig handläggningsavgift vid återbetalningen av studielånen. Studenter som inte får sin ansökan behandlad inom en rimlig tid </w:t>
      </w:r>
      <w:r w:rsidR="002707D7" w:rsidRPr="005C7FF7">
        <w:rPr>
          <w:szCs w:val="24"/>
        </w:rPr>
        <w:t>–</w:t>
      </w:r>
      <w:r w:rsidRPr="005C7FF7">
        <w:rPr>
          <w:szCs w:val="24"/>
        </w:rPr>
        <w:t xml:space="preserve"> trots att </w:t>
      </w:r>
      <w:r w:rsidR="005740B6" w:rsidRPr="005C7FF7">
        <w:rPr>
          <w:szCs w:val="24"/>
        </w:rPr>
        <w:t>ansökan är komplett och inlämnad</w:t>
      </w:r>
      <w:r w:rsidRPr="005C7FF7">
        <w:rPr>
          <w:szCs w:val="24"/>
        </w:rPr>
        <w:t xml:space="preserve"> på erforderligt sätt </w:t>
      </w:r>
      <w:r w:rsidR="005F5893" w:rsidRPr="005C7FF7">
        <w:rPr>
          <w:szCs w:val="24"/>
        </w:rPr>
        <w:t>–</w:t>
      </w:r>
      <w:r w:rsidRPr="005C7FF7">
        <w:rPr>
          <w:szCs w:val="24"/>
        </w:rPr>
        <w:t xml:space="preserve"> och som drabbas på olika sätt på grund av detta, får dock ingen som helst kompens</w:t>
      </w:r>
      <w:r w:rsidRPr="005C7FF7">
        <w:rPr>
          <w:szCs w:val="24"/>
        </w:rPr>
        <w:t>a</w:t>
      </w:r>
      <w:r w:rsidRPr="005C7FF7">
        <w:rPr>
          <w:szCs w:val="24"/>
        </w:rPr>
        <w:t xml:space="preserve">tion </w:t>
      </w:r>
      <w:r w:rsidR="005F5893" w:rsidRPr="005C7FF7">
        <w:rPr>
          <w:szCs w:val="24"/>
        </w:rPr>
        <w:t xml:space="preserve">av </w:t>
      </w:r>
      <w:r w:rsidRPr="005C7FF7">
        <w:rPr>
          <w:szCs w:val="24"/>
        </w:rPr>
        <w:t xml:space="preserve">vare sig CSN eller staten i övrigt. När det handlar om ansökan om </w:t>
      </w:r>
      <w:r w:rsidR="00AE022E" w:rsidRPr="005C7FF7">
        <w:rPr>
          <w:szCs w:val="24"/>
        </w:rPr>
        <w:t>studiestöd</w:t>
      </w:r>
      <w:r w:rsidRPr="005C7FF7">
        <w:rPr>
          <w:szCs w:val="24"/>
        </w:rPr>
        <w:t xml:space="preserve"> för utlandsstudier riskerar dessutom studenten att hamna i en ver</w:t>
      </w:r>
      <w:r w:rsidRPr="005C7FF7">
        <w:rPr>
          <w:szCs w:val="24"/>
        </w:rPr>
        <w:t>i</w:t>
      </w:r>
      <w:r w:rsidRPr="005C7FF7">
        <w:rPr>
          <w:szCs w:val="24"/>
        </w:rPr>
        <w:t xml:space="preserve">tabel moment 22-situation, där </w:t>
      </w:r>
      <w:r w:rsidR="00AE022E" w:rsidRPr="005C7FF7">
        <w:rPr>
          <w:szCs w:val="24"/>
        </w:rPr>
        <w:t>studiestöd</w:t>
      </w:r>
      <w:r w:rsidRPr="005C7FF7">
        <w:rPr>
          <w:szCs w:val="24"/>
        </w:rPr>
        <w:t xml:space="preserve"> i värsta fall inte beviljas och betalas ut förrän studenten varit på sitt utländska universitet eller högskola under en lä</w:t>
      </w:r>
      <w:r w:rsidR="005740B6" w:rsidRPr="005C7FF7">
        <w:rPr>
          <w:szCs w:val="24"/>
        </w:rPr>
        <w:t>n</w:t>
      </w:r>
      <w:r w:rsidRPr="005C7FF7">
        <w:rPr>
          <w:szCs w:val="24"/>
        </w:rPr>
        <w:t>gre tid.</w:t>
      </w:r>
    </w:p>
    <w:p w:rsidR="001915DF" w:rsidRPr="005C7FF7" w:rsidRDefault="00651337" w:rsidP="006E6C04">
      <w:pPr>
        <w:pStyle w:val="Normaltindrag"/>
        <w:rPr>
          <w:snapToGrid w:val="0"/>
        </w:rPr>
      </w:pPr>
      <w:r w:rsidRPr="005C7FF7">
        <w:t xml:space="preserve">Vårt förslag är att </w:t>
      </w:r>
      <w:r w:rsidR="001915DF" w:rsidRPr="005C7FF7">
        <w:t>CSN skall handlägga alla kompletta ansökningar och bevi</w:t>
      </w:r>
      <w:r w:rsidR="005740B6" w:rsidRPr="005C7FF7">
        <w:t>l</w:t>
      </w:r>
      <w:r w:rsidR="001915DF" w:rsidRPr="005C7FF7">
        <w:t xml:space="preserve">ja </w:t>
      </w:r>
      <w:r w:rsidR="00AE022E" w:rsidRPr="005C7FF7">
        <w:t>studiestöd</w:t>
      </w:r>
      <w:r w:rsidR="001915DF" w:rsidRPr="005C7FF7">
        <w:t xml:space="preserve"> inom tre veckor från den dag ansökan inkom till myndigh</w:t>
      </w:r>
      <w:r w:rsidR="001915DF" w:rsidRPr="005C7FF7">
        <w:t>e</w:t>
      </w:r>
      <w:r w:rsidR="001915DF" w:rsidRPr="005C7FF7">
        <w:t>ten.</w:t>
      </w:r>
      <w:r w:rsidR="006E6C04" w:rsidRPr="005C7FF7">
        <w:t xml:space="preserve"> </w:t>
      </w:r>
      <w:r w:rsidR="001915DF" w:rsidRPr="005C7FF7">
        <w:t xml:space="preserve">Uppfyller inte CSN detta åtagande, </w:t>
      </w:r>
      <w:r w:rsidRPr="005C7FF7">
        <w:t>bör</w:t>
      </w:r>
      <w:r w:rsidR="001915DF" w:rsidRPr="005C7FF7">
        <w:t xml:space="preserve"> studenten </w:t>
      </w:r>
      <w:r w:rsidRPr="005C7FF7">
        <w:t xml:space="preserve">ha </w:t>
      </w:r>
      <w:r w:rsidR="001915DF" w:rsidRPr="005C7FF7">
        <w:t>rätt att slippa avgi</w:t>
      </w:r>
      <w:r w:rsidR="001915DF" w:rsidRPr="005C7FF7">
        <w:t>f</w:t>
      </w:r>
      <w:r w:rsidR="001915DF" w:rsidRPr="005C7FF7">
        <w:t xml:space="preserve">ter och även ha rätt till finansiell kompensation. När det gäller utlandsstudier får det inte ställas sådana krav som omöjliggör utbetalande av </w:t>
      </w:r>
      <w:r w:rsidR="00AE022E" w:rsidRPr="005C7FF7">
        <w:t>studiestöd</w:t>
      </w:r>
      <w:r w:rsidR="001915DF" w:rsidRPr="005C7FF7">
        <w:t xml:space="preserve"> innan studenten påbörjat studier vid den utländska högskolan/universitetet.</w:t>
      </w:r>
    </w:p>
    <w:p w:rsidR="005E0523" w:rsidRPr="005C7FF7" w:rsidRDefault="005E0523" w:rsidP="006E6C04">
      <w:pPr>
        <w:pStyle w:val="Rubrik1"/>
        <w:rPr>
          <w:snapToGrid w:val="0"/>
        </w:rPr>
      </w:pPr>
      <w:r w:rsidRPr="005C7FF7">
        <w:rPr>
          <w:snapToGrid w:val="0"/>
        </w:rPr>
        <w:t>Studiestöd och försäkringssystemen</w:t>
      </w:r>
    </w:p>
    <w:p w:rsidR="005E0523" w:rsidRPr="005C7FF7" w:rsidRDefault="005E0523" w:rsidP="001A0B59">
      <w:pPr>
        <w:pStyle w:val="Rubrik2"/>
        <w:spacing w:before="250"/>
      </w:pPr>
      <w:r w:rsidRPr="005C7FF7">
        <w:t>Studerande utan grundtrygghet</w:t>
      </w:r>
    </w:p>
    <w:p w:rsidR="005E0523" w:rsidRPr="005C7FF7" w:rsidRDefault="005E0523" w:rsidP="006E6C04">
      <w:r w:rsidRPr="005C7FF7">
        <w:t>En person som gått direkt från gymnasiet till universitetsstudier saknar sju</w:t>
      </w:r>
      <w:r w:rsidRPr="005C7FF7">
        <w:t>k</w:t>
      </w:r>
      <w:r w:rsidRPr="005C7FF7">
        <w:t>pen</w:t>
      </w:r>
      <w:r w:rsidR="005F5893" w:rsidRPr="005C7FF7">
        <w:t>ning den dag hon blir sjuk. Det</w:t>
      </w:r>
      <w:r w:rsidRPr="005C7FF7">
        <w:t>samma gäller en person som haft i</w:t>
      </w:r>
      <w:r w:rsidR="005F5893" w:rsidRPr="005C7FF7">
        <w:t>nkomst av arbete sedan tidigare</w:t>
      </w:r>
      <w:r w:rsidRPr="005C7FF7">
        <w:t xml:space="preserve"> men som inte haft studiestöd under hela studietiden. Då upphör genast den sjukpenninggrundade inkomsten sedan tidigare att vara skyddad. Detta är inte rimligt, och såväl SGI-utredningen (SOU</w:t>
      </w:r>
      <w:r w:rsidR="005F5893" w:rsidRPr="005C7FF7">
        <w:t xml:space="preserve"> </w:t>
      </w:r>
      <w:r w:rsidRPr="005C7FF7">
        <w:t>2003:50) som Studiesociala utredningen (SOU 2003:130) har pekat på behoven</w:t>
      </w:r>
      <w:r w:rsidR="005F5893" w:rsidRPr="005C7FF7">
        <w:t xml:space="preserve"> av ett utökat skydd. Sveriges förenade s</w:t>
      </w:r>
      <w:r w:rsidRPr="005C7FF7">
        <w:t xml:space="preserve">tudentkårer anser att </w:t>
      </w:r>
      <w:r w:rsidR="00AE022E" w:rsidRPr="005C7FF7">
        <w:t>studiestöd</w:t>
      </w:r>
      <w:r w:rsidRPr="005C7FF7">
        <w:t xml:space="preserve">snivån bör höjas och att </w:t>
      </w:r>
      <w:r w:rsidR="00AE022E" w:rsidRPr="005C7FF7">
        <w:t>studiestöd</w:t>
      </w:r>
      <w:r w:rsidRPr="005C7FF7">
        <w:t xml:space="preserve"> ska</w:t>
      </w:r>
      <w:r w:rsidR="005F5893" w:rsidRPr="005C7FF7">
        <w:t>ll</w:t>
      </w:r>
      <w:r w:rsidRPr="005C7FF7">
        <w:t xml:space="preserve"> jämställa</w:t>
      </w:r>
      <w:r w:rsidR="005F5893" w:rsidRPr="005C7FF7">
        <w:t>s med inkomst av förvärvsarbete</w:t>
      </w:r>
      <w:r w:rsidRPr="005C7FF7">
        <w:t xml:space="preserve"> för att på så sätt få en sjukpenninggrundad inkomst. Detta ligger he</w:t>
      </w:r>
      <w:r w:rsidR="005F5893" w:rsidRPr="005C7FF7">
        <w:t>lt i linje med den pol</w:t>
      </w:r>
      <w:r w:rsidR="005F5893" w:rsidRPr="005C7FF7">
        <w:t>i</w:t>
      </w:r>
      <w:r w:rsidR="005F5893" w:rsidRPr="005C7FF7">
        <w:t>tik som M</w:t>
      </w:r>
      <w:r w:rsidRPr="005C7FF7">
        <w:t>iljöpartiet driver.</w:t>
      </w:r>
    </w:p>
    <w:p w:rsidR="005E0523" w:rsidRPr="005C7FF7" w:rsidRDefault="005E0523" w:rsidP="006E6C04">
      <w:pPr>
        <w:pStyle w:val="Rubrik2"/>
      </w:pPr>
      <w:r w:rsidRPr="005C7FF7">
        <w:t>Utöka möjligheten att studera under rehabilitering</w:t>
      </w:r>
    </w:p>
    <w:p w:rsidR="005E0523" w:rsidRPr="005C7FF7" w:rsidRDefault="005E0523" w:rsidP="006E6C04">
      <w:r w:rsidRPr="005C7FF7">
        <w:t xml:space="preserve">En studerande som blir sjuk kan behålla sitt </w:t>
      </w:r>
      <w:r w:rsidR="00AE022E" w:rsidRPr="005C7FF7">
        <w:t>studiestöd</w:t>
      </w:r>
      <w:r w:rsidRPr="005C7FF7">
        <w:t xml:space="preserve"> under sin sjukdom, men bara under förutsättning att hon/han är helt sjukskriven. Det finns inte möjlighet att vara sjukskriven på deltid och ha </w:t>
      </w:r>
      <w:r w:rsidR="00AE022E" w:rsidRPr="005C7FF7">
        <w:t>studiestöd</w:t>
      </w:r>
      <w:r w:rsidRPr="005C7FF7">
        <w:t xml:space="preserve"> för deltidsstudier enligt dagens regler. Det är nedbrytande för individen och ett slöseri med mänskliga resurser att ej få ägna sig åt kreativt skapande och kunskapsup</w:t>
      </w:r>
      <w:r w:rsidRPr="005C7FF7">
        <w:t>p</w:t>
      </w:r>
      <w:r w:rsidRPr="005C7FF7">
        <w:t>byggnad under rehabiliteringen. Denna regel verk</w:t>
      </w:r>
      <w:r w:rsidR="005F5893" w:rsidRPr="005C7FF7">
        <w:t>ar sannolikt kontraprodu</w:t>
      </w:r>
      <w:r w:rsidR="005F5893" w:rsidRPr="005C7FF7">
        <w:t>k</w:t>
      </w:r>
      <w:r w:rsidR="002707D7" w:rsidRPr="005C7FF7">
        <w:t>tivt.</w:t>
      </w:r>
      <w:r w:rsidR="005F5893" w:rsidRPr="005C7FF7">
        <w:t xml:space="preserve"> R</w:t>
      </w:r>
      <w:r w:rsidRPr="005C7FF7">
        <w:t>ehabiliteringsprocessen främjas snarare av att sjukskrivna ges möjlighet att börja studera på deltid.</w:t>
      </w:r>
    </w:p>
    <w:p w:rsidR="005E0523" w:rsidRPr="005C7FF7" w:rsidRDefault="005E0523" w:rsidP="006E6C04">
      <w:pPr>
        <w:pStyle w:val="Normaltindrag"/>
      </w:pPr>
      <w:r w:rsidRPr="005C7FF7">
        <w:t>Vi anser också att det måste finnas en möjlighet för människor som varit långvarigt sjuka, och har aktivitets- eller sjukersättning</w:t>
      </w:r>
      <w:r w:rsidR="00CD70DF" w:rsidRPr="005C7FF7">
        <w:t>,</w:t>
      </w:r>
      <w:r w:rsidRPr="005C7FF7">
        <w:t xml:space="preserve"> att kunna pröva på att studera på liknande sätt som det enligt dagens regler är möjligt att pröva på arbete. Aktivitets- eller sjukersättning</w:t>
      </w:r>
      <w:r w:rsidR="00CD70DF" w:rsidRPr="005C7FF7">
        <w:t>en ska kunna vara vil</w:t>
      </w:r>
      <w:r w:rsidRPr="005C7FF7">
        <w:t xml:space="preserve">ande under två år års tid. Under de första tre månaderna kan detta enligt dagens regler ske med bibehållen ersättning för den som prövar arbete. </w:t>
      </w:r>
      <w:r w:rsidR="005F5893" w:rsidRPr="005C7FF7">
        <w:t>Detsamma</w:t>
      </w:r>
      <w:r w:rsidRPr="005C7FF7">
        <w:t xml:space="preserve"> bör gälla studier under motsvarande eller längre period.</w:t>
      </w:r>
    </w:p>
    <w:p w:rsidR="005E0523" w:rsidRPr="005C7FF7" w:rsidRDefault="005E0523" w:rsidP="006E6C04">
      <w:pPr>
        <w:pStyle w:val="Normaltindrag"/>
      </w:pPr>
      <w:r w:rsidRPr="005C7FF7">
        <w:t xml:space="preserve">Det måste också </w:t>
      </w:r>
      <w:r w:rsidR="005F5893" w:rsidRPr="005C7FF7">
        <w:t>bli lättare för människor som</w:t>
      </w:r>
      <w:r w:rsidRPr="005C7FF7">
        <w:t xml:space="preserve"> har sjuk- eller aktivitetse</w:t>
      </w:r>
      <w:r w:rsidRPr="005C7FF7">
        <w:t>r</w:t>
      </w:r>
      <w:r w:rsidRPr="005C7FF7">
        <w:t xml:space="preserve">sättning på heltid att kunna studera på deltid. Det innebär att </w:t>
      </w:r>
      <w:r w:rsidR="00AE022E" w:rsidRPr="005C7FF7">
        <w:t>studiestöd</w:t>
      </w:r>
      <w:r w:rsidRPr="005C7FF7">
        <w:t>ss</w:t>
      </w:r>
      <w:r w:rsidRPr="005C7FF7">
        <w:t>y</w:t>
      </w:r>
      <w:r w:rsidRPr="005C7FF7">
        <w:t>stemet måste anpassas, liksom beräkningsgrunderna.</w:t>
      </w:r>
    </w:p>
    <w:p w:rsidR="005E0523" w:rsidRPr="005C7FF7" w:rsidRDefault="005E0523" w:rsidP="006E6C04">
      <w:pPr>
        <w:pStyle w:val="Normaltindrag"/>
        <w:rPr>
          <w:b/>
        </w:rPr>
      </w:pPr>
      <w:r w:rsidRPr="005C7FF7">
        <w:t>Att studera kan ibland också vara en rent rehabiliterande åtgärd. Det kan ge en nytändning, energi och omorientering, förutsatt att den enskilde känner sig intresserad</w:t>
      </w:r>
      <w:r w:rsidR="001A0B59" w:rsidRPr="005C7FF7">
        <w:t xml:space="preserve"> av ämnet. Vi anser därför att F</w:t>
      </w:r>
      <w:r w:rsidRPr="005C7FF7">
        <w:t>örsäkringskassan i större o</w:t>
      </w:r>
      <w:r w:rsidRPr="005C7FF7">
        <w:t>m</w:t>
      </w:r>
      <w:r w:rsidRPr="005C7FF7">
        <w:t>fattning ska</w:t>
      </w:r>
      <w:r w:rsidR="001A0B59" w:rsidRPr="005C7FF7">
        <w:t>ll</w:t>
      </w:r>
      <w:r w:rsidRPr="005C7FF7">
        <w:t xml:space="preserve"> kunna acceptera att långtidssjukskrivna under en period kan studera med bibehållen sjukpenning</w:t>
      </w:r>
      <w:r w:rsidR="005740B6" w:rsidRPr="005C7FF7">
        <w:t xml:space="preserve"> som en del i rehabiliteringen.</w:t>
      </w:r>
      <w:r w:rsidR="006E6C04" w:rsidRPr="005C7FF7">
        <w:t xml:space="preserve"> </w:t>
      </w:r>
      <w:r w:rsidR="001A0B59" w:rsidRPr="005C7FF7">
        <w:t>Det ska</w:t>
      </w:r>
      <w:r w:rsidR="002707D7" w:rsidRPr="005C7FF7">
        <w:t>ll</w:t>
      </w:r>
      <w:r w:rsidR="001A0B59" w:rsidRPr="005C7FF7">
        <w:t xml:space="preserve"> g</w:t>
      </w:r>
      <w:r w:rsidRPr="005C7FF7">
        <w:t>ivetvis</w:t>
      </w:r>
      <w:r w:rsidR="001A0B59" w:rsidRPr="005C7FF7">
        <w:t xml:space="preserve"> ske</w:t>
      </w:r>
      <w:r w:rsidRPr="005C7FF7">
        <w:t xml:space="preserve"> utifrån en gemensam bedömning </w:t>
      </w:r>
      <w:r w:rsidR="001A0B59" w:rsidRPr="005C7FF7">
        <w:t>av</w:t>
      </w:r>
      <w:r w:rsidRPr="005C7FF7">
        <w:t xml:space="preserve"> individens förutsättningar, sjukskrivningsorsak etc.</w:t>
      </w:r>
    </w:p>
    <w:p w:rsidR="005E0523" w:rsidRPr="005C7FF7" w:rsidRDefault="005E0523" w:rsidP="006E6C04">
      <w:pPr>
        <w:pStyle w:val="Rubrik2"/>
      </w:pPr>
      <w:r w:rsidRPr="005C7FF7">
        <w:t>Socialtjänstens krav</w:t>
      </w:r>
    </w:p>
    <w:p w:rsidR="001A0B59" w:rsidRPr="005C7FF7" w:rsidRDefault="005E0523" w:rsidP="001A0B59">
      <w:r w:rsidRPr="005C7FF7">
        <w:t>Enligt regelve</w:t>
      </w:r>
      <w:r w:rsidR="001A0B59" w:rsidRPr="005C7FF7">
        <w:t>rk från S</w:t>
      </w:r>
      <w:r w:rsidRPr="005C7FF7">
        <w:t>ocialstyrelsen ska</w:t>
      </w:r>
      <w:r w:rsidR="001A0B59" w:rsidRPr="005C7FF7">
        <w:t>ll</w:t>
      </w:r>
      <w:r w:rsidRPr="005C7FF7">
        <w:t xml:space="preserve"> socialbidrag generellt inte beviljas till studenter som studerar och är utan försörjning under sommarferier. Krav på att den som beviljas socialbidrag skall stå till arbetsmarknadens förfogande kan i vissa fall leda till att en person som studerar tvingas avbryta sina studier i det fall den andra personen i det gemensamma hushållet inte har möjlighet att försörja familjen. Enligt socialtjänstlagen ska</w:t>
      </w:r>
      <w:r w:rsidR="001A0B59" w:rsidRPr="005C7FF7">
        <w:t>ll</w:t>
      </w:r>
      <w:r w:rsidRPr="005C7FF7">
        <w:t xml:space="preserve"> dock alltid en individuell prövning göras av behovet av bistånd. Vi anser att d</w:t>
      </w:r>
      <w:r w:rsidR="001A0B59" w:rsidRPr="005C7FF7">
        <w:t>etta bör understrykas</w:t>
      </w:r>
      <w:r w:rsidRPr="005C7FF7">
        <w:t xml:space="preserve"> och att värdet av </w:t>
      </w:r>
      <w:r w:rsidR="005740B6" w:rsidRPr="005C7FF7">
        <w:t xml:space="preserve">att </w:t>
      </w:r>
      <w:r w:rsidRPr="005C7FF7">
        <w:t>kunna fullfölja studier beaktas.</w:t>
      </w:r>
    </w:p>
    <w:p w:rsidR="002707D7" w:rsidRPr="005C7FF7" w:rsidRDefault="002707D7" w:rsidP="002707D7">
      <w:pPr>
        <w:pStyle w:val="Normaltindrag"/>
      </w:pPr>
    </w:p>
    <w:p w:rsidR="002707D7" w:rsidRPr="005C7FF7" w:rsidRDefault="002707D7" w:rsidP="002707D7">
      <w:pPr>
        <w:pStyle w:val="Normaltindrag"/>
      </w:pPr>
    </w:p>
    <w:p w:rsidR="002707D7" w:rsidRPr="005C7FF7" w:rsidRDefault="002707D7" w:rsidP="002707D7">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707D7" w:rsidRPr="005C7FF7">
        <w:tblPrEx>
          <w:tblCellMar>
            <w:top w:w="0" w:type="dxa"/>
            <w:bottom w:w="0" w:type="dxa"/>
          </w:tblCellMar>
        </w:tblPrEx>
        <w:trPr>
          <w:cantSplit/>
        </w:trPr>
        <w:tc>
          <w:tcPr>
            <w:tcW w:w="3046" w:type="dxa"/>
          </w:tcPr>
          <w:p w:rsidR="002707D7" w:rsidRPr="005C7FF7" w:rsidRDefault="002707D7" w:rsidP="002707D7">
            <w:pPr>
              <w:pStyle w:val="UnderskriftDatum"/>
              <w:spacing w:before="0"/>
            </w:pPr>
            <w:r w:rsidRPr="005C7FF7">
              <w:t>Stockholm den 3 oktober 2005</w:t>
            </w:r>
          </w:p>
        </w:tc>
        <w:tc>
          <w:tcPr>
            <w:tcW w:w="3047" w:type="dxa"/>
          </w:tcPr>
          <w:p w:rsidR="002707D7" w:rsidRPr="005C7FF7" w:rsidRDefault="002707D7" w:rsidP="002707D7">
            <w:pPr>
              <w:pStyle w:val="Underskrifter"/>
            </w:pPr>
          </w:p>
        </w:tc>
      </w:tr>
      <w:tr w:rsidR="002707D7" w:rsidRPr="005C7FF7">
        <w:tblPrEx>
          <w:tblCellMar>
            <w:top w:w="0" w:type="dxa"/>
            <w:bottom w:w="0" w:type="dxa"/>
          </w:tblCellMar>
        </w:tblPrEx>
        <w:trPr>
          <w:cantSplit/>
        </w:trPr>
        <w:tc>
          <w:tcPr>
            <w:tcW w:w="3046" w:type="dxa"/>
          </w:tcPr>
          <w:p w:rsidR="002707D7" w:rsidRPr="005C7FF7" w:rsidRDefault="002707D7" w:rsidP="002707D7">
            <w:pPr>
              <w:pStyle w:val="Underskrifter"/>
            </w:pPr>
            <w:r w:rsidRPr="005C7FF7">
              <w:t>Mikaela Valtersson (mp)</w:t>
            </w:r>
          </w:p>
        </w:tc>
        <w:tc>
          <w:tcPr>
            <w:tcW w:w="3047" w:type="dxa"/>
          </w:tcPr>
          <w:p w:rsidR="002707D7" w:rsidRPr="005C7FF7" w:rsidRDefault="002707D7" w:rsidP="002707D7">
            <w:pPr>
              <w:pStyle w:val="Underskrifter"/>
            </w:pPr>
          </w:p>
        </w:tc>
      </w:tr>
      <w:tr w:rsidR="002707D7" w:rsidRPr="005C7FF7">
        <w:tblPrEx>
          <w:tblCellMar>
            <w:top w:w="0" w:type="dxa"/>
            <w:bottom w:w="0" w:type="dxa"/>
          </w:tblCellMar>
        </w:tblPrEx>
        <w:trPr>
          <w:cantSplit/>
        </w:trPr>
        <w:tc>
          <w:tcPr>
            <w:tcW w:w="3046" w:type="dxa"/>
          </w:tcPr>
          <w:p w:rsidR="002707D7" w:rsidRPr="005C7FF7" w:rsidRDefault="002707D7" w:rsidP="002707D7">
            <w:pPr>
              <w:pStyle w:val="Underskrifter"/>
            </w:pPr>
            <w:r w:rsidRPr="005C7FF7">
              <w:t>Jan Lindholm (mp)</w:t>
            </w:r>
          </w:p>
        </w:tc>
        <w:tc>
          <w:tcPr>
            <w:tcW w:w="3047" w:type="dxa"/>
          </w:tcPr>
          <w:p w:rsidR="002707D7" w:rsidRPr="005C7FF7" w:rsidRDefault="002707D7" w:rsidP="002707D7">
            <w:pPr>
              <w:pStyle w:val="Underskrifter"/>
            </w:pPr>
            <w:r w:rsidRPr="005C7FF7">
              <w:t>Mona Jönsson (mp)</w:t>
            </w:r>
          </w:p>
        </w:tc>
      </w:tr>
      <w:tr w:rsidR="002707D7" w:rsidRPr="005C7FF7">
        <w:tblPrEx>
          <w:tblCellMar>
            <w:top w:w="0" w:type="dxa"/>
            <w:bottom w:w="0" w:type="dxa"/>
          </w:tblCellMar>
        </w:tblPrEx>
        <w:trPr>
          <w:cantSplit/>
        </w:trPr>
        <w:tc>
          <w:tcPr>
            <w:tcW w:w="3046" w:type="dxa"/>
          </w:tcPr>
          <w:p w:rsidR="002707D7" w:rsidRPr="005C7FF7" w:rsidRDefault="002707D7" w:rsidP="002707D7">
            <w:pPr>
              <w:pStyle w:val="Underskrifter"/>
            </w:pPr>
            <w:r w:rsidRPr="005C7FF7">
              <w:t>Mikael Johansson (mp)</w:t>
            </w:r>
          </w:p>
        </w:tc>
        <w:tc>
          <w:tcPr>
            <w:tcW w:w="3047" w:type="dxa"/>
          </w:tcPr>
          <w:p w:rsidR="002707D7" w:rsidRPr="005C7FF7" w:rsidRDefault="002707D7" w:rsidP="002707D7">
            <w:pPr>
              <w:pStyle w:val="Underskrifter"/>
            </w:pPr>
            <w:r w:rsidRPr="005C7FF7">
              <w:t>Gustav Fridolin (mp)</w:t>
            </w:r>
          </w:p>
        </w:tc>
      </w:tr>
      <w:tr w:rsidR="002707D7" w:rsidRPr="005C7FF7">
        <w:tblPrEx>
          <w:tblCellMar>
            <w:top w:w="0" w:type="dxa"/>
            <w:bottom w:w="0" w:type="dxa"/>
          </w:tblCellMar>
        </w:tblPrEx>
        <w:trPr>
          <w:cantSplit/>
        </w:trPr>
        <w:tc>
          <w:tcPr>
            <w:tcW w:w="3046" w:type="dxa"/>
          </w:tcPr>
          <w:p w:rsidR="002707D7" w:rsidRPr="005C7FF7" w:rsidRDefault="002707D7" w:rsidP="002707D7">
            <w:pPr>
              <w:pStyle w:val="Underskrifter"/>
            </w:pPr>
            <w:r w:rsidRPr="005C7FF7">
              <w:t>Ulf Holm (mp)</w:t>
            </w:r>
          </w:p>
        </w:tc>
        <w:tc>
          <w:tcPr>
            <w:tcW w:w="3047" w:type="dxa"/>
          </w:tcPr>
          <w:p w:rsidR="002707D7" w:rsidRPr="005C7FF7" w:rsidRDefault="002707D7" w:rsidP="002707D7">
            <w:pPr>
              <w:pStyle w:val="Underskrifter"/>
            </w:pPr>
          </w:p>
        </w:tc>
      </w:tr>
    </w:tbl>
    <w:p w:rsidR="005E0523" w:rsidRPr="005C7FF7" w:rsidRDefault="005E0523" w:rsidP="002707D7">
      <w:pPr>
        <w:pStyle w:val="Normaltindrag"/>
      </w:pPr>
    </w:p>
    <w:sectPr w:rsidR="005E0523" w:rsidRPr="005C7FF7" w:rsidSect="001A0B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0581" w:rsidRPr="005C7FF7" w:rsidRDefault="007A0581">
      <w:r w:rsidRPr="005C7FF7">
        <w:separator/>
      </w:r>
    </w:p>
  </w:endnote>
  <w:endnote w:type="continuationSeparator" w:id="0">
    <w:p w:rsidR="007A0581" w:rsidRPr="005C7FF7" w:rsidRDefault="007A0581">
      <w:r w:rsidRPr="005C7F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B59" w:rsidRPr="005C7FF7" w:rsidRDefault="005C7FF7" w:rsidP="001A0B59">
    <w:pPr>
      <w:pStyle w:val="Sidfot"/>
    </w:pPr>
    <w:r w:rsidRPr="005C7F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85917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B59" w:rsidRDefault="001A0B59">
                          <w:pPr>
                            <w:pStyle w:val="NormalS5sidnrV"/>
                          </w:pPr>
                          <w:r>
                            <w:fldChar w:fldCharType="begin"/>
                          </w:r>
                          <w:r>
                            <w:instrText xml:space="preserve"> PAGE *\charformat</w:instrText>
                          </w:r>
                          <w:r>
                            <w:fldChar w:fldCharType="separate"/>
                          </w:r>
                          <w:r w:rsidR="008A0085">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0B59" w:rsidRDefault="001A0B59">
                    <w:pPr>
                      <w:pStyle w:val="NormalS5sidnrV"/>
                    </w:pPr>
                    <w:r>
                      <w:fldChar w:fldCharType="begin"/>
                    </w:r>
                    <w:r>
                      <w:instrText xml:space="preserve"> PAGE *\charformat</w:instrText>
                    </w:r>
                    <w:r>
                      <w:fldChar w:fldCharType="separate"/>
                    </w:r>
                    <w:r w:rsidR="008A0085">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B59" w:rsidRPr="005C7FF7" w:rsidRDefault="005C7FF7" w:rsidP="001A0B59">
    <w:pPr>
      <w:pStyle w:val="Sidfot"/>
    </w:pPr>
    <w:r w:rsidRPr="005C7F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91390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B59" w:rsidRDefault="001A0B59">
                          <w:pPr>
                            <w:pStyle w:val="NormalS5sidnrH"/>
                            <w:ind w:right="0"/>
                          </w:pPr>
                          <w:r>
                            <w:fldChar w:fldCharType="begin"/>
                          </w:r>
                          <w:r>
                            <w:instrText xml:space="preserve"> PAGE *\charformat</w:instrText>
                          </w:r>
                          <w:r>
                            <w:fldChar w:fldCharType="separate"/>
                          </w:r>
                          <w:r w:rsidR="008A0085">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0B59" w:rsidRDefault="001A0B59">
                    <w:pPr>
                      <w:pStyle w:val="NormalS5sidnrH"/>
                      <w:ind w:right="0"/>
                    </w:pPr>
                    <w:r>
                      <w:fldChar w:fldCharType="begin"/>
                    </w:r>
                    <w:r>
                      <w:instrText xml:space="preserve"> PAGE *\charformat</w:instrText>
                    </w:r>
                    <w:r>
                      <w:fldChar w:fldCharType="separate"/>
                    </w:r>
                    <w:r w:rsidR="008A0085">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B59" w:rsidRPr="005C7FF7" w:rsidRDefault="005C7FF7" w:rsidP="001A0B59">
    <w:pPr>
      <w:pStyle w:val="Sidfot"/>
    </w:pPr>
    <w:r w:rsidRPr="005C7F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34256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B59" w:rsidRDefault="001A0B59">
                          <w:pPr>
                            <w:pStyle w:val="NormalS5sidnrH"/>
                            <w:ind w:right="0"/>
                          </w:pPr>
                          <w:r>
                            <w:fldChar w:fldCharType="begin"/>
                          </w:r>
                          <w:r>
                            <w:instrText xml:space="preserve"> PAGE *\charformat</w:instrText>
                          </w:r>
                          <w:r>
                            <w:fldChar w:fldCharType="separate"/>
                          </w:r>
                          <w:r w:rsidR="008A008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0B59" w:rsidRDefault="001A0B59">
                    <w:pPr>
                      <w:pStyle w:val="NormalS5sidnrH"/>
                      <w:ind w:right="0"/>
                    </w:pPr>
                    <w:r>
                      <w:fldChar w:fldCharType="begin"/>
                    </w:r>
                    <w:r>
                      <w:instrText xml:space="preserve"> PAGE *\charformat</w:instrText>
                    </w:r>
                    <w:r>
                      <w:fldChar w:fldCharType="separate"/>
                    </w:r>
                    <w:r w:rsidR="008A0085">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0581" w:rsidRPr="005C7FF7" w:rsidRDefault="007A0581">
      <w:r w:rsidRPr="005C7FF7">
        <w:separator/>
      </w:r>
    </w:p>
  </w:footnote>
  <w:footnote w:type="continuationSeparator" w:id="0">
    <w:p w:rsidR="007A0581" w:rsidRPr="005C7FF7" w:rsidRDefault="007A0581">
      <w:r w:rsidRPr="005C7F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B59" w:rsidRPr="005C7FF7" w:rsidRDefault="005C7FF7" w:rsidP="001A0B59">
    <w:pPr>
      <w:pStyle w:val="Sidhuvud"/>
    </w:pPr>
    <w:r w:rsidRPr="005C7F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05656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B59" w:rsidRDefault="001A0B59">
                          <w:pPr>
                            <w:pStyle w:val="KantRubrikS5V"/>
                          </w:pPr>
                          <w:r>
                            <w:fldChar w:fldCharType="begin"/>
                          </w:r>
                          <w:r>
                            <w:instrText xml:space="preserve"> DOCPROPERTY "YearUser" *\charformat </w:instrText>
                          </w:r>
                          <w:r>
                            <w:fldChar w:fldCharType="separate"/>
                          </w:r>
                          <w:r w:rsidR="008A0085">
                            <w:t>2005/06</w:t>
                          </w:r>
                          <w:r>
                            <w:fldChar w:fldCharType="end"/>
                          </w:r>
                          <w:r>
                            <w:t>:</w:t>
                          </w:r>
                          <w:r>
                            <w:fldChar w:fldCharType="begin"/>
                          </w:r>
                          <w:r>
                            <w:instrText xml:space="preserve"> DOCPROPERTY "Motionsnummer" *\charformat </w:instrText>
                          </w:r>
                          <w:r>
                            <w:fldChar w:fldCharType="separate"/>
                          </w:r>
                          <w:r w:rsidR="008A0085">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0B59" w:rsidRDefault="001A0B59">
                    <w:pPr>
                      <w:pStyle w:val="KantRubrikS5V"/>
                    </w:pPr>
                    <w:r>
                      <w:fldChar w:fldCharType="begin"/>
                    </w:r>
                    <w:r>
                      <w:instrText xml:space="preserve"> DOCPROPERTY "YearUser" *\charformat </w:instrText>
                    </w:r>
                    <w:r>
                      <w:fldChar w:fldCharType="separate"/>
                    </w:r>
                    <w:r w:rsidR="008A0085">
                      <w:t>2005/06</w:t>
                    </w:r>
                    <w:r>
                      <w:fldChar w:fldCharType="end"/>
                    </w:r>
                    <w:r>
                      <w:t>:</w:t>
                    </w:r>
                    <w:r>
                      <w:fldChar w:fldCharType="begin"/>
                    </w:r>
                    <w:r>
                      <w:instrText xml:space="preserve"> DOCPROPERTY "Motionsnummer" *\charformat </w:instrText>
                    </w:r>
                    <w:r>
                      <w:fldChar w:fldCharType="separate"/>
                    </w:r>
                    <w:r w:rsidR="008A0085">
                      <w:t>Ub381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B59" w:rsidRPr="005C7FF7" w:rsidRDefault="005C7FF7" w:rsidP="001A0B59">
    <w:pPr>
      <w:pStyle w:val="Sidhuvud"/>
    </w:pPr>
    <w:r w:rsidRPr="005C7F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99189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0B59" w:rsidRDefault="001A0B59">
                          <w:pPr>
                            <w:pStyle w:val="KantRubrikS5H"/>
                            <w:ind w:right="0"/>
                          </w:pPr>
                          <w:r>
                            <w:fldChar w:fldCharType="begin"/>
                          </w:r>
                          <w:r>
                            <w:instrText xml:space="preserve"> DOCPROPERTY "YearUser" *\charformat </w:instrText>
                          </w:r>
                          <w:r>
                            <w:fldChar w:fldCharType="separate"/>
                          </w:r>
                          <w:r w:rsidR="008A0085">
                            <w:t>2005/06</w:t>
                          </w:r>
                          <w:r>
                            <w:fldChar w:fldCharType="end"/>
                          </w:r>
                          <w:r>
                            <w:t>:</w:t>
                          </w:r>
                          <w:r>
                            <w:fldChar w:fldCharType="begin"/>
                          </w:r>
                          <w:r>
                            <w:instrText xml:space="preserve"> DOCPROPERTY "Motionsnummer" *\charformat </w:instrText>
                          </w:r>
                          <w:r>
                            <w:fldChar w:fldCharType="separate"/>
                          </w:r>
                          <w:r w:rsidR="008A0085">
                            <w:t>Ub381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0B59" w:rsidRDefault="001A0B59">
                    <w:pPr>
                      <w:pStyle w:val="KantRubrikS5H"/>
                      <w:ind w:right="0"/>
                    </w:pPr>
                    <w:r>
                      <w:fldChar w:fldCharType="begin"/>
                    </w:r>
                    <w:r>
                      <w:instrText xml:space="preserve"> DOCPROPERTY "YearUser" *\charformat </w:instrText>
                    </w:r>
                    <w:r>
                      <w:fldChar w:fldCharType="separate"/>
                    </w:r>
                    <w:r w:rsidR="008A0085">
                      <w:t>2005/06</w:t>
                    </w:r>
                    <w:r>
                      <w:fldChar w:fldCharType="end"/>
                    </w:r>
                    <w:r>
                      <w:t>:</w:t>
                    </w:r>
                    <w:r>
                      <w:fldChar w:fldCharType="begin"/>
                    </w:r>
                    <w:r>
                      <w:instrText xml:space="preserve"> DOCPROPERTY "Motionsnummer" *\charformat </w:instrText>
                    </w:r>
                    <w:r>
                      <w:fldChar w:fldCharType="separate"/>
                    </w:r>
                    <w:r w:rsidR="008A0085">
                      <w:t>Ub381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B59" w:rsidRPr="005C7FF7" w:rsidRDefault="001A0B59">
    <w:pPr>
      <w:pStyle w:val="FSHNormal"/>
      <w:tabs>
        <w:tab w:val="right" w:pos="5840"/>
      </w:tabs>
    </w:pPr>
    <w:r w:rsidRPr="005C7FF7">
      <w:br/>
    </w:r>
    <w:r w:rsidRPr="005C7FF7">
      <w:fldChar w:fldCharType="begin" w:fldLock="1"/>
    </w:r>
    <w:r w:rsidRPr="005C7FF7">
      <w:instrText xml:space="preserve"> DOCPROPERTY</w:instrText>
    </w:r>
    <w:r w:rsidRPr="005C7FF7">
      <w:rPr>
        <w:sz w:val="18"/>
      </w:rPr>
      <w:instrText xml:space="preserve"> "YearUser" *\charformat </w:instrText>
    </w:r>
    <w:r w:rsidRPr="005C7FF7">
      <w:fldChar w:fldCharType="separate"/>
    </w:r>
    <w:r w:rsidR="008A0085" w:rsidRPr="005C7FF7">
      <w:t>2005/06</w:t>
    </w:r>
    <w:r w:rsidRPr="005C7FF7">
      <w:fldChar w:fldCharType="end"/>
    </w:r>
    <w:r w:rsidRPr="005C7FF7">
      <w:t xml:space="preserve"> </w:t>
    </w:r>
    <w:r w:rsidRPr="005C7FF7">
      <w:tab/>
      <w:t xml:space="preserve">mnr: </w:t>
    </w:r>
    <w:r w:rsidRPr="005C7FF7">
      <w:fldChar w:fldCharType="begin" w:fldLock="1"/>
    </w:r>
    <w:r w:rsidRPr="005C7FF7">
      <w:instrText xml:space="preserve"> DOCPROPERTY</w:instrText>
    </w:r>
    <w:r w:rsidRPr="005C7FF7">
      <w:rPr>
        <w:sz w:val="18"/>
      </w:rPr>
      <w:instrText xml:space="preserve"> "Motionsnummer" *\charformat </w:instrText>
    </w:r>
    <w:r w:rsidRPr="005C7FF7">
      <w:fldChar w:fldCharType="separate"/>
    </w:r>
    <w:r w:rsidR="008A0085" w:rsidRPr="005C7FF7">
      <w:t>Ub381</w:t>
    </w:r>
    <w:r w:rsidRPr="005C7FF7">
      <w:fldChar w:fldCharType="end"/>
    </w:r>
    <w:r w:rsidRPr="005C7FF7">
      <w:br/>
    </w:r>
    <w:r w:rsidRPr="005C7FF7">
      <w:fldChar w:fldCharType="begin" w:fldLock="1"/>
    </w:r>
    <w:r w:rsidRPr="005C7FF7">
      <w:instrText xml:space="preserve"> DOCPROPERTY</w:instrText>
    </w:r>
    <w:r w:rsidRPr="005C7FF7">
      <w:rPr>
        <w:sz w:val="18"/>
      </w:rPr>
      <w:instrText xml:space="preserve"> "Samling" *\charformat </w:instrText>
    </w:r>
    <w:r w:rsidRPr="005C7FF7">
      <w:fldChar w:fldCharType="end"/>
    </w:r>
    <w:r w:rsidRPr="005C7FF7">
      <w:tab/>
      <w:t xml:space="preserve">pnr: </w:t>
    </w:r>
    <w:r w:rsidRPr="005C7FF7">
      <w:fldChar w:fldCharType="begin" w:fldLock="1"/>
    </w:r>
    <w:r w:rsidRPr="005C7FF7">
      <w:instrText xml:space="preserve"> DOCPROPERTY</w:instrText>
    </w:r>
    <w:r w:rsidRPr="005C7FF7">
      <w:rPr>
        <w:sz w:val="18"/>
      </w:rPr>
      <w:instrText xml:space="preserve"> "Partinummer" *\charformat </w:instrText>
    </w:r>
    <w:r w:rsidRPr="005C7FF7">
      <w:fldChar w:fldCharType="separate"/>
    </w:r>
    <w:r w:rsidR="008A0085" w:rsidRPr="005C7FF7">
      <w:t>mp674</w:t>
    </w:r>
    <w:r w:rsidRPr="005C7FF7">
      <w:fldChar w:fldCharType="end"/>
    </w:r>
  </w:p>
  <w:p w:rsidR="001A0B59" w:rsidRPr="005C7FF7" w:rsidRDefault="001A0B59">
    <w:pPr>
      <w:pStyle w:val="FSHRub1"/>
    </w:pPr>
    <w:r w:rsidRPr="005C7FF7">
      <w:t>Motion till riksdagen</w:t>
    </w:r>
    <w:r w:rsidRPr="005C7FF7">
      <w:br/>
    </w:r>
    <w:r w:rsidRPr="005C7FF7">
      <w:fldChar w:fldCharType="begin" w:fldLock="1"/>
    </w:r>
    <w:r w:rsidRPr="005C7FF7">
      <w:instrText xml:space="preserve"> DOCPROPERTY "YearUser" *\charformat </w:instrText>
    </w:r>
    <w:r w:rsidRPr="005C7FF7">
      <w:fldChar w:fldCharType="separate"/>
    </w:r>
    <w:r w:rsidR="008A0085" w:rsidRPr="005C7FF7">
      <w:t>2005/06</w:t>
    </w:r>
    <w:r w:rsidRPr="005C7FF7">
      <w:fldChar w:fldCharType="end"/>
    </w:r>
    <w:r w:rsidRPr="005C7FF7">
      <w:t>:</w:t>
    </w:r>
    <w:r w:rsidRPr="005C7FF7">
      <w:fldChar w:fldCharType="begin" w:fldLock="1"/>
    </w:r>
    <w:r w:rsidRPr="005C7FF7">
      <w:instrText xml:space="preserve"> DOCPROPERTY "Motionsnummer" *\charformat </w:instrText>
    </w:r>
    <w:r w:rsidRPr="005C7FF7">
      <w:fldChar w:fldCharType="separate"/>
    </w:r>
    <w:r w:rsidR="008A0085" w:rsidRPr="005C7FF7">
      <w:t>Ub381</w:t>
    </w:r>
    <w:r w:rsidRPr="005C7FF7">
      <w:fldChar w:fldCharType="end"/>
    </w:r>
  </w:p>
  <w:p w:rsidR="001A0B59" w:rsidRPr="005C7FF7" w:rsidRDefault="001A0B59">
    <w:pPr>
      <w:pStyle w:val="FSHNormalS5"/>
    </w:pPr>
    <w:r w:rsidRPr="005C7FF7">
      <w:fldChar w:fldCharType="begin" w:fldLock="1"/>
    </w:r>
    <w:r w:rsidRPr="005C7FF7">
      <w:instrText xml:space="preserve"> DOCPROPERTY "MotionarText" *\charformat </w:instrText>
    </w:r>
    <w:r w:rsidRPr="005C7FF7">
      <w:fldChar w:fldCharType="separate"/>
    </w:r>
    <w:r w:rsidR="008A0085" w:rsidRPr="005C7FF7">
      <w:t>av Mikaela Valtersson m.fl. (mp)</w:t>
    </w:r>
    <w:r w:rsidRPr="005C7FF7">
      <w:fldChar w:fldCharType="end"/>
    </w:r>
    <w:r w:rsidRPr="005C7FF7">
      <w:br/>
    </w:r>
    <w:r w:rsidRPr="005C7FF7">
      <w:fldChar w:fldCharType="begin" w:fldLock="1"/>
    </w:r>
    <w:r w:rsidRPr="005C7FF7">
      <w:instrText xml:space="preserve"> DOCPROPERTY "SvarFrasKort" *\charformat </w:instrText>
    </w:r>
    <w:r w:rsidRPr="005C7FF7">
      <w:fldChar w:fldCharType="end"/>
    </w:r>
  </w:p>
  <w:p w:rsidR="001A0B59" w:rsidRPr="005C7FF7" w:rsidRDefault="001A0B59">
    <w:pPr>
      <w:pStyle w:val="FSHTitel"/>
    </w:pPr>
    <w:r w:rsidRPr="005C7FF7">
      <w:fldChar w:fldCharType="begin" w:fldLock="1"/>
    </w:r>
    <w:r w:rsidRPr="005C7FF7">
      <w:instrText xml:space="preserve"> DOCPROPERTY</w:instrText>
    </w:r>
    <w:r w:rsidRPr="005C7FF7">
      <w:rPr>
        <w:sz w:val="18"/>
      </w:rPr>
      <w:instrText xml:space="preserve"> "RubrikSvar" *\charformat </w:instrText>
    </w:r>
    <w:r w:rsidRPr="005C7FF7">
      <w:fldChar w:fldCharType="separate"/>
    </w:r>
    <w:r w:rsidR="008A0085" w:rsidRPr="005C7FF7">
      <w:t>Ett flexibelt studiemedelssystem</w:t>
    </w:r>
    <w:r w:rsidRPr="005C7FF7">
      <w:fldChar w:fldCharType="end"/>
    </w:r>
  </w:p>
  <w:p w:rsidR="001A0B59" w:rsidRPr="005C7FF7" w:rsidRDefault="001A0B59" w:rsidP="001A0B59">
    <w:pPr>
      <w:pStyle w:val="Normal00"/>
      <w:rPr>
        <w:i/>
      </w:rPr>
    </w:pPr>
    <w:r w:rsidRPr="005C7FF7">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0576F8A4"/>
    <w:lvl w:ilvl="0" w:tplc="AABED8BA">
      <w:start w:val="1"/>
      <w:numFmt w:val="decimal"/>
      <w:lvlRestart w:val="0"/>
      <w:pStyle w:val="Hemstlatt"/>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931230090">
    <w:abstractNumId w:val="13"/>
  </w:num>
  <w:num w:numId="2" w16cid:durableId="1425958386">
    <w:abstractNumId w:val="10"/>
  </w:num>
  <w:num w:numId="3" w16cid:durableId="1355308145">
    <w:abstractNumId w:val="11"/>
  </w:num>
  <w:num w:numId="4" w16cid:durableId="554700566">
    <w:abstractNumId w:val="12"/>
  </w:num>
  <w:num w:numId="5" w16cid:durableId="1891264057">
    <w:abstractNumId w:val="8"/>
  </w:num>
  <w:num w:numId="6" w16cid:durableId="1561091148">
    <w:abstractNumId w:val="3"/>
  </w:num>
  <w:num w:numId="7" w16cid:durableId="522209569">
    <w:abstractNumId w:val="2"/>
  </w:num>
  <w:num w:numId="8" w16cid:durableId="691762045">
    <w:abstractNumId w:val="1"/>
  </w:num>
  <w:num w:numId="9" w16cid:durableId="1214191711">
    <w:abstractNumId w:val="0"/>
  </w:num>
  <w:num w:numId="10" w16cid:durableId="1025865332">
    <w:abstractNumId w:val="9"/>
  </w:num>
  <w:num w:numId="11" w16cid:durableId="87507652">
    <w:abstractNumId w:val="7"/>
  </w:num>
  <w:num w:numId="12" w16cid:durableId="361516648">
    <w:abstractNumId w:val="6"/>
  </w:num>
  <w:num w:numId="13" w16cid:durableId="772675983">
    <w:abstractNumId w:val="5"/>
  </w:num>
  <w:num w:numId="14" w16cid:durableId="9121594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4"/>
  </w:docVars>
  <w:rsids>
    <w:rsidRoot w:val="00760D09"/>
    <w:rsid w:val="00041DC5"/>
    <w:rsid w:val="00064BC3"/>
    <w:rsid w:val="00066775"/>
    <w:rsid w:val="00072FB9"/>
    <w:rsid w:val="000D64C7"/>
    <w:rsid w:val="00100531"/>
    <w:rsid w:val="00186C1F"/>
    <w:rsid w:val="001915DF"/>
    <w:rsid w:val="001A0B59"/>
    <w:rsid w:val="00201DFB"/>
    <w:rsid w:val="00204A63"/>
    <w:rsid w:val="00212FF1"/>
    <w:rsid w:val="00230193"/>
    <w:rsid w:val="0025068A"/>
    <w:rsid w:val="002662B6"/>
    <w:rsid w:val="002707D7"/>
    <w:rsid w:val="002818D3"/>
    <w:rsid w:val="002D11A8"/>
    <w:rsid w:val="003034AC"/>
    <w:rsid w:val="00307A21"/>
    <w:rsid w:val="00372B05"/>
    <w:rsid w:val="003A13C5"/>
    <w:rsid w:val="003D2788"/>
    <w:rsid w:val="00445271"/>
    <w:rsid w:val="004A0504"/>
    <w:rsid w:val="004C655D"/>
    <w:rsid w:val="004E38D9"/>
    <w:rsid w:val="004E4CA2"/>
    <w:rsid w:val="00521B27"/>
    <w:rsid w:val="005740B6"/>
    <w:rsid w:val="005A0A72"/>
    <w:rsid w:val="005C7FF7"/>
    <w:rsid w:val="005E0523"/>
    <w:rsid w:val="005E32F1"/>
    <w:rsid w:val="005F5893"/>
    <w:rsid w:val="00651337"/>
    <w:rsid w:val="006E6C04"/>
    <w:rsid w:val="00732958"/>
    <w:rsid w:val="00740D6D"/>
    <w:rsid w:val="00760D09"/>
    <w:rsid w:val="00794149"/>
    <w:rsid w:val="007A0581"/>
    <w:rsid w:val="007B67A7"/>
    <w:rsid w:val="007C6092"/>
    <w:rsid w:val="00876F03"/>
    <w:rsid w:val="00877DEF"/>
    <w:rsid w:val="008A0085"/>
    <w:rsid w:val="008D51A7"/>
    <w:rsid w:val="00A053C6"/>
    <w:rsid w:val="00A34BDC"/>
    <w:rsid w:val="00AA0051"/>
    <w:rsid w:val="00AE022E"/>
    <w:rsid w:val="00B13BF0"/>
    <w:rsid w:val="00C1285C"/>
    <w:rsid w:val="00C27B7D"/>
    <w:rsid w:val="00C80BC9"/>
    <w:rsid w:val="00CB58AD"/>
    <w:rsid w:val="00CD70DF"/>
    <w:rsid w:val="00D1174F"/>
    <w:rsid w:val="00D70024"/>
    <w:rsid w:val="00DC6C70"/>
    <w:rsid w:val="00DE413B"/>
    <w:rsid w:val="00E17252"/>
    <w:rsid w:val="00E22893"/>
    <w:rsid w:val="00E360DE"/>
    <w:rsid w:val="00E73AB2"/>
    <w:rsid w:val="00E75D28"/>
    <w:rsid w:val="00E8148C"/>
    <w:rsid w:val="00E84F25"/>
    <w:rsid w:val="00F3150F"/>
    <w:rsid w:val="00FE3C1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55A0B3-DAFD-4B41-84CD-A3EB76B9E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C655D"/>
    <w:pPr>
      <w:spacing w:after="250"/>
    </w:pPr>
  </w:style>
  <w:style w:type="paragraph" w:customStyle="1" w:styleId="Hemstlatt">
    <w:name w:val="Hemstl_att"/>
    <w:aliases w:val="HemstPunkt,HemstPunktFlera,HemställansPunkt,Förslagstext"/>
    <w:basedOn w:val="Normal"/>
    <w:next w:val="Normal"/>
    <w:rsid w:val="001A0B59"/>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521B2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1781</Words>
  <Characters>9747</Characters>
  <Application>Microsoft Office Word</Application>
  <DocSecurity>4</DocSecurity>
  <Lines>203</Lines>
  <Paragraphs>49</Paragraphs>
  <ScaleCrop>false</ScaleCrop>
  <HeadingPairs>
    <vt:vector size="2" baseType="variant">
      <vt:variant>
        <vt:lpstr>Rubrik</vt:lpstr>
      </vt:variant>
      <vt:variant>
        <vt:i4>1</vt:i4>
      </vt:variant>
    </vt:vector>
  </HeadingPairs>
  <TitlesOfParts>
    <vt:vector size="1" baseType="lpstr">
      <vt:lpstr>Ub381</vt:lpstr>
    </vt:vector>
  </TitlesOfParts>
  <Company>Riksdagen</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Ub381</dc:title>
  <dc:subject>Ub381</dc:subject>
  <dc:creator>Riksdagen</dc:creator>
  <cp:keywords>Riksdagen</cp:keywords>
  <dc:description/>
  <cp:lastModifiedBy>Lars Brink</cp:lastModifiedBy>
  <cp:revision>2</cp:revision>
  <cp:lastPrinted>2006-01-18T06:48:00Z</cp:lastPrinted>
  <dcterms:created xsi:type="dcterms:W3CDTF">2025-12-16T22:01:00Z</dcterms:created>
  <dcterms:modified xsi:type="dcterms:W3CDTF">2025-12-16T22:01:00Z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mot2000_423_2005-11-24</vt:lpwstr>
  </property>
  <property fmtid="{D5CDD505-2E9C-101B-9397-08002B2CF9AE}" pid="3" name="version">
    <vt:lpwstr>mot2000_416_2005-09-23</vt:lpwstr>
  </property>
  <property fmtid="{D5CDD505-2E9C-101B-9397-08002B2CF9AE}" pid="4" name="dokumenttyp">
    <vt:lpwstr>motion</vt:lpwstr>
  </property>
  <property fmtid="{D5CDD505-2E9C-101B-9397-08002B2CF9AE}" pid="5" name="Sekr">
    <vt:lpwstr>ks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Ett flexibelt studiemedelssystem</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Ett flexibelt studiemedelssystem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mp674</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Mikaela Valtersson m.fl. (mp)</vt:lpwstr>
  </property>
  <property fmtid="{D5CDD505-2E9C-101B-9397-08002B2CF9AE}" pid="26" name="MotionarLista">
    <vt:lpwstr>Valtersson, Mikaela (mp)\Lindholm, Jan (mp)\Jönsson, Mona (mp)\Johansson, Mikael (mp)\Fridolin, Gustav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Mikaela Valtersson (mp), Jan Lindholm (mp), Mona Jönsson (mp), Mikael Johansson (mp), Gustav Fridolin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vt:lpwstr>
  </property>
  <property fmtid="{D5CDD505-2E9C-101B-9397-08002B2CF9AE}" pid="35" name="Samling">
    <vt:lpwstr/>
  </property>
  <property fmtid="{D5CDD505-2E9C-101B-9397-08002B2CF9AE}" pid="36" name="SamlingPrint">
    <vt:lpwstr/>
  </property>
  <property fmtid="{D5CDD505-2E9C-101B-9397-08002B2CF9AE}" pid="37" name="Motionsnummer">
    <vt:lpwstr>Ub381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magnus.lindgren@riksdagen.se</vt:lpwstr>
  </property>
  <property fmtid="{D5CDD505-2E9C-101B-9397-08002B2CF9AE}" pid="45" name="ReservUID">
    <vt:lpwstr>peter jansson</vt:lpwstr>
  </property>
  <property fmtid="{D5CDD505-2E9C-101B-9397-08002B2CF9AE}" pid="46" name="MotionID">
    <vt:lpwstr>20052006000001090112000006740075</vt:lpwstr>
  </property>
  <property fmtid="{D5CDD505-2E9C-101B-9397-08002B2CF9AE}" pid="47" name="datum">
    <vt:lpwstr>051003</vt:lpwstr>
  </property>
  <property fmtid="{D5CDD505-2E9C-101B-9397-08002B2CF9AE}" pid="48" name="avsändar-e-post">
    <vt:lpwstr>magnus.lindgren@riksdagen.se</vt:lpwstr>
  </property>
  <property fmtid="{D5CDD505-2E9C-101B-9397-08002B2CF9AE}" pid="49" name="id">
    <vt:lpwstr>20052006000001090112000006740075</vt:lpwstr>
  </property>
  <property fmtid="{D5CDD505-2E9C-101B-9397-08002B2CF9AE}" pid="50" name="nummer">
    <vt:lpwstr>381</vt:lpwstr>
  </property>
  <property fmtid="{D5CDD505-2E9C-101B-9397-08002B2CF9AE}" pid="51" name="utskottsbeteckning">
    <vt:lpwstr>Ub</vt:lpwstr>
  </property>
</Properties>
</file>