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661CAA84884A5AA98CFAC6B6C20D70"/>
        </w:placeholder>
        <w15:appearance w15:val="hidden"/>
        <w:text/>
      </w:sdtPr>
      <w:sdtEndPr/>
      <w:sdtContent>
        <w:p w:rsidRPr="009B062B" w:rsidR="00AF30DD" w:rsidP="009B062B" w:rsidRDefault="00AF30DD" w14:paraId="626EF561" w14:textId="77777777">
          <w:pPr>
            <w:pStyle w:val="RubrikFrslagTIllRiksdagsbeslut"/>
          </w:pPr>
          <w:r w:rsidRPr="009B062B">
            <w:t>Förslag till riksdagsbeslut</w:t>
          </w:r>
        </w:p>
      </w:sdtContent>
    </w:sdt>
    <w:sdt>
      <w:sdtPr>
        <w:alias w:val="Yrkande 1"/>
        <w:tag w:val="3547b4fb-c2bc-40f6-9d6d-bec36021ad8f"/>
        <w:id w:val="-406148147"/>
        <w:lock w:val="sdtLocked"/>
      </w:sdtPr>
      <w:sdtEndPr/>
      <w:sdtContent>
        <w:p w:rsidR="00426FB0" w:rsidRDefault="00F83708" w14:paraId="0365CFEA" w14:textId="77777777">
          <w:pPr>
            <w:pStyle w:val="Frslagstext"/>
            <w:numPr>
              <w:ilvl w:val="0"/>
              <w:numId w:val="0"/>
            </w:numPr>
          </w:pPr>
          <w:r>
            <w:t>Riksdagen ställer sig bakom det som anförs i motionen om en översyn av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19545BF91C4B7884A1E3FB8BD1199B"/>
        </w:placeholder>
        <w15:appearance w15:val="hidden"/>
        <w:text/>
      </w:sdtPr>
      <w:sdtEndPr/>
      <w:sdtContent>
        <w:p w:rsidRPr="009B062B" w:rsidR="006D79C9" w:rsidP="00333E95" w:rsidRDefault="006D79C9" w14:paraId="08E14952" w14:textId="77777777">
          <w:pPr>
            <w:pStyle w:val="Rubrik1"/>
          </w:pPr>
          <w:r>
            <w:t>Motivering</w:t>
          </w:r>
        </w:p>
      </w:sdtContent>
    </w:sdt>
    <w:p w:rsidR="00B166D9" w:rsidP="00BE73FB" w:rsidRDefault="00B166D9" w14:paraId="6E2F3D77" w14:textId="5E7A001A">
      <w:pPr>
        <w:pStyle w:val="Normalutanindragellerluft"/>
      </w:pPr>
      <w:r>
        <w:t>I miljöbalken</w:t>
      </w:r>
      <w:r w:rsidRPr="00B166D9">
        <w:t xml:space="preserve"> står följande:</w:t>
      </w:r>
      <w:r w:rsidR="00BE73FB">
        <w:t xml:space="preserve"> </w:t>
      </w:r>
      <w:r w:rsidR="006834B8">
        <w:t>”</w:t>
      </w:r>
      <w:r w:rsidRPr="00B166D9">
        <w:t>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r w:rsidR="006834B8">
        <w:t>”</w:t>
      </w:r>
      <w:bookmarkStart w:name="_GoBack" w:id="1"/>
      <w:bookmarkEnd w:id="1"/>
    </w:p>
    <w:p w:rsidR="00B166D9" w:rsidP="00B166D9" w:rsidRDefault="00B166D9" w14:paraId="2555E423" w14:textId="7D6EB8B7">
      <w:r>
        <w:t>Sedan beskrivs hur miljöbalken ska tillämpas, men klimatet</w:t>
      </w:r>
      <w:r w:rsidR="00246901">
        <w:t xml:space="preserve"> omnämns knappt alls</w:t>
      </w:r>
      <w:r>
        <w:t>.</w:t>
      </w:r>
      <w:r w:rsidR="00D52DEB">
        <w:t xml:space="preserve"> M</w:t>
      </w:r>
      <w:r w:rsidRPr="00D52DEB" w:rsidR="00D52DEB">
        <w:t>iljö- och jordbruksutskottet</w:t>
      </w:r>
      <w:r w:rsidR="00D52DEB">
        <w:t xml:space="preserve"> har konstaterat</w:t>
      </w:r>
      <w:r w:rsidRPr="00D52DEB" w:rsidR="00D52DEB">
        <w:t xml:space="preserve"> att </w:t>
      </w:r>
      <w:r w:rsidR="00D52DEB">
        <w:t>klimatfrågan inte särskilt pekats</w:t>
      </w:r>
      <w:r w:rsidRPr="00D52DEB" w:rsidR="00D52DEB">
        <w:t xml:space="preserve"> ut i miljöbalken</w:t>
      </w:r>
      <w:r w:rsidR="00D52DEB">
        <w:t xml:space="preserve">. Att så inte är fallet är oroväckande med tanke på </w:t>
      </w:r>
      <w:r>
        <w:t xml:space="preserve">de utmaningar som </w:t>
      </w:r>
      <w:r w:rsidR="00D52DEB">
        <w:t>världen står inför</w:t>
      </w:r>
      <w:r>
        <w:t xml:space="preserve">. </w:t>
      </w:r>
      <w:r w:rsidR="00D52DEB">
        <w:t>En modern miljöbalk är av yttersta vikt för ett modernt och hållbart samhälle.</w:t>
      </w:r>
    </w:p>
    <w:p w:rsidR="00652B73" w:rsidP="00D52DEB" w:rsidRDefault="00D52DEB" w14:paraId="6B1DC763" w14:textId="77777777">
      <w:r>
        <w:lastRenderedPageBreak/>
        <w:t>Med anledning av ovanstående bör en översyn av miljöbalken genomföras.</w:t>
      </w:r>
    </w:p>
    <w:p w:rsidR="00D52DEB" w:rsidP="00D52DEB" w:rsidRDefault="00D52DEB" w14:paraId="70771567" w14:textId="77777777"/>
    <w:sdt>
      <w:sdtPr>
        <w:rPr>
          <w:i/>
          <w:noProof/>
        </w:rPr>
        <w:alias w:val="CC_Underskrifter"/>
        <w:tag w:val="CC_Underskrifter"/>
        <w:id w:val="583496634"/>
        <w:lock w:val="sdtContentLocked"/>
        <w:placeholder>
          <w:docPart w:val="7F2D693DD00D4BDD97A18E2FAF53FAED"/>
        </w:placeholder>
        <w15:appearance w15:val="hidden"/>
      </w:sdtPr>
      <w:sdtEndPr/>
      <w:sdtContent>
        <w:p w:rsidR="004801AC" w:rsidP="003B475C" w:rsidRDefault="006834B8" w14:paraId="0709A52C" w14:textId="6A7227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077748" w:rsidRDefault="00077748" w14:paraId="041F8DF6" w14:textId="77777777"/>
    <w:sectPr w:rsidR="000777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5CA6" w14:textId="77777777" w:rsidR="001A5CB3" w:rsidRDefault="001A5CB3" w:rsidP="000C1CAD">
      <w:pPr>
        <w:spacing w:line="240" w:lineRule="auto"/>
      </w:pPr>
      <w:r>
        <w:separator/>
      </w:r>
    </w:p>
  </w:endnote>
  <w:endnote w:type="continuationSeparator" w:id="0">
    <w:p w14:paraId="1AC52803" w14:textId="77777777" w:rsidR="001A5CB3" w:rsidRDefault="001A5C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518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6550" w14:textId="065C262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152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C6928" w14:textId="77777777" w:rsidR="001A5CB3" w:rsidRDefault="001A5CB3" w:rsidP="000C1CAD">
      <w:pPr>
        <w:spacing w:line="240" w:lineRule="auto"/>
      </w:pPr>
      <w:r>
        <w:separator/>
      </w:r>
    </w:p>
  </w:footnote>
  <w:footnote w:type="continuationSeparator" w:id="0">
    <w:p w14:paraId="6990A642" w14:textId="77777777" w:rsidR="001A5CB3" w:rsidRDefault="001A5C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3D6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55A9F6" wp14:anchorId="5CBCF0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34B8" w14:paraId="0C661923" w14:textId="77777777">
                          <w:pPr>
                            <w:jc w:val="right"/>
                          </w:pPr>
                          <w:sdt>
                            <w:sdtPr>
                              <w:alias w:val="CC_Noformat_Partikod"/>
                              <w:tag w:val="CC_Noformat_Partikod"/>
                              <w:id w:val="-53464382"/>
                              <w:placeholder>
                                <w:docPart w:val="A65A79A2AC5640E4ACCE66C4403B7E5D"/>
                              </w:placeholder>
                              <w:text/>
                            </w:sdtPr>
                            <w:sdtEndPr/>
                            <w:sdtContent>
                              <w:r w:rsidR="00B166D9">
                                <w:t>M</w:t>
                              </w:r>
                            </w:sdtContent>
                          </w:sdt>
                          <w:sdt>
                            <w:sdtPr>
                              <w:alias w:val="CC_Noformat_Partinummer"/>
                              <w:tag w:val="CC_Noformat_Partinummer"/>
                              <w:id w:val="-1709555926"/>
                              <w:placeholder>
                                <w:docPart w:val="14EAAAB9F496420180467E456E835C10"/>
                              </w:placeholder>
                              <w:text/>
                            </w:sdtPr>
                            <w:sdtEndPr/>
                            <w:sdtContent>
                              <w:r w:rsidR="00A2112D">
                                <w:t>2238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CF0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834B8" w14:paraId="0C661923" w14:textId="77777777">
                    <w:pPr>
                      <w:jc w:val="right"/>
                    </w:pPr>
                    <w:sdt>
                      <w:sdtPr>
                        <w:alias w:val="CC_Noformat_Partikod"/>
                        <w:tag w:val="CC_Noformat_Partikod"/>
                        <w:id w:val="-53464382"/>
                        <w:placeholder>
                          <w:docPart w:val="A65A79A2AC5640E4ACCE66C4403B7E5D"/>
                        </w:placeholder>
                        <w:text/>
                      </w:sdtPr>
                      <w:sdtEndPr/>
                      <w:sdtContent>
                        <w:r w:rsidR="00B166D9">
                          <w:t>M</w:t>
                        </w:r>
                      </w:sdtContent>
                    </w:sdt>
                    <w:sdt>
                      <w:sdtPr>
                        <w:alias w:val="CC_Noformat_Partinummer"/>
                        <w:tag w:val="CC_Noformat_Partinummer"/>
                        <w:id w:val="-1709555926"/>
                        <w:placeholder>
                          <w:docPart w:val="14EAAAB9F496420180467E456E835C10"/>
                        </w:placeholder>
                        <w:text/>
                      </w:sdtPr>
                      <w:sdtEndPr/>
                      <w:sdtContent>
                        <w:r w:rsidR="00A2112D">
                          <w:t>2238</w:t>
                        </w:r>
                      </w:sdtContent>
                    </w:sdt>
                  </w:p>
                </w:txbxContent>
              </v:textbox>
              <w10:wrap anchorx="page"/>
            </v:shape>
          </w:pict>
        </mc:Fallback>
      </mc:AlternateContent>
    </w:r>
  </w:p>
  <w:p w:rsidRPr="00293C4F" w:rsidR="004F35FE" w:rsidP="00776B74" w:rsidRDefault="004F35FE" w14:paraId="5EAC8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4B8" w14:paraId="650BD590" w14:textId="77777777">
    <w:pPr>
      <w:jc w:val="right"/>
    </w:pPr>
    <w:sdt>
      <w:sdtPr>
        <w:alias w:val="CC_Noformat_Partikod"/>
        <w:tag w:val="CC_Noformat_Partikod"/>
        <w:id w:val="559911109"/>
        <w:placeholder>
          <w:docPart w:val="14EAAAB9F496420180467E456E835C10"/>
        </w:placeholder>
        <w:text/>
      </w:sdtPr>
      <w:sdtEndPr/>
      <w:sdtContent>
        <w:r w:rsidR="00B166D9">
          <w:t>M</w:t>
        </w:r>
      </w:sdtContent>
    </w:sdt>
    <w:sdt>
      <w:sdtPr>
        <w:alias w:val="CC_Noformat_Partinummer"/>
        <w:tag w:val="CC_Noformat_Partinummer"/>
        <w:id w:val="1197820850"/>
        <w:text/>
      </w:sdtPr>
      <w:sdtEndPr/>
      <w:sdtContent>
        <w:r w:rsidR="00A2112D">
          <w:t>2238</w:t>
        </w:r>
      </w:sdtContent>
    </w:sdt>
  </w:p>
  <w:p w:rsidR="004F35FE" w:rsidP="00776B74" w:rsidRDefault="004F35FE" w14:paraId="120CEF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34B8" w14:paraId="38BEF5EF" w14:textId="77777777">
    <w:pPr>
      <w:jc w:val="right"/>
    </w:pPr>
    <w:sdt>
      <w:sdtPr>
        <w:alias w:val="CC_Noformat_Partikod"/>
        <w:tag w:val="CC_Noformat_Partikod"/>
        <w:id w:val="1471015553"/>
        <w:lock w:val="contentLocked"/>
        <w:text/>
      </w:sdtPr>
      <w:sdtEndPr/>
      <w:sdtContent>
        <w:r w:rsidR="00B166D9">
          <w:t>M</w:t>
        </w:r>
      </w:sdtContent>
    </w:sdt>
    <w:sdt>
      <w:sdtPr>
        <w:alias w:val="CC_Noformat_Partinummer"/>
        <w:tag w:val="CC_Noformat_Partinummer"/>
        <w:id w:val="-2014525982"/>
        <w:lock w:val="contentLocked"/>
        <w:text/>
      </w:sdtPr>
      <w:sdtEndPr/>
      <w:sdtContent>
        <w:r w:rsidR="00A2112D">
          <w:t>2238</w:t>
        </w:r>
      </w:sdtContent>
    </w:sdt>
  </w:p>
  <w:p w:rsidR="004F35FE" w:rsidP="00A314CF" w:rsidRDefault="006834B8" w14:paraId="10EDB0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834B8" w14:paraId="0991A2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34B8" w14:paraId="33107C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:2399</w:t>
        </w:r>
      </w:sdtContent>
    </w:sdt>
  </w:p>
  <w:p w:rsidR="004F35FE" w:rsidP="00E03A3D" w:rsidRDefault="006834B8" w14:paraId="1A87D27F"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4F35FE" w:rsidP="00283E0F" w:rsidRDefault="00B166D9" w14:paraId="67A3035D" w14:textId="77777777">
        <w:pPr>
          <w:pStyle w:val="FSHRub2"/>
        </w:pPr>
        <w:r>
          <w:t>Förbättra miljöbalken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3C4ED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D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589"/>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4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5CB3"/>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6901"/>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75C"/>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D96"/>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6FB0"/>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5F7E"/>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A5C"/>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4B8"/>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112"/>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186"/>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040"/>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12D"/>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2BD"/>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6D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3FB"/>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235"/>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2DEB"/>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708"/>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682AD6"/>
  <w15:chartTrackingRefBased/>
  <w15:docId w15:val="{76BCC702-6E20-4CBA-824B-28D54B26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661CAA84884A5AA98CFAC6B6C20D70"/>
        <w:category>
          <w:name w:val="Allmänt"/>
          <w:gallery w:val="placeholder"/>
        </w:category>
        <w:types>
          <w:type w:val="bbPlcHdr"/>
        </w:types>
        <w:behaviors>
          <w:behavior w:val="content"/>
        </w:behaviors>
        <w:guid w:val="{AAF77B13-4CAB-461E-88DF-9A221F0ACE34}"/>
      </w:docPartPr>
      <w:docPartBody>
        <w:p w:rsidR="00CA4259" w:rsidRDefault="004253EA">
          <w:pPr>
            <w:pStyle w:val="E0661CAA84884A5AA98CFAC6B6C20D70"/>
          </w:pPr>
          <w:r w:rsidRPr="005A0A93">
            <w:rPr>
              <w:rStyle w:val="Platshllartext"/>
            </w:rPr>
            <w:t>Förslag till riksdagsbeslut</w:t>
          </w:r>
        </w:p>
      </w:docPartBody>
    </w:docPart>
    <w:docPart>
      <w:docPartPr>
        <w:name w:val="2619545BF91C4B7884A1E3FB8BD1199B"/>
        <w:category>
          <w:name w:val="Allmänt"/>
          <w:gallery w:val="placeholder"/>
        </w:category>
        <w:types>
          <w:type w:val="bbPlcHdr"/>
        </w:types>
        <w:behaviors>
          <w:behavior w:val="content"/>
        </w:behaviors>
        <w:guid w:val="{158B9AC2-6B74-43BF-8E9C-A2FD33E0EA3C}"/>
      </w:docPartPr>
      <w:docPartBody>
        <w:p w:rsidR="00CA4259" w:rsidRDefault="004253EA">
          <w:pPr>
            <w:pStyle w:val="2619545BF91C4B7884A1E3FB8BD1199B"/>
          </w:pPr>
          <w:r w:rsidRPr="005A0A93">
            <w:rPr>
              <w:rStyle w:val="Platshllartext"/>
            </w:rPr>
            <w:t>Motivering</w:t>
          </w:r>
        </w:p>
      </w:docPartBody>
    </w:docPart>
    <w:docPart>
      <w:docPartPr>
        <w:name w:val="A65A79A2AC5640E4ACCE66C4403B7E5D"/>
        <w:category>
          <w:name w:val="Allmänt"/>
          <w:gallery w:val="placeholder"/>
        </w:category>
        <w:types>
          <w:type w:val="bbPlcHdr"/>
        </w:types>
        <w:behaviors>
          <w:behavior w:val="content"/>
        </w:behaviors>
        <w:guid w:val="{DBD9A974-BA59-4F03-922C-34EA0E326F82}"/>
      </w:docPartPr>
      <w:docPartBody>
        <w:p w:rsidR="00CA4259" w:rsidRDefault="004253EA">
          <w:pPr>
            <w:pStyle w:val="A65A79A2AC5640E4ACCE66C4403B7E5D"/>
          </w:pPr>
          <w:r>
            <w:rPr>
              <w:rStyle w:val="Platshllartext"/>
            </w:rPr>
            <w:t xml:space="preserve"> </w:t>
          </w:r>
        </w:p>
      </w:docPartBody>
    </w:docPart>
    <w:docPart>
      <w:docPartPr>
        <w:name w:val="14EAAAB9F496420180467E456E835C10"/>
        <w:category>
          <w:name w:val="Allmänt"/>
          <w:gallery w:val="placeholder"/>
        </w:category>
        <w:types>
          <w:type w:val="bbPlcHdr"/>
        </w:types>
        <w:behaviors>
          <w:behavior w:val="content"/>
        </w:behaviors>
        <w:guid w:val="{2CC617B4-4B04-4400-A49A-9C2905307D83}"/>
      </w:docPartPr>
      <w:docPartBody>
        <w:p w:rsidR="00CA4259" w:rsidRDefault="004253EA">
          <w:pPr>
            <w:pStyle w:val="14EAAAB9F496420180467E456E835C10"/>
          </w:pPr>
          <w:r>
            <w:t xml:space="preserve"> </w:t>
          </w:r>
        </w:p>
      </w:docPartBody>
    </w:docPart>
    <w:docPart>
      <w:docPartPr>
        <w:name w:val="7F2D693DD00D4BDD97A18E2FAF53FAED"/>
        <w:category>
          <w:name w:val="Allmänt"/>
          <w:gallery w:val="placeholder"/>
        </w:category>
        <w:types>
          <w:type w:val="bbPlcHdr"/>
        </w:types>
        <w:behaviors>
          <w:behavior w:val="content"/>
        </w:behaviors>
        <w:guid w:val="{1DEB83D4-BD00-4F33-9355-9B44C3FC8041}"/>
      </w:docPartPr>
      <w:docPartBody>
        <w:p w:rsidR="00000000" w:rsidRDefault="00980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EA"/>
    <w:rsid w:val="00334A6C"/>
    <w:rsid w:val="004253EA"/>
    <w:rsid w:val="00CA4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661CAA84884A5AA98CFAC6B6C20D70">
    <w:name w:val="E0661CAA84884A5AA98CFAC6B6C20D70"/>
  </w:style>
  <w:style w:type="paragraph" w:customStyle="1" w:styleId="62A4A462A3CC49EF94D80FD2250F2202">
    <w:name w:val="62A4A462A3CC49EF94D80FD2250F2202"/>
  </w:style>
  <w:style w:type="paragraph" w:customStyle="1" w:styleId="E2AC91E4EAE74984947F801F2407C04C">
    <w:name w:val="E2AC91E4EAE74984947F801F2407C04C"/>
  </w:style>
  <w:style w:type="paragraph" w:customStyle="1" w:styleId="2619545BF91C4B7884A1E3FB8BD1199B">
    <w:name w:val="2619545BF91C4B7884A1E3FB8BD1199B"/>
  </w:style>
  <w:style w:type="paragraph" w:customStyle="1" w:styleId="00FF9909A9284D62921088306E703CFB">
    <w:name w:val="00FF9909A9284D62921088306E703CFB"/>
  </w:style>
  <w:style w:type="paragraph" w:customStyle="1" w:styleId="A65A79A2AC5640E4ACCE66C4403B7E5D">
    <w:name w:val="A65A79A2AC5640E4ACCE66C4403B7E5D"/>
  </w:style>
  <w:style w:type="paragraph" w:customStyle="1" w:styleId="14EAAAB9F496420180467E456E835C10">
    <w:name w:val="14EAAAB9F496420180467E456E835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6B293-D0FE-4447-8B16-9B84297E02BF}"/>
</file>

<file path=customXml/itemProps2.xml><?xml version="1.0" encoding="utf-8"?>
<ds:datastoreItem xmlns:ds="http://schemas.openxmlformats.org/officeDocument/2006/customXml" ds:itemID="{60C6A777-9121-4599-9BFD-F45E23C7A333}"/>
</file>

<file path=customXml/itemProps3.xml><?xml version="1.0" encoding="utf-8"?>
<ds:datastoreItem xmlns:ds="http://schemas.openxmlformats.org/officeDocument/2006/customXml" ds:itemID="{B3506BF1-98EA-4B1C-892F-079C183BC779}"/>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856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M2238 Förbättra miljöbalken</vt:lpstr>
      <vt:lpstr>
      </vt:lpstr>
    </vt:vector>
  </TitlesOfParts>
  <Company>Sveriges riksdag</Company>
  <LinksUpToDate>false</LinksUpToDate>
  <CharactersWithSpaces>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