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3 juni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Effektivare gränsöverskridande inhämtning av elektroniska bevis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möjligheter att utreda brott av unga lagöverträdare och några andra 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mottagandelag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bankpaket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läroplaner – för en stark kunskapsskola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Förbättrat stöd i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kontroll av fusk i livsmedelskedjan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2026-06-03</SAFIR_Sammantradesdatum_Doc>
    <SAFIR_SammantradeID xmlns="C07A1A6C-0B19-41D9-BDF8-F523BA3921EB">4c981971-86e1-4029-91c0-b22f3d2c8dbb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1B7E78E3-C6E3-45C6-B613-61C2BC33805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