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259710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877B7" w:rsidRDefault="00C877B7" w14:paraId="7C52EC5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AE7C1BE2CF4DA48923C5EA1CF684B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ac04c17-2567-4ca8-b060-65c492c40d4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gällande starkare statlig styrning av hälso- och sjukvården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00229873850475EAA1874E3A736DAD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EFA819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53C75" w:rsidP="008E0FE2" w:rsidRDefault="00D12038" w14:paraId="523D549E" w14:textId="5A948018">
      <w:pPr>
        <w:pStyle w:val="Normalutanindragellerluft"/>
      </w:pPr>
      <w:r>
        <w:t xml:space="preserve">Svensk sjukvård står </w:t>
      </w:r>
      <w:r w:rsidR="00B83035">
        <w:t>sig väl i en internationell jämförelse, men har sina</w:t>
      </w:r>
      <w:r>
        <w:t xml:space="preserve"> utmaningar. De medicinska framstegen går allt snabbare, vilket genererar kostsamma investeringar bland annat i ny teknik. Läkemedel forskas fram i en allt snabbare takt, vilket leder till att sjukdomar som inte är möjliga att bota eller lindra i dag i framtiden kan göra skillnad för den enskilde patienten och dennes anhöriga. Läkemedelskostnaderna för regionerna stiger i en rask takt i och med de moderna läkemedel som nu kommer ut på marknaden. Vi ser bland annat mot bakgrund av ovanstående en allt mer utbredd ojämlikhet vad gäller den hälso- och sjukvårdsservice som svenska medborgare har rätt att konsumera. Små regioner med svag skattekraft kämpar dagligen med ekonomin i syfte att kunna erbjuda sina innevånare samma höga sjukvårdsservice som stora regioner kan erbjuda sina innevånare. Svensk hälso- och sjukvård finansieras dels genom statliga bidrag och stimulansmedel i olika former, dels av regionerna själva, genom den beskattningsrätt </w:t>
      </w:r>
      <w:r>
        <w:lastRenderedPageBreak/>
        <w:t xml:space="preserve">som regioner förfogar över. Jag menar att </w:t>
      </w:r>
      <w:r w:rsidR="00B83035">
        <w:t xml:space="preserve">staten behöver ta en tydligare roll inom </w:t>
      </w:r>
      <w:r>
        <w:t>svensk hälso- och sjukvård</w:t>
      </w:r>
      <w:r w:rsidR="00B83035">
        <w:t>.</w:t>
      </w:r>
      <w:r>
        <w:t xml:space="preserve"> </w:t>
      </w:r>
      <w:r w:rsidR="00B83035">
        <w:t xml:space="preserve">Det finns flera områden där ett nationellt ansvar verkligen ger mening. Ett sådant är läkemedel, men även vaccinationer. Dels när det kommer till finansiering, men även styrning och rekommendationer. </w:t>
      </w:r>
    </w:p>
    <w:p xmlns:w14="http://schemas.microsoft.com/office/word/2010/wordml" w:rsidRPr="00422B9E" w:rsidR="00422B9E" w:rsidP="008E0FE2" w:rsidRDefault="00F53C75" w14:paraId="4B497E2D" w14:textId="503B7F47">
      <w:pPr>
        <w:pStyle w:val="Normalutanindragellerluft"/>
      </w:pPr>
      <w:r>
        <w:t xml:space="preserve">Vårdansvarskommittén har nyligen landat i många viktiga slutsatser i linje med ovan. Nu bör regeringen verkligen se över möjligheten att göra verklighet av dem. </w:t>
      </w:r>
      <w:r w:rsidR="00D12038">
        <w:t xml:space="preserve">Det måste vara staten som garanterar att varje medborgare i Sverige har en likvärdig vård, oavsett var den ges inom landets gränser. Bostadsort ska inte avgöra vilken vård och behandling den enskilde kan få ta del av. </w:t>
      </w:r>
    </w:p>
    <w:p xmlns:w14="http://schemas.microsoft.com/office/word/2010/wordml" w:rsidR="00BB6339" w:rsidP="008E0FE2" w:rsidRDefault="00BB6339" w14:paraId="5D7A70C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568A6568D2441C87351EDB9371B672"/>
        </w:placeholder>
      </w:sdtPr>
      <w:sdtEndPr/>
      <w:sdtContent>
        <w:p xmlns:w14="http://schemas.microsoft.com/office/word/2010/wordml" w:rsidR="00C877B7" w:rsidP="00C877B7" w:rsidRDefault="00C877B7" w14:paraId="5D054B81" w14:textId="77777777">
          <w:pPr/>
          <w:r/>
        </w:p>
        <w:p xmlns:w14="http://schemas.microsoft.com/office/word/2010/wordml" w:rsidR="00C877B7" w:rsidP="00C877B7" w:rsidRDefault="00C877B7" w14:paraId="0ED2F385" w14:textId="45EF4F1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C788573" w14:textId="4DD4F5D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16052" w14:textId="77777777" w:rsidR="008D5745" w:rsidRDefault="008D5745" w:rsidP="000C1CAD">
      <w:pPr>
        <w:spacing w:line="240" w:lineRule="auto"/>
      </w:pPr>
      <w:r>
        <w:separator/>
      </w:r>
    </w:p>
  </w:endnote>
  <w:endnote w:type="continuationSeparator" w:id="0">
    <w:p w14:paraId="27F4D560" w14:textId="77777777" w:rsidR="008D5745" w:rsidRDefault="008D57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B2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7B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B78A" w14:textId="0B320B0E" w:rsidR="00262EA3" w:rsidRPr="00C877B7" w:rsidRDefault="00262EA3" w:rsidP="00C877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DF09" w14:textId="77777777" w:rsidR="008D5745" w:rsidRDefault="008D5745" w:rsidP="000C1CAD">
      <w:pPr>
        <w:spacing w:line="240" w:lineRule="auto"/>
      </w:pPr>
      <w:r>
        <w:separator/>
      </w:r>
    </w:p>
  </w:footnote>
  <w:footnote w:type="continuationSeparator" w:id="0">
    <w:p w14:paraId="5B473B22" w14:textId="77777777" w:rsidR="008D5745" w:rsidRDefault="008D57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08C85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5477B3" wp14:anchorId="5CF468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877B7" w14:paraId="3E54ADA5" w14:textId="76565FB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C3E653B71D4E37A87FFBC408F6B284"/>
                              </w:placeholder>
                              <w:text/>
                            </w:sdtPr>
                            <w:sdtEndPr/>
                            <w:sdtContent>
                              <w:r w:rsidR="00D1203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10F91D8BC14740ABAFC79C0450C989"/>
                              </w:placeholder>
                              <w:text/>
                            </w:sdtPr>
                            <w:sdtEndPr/>
                            <w:sdtContent>
                              <w:r w:rsidR="00E50C2A">
                                <w:t>1269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F4685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877B7" w14:paraId="3E54ADA5" w14:textId="76565FB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C3E653B71D4E37A87FFBC408F6B284"/>
                        </w:placeholder>
                        <w:text/>
                      </w:sdtPr>
                      <w:sdtEndPr/>
                      <w:sdtContent>
                        <w:r w:rsidR="00D1203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10F91D8BC14740ABAFC79C0450C989"/>
                        </w:placeholder>
                        <w:text/>
                      </w:sdtPr>
                      <w:sdtEndPr/>
                      <w:sdtContent>
                        <w:r w:rsidR="00E50C2A">
                          <w:t>1269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F2E7B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454BAF0" w14:textId="77777777">
    <w:pPr>
      <w:jc w:val="right"/>
    </w:pPr>
  </w:p>
  <w:p w:rsidR="00262EA3" w:rsidP="00776B74" w:rsidRDefault="00262EA3" w14:paraId="019469C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877B7" w14:paraId="2850E0D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F2E554" wp14:anchorId="6E80E5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877B7" w14:paraId="41CF03FB" w14:textId="2B3366E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1203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50C2A">
          <w:t>1269</w:t>
        </w:r>
      </w:sdtContent>
    </w:sdt>
  </w:p>
  <w:p w:rsidRPr="008227B3" w:rsidR="00262EA3" w:rsidP="008227B3" w:rsidRDefault="00C877B7" w14:paraId="3DD8868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877B7" w14:paraId="36ADDAC9" w14:textId="490FA19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:2709</w:t>
        </w:r>
      </w:sdtContent>
    </w:sdt>
  </w:p>
  <w:p w:rsidR="00262EA3" w:rsidP="00E03A3D" w:rsidRDefault="00C877B7" w14:paraId="46AF2085" w14:textId="26FA83B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CC3E653B71D4E37A87FFBC408F6B284"/>
        </w:placeholder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310F91D8BC14740ABAFC79C0450C989"/>
      </w:placeholder>
      <w:text/>
    </w:sdtPr>
    <w:sdtEndPr/>
    <w:sdtContent>
      <w:p w:rsidR="00262EA3" w:rsidP="00283E0F" w:rsidRDefault="00E50C2A" w14:paraId="477F5D71" w14:textId="18C40FAB">
        <w:pPr>
          <w:pStyle w:val="FSHRub2"/>
        </w:pPr>
        <w:r>
          <w:t>Översyn av huvudmannaskap för specialistsjukvården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C308AB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1203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6A7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4BF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4DDA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27D8B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03A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745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5FD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035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7B7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038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C2A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3C75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419F82"/>
  <w15:chartTrackingRefBased/>
  <w15:docId w15:val="{83C5E149-376B-48FC-A415-C5881270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3C4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AE7C1BE2CF4DA48923C5EA1CF68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E8D0D-4E76-4369-A438-F5CB8533FBC9}"/>
      </w:docPartPr>
      <w:docPartBody>
        <w:p w:rsidR="005E6F4E" w:rsidRDefault="00ED455A">
          <w:pPr>
            <w:pStyle w:val="18AE7C1BE2CF4DA48923C5EA1CF684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8249F3CC064B068A297F9726BB1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6289D-394F-47F3-B081-AED2A16BB26A}"/>
      </w:docPartPr>
      <w:docPartBody>
        <w:p w:rsidR="005E6F4E" w:rsidRDefault="00ED455A">
          <w:pPr>
            <w:pStyle w:val="448249F3CC064B068A297F9726BB128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00229873850475EAA1874E3A736D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428AF-0443-4514-94BD-8AA608401FBF}"/>
      </w:docPartPr>
      <w:docPartBody>
        <w:p w:rsidR="005E6F4E" w:rsidRDefault="00ED455A">
          <w:pPr>
            <w:pStyle w:val="500229873850475EAA1874E3A736DA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2568A6568D2441C87351EDB9371B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751648-6165-4F5F-AB7F-DD9B4025159A}"/>
      </w:docPartPr>
      <w:docPartBody>
        <w:p w:rsidR="005E6F4E" w:rsidRDefault="00ED455A">
          <w:pPr>
            <w:pStyle w:val="02568A6568D2441C87351EDB9371B67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CC3E653B71D4E37A87FFBC408F6B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B9ED6-73E8-4BB5-99A8-8B9D9C23F032}"/>
      </w:docPartPr>
      <w:docPartBody>
        <w:p w:rsidR="005E6F4E" w:rsidRDefault="00ED455A">
          <w:pPr>
            <w:pStyle w:val="DCC3E653B71D4E37A87FFBC408F6B2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10F91D8BC14740ABAFC79C0450C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DBF25-3EEC-45B4-8C63-852F5E950E8B}"/>
      </w:docPartPr>
      <w:docPartBody>
        <w:p w:rsidR="005E6F4E" w:rsidRDefault="00ED455A">
          <w:pPr>
            <w:pStyle w:val="5310F91D8BC14740ABAFC79C0450C98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4E"/>
    <w:rsid w:val="005E6F4E"/>
    <w:rsid w:val="00C6114D"/>
    <w:rsid w:val="00ED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AE7C1BE2CF4DA48923C5EA1CF684B8">
    <w:name w:val="18AE7C1BE2CF4DA48923C5EA1CF684B8"/>
  </w:style>
  <w:style w:type="paragraph" w:customStyle="1" w:styleId="448249F3CC064B068A297F9726BB128A">
    <w:name w:val="448249F3CC064B068A297F9726BB128A"/>
  </w:style>
  <w:style w:type="paragraph" w:customStyle="1" w:styleId="500229873850475EAA1874E3A736DAD4">
    <w:name w:val="500229873850475EAA1874E3A736DAD4"/>
  </w:style>
  <w:style w:type="paragraph" w:customStyle="1" w:styleId="02568A6568D2441C87351EDB9371B672">
    <w:name w:val="02568A6568D2441C87351EDB9371B672"/>
  </w:style>
  <w:style w:type="paragraph" w:customStyle="1" w:styleId="DCC3E653B71D4E37A87FFBC408F6B284">
    <w:name w:val="DCC3E653B71D4E37A87FFBC408F6B284"/>
  </w:style>
  <w:style w:type="paragraph" w:customStyle="1" w:styleId="5310F91D8BC14740ABAFC79C0450C989">
    <w:name w:val="5310F91D8BC14740ABAFC79C0450C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17C50-810C-4CB2-BAD2-A57E2F536D62}"/>
</file>

<file path=customXml/itemProps3.xml><?xml version="1.0" encoding="utf-8"?>
<ds:datastoreItem xmlns:ds="http://schemas.openxmlformats.org/officeDocument/2006/customXml" ds:itemID="{BF4C93FF-DBCC-437A-9908-AA152592BB1B}"/>
</file>

<file path=customXml/itemProps4.xml><?xml version="1.0" encoding="utf-8"?>
<ds:datastoreItem xmlns:ds="http://schemas.openxmlformats.org/officeDocument/2006/customXml" ds:itemID="{62A023E7-557E-4E04-9606-8954E4704C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1662</Characters>
  <Application>Microsoft Office Word</Application>
  <DocSecurity>4</DocSecurity>
  <Lines>32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M1269 Översyn av huvudmannaskap för specialistsjukvården</vt:lpstr>
      <vt:lpstr>
      </vt:lpstr>
    </vt:vector>
  </TitlesOfParts>
  <Company>Sveriges riksdag</Company>
  <LinksUpToDate>false</LinksUpToDate>
  <CharactersWithSpaces>1955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