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2B9" w:rsidRPr="003603FB" w:rsidRDefault="004732B9">
      <w:pPr>
        <w:pStyle w:val="Datum"/>
        <w:outlineLvl w:val="0"/>
      </w:pPr>
      <w:r w:rsidRPr="003603FB">
        <w:fldChar w:fldCharType="begin" w:fldLock="1"/>
      </w:r>
      <w:r w:rsidRPr="003603FB">
        <w:instrText xml:space="preserve"> DOCPROPERTY "DocumentDate" </w:instrText>
      </w:r>
      <w:r w:rsidRPr="003603FB">
        <w:fldChar w:fldCharType="separate"/>
      </w:r>
      <w:r w:rsidRPr="003603FB">
        <w:t>Måndagen den 19 maj 2008</w:t>
      </w:r>
      <w:r w:rsidRPr="003603F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60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</w:pPr>
            <w:r w:rsidRPr="003603FB">
              <w:t>Kl.</w:t>
            </w:r>
          </w:p>
        </w:tc>
        <w:tc>
          <w:tcPr>
            <w:tcW w:w="851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603FB">
              <w:t>10.00</w:t>
            </w:r>
          </w:p>
        </w:tc>
        <w:tc>
          <w:tcPr>
            <w:tcW w:w="397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  <w:ind w:right="1"/>
            </w:pPr>
            <w:r w:rsidRPr="003603FB">
              <w:t>Interpellationssvar</w:t>
            </w:r>
          </w:p>
        </w:tc>
      </w:tr>
      <w:tr w:rsidR="00000000" w:rsidRPr="00360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  <w:jc w:val="right"/>
            </w:pPr>
            <w:r w:rsidRPr="003603FB">
              <w:t>15.00</w:t>
            </w:r>
          </w:p>
        </w:tc>
        <w:tc>
          <w:tcPr>
            <w:tcW w:w="397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32B9" w:rsidRPr="003603FB" w:rsidRDefault="004732B9">
            <w:pPr>
              <w:pStyle w:val="Plenum"/>
              <w:tabs>
                <w:tab w:val="clear" w:pos="1418"/>
              </w:tabs>
              <w:ind w:right="1"/>
            </w:pPr>
            <w:r w:rsidRPr="003603FB">
              <w:t>Arbetsplenum (ingen votering)</w:t>
            </w:r>
          </w:p>
        </w:tc>
      </w:tr>
    </w:tbl>
    <w:p w:rsidR="004732B9" w:rsidRPr="003603FB" w:rsidRDefault="004732B9">
      <w:pPr>
        <w:pStyle w:val="StreckLngt"/>
      </w:pPr>
      <w:r w:rsidRPr="003603FB">
        <w:tab/>
      </w:r>
    </w:p>
    <w:p w:rsidR="004732B9" w:rsidRPr="003603FB" w:rsidRDefault="004732B9">
      <w:pPr>
        <w:pStyle w:val="Blankrad"/>
      </w:pPr>
      <w:r w:rsidRPr="003603FB">
        <w:t xml:space="preserve">     </w:t>
      </w:r>
    </w:p>
    <w:p w:rsidR="004732B9" w:rsidRPr="003603FB" w:rsidRDefault="004732B9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603F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732B9" w:rsidRPr="003603FB" w:rsidRDefault="004732B9">
            <w:r w:rsidRPr="003603FB">
              <w:t>Nr</w:t>
            </w:r>
          </w:p>
        </w:tc>
        <w:tc>
          <w:tcPr>
            <w:tcW w:w="5670" w:type="dxa"/>
          </w:tcPr>
          <w:p w:rsidR="004732B9" w:rsidRPr="003603FB" w:rsidRDefault="004732B9">
            <w:bookmarkStart w:id="1" w:name="ÄrendeNrRubrik"/>
            <w:bookmarkEnd w:id="1"/>
          </w:p>
        </w:tc>
        <w:tc>
          <w:tcPr>
            <w:tcW w:w="1247" w:type="dxa"/>
          </w:tcPr>
          <w:p w:rsidR="004732B9" w:rsidRPr="003603FB" w:rsidRDefault="004732B9">
            <w:r w:rsidRPr="003603FB">
              <w:t>Anmäld tid (min.)</w:t>
            </w:r>
          </w:p>
        </w:tc>
        <w:tc>
          <w:tcPr>
            <w:tcW w:w="1474" w:type="dxa"/>
          </w:tcPr>
          <w:p w:rsidR="004732B9" w:rsidRPr="003603FB" w:rsidRDefault="004732B9">
            <w:r w:rsidRPr="003603FB">
              <w:t>Ackumulerad tid</w:t>
            </w:r>
          </w:p>
        </w:tc>
      </w:tr>
    </w:tbl>
    <w:p w:rsidR="004732B9" w:rsidRPr="003603FB" w:rsidRDefault="004732B9">
      <w:pPr>
        <w:pStyle w:val="Blankrad"/>
      </w:pPr>
      <w:r w:rsidRPr="003603F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603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32B9" w:rsidRPr="003603FB" w:rsidRDefault="004732B9">
            <w:pPr>
              <w:pStyle w:val="rendenr"/>
            </w:pPr>
            <w:r w:rsidRPr="003603FB">
              <w:t>25</w:t>
            </w:r>
          </w:p>
        </w:tc>
        <w:tc>
          <w:tcPr>
            <w:tcW w:w="5670" w:type="dxa"/>
            <w:gridSpan w:val="2"/>
          </w:tcPr>
          <w:p w:rsidR="004732B9" w:rsidRPr="003603FB" w:rsidRDefault="004732B9">
            <w:pPr>
              <w:pStyle w:val="renderubrik"/>
            </w:pPr>
            <w:r w:rsidRPr="003603FB">
              <w:t xml:space="preserve">Justitieutskottets betänkande </w:t>
            </w:r>
            <w:bookmarkStart w:id="2" w:name="BetänkandeNr"/>
            <w:bookmarkEnd w:id="2"/>
            <w:r w:rsidRPr="003603FB">
              <w:t>JuU20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  <w:tabs>
                <w:tab w:val="clear" w:pos="6804"/>
              </w:tabs>
            </w:pPr>
          </w:p>
        </w:tc>
      </w:tr>
      <w:tr w:rsidR="00000000" w:rsidRPr="003603F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32B9" w:rsidRPr="003603FB" w:rsidRDefault="004732B9">
            <w:pPr>
              <w:pStyle w:val="Underrubrik"/>
            </w:pPr>
            <w:bookmarkStart w:id="3" w:name="Ärenderubrik"/>
            <w:bookmarkEnd w:id="3"/>
            <w:r w:rsidRPr="003603FB">
              <w:t>Godkännande av Prümrådsbeslutet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  <w:tabs>
                <w:tab w:val="clear" w:pos="6804"/>
              </w:tabs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32B9" w:rsidRPr="003603FB" w:rsidRDefault="004732B9">
            <w:r w:rsidRPr="003603FB">
              <w:t>Maryam Yazdanfar (s)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Talartid"/>
            </w:pPr>
            <w:r w:rsidRPr="003603FB">
              <w:t>10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32B9" w:rsidRPr="003603FB" w:rsidRDefault="004732B9">
            <w:r w:rsidRPr="003603FB">
              <w:t>Alice Åström (v)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Talartid"/>
            </w:pPr>
            <w:r w:rsidRPr="003603FB">
              <w:t>10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32B9" w:rsidRPr="003603FB" w:rsidRDefault="004732B9">
            <w:r w:rsidRPr="003603FB">
              <w:t>Helena Leander (mp)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Talartid"/>
            </w:pPr>
            <w:r w:rsidRPr="003603FB">
              <w:t>1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32B9" w:rsidRPr="003603FB" w:rsidRDefault="004732B9">
            <w:r w:rsidRPr="003603FB">
              <w:t>Krister Hammarbergh (m)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Talartid"/>
            </w:pPr>
            <w:r w:rsidRPr="003603FB">
              <w:t>10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32B9" w:rsidRPr="003603FB" w:rsidRDefault="004732B9">
            <w:r w:rsidRPr="003603FB">
              <w:t>Karin Nilsson (c)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Talartid"/>
            </w:pPr>
            <w:r w:rsidRPr="003603FB">
              <w:t>6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32B9" w:rsidRPr="003603FB" w:rsidRDefault="004732B9">
            <w:r w:rsidRPr="003603FB">
              <w:t>Cecilia Wigström i Göteborg (fp)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Talartid"/>
            </w:pPr>
            <w:r w:rsidRPr="003603FB">
              <w:t>8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732B9" w:rsidRPr="003603FB" w:rsidRDefault="004732B9">
            <w:r w:rsidRPr="003603FB">
              <w:t>Inger Davidson (kd)</w:t>
            </w:r>
          </w:p>
        </w:tc>
        <w:tc>
          <w:tcPr>
            <w:tcW w:w="1247" w:type="dxa"/>
          </w:tcPr>
          <w:p w:rsidR="004732B9" w:rsidRPr="003603FB" w:rsidRDefault="004732B9">
            <w:pPr>
              <w:pStyle w:val="Talartid"/>
            </w:pPr>
            <w:r w:rsidRPr="003603FB">
              <w:t>8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IngenText"/>
            </w:pP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32B9" w:rsidRPr="003603FB" w:rsidRDefault="004732B9">
            <w:pPr>
              <w:pStyle w:val="Summalinje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Summalinje"/>
            </w:pPr>
          </w:p>
        </w:tc>
        <w:tc>
          <w:tcPr>
            <w:tcW w:w="5216" w:type="dxa"/>
          </w:tcPr>
          <w:p w:rsidR="004732B9" w:rsidRPr="003603FB" w:rsidRDefault="004732B9">
            <w:pPr>
              <w:pStyle w:val="Summalinje"/>
            </w:pPr>
          </w:p>
        </w:tc>
        <w:tc>
          <w:tcPr>
            <w:tcW w:w="1247" w:type="dxa"/>
          </w:tcPr>
          <w:p w:rsidR="004732B9" w:rsidRPr="003603FB" w:rsidRDefault="004732B9">
            <w:pPr>
              <w:pStyle w:val="Summalinje"/>
            </w:pPr>
            <w:r w:rsidRPr="003603FB">
              <w:t>____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Summalinje"/>
            </w:pPr>
            <w:r w:rsidRPr="003603FB">
              <w:t>____</w:t>
            </w:r>
          </w:p>
        </w:tc>
      </w:tr>
      <w:tr w:rsidR="00000000" w:rsidRPr="003603F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  <w:r w:rsidRPr="003603FB">
              <w:t xml:space="preserve"> </w:t>
            </w:r>
          </w:p>
        </w:tc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5216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1247" w:type="dxa"/>
          </w:tcPr>
          <w:p w:rsidR="004732B9" w:rsidRPr="003603FB" w:rsidRDefault="004732B9">
            <w:pPr>
              <w:pStyle w:val="TalartidSumma"/>
            </w:pPr>
            <w:r w:rsidRPr="003603FB">
              <w:t>0.53</w:t>
            </w:r>
          </w:p>
        </w:tc>
        <w:tc>
          <w:tcPr>
            <w:tcW w:w="1489" w:type="dxa"/>
          </w:tcPr>
          <w:p w:rsidR="004732B9" w:rsidRPr="003603FB" w:rsidRDefault="004732B9">
            <w:pPr>
              <w:pStyle w:val="TalartidAckumulerad"/>
            </w:pPr>
            <w:r w:rsidRPr="003603FB">
              <w:t>0.53</w:t>
            </w:r>
          </w:p>
        </w:tc>
      </w:tr>
    </w:tbl>
    <w:p w:rsidR="004732B9" w:rsidRPr="003603FB" w:rsidRDefault="004732B9">
      <w:pPr>
        <w:pStyle w:val="Blankrad"/>
      </w:pPr>
      <w:r w:rsidRPr="003603FB">
        <w:t xml:space="preserve">     </w:t>
      </w:r>
      <w:bookmarkStart w:id="4" w:name="Start"/>
      <w:bookmarkEnd w:id="4"/>
      <w:r w:rsidRPr="003603FB">
        <w:t>     </w:t>
      </w:r>
    </w:p>
    <w:p w:rsidR="004732B9" w:rsidRPr="003603FB" w:rsidRDefault="004732B9">
      <w:pPr>
        <w:pStyle w:val="Blankrad"/>
      </w:pPr>
      <w:r w:rsidRPr="003603F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60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454" w:type="dxa"/>
          </w:tcPr>
          <w:p w:rsidR="004732B9" w:rsidRPr="003603FB" w:rsidRDefault="004732B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2268" w:type="dxa"/>
          </w:tcPr>
          <w:p w:rsidR="004732B9" w:rsidRPr="003603FB" w:rsidRDefault="004732B9">
            <w:pPr>
              <w:pStyle w:val="TalartidTotalText"/>
            </w:pPr>
            <w:r w:rsidRPr="003603F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732B9" w:rsidRPr="003603FB" w:rsidRDefault="004732B9">
            <w:pPr>
              <w:pStyle w:val="TalartidTotal"/>
            </w:pPr>
            <w:r w:rsidRPr="003603FB">
              <w:t>53 min.</w:t>
            </w:r>
          </w:p>
        </w:tc>
      </w:tr>
      <w:tr w:rsidR="00000000" w:rsidRPr="003603F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732B9" w:rsidRPr="003603FB" w:rsidRDefault="004732B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732B9" w:rsidRPr="003603FB" w:rsidRDefault="004732B9"/>
          <w:p w:rsidR="004732B9" w:rsidRPr="003603FB" w:rsidRDefault="004732B9">
            <w:pPr>
              <w:pStyle w:val="Mittstreck"/>
            </w:pPr>
            <w:r w:rsidRPr="003603FB">
              <w:tab/>
            </w:r>
            <w:r w:rsidRPr="003603FB">
              <w:tab/>
            </w:r>
          </w:p>
        </w:tc>
      </w:tr>
    </w:tbl>
    <w:p w:rsidR="004732B9" w:rsidRPr="003603FB" w:rsidRDefault="004732B9">
      <w:pPr>
        <w:pStyle w:val="Blankrad"/>
      </w:pPr>
      <w:r w:rsidRPr="003603FB">
        <w:t xml:space="preserve">     </w:t>
      </w:r>
    </w:p>
    <w:p w:rsidR="004732B9" w:rsidRPr="003603FB" w:rsidRDefault="004732B9">
      <w:pPr>
        <w:pStyle w:val="Blankrad"/>
      </w:pPr>
    </w:p>
    <w:sectPr w:rsidR="004732B9" w:rsidRPr="003603F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32B9" w:rsidRPr="003603FB" w:rsidRDefault="004732B9">
      <w:r w:rsidRPr="003603FB">
        <w:separator/>
      </w:r>
    </w:p>
  </w:endnote>
  <w:endnote w:type="continuationSeparator" w:id="0">
    <w:p w:rsidR="004732B9" w:rsidRPr="003603FB" w:rsidRDefault="004732B9">
      <w:r w:rsidRPr="003603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2B9" w:rsidRPr="003603FB" w:rsidRDefault="004732B9">
    <w:pPr>
      <w:pStyle w:val="Sidhuvud"/>
      <w:jc w:val="center"/>
    </w:pPr>
    <w:r w:rsidRPr="003603FB">
      <w:fldChar w:fldCharType="begin" w:fldLock="1"/>
    </w:r>
    <w:r w:rsidRPr="003603FB">
      <w:instrText xml:space="preserve"> PAGE </w:instrText>
    </w:r>
    <w:r w:rsidRPr="003603FB">
      <w:fldChar w:fldCharType="separate"/>
    </w:r>
    <w:r w:rsidRPr="003603FB">
      <w:t>0</w:t>
    </w:r>
    <w:r w:rsidRPr="003603FB">
      <w:fldChar w:fldCharType="end"/>
    </w:r>
    <w:r w:rsidRPr="003603FB">
      <w:t xml:space="preserve"> (</w:t>
    </w:r>
    <w:r w:rsidRPr="003603FB">
      <w:fldChar w:fldCharType="begin" w:fldLock="1"/>
    </w:r>
    <w:r w:rsidRPr="003603FB">
      <w:instrText xml:space="preserve"> NUMPAGES </w:instrText>
    </w:r>
    <w:r w:rsidRPr="003603FB">
      <w:fldChar w:fldCharType="separate"/>
    </w:r>
    <w:r w:rsidRPr="003603FB">
      <w:t>1</w:t>
    </w:r>
    <w:r w:rsidRPr="003603FB">
      <w:fldChar w:fldCharType="end"/>
    </w:r>
    <w:r w:rsidRPr="003603F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2B9" w:rsidRPr="003603FB" w:rsidRDefault="004732B9">
    <w:pPr>
      <w:pStyle w:val="Sidhuvud"/>
      <w:jc w:val="center"/>
    </w:pPr>
    <w:r w:rsidRPr="003603FB">
      <w:fldChar w:fldCharType="begin" w:fldLock="1"/>
    </w:r>
    <w:r w:rsidRPr="003603FB">
      <w:instrText xml:space="preserve"> PAGE </w:instrText>
    </w:r>
    <w:r w:rsidRPr="003603FB">
      <w:fldChar w:fldCharType="separate"/>
    </w:r>
    <w:r w:rsidRPr="003603FB">
      <w:t>1</w:t>
    </w:r>
    <w:r w:rsidRPr="003603FB">
      <w:fldChar w:fldCharType="end"/>
    </w:r>
    <w:r w:rsidRPr="003603FB">
      <w:t xml:space="preserve"> (</w:t>
    </w:r>
    <w:r w:rsidRPr="003603FB">
      <w:fldChar w:fldCharType="begin" w:fldLock="1"/>
    </w:r>
    <w:r w:rsidRPr="003603FB">
      <w:instrText xml:space="preserve"> NUMPAGES </w:instrText>
    </w:r>
    <w:r w:rsidRPr="003603FB">
      <w:fldChar w:fldCharType="separate"/>
    </w:r>
    <w:r w:rsidRPr="003603FB">
      <w:t>1</w:t>
    </w:r>
    <w:r w:rsidRPr="003603FB">
      <w:fldChar w:fldCharType="end"/>
    </w:r>
    <w:r w:rsidRPr="003603F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32B9" w:rsidRPr="003603FB" w:rsidRDefault="004732B9">
      <w:r w:rsidRPr="003603FB">
        <w:separator/>
      </w:r>
    </w:p>
  </w:footnote>
  <w:footnote w:type="continuationSeparator" w:id="0">
    <w:p w:rsidR="004732B9" w:rsidRPr="003603FB" w:rsidRDefault="004732B9">
      <w:r w:rsidRPr="003603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2B9" w:rsidRPr="003603FB" w:rsidRDefault="004732B9">
    <w:pPr>
      <w:pStyle w:val="Sidhuvud"/>
      <w:tabs>
        <w:tab w:val="clear" w:pos="4536"/>
      </w:tabs>
    </w:pPr>
    <w:r w:rsidRPr="003603FB">
      <w:fldChar w:fldCharType="begin" w:fldLock="1"/>
    </w:r>
    <w:r w:rsidRPr="003603FB">
      <w:instrText xml:space="preserve"> DOCPROPERTY "DocumentDate" </w:instrText>
    </w:r>
    <w:r w:rsidRPr="003603FB">
      <w:fldChar w:fldCharType="separate"/>
    </w:r>
    <w:r w:rsidRPr="003603FB">
      <w:t>Måndagen den 19 maj 2008</w:t>
    </w:r>
    <w:r w:rsidRPr="003603FB">
      <w:fldChar w:fldCharType="end"/>
    </w:r>
    <w:r w:rsidRPr="003603FB">
      <w:tab/>
    </w:r>
  </w:p>
  <w:p w:rsidR="004732B9" w:rsidRPr="003603FB" w:rsidRDefault="004732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603FB">
      <w:rPr>
        <w:sz w:val="12"/>
      </w:rPr>
      <w:tab/>
    </w:r>
  </w:p>
  <w:p w:rsidR="004732B9" w:rsidRPr="003603FB" w:rsidRDefault="004732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32B9" w:rsidRPr="003603FB" w:rsidRDefault="003603F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603F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2B9" w:rsidRPr="003603FB" w:rsidRDefault="004732B9">
    <w:pPr>
      <w:pStyle w:val="Dokumentrubrik"/>
      <w:spacing w:after="360"/>
    </w:pPr>
    <w:r w:rsidRPr="003603F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85857817">
    <w:abstractNumId w:val="31"/>
  </w:num>
  <w:num w:numId="2" w16cid:durableId="1447576950">
    <w:abstractNumId w:val="13"/>
  </w:num>
  <w:num w:numId="3" w16cid:durableId="367678706">
    <w:abstractNumId w:val="30"/>
  </w:num>
  <w:num w:numId="4" w16cid:durableId="2095130660">
    <w:abstractNumId w:val="11"/>
  </w:num>
  <w:num w:numId="5" w16cid:durableId="737871761">
    <w:abstractNumId w:val="1"/>
  </w:num>
  <w:num w:numId="6" w16cid:durableId="2107536019">
    <w:abstractNumId w:val="17"/>
  </w:num>
  <w:num w:numId="7" w16cid:durableId="1155802668">
    <w:abstractNumId w:val="25"/>
  </w:num>
  <w:num w:numId="8" w16cid:durableId="300573767">
    <w:abstractNumId w:val="15"/>
  </w:num>
  <w:num w:numId="9" w16cid:durableId="1093086174">
    <w:abstractNumId w:val="23"/>
  </w:num>
  <w:num w:numId="10" w16cid:durableId="344601829">
    <w:abstractNumId w:val="12"/>
  </w:num>
  <w:num w:numId="11" w16cid:durableId="107045858">
    <w:abstractNumId w:val="4"/>
  </w:num>
  <w:num w:numId="12" w16cid:durableId="781261800">
    <w:abstractNumId w:val="0"/>
  </w:num>
  <w:num w:numId="13" w16cid:durableId="1457331306">
    <w:abstractNumId w:val="6"/>
  </w:num>
  <w:num w:numId="14" w16cid:durableId="1271428661">
    <w:abstractNumId w:val="7"/>
  </w:num>
  <w:num w:numId="15" w16cid:durableId="405493269">
    <w:abstractNumId w:val="14"/>
  </w:num>
  <w:num w:numId="16" w16cid:durableId="810251069">
    <w:abstractNumId w:val="9"/>
  </w:num>
  <w:num w:numId="17" w16cid:durableId="708720119">
    <w:abstractNumId w:val="26"/>
  </w:num>
  <w:num w:numId="18" w16cid:durableId="270017852">
    <w:abstractNumId w:val="10"/>
  </w:num>
  <w:num w:numId="19" w16cid:durableId="565606535">
    <w:abstractNumId w:val="33"/>
  </w:num>
  <w:num w:numId="20" w16cid:durableId="791291428">
    <w:abstractNumId w:val="2"/>
  </w:num>
  <w:num w:numId="21" w16cid:durableId="2013100230">
    <w:abstractNumId w:val="8"/>
  </w:num>
  <w:num w:numId="22" w16cid:durableId="678972401">
    <w:abstractNumId w:val="19"/>
  </w:num>
  <w:num w:numId="23" w16cid:durableId="293679675">
    <w:abstractNumId w:val="21"/>
  </w:num>
  <w:num w:numId="24" w16cid:durableId="1091700182">
    <w:abstractNumId w:val="5"/>
  </w:num>
  <w:num w:numId="25" w16cid:durableId="503473316">
    <w:abstractNumId w:val="22"/>
  </w:num>
  <w:num w:numId="26" w16cid:durableId="800735426">
    <w:abstractNumId w:val="27"/>
  </w:num>
  <w:num w:numId="27" w16cid:durableId="540290892">
    <w:abstractNumId w:val="24"/>
  </w:num>
  <w:num w:numId="28" w16cid:durableId="804660187">
    <w:abstractNumId w:val="29"/>
  </w:num>
  <w:num w:numId="29" w16cid:durableId="1300573823">
    <w:abstractNumId w:val="3"/>
  </w:num>
  <w:num w:numId="30" w16cid:durableId="184563926">
    <w:abstractNumId w:val="32"/>
  </w:num>
  <w:num w:numId="31" w16cid:durableId="698511996">
    <w:abstractNumId w:val="16"/>
  </w:num>
  <w:num w:numId="32" w16cid:durableId="1187674982">
    <w:abstractNumId w:val="18"/>
  </w:num>
  <w:num w:numId="33" w16cid:durableId="1352101627">
    <w:abstractNumId w:val="20"/>
  </w:num>
  <w:num w:numId="34" w16cid:durableId="17371940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5830"/>
    <w:rsid w:val="003603FB"/>
    <w:rsid w:val="004732B9"/>
    <w:rsid w:val="006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FFD0D-905E-4792-98A7-3F2AFFA8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90</Words>
  <Characters>457</Characters>
  <Application>Microsoft Office Word</Application>
  <DocSecurity>4</DocSecurity>
  <Lines>114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19 maj 2008</vt:lpstr>
    </vt:vector>
  </TitlesOfParts>
  <Company>Riksdagen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2008-05-16T08:33:00Z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maj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2008-05-19</vt:lpwstr>
  </property>
  <property fmtid="{D5CDD505-2E9C-101B-9397-08002B2CF9AE}" pid="5" name="DocumentYear">
    <vt:lpwstr>2007/08</vt:lpwstr>
  </property>
</Properties>
</file>