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4C53D18" w14:textId="77777777">
      <w:pPr>
        <w:pStyle w:val="Normalutanindragellerluft"/>
      </w:pPr>
      <w:bookmarkStart w:name="_GoBack" w:id="0"/>
      <w:bookmarkEnd w:id="0"/>
    </w:p>
    <w:sdt>
      <w:sdtPr>
        <w:alias w:val="CC_Boilerplate_4"/>
        <w:tag w:val="CC_Boilerplate_4"/>
        <w:id w:val="-1644581176"/>
        <w:lock w:val="sdtLocked"/>
        <w:placeholder>
          <w:docPart w:val="0C8D5B4EA08D4F89982EA85F99101A63"/>
        </w:placeholder>
        <w15:appearance w15:val="hidden"/>
        <w:text/>
      </w:sdtPr>
      <w:sdtEndPr/>
      <w:sdtContent>
        <w:p w:rsidR="00AF30DD" w:rsidP="00CC4C93" w:rsidRDefault="00AF30DD" w14:paraId="34C53D19" w14:textId="77777777">
          <w:pPr>
            <w:pStyle w:val="Rubrik1"/>
          </w:pPr>
          <w:r>
            <w:t>Förslag till riksdagsbeslut</w:t>
          </w:r>
        </w:p>
      </w:sdtContent>
    </w:sdt>
    <w:sdt>
      <w:sdtPr>
        <w:alias w:val="Förslag 1"/>
        <w:tag w:val="7ff7a384-5f62-4ed3-85ef-434d4f1d7bcd"/>
        <w:id w:val="-1902509567"/>
        <w:lock w:val="sdtLocked"/>
      </w:sdtPr>
      <w:sdtEndPr/>
      <w:sdtContent>
        <w:p w:rsidR="009B70E1" w:rsidRDefault="000E67C0" w14:paraId="34C53D1A" w14:textId="0C6F3DC3">
          <w:pPr>
            <w:pStyle w:val="Frslagstext"/>
          </w:pPr>
          <w:r>
            <w:t>Riksdagen tillkännager för regeringen som sin mening vad som anförs i motionen om utdrag ur brottsregistret vid nyanställningar.</w:t>
          </w:r>
        </w:p>
      </w:sdtContent>
    </w:sdt>
    <w:p w:rsidR="00AF30DD" w:rsidP="00AF30DD" w:rsidRDefault="000156D9" w14:paraId="34C53D1B" w14:textId="77777777">
      <w:pPr>
        <w:pStyle w:val="Rubrik1"/>
      </w:pPr>
      <w:bookmarkStart w:name="MotionsStart" w:id="1"/>
      <w:bookmarkEnd w:id="1"/>
      <w:r>
        <w:t>Motivering</w:t>
      </w:r>
    </w:p>
    <w:p w:rsidR="00131FCA" w:rsidP="00131FCA" w:rsidRDefault="00131FCA" w14:paraId="34C53D1C" w14:textId="77777777">
      <w:pPr>
        <w:pStyle w:val="Normalutanindragellerluft"/>
      </w:pPr>
      <w:r>
        <w:t>När det gäller anställning inom grundskola, barnomsorg och LSS- eller HVB-verksamhet med barn finns enligt lag skyldighet att begära att den nyanställde ska visa upp ett utdrag ur belastningsregistret från polisen. Men det har blivit allt vanligare att även andra arbetsgivare kräver utdrag ut brottsregistret när man söker arbete.</w:t>
      </w:r>
    </w:p>
    <w:p w:rsidR="00131FCA" w:rsidP="00131FCA" w:rsidRDefault="00131FCA" w14:paraId="34C53D1D" w14:textId="77777777">
      <w:pPr>
        <w:pStyle w:val="Normalutanindragellerluft"/>
      </w:pPr>
      <w:r>
        <w:t>Eftersom arbetsgivare inte har rätt att själva begära registerutdrag från myndigheterna kringgås detta genom att den arbetssökande uppmanas att själv begära ut ett utdrag och överlämna det till arbetsgivaren. Den arbetssökande har inget alternativ till att göra det arbetsgivaren kräver. Var fjärde kommun, till exempel, kräver utdrag ur belastningsregistret, även för jobb där de inte är skyldiga att göra det.</w:t>
      </w:r>
    </w:p>
    <w:p w:rsidR="00131FCA" w:rsidP="00131FCA" w:rsidRDefault="00131FCA" w14:paraId="34C53D1E" w14:textId="77777777">
      <w:pPr>
        <w:pStyle w:val="Normalutanindragellerluft"/>
      </w:pPr>
      <w:r>
        <w:t>För fyra år sedan kom en utredning om integritetsskydd i arbetslivet. I den föreslogs ett förbud för arbetsgivare att utan stöd i lag begära utdrag ur belastningsregistret av en arbetstagare. Syftet var att förhindra att den enskildes rätt att ta del av uppgifter om sig själv i registret utnyttjas på ett sätt som varken är avsett eller önskvärt. Sveriges Kommuner och Landsting förespråkar också en restriktiv linje när det gäller att begära utdrag ur belastningsregistret när lagen inte kräver det.</w:t>
      </w:r>
    </w:p>
    <w:p w:rsidR="00AF30DD" w:rsidP="00131FCA" w:rsidRDefault="00131FCA" w14:paraId="34C53D1F" w14:textId="77777777">
      <w:pPr>
        <w:pStyle w:val="Normalutanindragellerluft"/>
      </w:pPr>
      <w:r>
        <w:t>Det är därför angeläget att begränsa arbetsgivares möjlighet att begära utdrag ur brottsregistret vid andra tillfällen än när lagen kräver detta.</w:t>
      </w:r>
    </w:p>
    <w:sdt>
      <w:sdtPr>
        <w:alias w:val="CC_Underskrifter"/>
        <w:tag w:val="CC_Underskrifter"/>
        <w:id w:val="583496634"/>
        <w:lock w:val="sdtContentLocked"/>
        <w:placeholder>
          <w:docPart w:val="693E6F804F9F4A858C3CC4838E320E69"/>
        </w:placeholder>
        <w15:appearance w15:val="hidden"/>
      </w:sdtPr>
      <w:sdtEndPr/>
      <w:sdtContent>
        <w:p w:rsidRPr="009E153C" w:rsidR="00865E70" w:rsidP="009738F4" w:rsidRDefault="005440A1" w14:paraId="34C53D2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Nilsson (S)</w:t>
            </w:r>
          </w:p>
        </w:tc>
        <w:tc>
          <w:tcPr>
            <w:tcW w:w="50" w:type="pct"/>
            <w:vAlign w:val="bottom"/>
          </w:tcPr>
          <w:p>
            <w:pPr>
              <w:pStyle w:val="Underskrifter"/>
            </w:pPr>
            <w:r>
              <w:t>Susanne Eberstein (S)</w:t>
            </w:r>
          </w:p>
        </w:tc>
      </w:tr>
    </w:tbl>
    <w:p w:rsidR="003F7237" w:rsidRDefault="003F7237" w14:paraId="34C53D24" w14:textId="77777777"/>
    <w:sectPr w:rsidR="003F723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53D26" w14:textId="77777777" w:rsidR="00B90DFB" w:rsidRDefault="00B90DFB" w:rsidP="000C1CAD">
      <w:pPr>
        <w:spacing w:line="240" w:lineRule="auto"/>
      </w:pPr>
      <w:r>
        <w:separator/>
      </w:r>
    </w:p>
  </w:endnote>
  <w:endnote w:type="continuationSeparator" w:id="0">
    <w:p w14:paraId="34C53D27" w14:textId="77777777" w:rsidR="00B90DFB" w:rsidRDefault="00B90D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53D2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C568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53D32" w14:textId="77777777" w:rsidR="000878E8" w:rsidRDefault="000878E8">
    <w:pPr>
      <w:pStyle w:val="Sidfot"/>
    </w:pPr>
    <w:r>
      <w:fldChar w:fldCharType="begin"/>
    </w:r>
    <w:r>
      <w:instrText xml:space="preserve"> PRINTDATE  \@ "yyyy-MM-dd HH:mm"  \* MERGEFORMAT </w:instrText>
    </w:r>
    <w:r>
      <w:fldChar w:fldCharType="separate"/>
    </w:r>
    <w:r>
      <w:rPr>
        <w:noProof/>
      </w:rPr>
      <w:t>2014-11-07 10:44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53D24" w14:textId="77777777" w:rsidR="00B90DFB" w:rsidRDefault="00B90DFB" w:rsidP="000C1CAD">
      <w:pPr>
        <w:spacing w:line="240" w:lineRule="auto"/>
      </w:pPr>
      <w:r>
        <w:separator/>
      </w:r>
    </w:p>
  </w:footnote>
  <w:footnote w:type="continuationSeparator" w:id="0">
    <w:p w14:paraId="34C53D25" w14:textId="77777777" w:rsidR="00B90DFB" w:rsidRDefault="00B90DF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4C53D2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C5686" w14:paraId="34C53D2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1932</w:t>
        </w:r>
      </w:sdtContent>
    </w:sdt>
  </w:p>
  <w:p w:rsidR="00467151" w:rsidP="00283E0F" w:rsidRDefault="00BC5686" w14:paraId="34C53D2F" w14:textId="77777777">
    <w:pPr>
      <w:pStyle w:val="FSHRub2"/>
    </w:pPr>
    <w:sdt>
      <w:sdtPr>
        <w:alias w:val="CC_Noformat_Avtext"/>
        <w:tag w:val="CC_Noformat_Avtext"/>
        <w:id w:val="1389603703"/>
        <w:lock w:val="sdtContentLocked"/>
        <w15:appearance w15:val="hidden"/>
        <w:text/>
      </w:sdtPr>
      <w:sdtEndPr/>
      <w:sdtContent>
        <w:r>
          <w:t>av Ingemar Nilsson och Susanne Eberstein (S)</w:t>
        </w:r>
      </w:sdtContent>
    </w:sdt>
  </w:p>
  <w:sdt>
    <w:sdtPr>
      <w:alias w:val="CC_Noformat_Rubtext"/>
      <w:tag w:val="CC_Noformat_Rubtext"/>
      <w:id w:val="1800419874"/>
      <w:lock w:val="sdtLocked"/>
      <w15:appearance w15:val="hidden"/>
      <w:text/>
    </w:sdtPr>
    <w:sdtEndPr/>
    <w:sdtContent>
      <w:p w:rsidR="00467151" w:rsidP="00283E0F" w:rsidRDefault="000E67C0" w14:paraId="34C53D30" w14:textId="57E78918">
        <w:pPr>
          <w:pStyle w:val="FSHRub2"/>
        </w:pPr>
        <w:r>
          <w:t>Utdrag ur brottsregistret vid nyanställning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34C53D3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69F9BF4-B2CF-4392-A225-95F91F56ADE2},{20BA498D-D103-4C54-A15C-765A070B5EB2}"/>
  </w:docVars>
  <w:rsids>
    <w:rsidRoot w:val="00131FC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878E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67C0"/>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1FCA"/>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3975"/>
    <w:rsid w:val="003F4B69"/>
    <w:rsid w:val="003F7237"/>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40A1"/>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DD1"/>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4E"/>
    <w:rsid w:val="009527EA"/>
    <w:rsid w:val="009564E1"/>
    <w:rsid w:val="009573B3"/>
    <w:rsid w:val="009639BD"/>
    <w:rsid w:val="00967184"/>
    <w:rsid w:val="00970635"/>
    <w:rsid w:val="009738F4"/>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70E1"/>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DFB"/>
    <w:rsid w:val="00B911CA"/>
    <w:rsid w:val="00BA09FB"/>
    <w:rsid w:val="00BA0C9A"/>
    <w:rsid w:val="00BB1536"/>
    <w:rsid w:val="00BB36D0"/>
    <w:rsid w:val="00BB50A9"/>
    <w:rsid w:val="00BB6493"/>
    <w:rsid w:val="00BB658B"/>
    <w:rsid w:val="00BC0643"/>
    <w:rsid w:val="00BC2218"/>
    <w:rsid w:val="00BC3B20"/>
    <w:rsid w:val="00BC3F37"/>
    <w:rsid w:val="00BC5686"/>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005A"/>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C53D18"/>
  <w15:chartTrackingRefBased/>
  <w15:docId w15:val="{3CFFFC8A-8B07-4F06-A111-6D59CDD4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8D5B4EA08D4F89982EA85F99101A63"/>
        <w:category>
          <w:name w:val="Allmänt"/>
          <w:gallery w:val="placeholder"/>
        </w:category>
        <w:types>
          <w:type w:val="bbPlcHdr"/>
        </w:types>
        <w:behaviors>
          <w:behavior w:val="content"/>
        </w:behaviors>
        <w:guid w:val="{D0DB3D9D-3EB9-4C9C-A6F4-68FC1036ABAA}"/>
      </w:docPartPr>
      <w:docPartBody>
        <w:p w:rsidR="00B359B4" w:rsidRDefault="00A7161E">
          <w:pPr>
            <w:pStyle w:val="0C8D5B4EA08D4F89982EA85F99101A63"/>
          </w:pPr>
          <w:r w:rsidRPr="009A726D">
            <w:rPr>
              <w:rStyle w:val="Platshllartext"/>
            </w:rPr>
            <w:t>Klicka här för att ange text.</w:t>
          </w:r>
        </w:p>
      </w:docPartBody>
    </w:docPart>
    <w:docPart>
      <w:docPartPr>
        <w:name w:val="693E6F804F9F4A858C3CC4838E320E69"/>
        <w:category>
          <w:name w:val="Allmänt"/>
          <w:gallery w:val="placeholder"/>
        </w:category>
        <w:types>
          <w:type w:val="bbPlcHdr"/>
        </w:types>
        <w:behaviors>
          <w:behavior w:val="content"/>
        </w:behaviors>
        <w:guid w:val="{427D59CB-917D-4486-A279-CD3D45FD05A9}"/>
      </w:docPartPr>
      <w:docPartBody>
        <w:p w:rsidR="00B359B4" w:rsidRDefault="00A7161E">
          <w:pPr>
            <w:pStyle w:val="693E6F804F9F4A858C3CC4838E320E6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9B4"/>
    <w:rsid w:val="00A7161E"/>
    <w:rsid w:val="00B359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C8D5B4EA08D4F89982EA85F99101A63">
    <w:name w:val="0C8D5B4EA08D4F89982EA85F99101A63"/>
  </w:style>
  <w:style w:type="paragraph" w:customStyle="1" w:styleId="EC12160DF0744FE48304171FD014999C">
    <w:name w:val="EC12160DF0744FE48304171FD014999C"/>
  </w:style>
  <w:style w:type="paragraph" w:customStyle="1" w:styleId="693E6F804F9F4A858C3CC4838E320E69">
    <w:name w:val="693E6F804F9F4A858C3CC4838E320E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1963</RubrikLookup>
    <MotionGuid xmlns="00d11361-0b92-4bae-a181-288d6a55b763">e4de8de3-bad1-4916-9a22-83308678c9e1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97AC37-F5BA-4B23-9A7B-24F16957FA7F}"/>
</file>

<file path=customXml/itemProps2.xml><?xml version="1.0" encoding="utf-8"?>
<ds:datastoreItem xmlns:ds="http://schemas.openxmlformats.org/officeDocument/2006/customXml" ds:itemID="{35674300-50C5-4B9B-9DFD-629ADC23653E}"/>
</file>

<file path=customXml/itemProps3.xml><?xml version="1.0" encoding="utf-8"?>
<ds:datastoreItem xmlns:ds="http://schemas.openxmlformats.org/officeDocument/2006/customXml" ds:itemID="{0E57A405-E33E-420C-998A-8520F5F646D6}"/>
</file>

<file path=customXml/itemProps4.xml><?xml version="1.0" encoding="utf-8"?>
<ds:datastoreItem xmlns:ds="http://schemas.openxmlformats.org/officeDocument/2006/customXml" ds:itemID="{719E0C72-6C2A-45C1-BC26-21A183ADE070}"/>
</file>

<file path=docProps/app.xml><?xml version="1.0" encoding="utf-8"?>
<Properties xmlns="http://schemas.openxmlformats.org/officeDocument/2006/extended-properties" xmlns:vt="http://schemas.openxmlformats.org/officeDocument/2006/docPropsVTypes">
  <Template>GranskaMot</Template>
  <TotalTime>5</TotalTime>
  <Pages>2</Pages>
  <Words>241</Words>
  <Characters>1372</Characters>
  <Application>Microsoft Office Word</Application>
  <DocSecurity>0</DocSecurity>
  <Lines>25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201415S6050 Utdrag ur brottsregistret vid nyanställning</vt:lpstr>
      <vt:lpstr/>
    </vt:vector>
  </TitlesOfParts>
  <Company>Riksdagen</Company>
  <LinksUpToDate>false</LinksUpToDate>
  <CharactersWithSpaces>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201415S6050 Utdrag ur brottsregistret vid nyanställning</dc:title>
  <dc:subject/>
  <dc:creator>It-avdelningen</dc:creator>
  <cp:keywords/>
  <dc:description/>
  <cp:lastModifiedBy>Tuula Zetterman</cp:lastModifiedBy>
  <cp:revision>8</cp:revision>
  <cp:lastPrinted>2014-11-07T09:44:00Z</cp:lastPrinted>
  <dcterms:created xsi:type="dcterms:W3CDTF">2014-10-27T15:03:00Z</dcterms:created>
  <dcterms:modified xsi:type="dcterms:W3CDTF">2014-11-10T14:47:00Z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*T1F0749F6C032*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http://filur.riksdagen.se/drop/DropOffLibrary/T1F0749F6C032.docx</vt:lpwstr>
  </property>
</Properties>
</file>