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5D32F4D7" w14:textId="77777777">
      <w:pPr>
        <w:pStyle w:val="Normalutanindragellerluft"/>
      </w:pPr>
      <w:bookmarkStart w:name="_Toc106800475" w:id="0"/>
      <w:bookmarkStart w:name="_Toc106801300" w:id="1"/>
    </w:p>
    <w:p xmlns:w14="http://schemas.microsoft.com/office/word/2010/wordml" w:rsidRPr="009B062B" w:rsidR="00AF30DD" w:rsidP="00E20A26" w:rsidRDefault="00E20A26" w14:paraId="06E7BFC4" w14:textId="77777777">
      <w:pPr>
        <w:pStyle w:val="Rubrik1"/>
        <w:spacing w:after="300"/>
      </w:pPr>
      <w:sdt>
        <w:sdtPr>
          <w:alias w:val="CC_Boilerplate_4"/>
          <w:tag w:val="CC_Boilerplate_4"/>
          <w:id w:val="-1644581176"/>
          <w:lock w:val="sdtLocked"/>
          <w:placeholder>
            <w:docPart w:val="4BE504BF129C4632972BB2A63503CEA3"/>
          </w:placeholder>
          <w:text/>
        </w:sdtPr>
        <w:sdtEndPr/>
        <w:sdtContent>
          <w:r w:rsidRPr="009B062B" w:rsidR="00AF30DD">
            <w:t>Förslag till riksdagsbeslut</w:t>
          </w:r>
        </w:sdtContent>
      </w:sdt>
      <w:bookmarkEnd w:id="0"/>
      <w:bookmarkEnd w:id="1"/>
    </w:p>
    <w:sdt>
      <w:sdtPr>
        <w:tag w:val="f34ff887-aa05-4885-b47c-bbb25a9df39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initiera och finansiera ett projekt för att förbättra belysningen längs väg 303 mellan Hagsta och Ockelbo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1CCABD38D947E78AB71875CC94C3B8"/>
        </w:placeholder>
        <w:text/>
      </w:sdtPr>
      <w:sdtEndPr/>
      <w:sdtContent>
        <w:p xmlns:w14="http://schemas.microsoft.com/office/word/2010/wordml" w:rsidRPr="009B062B" w:rsidR="006D79C9" w:rsidP="00333E95" w:rsidRDefault="006D79C9" w14:paraId="3AAC418F" w14:textId="77777777">
          <w:pPr>
            <w:pStyle w:val="Rubrik1"/>
          </w:pPr>
          <w:r>
            <w:t>Motivering</w:t>
          </w:r>
        </w:p>
      </w:sdtContent>
    </w:sdt>
    <w:bookmarkEnd w:displacedByCustomXml="prev" w:id="3"/>
    <w:bookmarkEnd w:displacedByCustomXml="prev" w:id="4"/>
    <w:p xmlns:w14="http://schemas.microsoft.com/office/word/2010/wordml" w:rsidR="00BB6339" w:rsidP="008E0FE2" w:rsidRDefault="00F633C2" w14:paraId="49426C9B" w14:textId="103E8E77">
      <w:pPr>
        <w:pStyle w:val="Normalutanindragellerluft"/>
      </w:pPr>
      <w:r>
        <w:t>Många transporter sker idag på v</w:t>
      </w:r>
      <w:r w:rsidR="008B022B">
        <w:t xml:space="preserve">äg 303 mellan </w:t>
      </w:r>
      <w:proofErr w:type="spellStart"/>
      <w:r w:rsidR="008B022B">
        <w:t>Hagsta</w:t>
      </w:r>
      <w:proofErr w:type="spellEnd"/>
      <w:r w:rsidR="008B022B">
        <w:t xml:space="preserve"> och Ockelbo</w:t>
      </w:r>
      <w:r>
        <w:t>. Sträckans värde kan inte nog poängteras utifrån regionens utvecklingsmöjligheter på näringslivssidan.</w:t>
      </w:r>
      <w:r w:rsidR="008B022B">
        <w:t xml:space="preserve"> </w:t>
      </w:r>
      <w:r>
        <w:t>Det är en tillgänglighetsfråga i sin enkelhet. Idag har vägen bristfällig belysning, vilket är något som vi anser att man bör åtgärda. Vi vill se en ökad trafiksäkerhet</w:t>
      </w:r>
      <w:r w:rsidR="008B022B">
        <w:t xml:space="preserve"> och </w:t>
      </w:r>
      <w:r>
        <w:t xml:space="preserve">signifikant </w:t>
      </w:r>
      <w:r w:rsidR="008B022B">
        <w:t>minska</w:t>
      </w:r>
      <w:r>
        <w:t xml:space="preserve">d risk för olyckor på vägen, varför belysning är den enskilt viktigaste variabeln att åtgärda. Det är med belysning lättare för alla att känna trygghet och samsas om trafikens ytor. Oavsett om du åker bil, cyklar eller går. </w:t>
      </w:r>
    </w:p>
    <w:sdt>
      <w:sdtPr>
        <w:alias w:val="CC_Underskrifter"/>
        <w:tag w:val="CC_Underskrifter"/>
        <w:id w:val="583496634"/>
        <w:lock w:val="sdtContentLocked"/>
        <w:placeholder>
          <w:docPart w:val="E9E3D59143D548CFB7AFFABBEAB1471C"/>
        </w:placeholder>
      </w:sdtPr>
      <w:sdtEndPr/>
      <w:sdtContent>
        <w:p xmlns:w14="http://schemas.microsoft.com/office/word/2010/wordml" w:rsidR="00E20A26" w:rsidP="00E20A26" w:rsidRDefault="00E20A26" w14:paraId="7A6BFA56" w14:textId="77777777">
          <w:pPr/>
          <w:r/>
        </w:p>
        <w:p xmlns:w14="http://schemas.microsoft.com/office/word/2010/wordml" w:rsidRPr="008E0FE2" w:rsidR="00E20A26" w:rsidP="00E20A26" w:rsidRDefault="00E20A26" w14:paraId="224A1B93" w14:textId="12B7579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76A680DA" w14:textId="1010A12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1E705" w14:textId="77777777" w:rsidR="008B022B" w:rsidRDefault="008B022B" w:rsidP="000C1CAD">
      <w:pPr>
        <w:spacing w:line="240" w:lineRule="auto"/>
      </w:pPr>
      <w:r>
        <w:separator/>
      </w:r>
    </w:p>
  </w:endnote>
  <w:endnote w:type="continuationSeparator" w:id="0">
    <w:p w14:paraId="72B50EBF" w14:textId="77777777" w:rsidR="008B022B" w:rsidRDefault="008B02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A7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CABA2" w14:textId="6E4DD41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33C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2180" w14:textId="4666938C" w:rsidR="00262EA3" w:rsidRPr="00E20A26" w:rsidRDefault="00262EA3" w:rsidP="00E20A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C999D" w14:textId="77777777" w:rsidR="008B022B" w:rsidRDefault="008B022B" w:rsidP="000C1CAD">
      <w:pPr>
        <w:spacing w:line="240" w:lineRule="auto"/>
      </w:pPr>
      <w:r>
        <w:separator/>
      </w:r>
    </w:p>
  </w:footnote>
  <w:footnote w:type="continuationSeparator" w:id="0">
    <w:p w14:paraId="376DFC79" w14:textId="77777777" w:rsidR="008B022B" w:rsidRDefault="008B02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5122B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9A94A0" wp14:anchorId="65691D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0A26" w14:paraId="111C94DE" w14:textId="7F01E881">
                          <w:pPr>
                            <w:jc w:val="right"/>
                          </w:pPr>
                          <w:sdt>
                            <w:sdtPr>
                              <w:alias w:val="CC_Noformat_Partikod"/>
                              <w:tag w:val="CC_Noformat_Partikod"/>
                              <w:id w:val="-53464382"/>
                              <w:text/>
                            </w:sdtPr>
                            <w:sdtEndPr/>
                            <w:sdtContent>
                              <w:r w:rsidR="008B022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691D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0A26" w14:paraId="111C94DE" w14:textId="7F01E881">
                    <w:pPr>
                      <w:jc w:val="right"/>
                    </w:pPr>
                    <w:sdt>
                      <w:sdtPr>
                        <w:alias w:val="CC_Noformat_Partikod"/>
                        <w:tag w:val="CC_Noformat_Partikod"/>
                        <w:id w:val="-53464382"/>
                        <w:text/>
                      </w:sdtPr>
                      <w:sdtEndPr/>
                      <w:sdtContent>
                        <w:r w:rsidR="008B022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14F4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4D77CB" w14:textId="77777777">
    <w:pPr>
      <w:jc w:val="right"/>
    </w:pPr>
  </w:p>
  <w:p w:rsidR="00262EA3" w:rsidP="00776B74" w:rsidRDefault="00262EA3" w14:paraId="18F987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20A26" w14:paraId="79BA84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905513" wp14:anchorId="214470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0A26" w14:paraId="037974F3" w14:textId="7C1F1C5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B022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20A26" w14:paraId="658830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0A26" w14:paraId="34CB77C1" w14:textId="1FC11EE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:2528</w:t>
        </w:r>
      </w:sdtContent>
    </w:sdt>
  </w:p>
  <w:p w:rsidR="00262EA3" w:rsidP="00E03A3D" w:rsidRDefault="00E20A26" w14:paraId="7CBE02E6" w14:textId="07B470E1">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8B022B" w14:paraId="20821EF4" w14:textId="132DB562">
        <w:pPr>
          <w:pStyle w:val="FSHRub2"/>
        </w:pPr>
        <w:r>
          <w:t>Förbättrad belysning längs väg 303 mellan Hagsta och Ockelbo</w:t>
        </w:r>
      </w:p>
    </w:sdtContent>
  </w:sdt>
  <w:sdt>
    <w:sdtPr>
      <w:alias w:val="CC_Boilerplate_3"/>
      <w:tag w:val="CC_Boilerplate_3"/>
      <w:id w:val="1606463544"/>
      <w:lock w:val="sdtContentLocked"/>
      <w15:appearance w15:val="hidden"/>
      <w:text w:multiLine="1"/>
    </w:sdtPr>
    <w:sdtEndPr/>
    <w:sdtContent>
      <w:p w:rsidR="00262EA3" w:rsidP="00283E0F" w:rsidRDefault="00262EA3" w14:paraId="3AEA31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5444C47"/>
    <w:multiLevelType w:val="hybridMultilevel"/>
    <w:tmpl w:val="936654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8B02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291"/>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D2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22B"/>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67ED2"/>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0A2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4C8"/>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C2"/>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46FD5A"/>
  <w15:chartTrackingRefBased/>
  <w15:docId w15:val="{6E7137A6-0D9C-4329-A369-AEB0065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717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E504BF129C4632972BB2A63503CEA3"/>
        <w:category>
          <w:name w:val="Allmänt"/>
          <w:gallery w:val="placeholder"/>
        </w:category>
        <w:types>
          <w:type w:val="bbPlcHdr"/>
        </w:types>
        <w:behaviors>
          <w:behavior w:val="content"/>
        </w:behaviors>
        <w:guid w:val="{5B5F76C3-BDED-4A78-ACB7-2440B91A038F}"/>
      </w:docPartPr>
      <w:docPartBody>
        <w:p w:rsidR="00B13076" w:rsidRDefault="00B13076">
          <w:pPr>
            <w:pStyle w:val="4BE504BF129C4632972BB2A63503CEA3"/>
          </w:pPr>
          <w:r w:rsidRPr="005A0A93">
            <w:rPr>
              <w:rStyle w:val="Platshllartext"/>
            </w:rPr>
            <w:t>Förslag till riksdagsbeslut</w:t>
          </w:r>
        </w:p>
      </w:docPartBody>
    </w:docPart>
    <w:docPart>
      <w:docPartPr>
        <w:name w:val="A560D789D47948F9B3570B535CB38957"/>
        <w:category>
          <w:name w:val="Allmänt"/>
          <w:gallery w:val="placeholder"/>
        </w:category>
        <w:types>
          <w:type w:val="bbPlcHdr"/>
        </w:types>
        <w:behaviors>
          <w:behavior w:val="content"/>
        </w:behaviors>
        <w:guid w:val="{F9DD66A3-73F7-4697-B81A-8705A8148FBF}"/>
      </w:docPartPr>
      <w:docPartBody>
        <w:p w:rsidR="00B13076" w:rsidRDefault="00B13076">
          <w:pPr>
            <w:pStyle w:val="A560D789D47948F9B3570B535CB3895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D1CCABD38D947E78AB71875CC94C3B8"/>
        <w:category>
          <w:name w:val="Allmänt"/>
          <w:gallery w:val="placeholder"/>
        </w:category>
        <w:types>
          <w:type w:val="bbPlcHdr"/>
        </w:types>
        <w:behaviors>
          <w:behavior w:val="content"/>
        </w:behaviors>
        <w:guid w:val="{1C0E3C2B-B0B4-4E3E-AD5F-8FA80B4839F7}"/>
      </w:docPartPr>
      <w:docPartBody>
        <w:p w:rsidR="00B13076" w:rsidRDefault="00B13076">
          <w:pPr>
            <w:pStyle w:val="ED1CCABD38D947E78AB71875CC94C3B8"/>
          </w:pPr>
          <w:r w:rsidRPr="005A0A93">
            <w:rPr>
              <w:rStyle w:val="Platshllartext"/>
            </w:rPr>
            <w:t>Motivering</w:t>
          </w:r>
        </w:p>
      </w:docPartBody>
    </w:docPart>
    <w:docPart>
      <w:docPartPr>
        <w:name w:val="E9E3D59143D548CFB7AFFABBEAB1471C"/>
        <w:category>
          <w:name w:val="Allmänt"/>
          <w:gallery w:val="placeholder"/>
        </w:category>
        <w:types>
          <w:type w:val="bbPlcHdr"/>
        </w:types>
        <w:behaviors>
          <w:behavior w:val="content"/>
        </w:behaviors>
        <w:guid w:val="{A02CE667-7965-4C43-AD60-83AD6178C3E3}"/>
      </w:docPartPr>
      <w:docPartBody>
        <w:p w:rsidR="00B13076" w:rsidRDefault="00B13076">
          <w:pPr>
            <w:pStyle w:val="E9E3D59143D548CFB7AFFABBEAB1471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076"/>
    <w:rsid w:val="00B130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E504BF129C4632972BB2A63503CEA3">
    <w:name w:val="4BE504BF129C4632972BB2A63503CEA3"/>
  </w:style>
  <w:style w:type="paragraph" w:customStyle="1" w:styleId="A560D789D47948F9B3570B535CB38957">
    <w:name w:val="A560D789D47948F9B3570B535CB38957"/>
  </w:style>
  <w:style w:type="paragraph" w:customStyle="1" w:styleId="ED1CCABD38D947E78AB71875CC94C3B8">
    <w:name w:val="ED1CCABD38D947E78AB71875CC94C3B8"/>
  </w:style>
  <w:style w:type="paragraph" w:customStyle="1" w:styleId="E9E3D59143D548CFB7AFFABBEAB1471C">
    <w:name w:val="E9E3D59143D548CFB7AFFABBEAB14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53B9DB-3834-4FDB-A2EC-D61B2D920144}"/>
</file>

<file path=customXml/itemProps2.xml><?xml version="1.0" encoding="utf-8"?>
<ds:datastoreItem xmlns:ds="http://schemas.openxmlformats.org/officeDocument/2006/customXml" ds:itemID="{B8AFE8E3-B44E-4B81-985A-75031C808A53}"/>
</file>

<file path=customXml/itemProps3.xml><?xml version="1.0" encoding="utf-8"?>
<ds:datastoreItem xmlns:ds="http://schemas.openxmlformats.org/officeDocument/2006/customXml" ds:itemID="{EB3308CC-D3F6-4CB0-91E0-B4015DD629EF}"/>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767</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Förbättrad belysning längs väg 303 mellan Hagsta och Ockelbo</vt:lpstr>
      <vt:lpstr>
      </vt:lpstr>
    </vt:vector>
  </TitlesOfParts>
  <Company>Sveriges riksdag</Company>
  <LinksUpToDate>false</LinksUpToDate>
  <CharactersWithSpaces>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