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568D4" w:rsidRPr="00625FE7" w:rsidTr="002568D4">
        <w:trPr>
          <w:trHeight w:val="1361"/>
        </w:trPr>
        <w:tc>
          <w:tcPr>
            <w:tcW w:w="5471" w:type="dxa"/>
          </w:tcPr>
          <w:p w:rsidR="002568D4" w:rsidRPr="00625FE7" w:rsidRDefault="00CC231F" w:rsidP="002568D4">
            <w:pPr>
              <w:pStyle w:val="RSKRbeteckning"/>
              <w:spacing w:before="240"/>
            </w:pPr>
            <w:r w:rsidRPr="00625FE7">
              <w:t>Riksdagsskrivelse</w:t>
            </w:r>
          </w:p>
          <w:p w:rsidR="002568D4" w:rsidRPr="00625FE7" w:rsidRDefault="00CC231F" w:rsidP="002568D4">
            <w:pPr>
              <w:pStyle w:val="RSKRbeteckning"/>
            </w:pPr>
            <w:r w:rsidRPr="00625FE7">
              <w:t>2016/17</w:t>
            </w:r>
            <w:r w:rsidR="002568D4" w:rsidRPr="00625FE7">
              <w:t>:</w:t>
            </w:r>
            <w:r w:rsidRPr="00625FE7">
              <w:t>130</w:t>
            </w:r>
          </w:p>
        </w:tc>
        <w:tc>
          <w:tcPr>
            <w:tcW w:w="2551" w:type="dxa"/>
          </w:tcPr>
          <w:p w:rsidR="002568D4" w:rsidRPr="00625FE7" w:rsidRDefault="002568D4" w:rsidP="002568D4">
            <w:pPr>
              <w:spacing w:before="300"/>
            </w:pPr>
            <w:r w:rsidRPr="00625FE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68D4" w:rsidRPr="00625FE7" w:rsidRDefault="002568D4" w:rsidP="009E6885"/>
          <w:p w:rsidR="002568D4" w:rsidRPr="00625FE7" w:rsidRDefault="002568D4" w:rsidP="002568D4">
            <w:pPr>
              <w:jc w:val="right"/>
            </w:pPr>
          </w:p>
        </w:tc>
      </w:tr>
      <w:tr w:rsidR="002568D4" w:rsidRPr="00625FE7" w:rsidTr="002568D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568D4" w:rsidRPr="00625FE7" w:rsidRDefault="002568D4" w:rsidP="002568D4">
            <w:pPr>
              <w:rPr>
                <w:sz w:val="10"/>
              </w:rPr>
            </w:pPr>
          </w:p>
        </w:tc>
      </w:tr>
    </w:tbl>
    <w:p w:rsidR="00CE5B19" w:rsidRPr="00625FE7" w:rsidRDefault="00CE5B19" w:rsidP="002568D4"/>
    <w:p w:rsidR="002568D4" w:rsidRPr="00625FE7" w:rsidRDefault="002568D4" w:rsidP="002568D4">
      <w:pPr>
        <w:pStyle w:val="Mottagare1"/>
      </w:pPr>
      <w:r w:rsidRPr="00625FE7">
        <w:t>Europaparlamentets ordförande</w:t>
      </w:r>
    </w:p>
    <w:p w:rsidR="002568D4" w:rsidRPr="00625FE7" w:rsidRDefault="002568D4" w:rsidP="002568D4">
      <w:pPr>
        <w:pStyle w:val="Mottagare1"/>
        <w:spacing w:before="240"/>
      </w:pPr>
      <w:r w:rsidRPr="00625FE7">
        <w:t>Ordförande för Europeiska unionens råd</w:t>
      </w:r>
    </w:p>
    <w:p w:rsidR="002568D4" w:rsidRPr="00625FE7" w:rsidRDefault="002568D4" w:rsidP="002568D4">
      <w:pPr>
        <w:pStyle w:val="Mottagare1"/>
        <w:spacing w:before="240"/>
      </w:pPr>
      <w:r w:rsidRPr="00625FE7">
        <w:t>Europeiska kommissionens ordförande</w:t>
      </w:r>
    </w:p>
    <w:p w:rsidR="002568D4" w:rsidRPr="00625FE7" w:rsidRDefault="002568D4" w:rsidP="002568D4">
      <w:pPr>
        <w:pStyle w:val="Mottagare2"/>
      </w:pPr>
    </w:p>
    <w:p w:rsidR="002568D4" w:rsidRPr="00625FE7" w:rsidRDefault="002568D4" w:rsidP="002568D4">
      <w:r w:rsidRPr="00625FE7">
        <w:t xml:space="preserve">Med överlämnande av riksdagens motiverade yttrande enligt bilaga 2 i det bifogade utlåtandet får jag anmäla att riksdagen denna dag bifallit </w:t>
      </w:r>
      <w:r w:rsidR="00CC231F" w:rsidRPr="00625FE7">
        <w:t>trafikutskottet</w:t>
      </w:r>
      <w:r w:rsidRPr="00625FE7">
        <w:t xml:space="preserve">s förslag till riksdagsbeslut i utlåtande </w:t>
      </w:r>
      <w:r w:rsidR="00CC231F" w:rsidRPr="00625FE7">
        <w:t>2016/17</w:t>
      </w:r>
      <w:r w:rsidRPr="00625FE7">
        <w:t>:</w:t>
      </w:r>
      <w:r w:rsidR="00CC231F" w:rsidRPr="00625FE7">
        <w:t>TU8</w:t>
      </w:r>
      <w:r w:rsidRPr="00625FE7">
        <w:t xml:space="preserve"> </w:t>
      </w:r>
      <w:r w:rsidR="00CC231F" w:rsidRPr="00625FE7">
        <w:t>Subsidiaritetsprövning av kommissionens förslag om inrättande av en europeisk kodex för elektronisk kommunikation</w:t>
      </w:r>
      <w:r w:rsidRPr="00625FE7">
        <w:t>.</w:t>
      </w:r>
    </w:p>
    <w:p w:rsidR="002568D4" w:rsidRPr="00625FE7" w:rsidRDefault="002568D4" w:rsidP="002568D4">
      <w:pPr>
        <w:pStyle w:val="Stockholm"/>
      </w:pPr>
      <w:r w:rsidRPr="00625FE7">
        <w:t xml:space="preserve">Stockholm </w:t>
      </w:r>
      <w:r w:rsidR="00CC231F" w:rsidRPr="00625FE7">
        <w:t>den 16 december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568D4" w:rsidRPr="00625FE7" w:rsidTr="002568D4">
        <w:tc>
          <w:tcPr>
            <w:tcW w:w="3628" w:type="dxa"/>
          </w:tcPr>
          <w:p w:rsidR="002568D4" w:rsidRPr="00625FE7" w:rsidRDefault="00CC231F" w:rsidP="002568D4">
            <w:pPr>
              <w:pStyle w:val="AvsTalman"/>
            </w:pPr>
            <w:r w:rsidRPr="00625FE7">
              <w:t>Urban Ahlin</w:t>
            </w:r>
          </w:p>
        </w:tc>
        <w:tc>
          <w:tcPr>
            <w:tcW w:w="3628" w:type="dxa"/>
          </w:tcPr>
          <w:p w:rsidR="002568D4" w:rsidRPr="00625FE7" w:rsidRDefault="00CC231F" w:rsidP="002568D4">
            <w:pPr>
              <w:pStyle w:val="AvsTjnsteman"/>
            </w:pPr>
            <w:r w:rsidRPr="00625FE7">
              <w:t>Claes Mårtensson</w:t>
            </w:r>
          </w:p>
        </w:tc>
      </w:tr>
    </w:tbl>
    <w:p w:rsidR="002568D4" w:rsidRPr="00625FE7" w:rsidRDefault="002568D4" w:rsidP="002568D4"/>
    <w:sectPr w:rsidR="002568D4" w:rsidRPr="00625FE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4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568D4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25FE7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67E7C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C231F"/>
    <w:rsid w:val="00CE0BEB"/>
    <w:rsid w:val="00CE5B19"/>
    <w:rsid w:val="00E31940"/>
    <w:rsid w:val="00E52DF1"/>
    <w:rsid w:val="00EA1F0A"/>
    <w:rsid w:val="00F8113C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9B2A3E-EC3B-4F81-BCCA-7668BF69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CC231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CC23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63</Words>
  <Characters>468</Characters>
  <Application>Microsoft Office Word</Application>
  <DocSecurity>0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2016-12-16T07:34:00Z</cp:lastPrinted>
  <dcterms:created xsi:type="dcterms:W3CDTF">2016-12-16T08:57:00Z</dcterms:created>
  <dcterms:modified xsi:type="dcterms:W3CDTF">2025-12-18T00:51:00Z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2016-12-16</vt:lpwstr>
  </property>
  <property fmtid="{D5CDD505-2E9C-101B-9397-08002B2CF9AE}" pid="6" name="DatumIText">
    <vt:lpwstr>den 16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130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2016/17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8</vt:lpwstr>
  </property>
  <property fmtid="{D5CDD505-2E9C-101B-9397-08002B2CF9AE}" pid="18" name="RefRubrik">
    <vt:lpwstr>Subsidiaritetsprövning av kommissionens förslag om inrättande av en europeisk kodex för elektronisk kommunikation</vt:lpwstr>
  </property>
  <property fmtid="{D5CDD505-2E9C-101B-9397-08002B2CF9AE}" pid="19" name="Version">
    <vt:lpwstr>3.54</vt:lpwstr>
  </property>
</Properties>
</file>