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36233" w:rsidRDefault="00BC764C" w14:paraId="460999BD" w14:textId="77777777">
      <w:pPr>
        <w:pStyle w:val="RubrikFrslagTIllRiksdagsbeslut"/>
      </w:pPr>
      <w:sdt>
        <w:sdtPr>
          <w:alias w:val="CC_Boilerplate_4"/>
          <w:tag w:val="CC_Boilerplate_4"/>
          <w:id w:val="-1644581176"/>
          <w:lock w:val="sdtContentLocked"/>
          <w:placeholder>
            <w:docPart w:val="1295C51DBD704451ADC96FBD2E4EF2BE"/>
          </w:placeholder>
          <w:text/>
        </w:sdtPr>
        <w:sdtEndPr/>
        <w:sdtContent>
          <w:r w:rsidRPr="009B062B" w:rsidR="00AF30DD">
            <w:t>Förslag till riksdagsbeslut</w:t>
          </w:r>
        </w:sdtContent>
      </w:sdt>
      <w:bookmarkEnd w:id="0"/>
      <w:bookmarkEnd w:id="1"/>
    </w:p>
    <w:sdt>
      <w:sdtPr>
        <w:alias w:val="Yrkande 1"/>
        <w:tag w:val="ba1cf71c-485d-43ce-96d2-572d66e64fac"/>
        <w:id w:val="425008640"/>
        <w:lock w:val="sdtLocked"/>
      </w:sdtPr>
      <w:sdtEndPr/>
      <w:sdtContent>
        <w:p w:rsidR="004F43DD" w:rsidRDefault="00B05031" w14:paraId="26E5C471" w14:textId="77777777">
          <w:pPr>
            <w:pStyle w:val="Frslagstext"/>
          </w:pPr>
          <w:r>
            <w:t>Riksdagen ställer sig bakom det som anförs i motionen om en utredning för att föreslå lagändringar för att värna ett levande fäbodbruk och tillkännager detta för regeringen.</w:t>
          </w:r>
        </w:p>
      </w:sdtContent>
    </w:sdt>
    <w:sdt>
      <w:sdtPr>
        <w:alias w:val="Yrkande 2"/>
        <w:tag w:val="65b0b879-7868-4328-9989-54894ed5838b"/>
        <w:id w:val="980652809"/>
        <w:lock w:val="sdtLocked"/>
      </w:sdtPr>
      <w:sdtEndPr/>
      <w:sdtContent>
        <w:p w:rsidR="004F43DD" w:rsidRDefault="00B05031" w14:paraId="1E3CCAB8" w14:textId="77777777">
          <w:pPr>
            <w:pStyle w:val="Frslagstext"/>
          </w:pPr>
          <w:r>
            <w:t>R</w:t>
          </w:r>
          <w:r w:rsidRPr="00BC764C">
            <w:rPr>
              <w:spacing w:val="-2"/>
            </w:rPr>
            <w:t xml:space="preserve">iksdagen ställer sig bakom det som anförs i motionen om att genomföra en översyn </w:t>
          </w:r>
          <w:r>
            <w:t>av ägandefredslagstiftningen i syfte att värna den fria betesrätten (mulbetesrätten) så att fäboddrift kan fortsätta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3CEC20DEE241138B484687529FEA06"/>
        </w:placeholder>
        <w:text/>
      </w:sdtPr>
      <w:sdtEndPr/>
      <w:sdtContent>
        <w:p w:rsidRPr="009B062B" w:rsidR="006D79C9" w:rsidP="00333E95" w:rsidRDefault="006D79C9" w14:paraId="522365C3" w14:textId="77777777">
          <w:pPr>
            <w:pStyle w:val="Rubrik1"/>
          </w:pPr>
          <w:r>
            <w:t>Motivering</w:t>
          </w:r>
        </w:p>
      </w:sdtContent>
    </w:sdt>
    <w:bookmarkEnd w:displacedByCustomXml="prev" w:id="3"/>
    <w:bookmarkEnd w:displacedByCustomXml="prev" w:id="4"/>
    <w:p w:rsidR="00517E1F" w:rsidP="00517E1F" w:rsidRDefault="00517E1F" w14:paraId="071AC571" w14:textId="6AC25713">
      <w:pPr>
        <w:pStyle w:val="Normalutanindragellerluft"/>
      </w:pPr>
      <w:r>
        <w:t>Våra fäbodar är, trots sin relativt ringa omfattning, mycket viktiga bland annat för beva</w:t>
      </w:r>
      <w:r w:rsidR="00BC764C">
        <w:softHyphen/>
      </w:r>
      <w:r>
        <w:t>rande av den biologiska mångfalden och värdefulla natur, byggnads- och kulturmiljöer och för att värna utrotningshotade husdjursraser. En fäbod är något av en modell för ett hållbart sätt att leva och cirkulär ekonomi i praktiken. Fäbodarna är välbesökta och vik</w:t>
      </w:r>
      <w:r w:rsidR="00BC764C">
        <w:softHyphen/>
      </w:r>
      <w:r>
        <w:t>tiga för besöksnäringen. Fäbodbrukarna är företagare och behöver bra villkor för lön</w:t>
      </w:r>
      <w:r w:rsidR="00BC764C">
        <w:softHyphen/>
      </w:r>
      <w:r>
        <w:t xml:space="preserve">samhet och för att kunna verka. </w:t>
      </w:r>
    </w:p>
    <w:p w:rsidR="00517E1F" w:rsidP="00BC764C" w:rsidRDefault="00517E1F" w14:paraId="29152332" w14:textId="3C9361D3">
      <w:r>
        <w:t xml:space="preserve">Det finns utmaningar för fäbodverksamheten och fäbodbrukarna. Jag anser att det är nödvändigt att åtgärder vidtas för att bland annat öka kunskapsspridningen i fråga om fäbodbruket, underlätta generationsövergångar, skapa bättre möjligheter att förebygga </w:t>
      </w:r>
      <w:r w:rsidRPr="00BC764C">
        <w:rPr>
          <w:spacing w:val="-3"/>
        </w:rPr>
        <w:t>och skydda sig mot rovdjursangrepp på djuren och ge förutsättningar för ökad lönsamhet</w:t>
      </w:r>
      <w:r>
        <w:t xml:space="preserve"> genom bättre stöd och villkor. Vi föreslår att regeringen tillsätter en utredning med upp</w:t>
      </w:r>
      <w:r w:rsidR="00BC764C">
        <w:softHyphen/>
      </w:r>
      <w:r w:rsidRPr="00BC764C">
        <w:rPr>
          <w:spacing w:val="-2"/>
        </w:rPr>
        <w:t>drag att föreslå lagändringar för att värna ett levande fäbodbruk. Detta bör ges regeringen</w:t>
      </w:r>
      <w:r>
        <w:t xml:space="preserve"> till känna.</w:t>
      </w:r>
    </w:p>
    <w:p w:rsidR="00517E1F" w:rsidP="00BC764C" w:rsidRDefault="00517E1F" w14:paraId="2AF3EFE9" w14:textId="6B843DD4">
      <w:r>
        <w:t>Ett fritt hållande av djur i skogen är både karaktäristiskt för fäbodbruket och en förut</w:t>
      </w:r>
      <w:r w:rsidR="00BC764C">
        <w:softHyphen/>
      </w:r>
      <w:r>
        <w:t xml:space="preserve">sättning för fortlevnad av tradition och det kulturella uttryck som fäbodverksamheten </w:t>
      </w:r>
      <w:r w:rsidRPr="00BC764C">
        <w:rPr>
          <w:spacing w:val="-2"/>
        </w:rPr>
        <w:t xml:space="preserve">representerar. Det finns behov av åtgärder för att klargöra kunskap och fakta om gällande </w:t>
      </w:r>
      <w:r>
        <w:t>betesrättigheter, minska och föregå potentiella markkonflikter och bevara det utrymme som fäbodbruk behöver i form av tillgång till betesmarker. Här kan kommuner, myndig</w:t>
      </w:r>
      <w:r w:rsidR="00BC764C">
        <w:softHyphen/>
      </w:r>
      <w:r>
        <w:t xml:space="preserve">heter och olika organisationer samverka med praktiska, lokala initiativ. </w:t>
      </w:r>
    </w:p>
    <w:p w:rsidR="00517E1F" w:rsidP="00BC764C" w:rsidRDefault="00517E1F" w14:paraId="6B4780B4" w14:textId="77777777">
      <w:r>
        <w:lastRenderedPageBreak/>
        <w:t>Fäbodbrukare bedriver ofta en hantverksmässig livsmedelsproduktion som är starkt säsongsbetonad. Regelverket kring livsmedelsproduktion och djurhållning är skrivet för storskalig verksamhet, och det är därför viktigt att fäbodverksamheten bedöms från ett annat perspektiv och medges generella undantag som regel.</w:t>
      </w:r>
    </w:p>
    <w:p w:rsidRPr="00422B9E" w:rsidR="00422B9E" w:rsidP="00BC764C" w:rsidRDefault="00517E1F" w14:paraId="3303D8A9" w14:textId="4B44DE42">
      <w:r>
        <w:t xml:space="preserve">För att värna den fria betesrätten (mulbetesrätten) som är så avgörande </w:t>
      </w:r>
      <w:r w:rsidR="00E11075">
        <w:t xml:space="preserve">och </w:t>
      </w:r>
      <w:r>
        <w:t>viktig för fäbodbruket anser jag att det behövs ett klargörande av rättsläget avseende</w:t>
      </w:r>
      <w:r w:rsidR="00E11075">
        <w:t xml:space="preserve"> </w:t>
      </w:r>
      <w:r>
        <w:t>ägandefreds</w:t>
      </w:r>
      <w:r w:rsidR="00BC764C">
        <w:softHyphen/>
      </w:r>
      <w:r>
        <w:t>lagstiftningen. Detta bör ges regeringen till känna.</w:t>
      </w:r>
    </w:p>
    <w:sdt>
      <w:sdtPr>
        <w:rPr>
          <w:i/>
          <w:noProof/>
        </w:rPr>
        <w:alias w:val="CC_Underskrifter"/>
        <w:tag w:val="CC_Underskrifter"/>
        <w:id w:val="583496634"/>
        <w:lock w:val="sdtContentLocked"/>
        <w:placeholder>
          <w:docPart w:val="93B953CB61A3410FB49210CE4E2125FB"/>
        </w:placeholder>
      </w:sdtPr>
      <w:sdtEndPr/>
      <w:sdtContent>
        <w:p w:rsidR="00436233" w:rsidP="00436233" w:rsidRDefault="00436233" w14:paraId="7336126D" w14:textId="77777777"/>
        <w:p w:rsidR="00436233" w:rsidP="00436233" w:rsidRDefault="00BC764C" w14:paraId="552347AA" w14:textId="66A19E66"/>
      </w:sdtContent>
    </w:sdt>
    <w:tbl>
      <w:tblPr>
        <w:tblW w:w="5000" w:type="pct"/>
        <w:tblLook w:val="04A0" w:firstRow="1" w:lastRow="0" w:firstColumn="1" w:lastColumn="0" w:noHBand="0" w:noVBand="1"/>
        <w:tblCaption w:val="underskrifter"/>
      </w:tblPr>
      <w:tblGrid>
        <w:gridCol w:w="4252"/>
        <w:gridCol w:w="4252"/>
      </w:tblGrid>
      <w:tr w:rsidR="004F43DD" w14:paraId="1E72F933" w14:textId="77777777">
        <w:trPr>
          <w:cantSplit/>
        </w:trPr>
        <w:tc>
          <w:tcPr>
            <w:tcW w:w="50" w:type="pct"/>
            <w:vAlign w:val="bottom"/>
          </w:tcPr>
          <w:p w:rsidR="004F43DD" w:rsidRDefault="00B05031" w14:paraId="0C3AEA48" w14:textId="77777777">
            <w:pPr>
              <w:pStyle w:val="Underskrifter"/>
              <w:spacing w:after="0"/>
            </w:pPr>
            <w:r>
              <w:t>Anders W Jonsson (C)</w:t>
            </w:r>
          </w:p>
        </w:tc>
        <w:tc>
          <w:tcPr>
            <w:tcW w:w="50" w:type="pct"/>
            <w:vAlign w:val="bottom"/>
          </w:tcPr>
          <w:p w:rsidR="004F43DD" w:rsidRDefault="004F43DD" w14:paraId="4B3A80FB" w14:textId="77777777">
            <w:pPr>
              <w:pStyle w:val="Underskrifter"/>
              <w:spacing w:after="0"/>
            </w:pPr>
          </w:p>
        </w:tc>
      </w:tr>
    </w:tbl>
    <w:p w:rsidRPr="008E0FE2" w:rsidR="004801AC" w:rsidP="00DF3554" w:rsidRDefault="004801AC" w14:paraId="5201B6C6" w14:textId="4581306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5D5C0" w14:textId="77777777" w:rsidR="00517E1F" w:rsidRDefault="00517E1F" w:rsidP="000C1CAD">
      <w:pPr>
        <w:spacing w:line="240" w:lineRule="auto"/>
      </w:pPr>
      <w:r>
        <w:separator/>
      </w:r>
    </w:p>
  </w:endnote>
  <w:endnote w:type="continuationSeparator" w:id="0">
    <w:p w14:paraId="615EC27E" w14:textId="77777777" w:rsidR="00517E1F" w:rsidRDefault="00517E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4D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31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F5D4" w14:textId="002D6EA2" w:rsidR="00262EA3" w:rsidRPr="00436233" w:rsidRDefault="00262EA3" w:rsidP="004362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912E5" w14:textId="77777777" w:rsidR="00517E1F" w:rsidRDefault="00517E1F" w:rsidP="000C1CAD">
      <w:pPr>
        <w:spacing w:line="240" w:lineRule="auto"/>
      </w:pPr>
      <w:r>
        <w:separator/>
      </w:r>
    </w:p>
  </w:footnote>
  <w:footnote w:type="continuationSeparator" w:id="0">
    <w:p w14:paraId="00C70F27" w14:textId="77777777" w:rsidR="00517E1F" w:rsidRDefault="00517E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2B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3FEB26" wp14:editId="292CF9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7ED05C" w14:textId="43BD0183" w:rsidR="00262EA3" w:rsidRDefault="00BC764C" w:rsidP="008103B5">
                          <w:pPr>
                            <w:jc w:val="right"/>
                          </w:pPr>
                          <w:sdt>
                            <w:sdtPr>
                              <w:alias w:val="CC_Noformat_Partikod"/>
                              <w:tag w:val="CC_Noformat_Partikod"/>
                              <w:id w:val="-53464382"/>
                              <w:placeholder>
                                <w:docPart w:val="D985E1CFC1A74BBBA06F16BB8A89C809"/>
                              </w:placeholder>
                              <w:text/>
                            </w:sdtPr>
                            <w:sdtEndPr/>
                            <w:sdtContent>
                              <w:r w:rsidR="00517E1F">
                                <w:t>C</w:t>
                              </w:r>
                            </w:sdtContent>
                          </w:sdt>
                          <w:sdt>
                            <w:sdtPr>
                              <w:alias w:val="CC_Noformat_Partinummer"/>
                              <w:tag w:val="CC_Noformat_Partinummer"/>
                              <w:id w:val="-1709555926"/>
                              <w:placeholder>
                                <w:docPart w:val="EF0F9747ECDB4F10820469684D5CDE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3FEB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07ED05C" w14:textId="43BD0183" w:rsidR="00262EA3" w:rsidRDefault="00BC764C" w:rsidP="008103B5">
                    <w:pPr>
                      <w:jc w:val="right"/>
                    </w:pPr>
                    <w:sdt>
                      <w:sdtPr>
                        <w:alias w:val="CC_Noformat_Partikod"/>
                        <w:tag w:val="CC_Noformat_Partikod"/>
                        <w:id w:val="-53464382"/>
                        <w:placeholder>
                          <w:docPart w:val="D985E1CFC1A74BBBA06F16BB8A89C809"/>
                        </w:placeholder>
                        <w:text/>
                      </w:sdtPr>
                      <w:sdtEndPr/>
                      <w:sdtContent>
                        <w:r w:rsidR="00517E1F">
                          <w:t>C</w:t>
                        </w:r>
                      </w:sdtContent>
                    </w:sdt>
                    <w:sdt>
                      <w:sdtPr>
                        <w:alias w:val="CC_Noformat_Partinummer"/>
                        <w:tag w:val="CC_Noformat_Partinummer"/>
                        <w:id w:val="-1709555926"/>
                        <w:placeholder>
                          <w:docPart w:val="EF0F9747ECDB4F10820469684D5CDEBA"/>
                        </w:placeholder>
                        <w:showingPlcHdr/>
                        <w:text/>
                      </w:sdtPr>
                      <w:sdtEndPr/>
                      <w:sdtContent>
                        <w:r w:rsidR="00262EA3">
                          <w:t xml:space="preserve"> </w:t>
                        </w:r>
                      </w:sdtContent>
                    </w:sdt>
                  </w:p>
                </w:txbxContent>
              </v:textbox>
              <w10:wrap anchorx="page"/>
            </v:shape>
          </w:pict>
        </mc:Fallback>
      </mc:AlternateContent>
    </w:r>
  </w:p>
  <w:p w14:paraId="063CD0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435B" w14:textId="77777777" w:rsidR="00262EA3" w:rsidRDefault="00262EA3" w:rsidP="008563AC">
    <w:pPr>
      <w:jc w:val="right"/>
    </w:pPr>
  </w:p>
  <w:p w14:paraId="35D8DA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26FD" w14:textId="77777777" w:rsidR="00262EA3" w:rsidRDefault="00BC76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631465" wp14:editId="1D1242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61A0A9" w14:textId="3EDBF651" w:rsidR="00262EA3" w:rsidRDefault="00BC764C" w:rsidP="00A314CF">
    <w:pPr>
      <w:pStyle w:val="FSHNormal"/>
      <w:spacing w:before="40"/>
    </w:pPr>
    <w:sdt>
      <w:sdtPr>
        <w:alias w:val="CC_Noformat_Motionstyp"/>
        <w:tag w:val="CC_Noformat_Motionstyp"/>
        <w:id w:val="1162973129"/>
        <w:lock w:val="sdtContentLocked"/>
        <w15:appearance w15:val="hidden"/>
        <w:text/>
      </w:sdtPr>
      <w:sdtEndPr/>
      <w:sdtContent>
        <w:r w:rsidR="00436233">
          <w:t>Enskild motion</w:t>
        </w:r>
      </w:sdtContent>
    </w:sdt>
    <w:r w:rsidR="00821B36">
      <w:t xml:space="preserve"> </w:t>
    </w:r>
    <w:sdt>
      <w:sdtPr>
        <w:alias w:val="CC_Noformat_Partikod"/>
        <w:tag w:val="CC_Noformat_Partikod"/>
        <w:id w:val="1471015553"/>
        <w:text/>
      </w:sdtPr>
      <w:sdtEndPr/>
      <w:sdtContent>
        <w:r w:rsidR="00517E1F">
          <w:t>C</w:t>
        </w:r>
      </w:sdtContent>
    </w:sdt>
    <w:sdt>
      <w:sdtPr>
        <w:alias w:val="CC_Noformat_Partinummer"/>
        <w:tag w:val="CC_Noformat_Partinummer"/>
        <w:id w:val="-2014525982"/>
        <w:showingPlcHdr/>
        <w:text/>
      </w:sdtPr>
      <w:sdtEndPr/>
      <w:sdtContent>
        <w:r w:rsidR="00821B36">
          <w:t xml:space="preserve"> </w:t>
        </w:r>
      </w:sdtContent>
    </w:sdt>
  </w:p>
  <w:p w14:paraId="725D4AAF" w14:textId="77777777" w:rsidR="00262EA3" w:rsidRPr="008227B3" w:rsidRDefault="00BC76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070CDF" w14:textId="3B0B0626" w:rsidR="00262EA3" w:rsidRPr="008227B3" w:rsidRDefault="00BC764C" w:rsidP="00B37A37">
    <w:pPr>
      <w:pStyle w:val="MotionTIllRiksdagen"/>
    </w:pPr>
    <w:sdt>
      <w:sdtPr>
        <w:rPr>
          <w:rStyle w:val="BeteckningChar"/>
        </w:rPr>
        <w:alias w:val="CC_Noformat_Riksmote"/>
        <w:tag w:val="CC_Noformat_Riksmote"/>
        <w:id w:val="1201050710"/>
        <w:lock w:val="sdtContentLocked"/>
        <w:placeholder>
          <w:docPart w:val="EB3BA7B30AD840F483ED4070726ABABE"/>
        </w:placeholder>
        <w15:appearance w15:val="hidden"/>
        <w:text/>
      </w:sdtPr>
      <w:sdtEndPr>
        <w:rPr>
          <w:rStyle w:val="Rubrik1Char"/>
          <w:rFonts w:asciiTheme="majorHAnsi" w:hAnsiTheme="majorHAnsi"/>
          <w:sz w:val="38"/>
        </w:rPr>
      </w:sdtEndPr>
      <w:sdtContent>
        <w:r w:rsidR="0043623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6233">
          <w:t>:2641</w:t>
        </w:r>
      </w:sdtContent>
    </w:sdt>
  </w:p>
  <w:p w14:paraId="29856CB4" w14:textId="7F8E34C0" w:rsidR="00262EA3" w:rsidRDefault="00BC764C" w:rsidP="00E03A3D">
    <w:pPr>
      <w:pStyle w:val="Motionr"/>
    </w:pPr>
    <w:sdt>
      <w:sdtPr>
        <w:alias w:val="CC_Noformat_Avtext"/>
        <w:tag w:val="CC_Noformat_Avtext"/>
        <w:id w:val="-2020768203"/>
        <w:lock w:val="sdtContentLocked"/>
        <w:placeholder>
          <w:docPart w:val="D985E1CFC1A74BBBA06F16BB8A89C809"/>
        </w:placeholder>
        <w15:appearance w15:val="hidden"/>
        <w:text/>
      </w:sdtPr>
      <w:sdtEndPr/>
      <w:sdtContent>
        <w:r w:rsidR="00436233">
          <w:t>av Anders W Jonsson (C)</w:t>
        </w:r>
      </w:sdtContent>
    </w:sdt>
  </w:p>
  <w:sdt>
    <w:sdtPr>
      <w:alias w:val="CC_Noformat_Rubtext"/>
      <w:tag w:val="CC_Noformat_Rubtext"/>
      <w:id w:val="-218060500"/>
      <w:lock w:val="sdtLocked"/>
      <w:placeholder>
        <w:docPart w:val="EF0F9747ECDB4F10820469684D5CDEBA"/>
      </w:placeholder>
      <w:text/>
    </w:sdtPr>
    <w:sdtEndPr/>
    <w:sdtContent>
      <w:p w14:paraId="7EA7F6E0" w14:textId="568D0756" w:rsidR="00262EA3" w:rsidRDefault="00517E1F" w:rsidP="00283E0F">
        <w:pPr>
          <w:pStyle w:val="FSHRub2"/>
        </w:pPr>
        <w:r>
          <w:t>Ett levande fäbodbruk</w:t>
        </w:r>
      </w:p>
    </w:sdtContent>
  </w:sdt>
  <w:sdt>
    <w:sdtPr>
      <w:alias w:val="CC_Boilerplate_3"/>
      <w:tag w:val="CC_Boilerplate_3"/>
      <w:id w:val="1606463544"/>
      <w:lock w:val="sdtContentLocked"/>
      <w15:appearance w15:val="hidden"/>
      <w:text w:multiLine="1"/>
    </w:sdtPr>
    <w:sdtEndPr/>
    <w:sdtContent>
      <w:p w14:paraId="0CB6F3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8101843">
    <w:abstractNumId w:val="9"/>
  </w:num>
  <w:num w:numId="2" w16cid:durableId="625696842">
    <w:abstractNumId w:val="8"/>
  </w:num>
  <w:num w:numId="3" w16cid:durableId="1289361783">
    <w:abstractNumId w:val="16"/>
  </w:num>
  <w:num w:numId="4" w16cid:durableId="557859698">
    <w:abstractNumId w:val="14"/>
  </w:num>
  <w:num w:numId="5" w16cid:durableId="4600017">
    <w:abstractNumId w:val="17"/>
  </w:num>
  <w:num w:numId="6" w16cid:durableId="1444113313">
    <w:abstractNumId w:val="18"/>
  </w:num>
  <w:num w:numId="7" w16cid:durableId="2141609897">
    <w:abstractNumId w:val="11"/>
  </w:num>
  <w:num w:numId="8" w16cid:durableId="520751199">
    <w:abstractNumId w:val="12"/>
  </w:num>
  <w:num w:numId="9" w16cid:durableId="1839731661">
    <w:abstractNumId w:val="15"/>
  </w:num>
  <w:num w:numId="10" w16cid:durableId="759371020">
    <w:abstractNumId w:val="22"/>
  </w:num>
  <w:num w:numId="11" w16cid:durableId="64382382">
    <w:abstractNumId w:val="21"/>
  </w:num>
  <w:num w:numId="12" w16cid:durableId="1914928457">
    <w:abstractNumId w:val="21"/>
  </w:num>
  <w:num w:numId="13" w16cid:durableId="1437794366">
    <w:abstractNumId w:val="3"/>
  </w:num>
  <w:num w:numId="14" w16cid:durableId="678046528">
    <w:abstractNumId w:val="2"/>
  </w:num>
  <w:num w:numId="15" w16cid:durableId="1187331749">
    <w:abstractNumId w:val="1"/>
  </w:num>
  <w:num w:numId="16" w16cid:durableId="336931454">
    <w:abstractNumId w:val="0"/>
  </w:num>
  <w:num w:numId="17" w16cid:durableId="1250044955">
    <w:abstractNumId w:val="7"/>
  </w:num>
  <w:num w:numId="18" w16cid:durableId="606156368">
    <w:abstractNumId w:val="6"/>
  </w:num>
  <w:num w:numId="19" w16cid:durableId="1193806029">
    <w:abstractNumId w:val="5"/>
  </w:num>
  <w:num w:numId="20" w16cid:durableId="699168235">
    <w:abstractNumId w:val="4"/>
  </w:num>
  <w:num w:numId="21" w16cid:durableId="180051780">
    <w:abstractNumId w:val="21"/>
  </w:num>
  <w:num w:numId="22" w16cid:durableId="1641886252">
    <w:abstractNumId w:val="21"/>
  </w:num>
  <w:num w:numId="23" w16cid:durableId="632520369">
    <w:abstractNumId w:val="21"/>
  </w:num>
  <w:num w:numId="24" w16cid:durableId="2071607602">
    <w:abstractNumId w:val="21"/>
  </w:num>
  <w:num w:numId="25" w16cid:durableId="534003925">
    <w:abstractNumId w:val="21"/>
  </w:num>
  <w:num w:numId="26" w16cid:durableId="361899909">
    <w:abstractNumId w:val="22"/>
  </w:num>
  <w:num w:numId="27" w16cid:durableId="1143233659">
    <w:abstractNumId w:val="22"/>
  </w:num>
  <w:num w:numId="28" w16cid:durableId="1163854712">
    <w:abstractNumId w:val="22"/>
  </w:num>
  <w:num w:numId="29" w16cid:durableId="1001738543">
    <w:abstractNumId w:val="22"/>
  </w:num>
  <w:num w:numId="30" w16cid:durableId="386103791">
    <w:abstractNumId w:val="21"/>
  </w:num>
  <w:num w:numId="31" w16cid:durableId="1274283469">
    <w:abstractNumId w:val="21"/>
  </w:num>
  <w:num w:numId="32" w16cid:durableId="439029012">
    <w:abstractNumId w:val="22"/>
  </w:num>
  <w:num w:numId="33" w16cid:durableId="1774475374">
    <w:abstractNumId w:val="21"/>
  </w:num>
  <w:num w:numId="34" w16cid:durableId="326904416">
    <w:abstractNumId w:val="18"/>
  </w:num>
  <w:num w:numId="35" w16cid:durableId="1980501465">
    <w:abstractNumId w:val="18"/>
    <w:lvlOverride w:ilvl="0">
      <w:startOverride w:val="1"/>
    </w:lvlOverride>
  </w:num>
  <w:num w:numId="36" w16cid:durableId="2053143962">
    <w:abstractNumId w:val="19"/>
  </w:num>
  <w:num w:numId="37" w16cid:durableId="1791703200">
    <w:abstractNumId w:val="18"/>
    <w:lvlOverride w:ilvl="0">
      <w:startOverride w:val="1"/>
    </w:lvlOverride>
  </w:num>
  <w:num w:numId="38" w16cid:durableId="2083328690">
    <w:abstractNumId w:val="13"/>
  </w:num>
  <w:num w:numId="39" w16cid:durableId="653723904">
    <w:abstractNumId w:val="10"/>
  </w:num>
  <w:num w:numId="40" w16cid:durableId="20060097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7E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F6B"/>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F4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33"/>
    <w:rsid w:val="004365A5"/>
    <w:rsid w:val="004365E7"/>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DD"/>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1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31"/>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4C"/>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075"/>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7BEFE5"/>
  <w15:chartTrackingRefBased/>
  <w15:docId w15:val="{6C718A4C-88C4-4E41-8771-4B5BD806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95C51DBD704451ADC96FBD2E4EF2BE"/>
        <w:category>
          <w:name w:val="Allmänt"/>
          <w:gallery w:val="placeholder"/>
        </w:category>
        <w:types>
          <w:type w:val="bbPlcHdr"/>
        </w:types>
        <w:behaviors>
          <w:behavior w:val="content"/>
        </w:behaviors>
        <w:guid w:val="{1D42C30C-E7A1-4488-828E-D2C011D7DEA5}"/>
      </w:docPartPr>
      <w:docPartBody>
        <w:p w:rsidR="008E728E" w:rsidRDefault="00532C30">
          <w:pPr>
            <w:pStyle w:val="1295C51DBD704451ADC96FBD2E4EF2BE"/>
          </w:pPr>
          <w:r w:rsidRPr="005A0A93">
            <w:rPr>
              <w:rStyle w:val="Platshllartext"/>
            </w:rPr>
            <w:t>Förslag till riksdagsbeslut</w:t>
          </w:r>
        </w:p>
      </w:docPartBody>
    </w:docPart>
    <w:docPart>
      <w:docPartPr>
        <w:name w:val="CD3CEC20DEE241138B484687529FEA06"/>
        <w:category>
          <w:name w:val="Allmänt"/>
          <w:gallery w:val="placeholder"/>
        </w:category>
        <w:types>
          <w:type w:val="bbPlcHdr"/>
        </w:types>
        <w:behaviors>
          <w:behavior w:val="content"/>
        </w:behaviors>
        <w:guid w:val="{7BCC92EC-35BD-4ABB-A106-33114CFC09AB}"/>
      </w:docPartPr>
      <w:docPartBody>
        <w:p w:rsidR="008E728E" w:rsidRDefault="00532C30">
          <w:pPr>
            <w:pStyle w:val="CD3CEC20DEE241138B484687529FEA06"/>
          </w:pPr>
          <w:r w:rsidRPr="005A0A93">
            <w:rPr>
              <w:rStyle w:val="Platshllartext"/>
            </w:rPr>
            <w:t>Motivering</w:t>
          </w:r>
        </w:p>
      </w:docPartBody>
    </w:docPart>
    <w:docPart>
      <w:docPartPr>
        <w:name w:val="D985E1CFC1A74BBBA06F16BB8A89C809"/>
        <w:category>
          <w:name w:val="Allmänt"/>
          <w:gallery w:val="placeholder"/>
        </w:category>
        <w:types>
          <w:type w:val="bbPlcHdr"/>
        </w:types>
        <w:behaviors>
          <w:behavior w:val="content"/>
        </w:behaviors>
        <w:guid w:val="{D4A59DAB-34AE-4BC5-B9EB-338C9695DF2E}"/>
      </w:docPartPr>
      <w:docPartBody>
        <w:p w:rsidR="008E728E" w:rsidRDefault="00532C30">
          <w:pPr>
            <w:pStyle w:val="D985E1CFC1A74BBBA06F16BB8A89C809"/>
          </w:pPr>
          <w:r>
            <w:rPr>
              <w:rStyle w:val="Platshllartext"/>
            </w:rPr>
            <w:t xml:space="preserve"> </w:t>
          </w:r>
        </w:p>
      </w:docPartBody>
    </w:docPart>
    <w:docPart>
      <w:docPartPr>
        <w:name w:val="EF0F9747ECDB4F10820469684D5CDEBA"/>
        <w:category>
          <w:name w:val="Allmänt"/>
          <w:gallery w:val="placeholder"/>
        </w:category>
        <w:types>
          <w:type w:val="bbPlcHdr"/>
        </w:types>
        <w:behaviors>
          <w:behavior w:val="content"/>
        </w:behaviors>
        <w:guid w:val="{983B0707-770D-4FBC-85BA-28890743CF9D}"/>
      </w:docPartPr>
      <w:docPartBody>
        <w:p w:rsidR="008E728E" w:rsidRDefault="00532C30">
          <w:pPr>
            <w:pStyle w:val="EF0F9747ECDB4F10820469684D5CDEBA"/>
          </w:pPr>
          <w:r>
            <w:t xml:space="preserve"> </w:t>
          </w:r>
        </w:p>
      </w:docPartBody>
    </w:docPart>
    <w:docPart>
      <w:docPartPr>
        <w:name w:val="EB3BA7B30AD840F483ED4070726ABABE"/>
        <w:category>
          <w:name w:val="Allmänt"/>
          <w:gallery w:val="placeholder"/>
        </w:category>
        <w:types>
          <w:type w:val="bbPlcHdr"/>
        </w:types>
        <w:behaviors>
          <w:behavior w:val="content"/>
        </w:behaviors>
        <w:guid w:val="{A922C0D6-3879-48C4-AECF-E847D61E56A7}"/>
      </w:docPartPr>
      <w:docPartBody>
        <w:p w:rsidR="008E728E" w:rsidRDefault="00532C30">
          <w:r w:rsidRPr="00BB22D5">
            <w:rPr>
              <w:rStyle w:val="Platshllartext"/>
            </w:rPr>
            <w:t>[ange din text här]</w:t>
          </w:r>
        </w:p>
      </w:docPartBody>
    </w:docPart>
    <w:docPart>
      <w:docPartPr>
        <w:name w:val="93B953CB61A3410FB49210CE4E2125FB"/>
        <w:category>
          <w:name w:val="Allmänt"/>
          <w:gallery w:val="placeholder"/>
        </w:category>
        <w:types>
          <w:type w:val="bbPlcHdr"/>
        </w:types>
        <w:behaviors>
          <w:behavior w:val="content"/>
        </w:behaviors>
        <w:guid w:val="{8B613787-569C-439D-8189-9369C1B65D40}"/>
      </w:docPartPr>
      <w:docPartBody>
        <w:p w:rsidR="003C4E5E" w:rsidRDefault="003C4E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30"/>
    <w:rsid w:val="00280F6B"/>
    <w:rsid w:val="004365E7"/>
    <w:rsid w:val="00532C30"/>
    <w:rsid w:val="008E7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2C30"/>
    <w:rPr>
      <w:color w:val="F1A983" w:themeColor="accent2" w:themeTint="99"/>
    </w:rPr>
  </w:style>
  <w:style w:type="paragraph" w:customStyle="1" w:styleId="1295C51DBD704451ADC96FBD2E4EF2BE">
    <w:name w:val="1295C51DBD704451ADC96FBD2E4EF2BE"/>
  </w:style>
  <w:style w:type="paragraph" w:customStyle="1" w:styleId="CD3CEC20DEE241138B484687529FEA06">
    <w:name w:val="CD3CEC20DEE241138B484687529FEA06"/>
  </w:style>
  <w:style w:type="paragraph" w:customStyle="1" w:styleId="D985E1CFC1A74BBBA06F16BB8A89C809">
    <w:name w:val="D985E1CFC1A74BBBA06F16BB8A89C809"/>
  </w:style>
  <w:style w:type="paragraph" w:customStyle="1" w:styleId="EF0F9747ECDB4F10820469684D5CDEBA">
    <w:name w:val="EF0F9747ECDB4F10820469684D5CD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68E7B0-9392-4B68-A474-049E0F6A4D43}"/>
</file>

<file path=customXml/itemProps2.xml><?xml version="1.0" encoding="utf-8"?>
<ds:datastoreItem xmlns:ds="http://schemas.openxmlformats.org/officeDocument/2006/customXml" ds:itemID="{094A20AA-5C5B-4FDA-8EFB-D358B1F960C6}"/>
</file>

<file path=customXml/itemProps3.xml><?xml version="1.0" encoding="utf-8"?>
<ds:datastoreItem xmlns:ds="http://schemas.openxmlformats.org/officeDocument/2006/customXml" ds:itemID="{E4FD241D-E7F4-4E93-A5F2-D11AA4881EA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2</Pages>
  <Words>357</Words>
  <Characters>2187</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levande fäbodbruk</vt:lpstr>
      <vt:lpstr>
      </vt:lpstr>
    </vt:vector>
  </TitlesOfParts>
  <Company>Sveriges riksdag</Company>
  <LinksUpToDate>false</LinksUpToDate>
  <CharactersWithSpaces>2533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