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67737" w:rsidRDefault="006E04A4">
      <w:pPr>
        <w:pStyle w:val="Dokumentbeteckning"/>
        <w:rPr>
          <w:u w:val="single"/>
        </w:rPr>
      </w:pPr>
      <w:r w:rsidRPr="00D67737">
        <w:fldChar w:fldCharType="begin" w:fldLock="1"/>
      </w:r>
      <w:r w:rsidRPr="00D67737">
        <w:instrText xml:space="preserve"> DOCPROPERTY "DocumentYear" </w:instrText>
      </w:r>
      <w:r w:rsidRPr="00D67737">
        <w:fldChar w:fldCharType="separate"/>
      </w:r>
      <w:r w:rsidR="009C0E4D" w:rsidRPr="00D67737">
        <w:t>2011/12</w:t>
      </w:r>
      <w:r w:rsidRPr="00D67737">
        <w:fldChar w:fldCharType="end"/>
      </w:r>
      <w:r w:rsidRPr="00D67737">
        <w:t>:</w:t>
      </w:r>
      <w:r w:rsidRPr="00D67737">
        <w:fldChar w:fldCharType="begin" w:fldLock="1"/>
      </w:r>
      <w:r w:rsidRPr="00D67737">
        <w:instrText xml:space="preserve"> DOCPROPERTY "DocumentNumber" </w:instrText>
      </w:r>
      <w:r w:rsidRPr="00D67737">
        <w:fldChar w:fldCharType="separate"/>
      </w:r>
      <w:r w:rsidR="009C0E4D" w:rsidRPr="00D67737">
        <w:t>46</w:t>
      </w:r>
      <w:r w:rsidRPr="00D67737">
        <w:fldChar w:fldCharType="end"/>
      </w:r>
    </w:p>
    <w:p w:rsidR="006E04A4" w:rsidRPr="00D67737" w:rsidRDefault="006E04A4">
      <w:pPr>
        <w:pStyle w:val="Datum"/>
        <w:outlineLvl w:val="0"/>
      </w:pPr>
      <w:r w:rsidRPr="00D67737">
        <w:fldChar w:fldCharType="begin" w:fldLock="1"/>
      </w:r>
      <w:r w:rsidRPr="00D67737">
        <w:instrText xml:space="preserve"> DOCPROPERTY "DocumentDate" </w:instrText>
      </w:r>
      <w:r w:rsidRPr="00D67737">
        <w:fldChar w:fldCharType="separate"/>
      </w:r>
      <w:r w:rsidR="009C0E4D" w:rsidRPr="00D67737">
        <w:t>Måndagen den 12 december 2011</w:t>
      </w:r>
      <w:r w:rsidRPr="00D6773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67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67737" w:rsidRDefault="00950D9F">
            <w:pPr>
              <w:pStyle w:val="Plenum"/>
              <w:tabs>
                <w:tab w:val="clear" w:pos="1418"/>
              </w:tabs>
            </w:pPr>
            <w:r w:rsidRPr="00D67737">
              <w:t>Kl.</w:t>
            </w:r>
          </w:p>
        </w:tc>
        <w:tc>
          <w:tcPr>
            <w:tcW w:w="851" w:type="dxa"/>
          </w:tcPr>
          <w:p w:rsidR="006E04A4" w:rsidRPr="00D67737" w:rsidRDefault="00950D9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67737">
              <w:t>11.00</w:t>
            </w:r>
          </w:p>
        </w:tc>
        <w:tc>
          <w:tcPr>
            <w:tcW w:w="397" w:type="dxa"/>
          </w:tcPr>
          <w:p w:rsidR="006E04A4" w:rsidRPr="00D6773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67737" w:rsidRDefault="00950D9F">
            <w:pPr>
              <w:pStyle w:val="Plenum"/>
              <w:tabs>
                <w:tab w:val="clear" w:pos="1418"/>
              </w:tabs>
              <w:ind w:right="1"/>
            </w:pPr>
            <w:r w:rsidRPr="00D67737">
              <w:t>Arbetsplenum</w:t>
            </w:r>
            <w:r w:rsidR="00936A28" w:rsidRPr="00D67737">
              <w:t xml:space="preserve"> (ingen votering)</w:t>
            </w:r>
          </w:p>
        </w:tc>
      </w:tr>
    </w:tbl>
    <w:p w:rsidR="006E04A4" w:rsidRPr="00D67737" w:rsidRDefault="006E04A4">
      <w:pPr>
        <w:pStyle w:val="StreckLngt"/>
      </w:pPr>
      <w:r w:rsidRPr="00D67737">
        <w:tab/>
      </w:r>
    </w:p>
    <w:p w:rsidR="00443AE0" w:rsidRPr="00D67737" w:rsidRDefault="00443AE0" w:rsidP="003675A0">
      <w:pPr>
        <w:pStyle w:val="Blankrad"/>
      </w:pPr>
      <w:r w:rsidRPr="00D677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3AE0" w:rsidRPr="00D67737" w:rsidTr="00C72E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3AE0" w:rsidRPr="00D67737" w:rsidRDefault="00443AE0" w:rsidP="00C72EDD">
            <w:pPr>
              <w:pStyle w:val="HuvudrubrikFlisteNr"/>
            </w:pPr>
          </w:p>
        </w:tc>
        <w:tc>
          <w:tcPr>
            <w:tcW w:w="6237" w:type="dxa"/>
          </w:tcPr>
          <w:p w:rsidR="00443AE0" w:rsidRPr="00D67737" w:rsidRDefault="00443AE0" w:rsidP="00C72EDD">
            <w:pPr>
              <w:pStyle w:val="HuvudrubrikEnsam"/>
            </w:pPr>
            <w:r w:rsidRPr="00D67737">
              <w:t>Justering av protokoll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HuvudrubrikKolumn3"/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Protokollet från sammanträdet tisdagen den 6 december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</w:p>
        </w:tc>
      </w:tr>
    </w:tbl>
    <w:p w:rsidR="00443AE0" w:rsidRPr="00D67737" w:rsidRDefault="00443AE0" w:rsidP="003675A0">
      <w:pPr>
        <w:pStyle w:val="Blankrad"/>
      </w:pPr>
      <w:r w:rsidRPr="00D677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3AE0" w:rsidRPr="00D67737" w:rsidTr="00C72E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3AE0" w:rsidRPr="00D67737" w:rsidRDefault="00443AE0" w:rsidP="00C72EDD">
            <w:pPr>
              <w:pStyle w:val="HuvudrubrikFlisteNr"/>
            </w:pPr>
          </w:p>
        </w:tc>
        <w:tc>
          <w:tcPr>
            <w:tcW w:w="6237" w:type="dxa"/>
          </w:tcPr>
          <w:p w:rsidR="00443AE0" w:rsidRPr="00D67737" w:rsidRDefault="00443AE0" w:rsidP="00C72EDD">
            <w:pPr>
              <w:pStyle w:val="HuvudrubrikEnsam"/>
            </w:pPr>
            <w:r w:rsidRPr="00D67737">
              <w:t>Meddelande om statsministerns frågestund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HuvudrubrikKolumn3"/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Torsdagen den 15 december kl. 14.00-14.45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</w:p>
        </w:tc>
      </w:tr>
    </w:tbl>
    <w:p w:rsidR="00443AE0" w:rsidRPr="00D67737" w:rsidRDefault="00443AE0" w:rsidP="003675A0">
      <w:pPr>
        <w:pStyle w:val="Blankrad"/>
      </w:pPr>
      <w:r w:rsidRPr="00D677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3AE0" w:rsidRPr="00D67737" w:rsidTr="00C72E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3AE0" w:rsidRPr="00D67737" w:rsidRDefault="00443AE0" w:rsidP="00C72EDD">
            <w:pPr>
              <w:pStyle w:val="HuvudrubrikFlisteNr"/>
            </w:pPr>
          </w:p>
        </w:tc>
        <w:tc>
          <w:tcPr>
            <w:tcW w:w="6237" w:type="dxa"/>
          </w:tcPr>
          <w:p w:rsidR="00443AE0" w:rsidRPr="00D67737" w:rsidRDefault="00443AE0" w:rsidP="00C72EDD">
            <w:pPr>
              <w:pStyle w:val="HuvudrubrikEnsam"/>
            </w:pPr>
            <w:bookmarkStart w:id="1" w:name="TypRubrik"/>
            <w:bookmarkEnd w:id="1"/>
            <w:r w:rsidRPr="00D67737">
              <w:t>Anmälan om protokollsutdrag från utskott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HuvudrubrikKolumn3"/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2011/12:16 Torsdagen den 8 december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>NU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2011/12:17 Torsdagen den 8 december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>FiU</w:t>
            </w:r>
          </w:p>
        </w:tc>
      </w:tr>
    </w:tbl>
    <w:p w:rsidR="00443AE0" w:rsidRPr="00D67737" w:rsidRDefault="00443AE0" w:rsidP="003675A0">
      <w:pPr>
        <w:pStyle w:val="Blankrad"/>
      </w:pPr>
      <w:r w:rsidRPr="00D677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3AE0" w:rsidRPr="00D67737" w:rsidTr="00C72E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3AE0" w:rsidRPr="00D67737" w:rsidRDefault="00443AE0" w:rsidP="00C72EDD">
            <w:pPr>
              <w:pStyle w:val="HuvudrubrikFlisteNr"/>
            </w:pPr>
          </w:p>
        </w:tc>
        <w:tc>
          <w:tcPr>
            <w:tcW w:w="6237" w:type="dxa"/>
          </w:tcPr>
          <w:p w:rsidR="00443AE0" w:rsidRPr="00D67737" w:rsidRDefault="00443AE0" w:rsidP="00C72EDD">
            <w:pPr>
              <w:pStyle w:val="HuvudrubrikEnsam"/>
            </w:pPr>
            <w:bookmarkStart w:id="3" w:name="Start_EUdokumentFaktapromemoria"/>
            <w:bookmarkEnd w:id="3"/>
            <w:r w:rsidRPr="00D67737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HuvudrubrikKolumn3"/>
            </w:pPr>
            <w:r w:rsidRPr="00D67737">
              <w:t>Ansvarigt utskott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2011/12:FPM43 Förslag till EU:s gemensamma fiskeripolitik</w:t>
            </w:r>
            <w:r w:rsidRPr="00D67737">
              <w:rPr>
                <w:i/>
              </w:rPr>
              <w:t xml:space="preserve"> KOM(2011) 416, KOM(2011) 417, KOM(2011) 418,  KOM(2011) 424, KOM(2011) 425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 xml:space="preserve">MJU </w:t>
            </w:r>
          </w:p>
        </w:tc>
      </w:tr>
    </w:tbl>
    <w:p w:rsidR="00443AE0" w:rsidRPr="00D67737" w:rsidRDefault="00443AE0" w:rsidP="003675A0">
      <w:pPr>
        <w:pStyle w:val="Blankrad"/>
      </w:pPr>
      <w:r w:rsidRPr="00D677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3AE0" w:rsidRPr="00D67737" w:rsidTr="00C72E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3AE0" w:rsidRPr="00D67737" w:rsidRDefault="00443AE0" w:rsidP="00C72EDD">
            <w:pPr>
              <w:pStyle w:val="HuvudrubrikFlisteNr"/>
            </w:pPr>
          </w:p>
        </w:tc>
        <w:tc>
          <w:tcPr>
            <w:tcW w:w="6237" w:type="dxa"/>
          </w:tcPr>
          <w:p w:rsidR="00443AE0" w:rsidRPr="00D67737" w:rsidRDefault="00443AE0" w:rsidP="00C72EDD">
            <w:pPr>
              <w:pStyle w:val="Huvudrubrik"/>
            </w:pPr>
            <w:bookmarkStart w:id="4" w:name="Start_HänvisningTillUtskott"/>
            <w:bookmarkEnd w:id="4"/>
            <w:r w:rsidRPr="00D67737">
              <w:t>Ärenden för hänvisning till utskott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HuvudrubrikKolumn3"/>
            </w:pPr>
            <w:r w:rsidRPr="00D67737">
              <w:t>Förslag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renderubrik"/>
            </w:pPr>
          </w:p>
        </w:tc>
        <w:tc>
          <w:tcPr>
            <w:tcW w:w="6237" w:type="dxa"/>
          </w:tcPr>
          <w:p w:rsidR="00443AE0" w:rsidRPr="00D67737" w:rsidRDefault="00443AE0" w:rsidP="00C72EDD">
            <w:pPr>
              <w:pStyle w:val="renderubrik"/>
            </w:pPr>
            <w:r w:rsidRPr="00D67737">
              <w:t>Skrivelser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renderubrik"/>
              <w:rPr>
                <w:spacing w:val="-4"/>
              </w:rPr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2011/12:39 Hemlig teleavlyssning, hemlig teleövervakning och hemlig kameraövervakning vid förundersökning i brottmål under år 2010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>JuU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2011/12:44 Handlingsplan för att värna demokratin mot våldsbejakande extremism</w:t>
            </w:r>
          </w:p>
          <w:p w:rsidR="00936A28" w:rsidRPr="00D67737" w:rsidRDefault="00936A28" w:rsidP="00C72EDD">
            <w:pPr>
              <w:rPr>
                <w:i/>
              </w:rPr>
            </w:pPr>
            <w:r w:rsidRPr="00D67737">
              <w:rPr>
                <w:i/>
              </w:rPr>
              <w:t>Kammaren har beslutat om förlängd motionstid för dessa skrivelser. Motionstiden utgår den 20 januari 2012.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>KU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renderubrik"/>
            </w:pPr>
          </w:p>
        </w:tc>
        <w:tc>
          <w:tcPr>
            <w:tcW w:w="6237" w:type="dxa"/>
          </w:tcPr>
          <w:p w:rsidR="00443AE0" w:rsidRPr="00D67737" w:rsidRDefault="00443AE0" w:rsidP="00C72EDD">
            <w:pPr>
              <w:pStyle w:val="renderubrik"/>
            </w:pPr>
            <w:r w:rsidRPr="00D67737">
              <w:t>Motioner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renderubrik"/>
              <w:rPr>
                <w:spacing w:val="-4"/>
              </w:rPr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Motionsrubrik"/>
            </w:pPr>
          </w:p>
        </w:tc>
        <w:tc>
          <w:tcPr>
            <w:tcW w:w="6237" w:type="dxa"/>
          </w:tcPr>
          <w:p w:rsidR="00443AE0" w:rsidRPr="00D67737" w:rsidRDefault="00443AE0" w:rsidP="00C72EDD">
            <w:pPr>
              <w:pStyle w:val="Motionsrubrik"/>
            </w:pPr>
            <w:r w:rsidRPr="00D67737">
              <w:t>med anledning av prop. 2011/12:28 Enklare avbetalningsköp m.m.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Motionsrubrik"/>
              <w:rPr>
                <w:spacing w:val="-4"/>
              </w:rPr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2011/12:C5 av Carina Herrstedt (SD)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>CU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Motionsrubrik"/>
            </w:pPr>
          </w:p>
        </w:tc>
        <w:tc>
          <w:tcPr>
            <w:tcW w:w="6237" w:type="dxa"/>
          </w:tcPr>
          <w:p w:rsidR="00443AE0" w:rsidRPr="00D67737" w:rsidRDefault="00443AE0" w:rsidP="00C72EDD">
            <w:pPr>
              <w:pStyle w:val="Motionsrubrik"/>
            </w:pPr>
            <w:r w:rsidRPr="00D67737">
              <w:t>med anledning av prop. 2011/12:40 Ändrad tillsyn över kreditvärderingsinstitut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Motionsrubrik"/>
              <w:rPr>
                <w:spacing w:val="-4"/>
              </w:rPr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2011/12:Fi3 av Johnny Skalin och David Lång (SD)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>FiU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renderubrik"/>
            </w:pPr>
          </w:p>
        </w:tc>
        <w:tc>
          <w:tcPr>
            <w:tcW w:w="6237" w:type="dxa"/>
          </w:tcPr>
          <w:p w:rsidR="00443AE0" w:rsidRPr="00D67737" w:rsidRDefault="00443AE0" w:rsidP="00C72EDD">
            <w:pPr>
              <w:pStyle w:val="renderubrik"/>
            </w:pPr>
            <w:r w:rsidRPr="00D67737">
              <w:t>EU-dokument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renderubrik"/>
              <w:rPr>
                <w:spacing w:val="-4"/>
              </w:rPr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KOM(2011) 650 Förslag till Europaparlamentets och rådets förordning om unionens riktlinjer för utbyggnad av det transeuropeiska transportnätet</w:t>
            </w:r>
          </w:p>
          <w:p w:rsidR="00443AE0" w:rsidRPr="00D67737" w:rsidRDefault="00443AE0" w:rsidP="00C72EDD">
            <w:r w:rsidRPr="00D67737">
              <w:rPr>
                <w:i/>
              </w:rPr>
              <w:t>Åttaveckorsfristen för att avge ett motiverat yttrande går ut den 1 februari 2012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 xml:space="preserve">TU 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KOM(2011) 778 Förslag till Europaparlamentets och rådets direktiv om ändring av direktiv 2006/43/EG om lagstadgad revision av årsbokslut och sammanställd redovisning</w:t>
            </w:r>
          </w:p>
          <w:p w:rsidR="00443AE0" w:rsidRPr="00D67737" w:rsidRDefault="00443AE0" w:rsidP="00C72EDD">
            <w:r w:rsidRPr="00D67737">
              <w:rPr>
                <w:i/>
              </w:rPr>
              <w:t>Åttaveckorsfristen för att avge ett motiverat yttrande går ut den 3 februari 2012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 xml:space="preserve">CU 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KOM(2011) 827 Flygplatspaketet Förslag till Europaparlamentets och rådets förordning om gemensamma regler för fördelning av ankomst- och avgångstider vid Europeiska unionens flygplatser (Omarbetning)</w:t>
            </w:r>
          </w:p>
          <w:p w:rsidR="00443AE0" w:rsidRPr="00D67737" w:rsidRDefault="00443AE0" w:rsidP="00C72EDD">
            <w:r w:rsidRPr="00D67737">
              <w:rPr>
                <w:i/>
              </w:rPr>
              <w:t>Åttaveckorsfristen för att avge ett motiverat yttrande går ut den 1 februari 2012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 xml:space="preserve">TU 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KOM(2011) 834 Forskning, innovation och konkurrenskraft Förslag till Europaparlamentets och rådets förordning om inrättande av ett program för företagens konkurrenskraft och små och medelstora företag (2014–2020)</w:t>
            </w:r>
          </w:p>
          <w:p w:rsidR="00443AE0" w:rsidRPr="00D67737" w:rsidRDefault="00443AE0" w:rsidP="00C72EDD">
            <w:r w:rsidRPr="00D67737">
              <w:rPr>
                <w:i/>
              </w:rPr>
              <w:t>Åttaveckorsfristen för att avge ett motiverat yttrande går ut den 2 februari 2012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 xml:space="preserve">NU 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KOM(2011) 855 Förslag till Europaparlamentets och rådets förordning om ändring av rådets förordning (EG) nr 1217/2009 om upprättandet av ett informationssystem för jordbruksföretagens redovisningsuppgifter för att belysa inkomstförhållanden och andra ekonomiska förhållanden i jordbruksföretag inom Europeiska gemenskapen</w:t>
            </w:r>
          </w:p>
          <w:p w:rsidR="00443AE0" w:rsidRPr="00D67737" w:rsidRDefault="00443AE0" w:rsidP="00C72EDD">
            <w:r w:rsidRPr="00D67737">
              <w:rPr>
                <w:i/>
              </w:rPr>
              <w:t>Åttaveckorsfristen för att avge ett motiverat yttrande går ut den 2 februari 2012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 xml:space="preserve">MJU </w:t>
            </w:r>
          </w:p>
        </w:tc>
      </w:tr>
    </w:tbl>
    <w:p w:rsidR="00443AE0" w:rsidRPr="00D67737" w:rsidRDefault="00443AE0" w:rsidP="003675A0">
      <w:pPr>
        <w:pStyle w:val="Blankrad"/>
      </w:pPr>
      <w:r w:rsidRPr="00D677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3AE0" w:rsidRPr="00D67737" w:rsidTr="00C72E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3AE0" w:rsidRPr="00D67737" w:rsidRDefault="00443AE0" w:rsidP="00C72EDD">
            <w:pPr>
              <w:pStyle w:val="HuvudrubrikFlisteNr"/>
            </w:pPr>
          </w:p>
        </w:tc>
        <w:tc>
          <w:tcPr>
            <w:tcW w:w="6237" w:type="dxa"/>
          </w:tcPr>
          <w:p w:rsidR="00443AE0" w:rsidRPr="00D67737" w:rsidRDefault="00443AE0" w:rsidP="00C72EDD">
            <w:pPr>
              <w:pStyle w:val="Huvudrubrik"/>
            </w:pPr>
            <w:bookmarkStart w:id="5" w:name="Start_Ärendenfördebatt"/>
            <w:bookmarkEnd w:id="5"/>
            <w:r w:rsidRPr="00D67737">
              <w:t>Ärenden för debatt</w:t>
            </w:r>
            <w:r w:rsidR="006261AC" w:rsidRPr="00D67737">
              <w:br/>
              <w:t>avgörs onsdagen den 14 december kl. 16.00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HuvudrubrikKolumn3"/>
            </w:pPr>
            <w:r w:rsidRPr="00D67737">
              <w:t>Reservationer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renderubrik"/>
            </w:pPr>
          </w:p>
        </w:tc>
        <w:tc>
          <w:tcPr>
            <w:tcW w:w="6237" w:type="dxa"/>
          </w:tcPr>
          <w:p w:rsidR="00443AE0" w:rsidRPr="00D67737" w:rsidRDefault="00443AE0" w:rsidP="00C72EDD">
            <w:pPr>
              <w:pStyle w:val="renderubrik"/>
            </w:pPr>
            <w:r w:rsidRPr="00D67737">
              <w:t>Sammansatta utrikes- och försvarsutskottets betänkanden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renderubrik"/>
              <w:rPr>
                <w:spacing w:val="-4"/>
              </w:rPr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2011/12:UFöU2 Fortsatt svenskt deltagande i den internationella säkerhetsstyrkan i Afghanistan (ISAF)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>5 res. (SD,V)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2011/12:UFöU3 Fortsatt svenskt deltagande i den internationella Kosovostyrkan (Kfor)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>1 res. (SD)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renderubrik"/>
            </w:pPr>
          </w:p>
        </w:tc>
        <w:tc>
          <w:tcPr>
            <w:tcW w:w="6237" w:type="dxa"/>
          </w:tcPr>
          <w:p w:rsidR="00443AE0" w:rsidRPr="00D67737" w:rsidRDefault="00443AE0" w:rsidP="00C72EDD">
            <w:pPr>
              <w:pStyle w:val="renderubrik"/>
            </w:pPr>
            <w:r w:rsidRPr="00D67737">
              <w:t>Utrikesutskottets betänkande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renderubrik"/>
              <w:rPr>
                <w:spacing w:val="-4"/>
              </w:rPr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2011/12:UU2 Utgiftsområde 7 Internationellt bistånd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>18 res. (S,MP,SD,V)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renderubrik"/>
            </w:pPr>
          </w:p>
        </w:tc>
        <w:tc>
          <w:tcPr>
            <w:tcW w:w="6237" w:type="dxa"/>
          </w:tcPr>
          <w:p w:rsidR="00443AE0" w:rsidRPr="00D67737" w:rsidRDefault="00443AE0" w:rsidP="00C72EDD">
            <w:pPr>
              <w:pStyle w:val="renderubrik"/>
            </w:pPr>
            <w:r w:rsidRPr="00D67737">
              <w:t>Socialförsäkringsutskottets betänkande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renderubrik"/>
              <w:rPr>
                <w:spacing w:val="-4"/>
              </w:rPr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C72EDD">
            <w:r w:rsidRPr="00D67737">
              <w:t>2011/12:SfU1 Utgiftsområdena 10, 11 och 12 inom socialförsäkringsområdet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rPr>
                <w:spacing w:val="-4"/>
              </w:rPr>
            </w:pPr>
            <w:r w:rsidRPr="00D67737">
              <w:rPr>
                <w:spacing w:val="-4"/>
              </w:rPr>
              <w:t>43 res. (S,M,MP,FP,C,SD,V,</w:t>
            </w:r>
            <w:r w:rsidR="00936A28" w:rsidRPr="00D67737">
              <w:rPr>
                <w:spacing w:val="-4"/>
              </w:rPr>
              <w:br/>
            </w:r>
            <w:r w:rsidRPr="00D67737">
              <w:rPr>
                <w:spacing w:val="-4"/>
              </w:rPr>
              <w:t>KD)</w:t>
            </w:r>
          </w:p>
        </w:tc>
      </w:tr>
    </w:tbl>
    <w:p w:rsidR="00443AE0" w:rsidRPr="00D67737" w:rsidRDefault="00443AE0" w:rsidP="003675A0">
      <w:pPr>
        <w:pStyle w:val="Blankrad"/>
      </w:pPr>
      <w:r w:rsidRPr="00D677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3AE0" w:rsidRPr="00D67737" w:rsidTr="00C72E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3AE0" w:rsidRPr="00D67737" w:rsidRDefault="00443AE0" w:rsidP="00C72EDD">
            <w:pPr>
              <w:pStyle w:val="HuvudrubrikFlisteNr"/>
            </w:pPr>
          </w:p>
        </w:tc>
        <w:tc>
          <w:tcPr>
            <w:tcW w:w="6237" w:type="dxa"/>
          </w:tcPr>
          <w:p w:rsidR="00443AE0" w:rsidRPr="00D67737" w:rsidRDefault="00443AE0" w:rsidP="00C72EDD">
            <w:pPr>
              <w:pStyle w:val="HuvudrubrikEnsam"/>
            </w:pPr>
            <w:bookmarkStart w:id="6" w:name="Start_ÄrendenFörAvgörande"/>
            <w:bookmarkEnd w:id="6"/>
            <w:r w:rsidRPr="00D67737">
              <w:t>Ärenden för avgörande</w:t>
            </w:r>
            <w:r w:rsidRPr="00D67737">
              <w:br/>
              <w:t xml:space="preserve">onsdagen den 14 december kl. </w:t>
            </w:r>
            <w:r w:rsidR="008E52A0" w:rsidRPr="00D67737">
              <w:t>16.00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HuvudrubrikKolumn3"/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C72EDD">
            <w:pPr>
              <w:pStyle w:val="Underrubrik"/>
            </w:pPr>
          </w:p>
        </w:tc>
        <w:tc>
          <w:tcPr>
            <w:tcW w:w="6237" w:type="dxa"/>
          </w:tcPr>
          <w:p w:rsidR="00443AE0" w:rsidRPr="00D67737" w:rsidRDefault="00443AE0" w:rsidP="00443AE0">
            <w:pPr>
              <w:pStyle w:val="Underrubrik"/>
            </w:pPr>
            <w:r w:rsidRPr="00D67737">
              <w:t>Tidigare slutdebatterade</w:t>
            </w:r>
          </w:p>
        </w:tc>
        <w:tc>
          <w:tcPr>
            <w:tcW w:w="2481" w:type="dxa"/>
          </w:tcPr>
          <w:p w:rsidR="00443AE0" w:rsidRPr="00D67737" w:rsidRDefault="00443AE0" w:rsidP="00C72EDD">
            <w:pPr>
              <w:pStyle w:val="Underrubrik"/>
              <w:rPr>
                <w:spacing w:val="-4"/>
              </w:rPr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443AE0">
            <w:pPr>
              <w:pStyle w:val="renderubrik"/>
            </w:pPr>
          </w:p>
        </w:tc>
        <w:tc>
          <w:tcPr>
            <w:tcW w:w="6237" w:type="dxa"/>
          </w:tcPr>
          <w:p w:rsidR="00443AE0" w:rsidRPr="00D67737" w:rsidRDefault="00443AE0" w:rsidP="00443AE0">
            <w:pPr>
              <w:pStyle w:val="renderubrik"/>
            </w:pPr>
            <w:r w:rsidRPr="00D67737">
              <w:t>Kulturutskottets betänkande</w:t>
            </w:r>
          </w:p>
        </w:tc>
        <w:tc>
          <w:tcPr>
            <w:tcW w:w="2481" w:type="dxa"/>
          </w:tcPr>
          <w:p w:rsidR="00443AE0" w:rsidRPr="00D67737" w:rsidRDefault="00443AE0" w:rsidP="00443AE0">
            <w:pPr>
              <w:pStyle w:val="renderubrik"/>
              <w:rPr>
                <w:spacing w:val="-4"/>
              </w:rPr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443AE0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443AE0">
            <w:r w:rsidRPr="00D67737">
              <w:t>2011/12:KrU1 Utgiftsområde 17 Kultur, medier, trossamfund och fritid</w:t>
            </w:r>
          </w:p>
        </w:tc>
        <w:tc>
          <w:tcPr>
            <w:tcW w:w="2481" w:type="dxa"/>
          </w:tcPr>
          <w:p w:rsidR="00443AE0" w:rsidRPr="00D67737" w:rsidRDefault="00443AE0" w:rsidP="00443AE0">
            <w:pPr>
              <w:rPr>
                <w:spacing w:val="-4"/>
              </w:rPr>
            </w:pPr>
            <w:r w:rsidRPr="00D67737">
              <w:rPr>
                <w:spacing w:val="-4"/>
              </w:rPr>
              <w:t>4 res. (S,SD,V)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443AE0">
            <w:pPr>
              <w:pStyle w:val="renderubrik"/>
            </w:pPr>
          </w:p>
        </w:tc>
        <w:tc>
          <w:tcPr>
            <w:tcW w:w="6237" w:type="dxa"/>
          </w:tcPr>
          <w:p w:rsidR="00443AE0" w:rsidRPr="00D67737" w:rsidRDefault="00443AE0" w:rsidP="00443AE0">
            <w:pPr>
              <w:pStyle w:val="renderubrik"/>
            </w:pPr>
            <w:r w:rsidRPr="00D67737">
              <w:t>Socialförsäkringsutskottets betänkanden</w:t>
            </w:r>
          </w:p>
        </w:tc>
        <w:tc>
          <w:tcPr>
            <w:tcW w:w="2481" w:type="dxa"/>
          </w:tcPr>
          <w:p w:rsidR="00443AE0" w:rsidRPr="00D67737" w:rsidRDefault="00443AE0" w:rsidP="00443AE0">
            <w:pPr>
              <w:pStyle w:val="renderubrik"/>
              <w:rPr>
                <w:spacing w:val="-4"/>
              </w:rPr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443AE0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443AE0">
            <w:r w:rsidRPr="00D67737">
              <w:t>2011/12:SfU2 Utgiftsområde 8 Migration</w:t>
            </w:r>
          </w:p>
        </w:tc>
        <w:tc>
          <w:tcPr>
            <w:tcW w:w="2481" w:type="dxa"/>
          </w:tcPr>
          <w:p w:rsidR="00443AE0" w:rsidRPr="00D67737" w:rsidRDefault="00443AE0" w:rsidP="00443AE0">
            <w:pPr>
              <w:rPr>
                <w:spacing w:val="-4"/>
              </w:rPr>
            </w:pPr>
            <w:r w:rsidRPr="00D67737">
              <w:rPr>
                <w:spacing w:val="-4"/>
              </w:rPr>
              <w:t>19 res. (S,SD,V)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443AE0">
            <w:pPr>
              <w:pStyle w:val="renderubrik"/>
            </w:pPr>
          </w:p>
        </w:tc>
        <w:tc>
          <w:tcPr>
            <w:tcW w:w="6237" w:type="dxa"/>
          </w:tcPr>
          <w:p w:rsidR="00443AE0" w:rsidRPr="00D67737" w:rsidRDefault="00443AE0" w:rsidP="00443AE0">
            <w:pPr>
              <w:pStyle w:val="renderubrik"/>
            </w:pPr>
            <w:r w:rsidRPr="00D67737">
              <w:t xml:space="preserve">Justitieutskottets </w:t>
            </w:r>
            <w:r w:rsidR="00936A28" w:rsidRPr="00D67737">
              <w:t>utlåtande</w:t>
            </w:r>
          </w:p>
        </w:tc>
        <w:tc>
          <w:tcPr>
            <w:tcW w:w="2481" w:type="dxa"/>
          </w:tcPr>
          <w:p w:rsidR="00443AE0" w:rsidRPr="00D67737" w:rsidRDefault="00443AE0" w:rsidP="00443AE0">
            <w:pPr>
              <w:pStyle w:val="renderubrik"/>
              <w:rPr>
                <w:spacing w:val="-4"/>
              </w:rPr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443AE0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443AE0">
            <w:r w:rsidRPr="00D67737">
              <w:t>2011/12:JuU10 Straffrätt i EU: garantier för ett effektivt genomförande av EU:s politik genom straffrättsliga åtgärder</w:t>
            </w:r>
          </w:p>
        </w:tc>
        <w:tc>
          <w:tcPr>
            <w:tcW w:w="2481" w:type="dxa"/>
          </w:tcPr>
          <w:p w:rsidR="00443AE0" w:rsidRPr="00D67737" w:rsidRDefault="00443AE0" w:rsidP="00443AE0">
            <w:pPr>
              <w:rPr>
                <w:spacing w:val="-4"/>
              </w:rPr>
            </w:pPr>
            <w:r w:rsidRPr="00D67737">
              <w:rPr>
                <w:spacing w:val="-4"/>
              </w:rPr>
              <w:t>2 res. (SD,V)</w:t>
            </w: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443AE0">
            <w:pPr>
              <w:pStyle w:val="renderubrik"/>
            </w:pPr>
          </w:p>
        </w:tc>
        <w:tc>
          <w:tcPr>
            <w:tcW w:w="6237" w:type="dxa"/>
          </w:tcPr>
          <w:p w:rsidR="00443AE0" w:rsidRPr="00D67737" w:rsidRDefault="00443AE0" w:rsidP="00443AE0">
            <w:pPr>
              <w:pStyle w:val="renderubrik"/>
            </w:pPr>
            <w:r w:rsidRPr="00D67737">
              <w:t>Trafikutskottets betänkande</w:t>
            </w:r>
          </w:p>
        </w:tc>
        <w:tc>
          <w:tcPr>
            <w:tcW w:w="2481" w:type="dxa"/>
          </w:tcPr>
          <w:p w:rsidR="00443AE0" w:rsidRPr="00D67737" w:rsidRDefault="00443AE0" w:rsidP="00443AE0">
            <w:pPr>
              <w:pStyle w:val="renderubrik"/>
              <w:rPr>
                <w:spacing w:val="-4"/>
              </w:rPr>
            </w:pPr>
          </w:p>
        </w:tc>
      </w:tr>
      <w:tr w:rsidR="00443AE0" w:rsidRPr="00D67737" w:rsidTr="00C72E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3AE0" w:rsidRPr="00D67737" w:rsidRDefault="00443AE0" w:rsidP="00443AE0">
            <w:pPr>
              <w:pStyle w:val="FlistaNrText"/>
            </w:pPr>
          </w:p>
        </w:tc>
        <w:tc>
          <w:tcPr>
            <w:tcW w:w="6237" w:type="dxa"/>
          </w:tcPr>
          <w:p w:rsidR="00443AE0" w:rsidRPr="00D67737" w:rsidRDefault="00443AE0" w:rsidP="00443AE0">
            <w:r w:rsidRPr="00D67737">
              <w:t>2011/12:TU4 Genomförandet av det tredje körkortsdirektivet</w:t>
            </w:r>
          </w:p>
        </w:tc>
        <w:tc>
          <w:tcPr>
            <w:tcW w:w="2481" w:type="dxa"/>
          </w:tcPr>
          <w:p w:rsidR="00443AE0" w:rsidRPr="00D67737" w:rsidRDefault="00443AE0" w:rsidP="00443AE0">
            <w:pPr>
              <w:rPr>
                <w:spacing w:val="-4"/>
              </w:rPr>
            </w:pPr>
            <w:r w:rsidRPr="00D67737">
              <w:rPr>
                <w:spacing w:val="-4"/>
              </w:rPr>
              <w:t>1 res. (S)</w:t>
            </w:r>
          </w:p>
        </w:tc>
      </w:tr>
    </w:tbl>
    <w:p w:rsidR="00443AE0" w:rsidRPr="00D67737" w:rsidRDefault="00443AE0" w:rsidP="003675A0">
      <w:pPr>
        <w:pStyle w:val="Blankrad"/>
      </w:pPr>
      <w:r w:rsidRPr="00D67737">
        <w:t>     </w:t>
      </w:r>
    </w:p>
    <w:p w:rsidR="00176ABE" w:rsidRPr="00D67737" w:rsidRDefault="00443AE0" w:rsidP="003675A0">
      <w:pPr>
        <w:pStyle w:val="Blankrad"/>
      </w:pPr>
      <w:bookmarkStart w:id="7" w:name="Start"/>
      <w:bookmarkEnd w:id="7"/>
      <w:r w:rsidRPr="00D677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677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6773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67737" w:rsidRDefault="006E04A4" w:rsidP="00D016E9">
            <w:pPr>
              <w:pStyle w:val="StreckMitten"/>
            </w:pPr>
            <w:r w:rsidRPr="00D67737">
              <w:tab/>
            </w:r>
            <w:r w:rsidRPr="00D67737">
              <w:tab/>
            </w:r>
          </w:p>
        </w:tc>
      </w:tr>
    </w:tbl>
    <w:p w:rsidR="006E04A4" w:rsidRPr="00D67737" w:rsidRDefault="006E04A4" w:rsidP="003675A0">
      <w:pPr>
        <w:pStyle w:val="Blankrad"/>
      </w:pPr>
    </w:p>
    <w:sectPr w:rsidR="006E04A4" w:rsidRPr="00D6773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625" w:rsidRPr="00D67737" w:rsidRDefault="00726625">
      <w:r w:rsidRPr="00D67737">
        <w:separator/>
      </w:r>
    </w:p>
  </w:endnote>
  <w:endnote w:type="continuationSeparator" w:id="0">
    <w:p w:rsidR="00726625" w:rsidRPr="00D67737" w:rsidRDefault="00726625">
      <w:r w:rsidRPr="00D677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E4D" w:rsidRPr="00D67737" w:rsidRDefault="009C0E4D">
    <w:pPr>
      <w:pStyle w:val="Sidhuvud"/>
      <w:jc w:val="center"/>
    </w:pPr>
    <w:r w:rsidRPr="00D67737">
      <w:fldChar w:fldCharType="begin" w:fldLock="1"/>
    </w:r>
    <w:r w:rsidRPr="00D67737">
      <w:instrText xml:space="preserve"> PAGE </w:instrText>
    </w:r>
    <w:r w:rsidRPr="00D67737">
      <w:fldChar w:fldCharType="separate"/>
    </w:r>
    <w:r w:rsidRPr="00D67737">
      <w:t>3</w:t>
    </w:r>
    <w:r w:rsidRPr="00D67737">
      <w:fldChar w:fldCharType="end"/>
    </w:r>
    <w:r w:rsidRPr="00D67737">
      <w:t xml:space="preserve"> (</w:t>
    </w:r>
    <w:r w:rsidRPr="00D67737">
      <w:fldChar w:fldCharType="begin" w:fldLock="1"/>
    </w:r>
    <w:r w:rsidRPr="00D67737">
      <w:instrText xml:space="preserve"> NUMPAGES </w:instrText>
    </w:r>
    <w:r w:rsidRPr="00D67737">
      <w:fldChar w:fldCharType="separate"/>
    </w:r>
    <w:r w:rsidRPr="00D67737">
      <w:t>3</w:t>
    </w:r>
    <w:r w:rsidRPr="00D67737">
      <w:fldChar w:fldCharType="end"/>
    </w:r>
    <w:r w:rsidRPr="00D67737">
      <w:t>)</w:t>
    </w:r>
  </w:p>
  <w:p w:rsidR="009C0E4D" w:rsidRPr="00D67737" w:rsidRDefault="009C0E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E4D" w:rsidRPr="00D67737" w:rsidRDefault="009C0E4D">
    <w:pPr>
      <w:pStyle w:val="Sidhuvud"/>
      <w:jc w:val="center"/>
    </w:pPr>
    <w:r w:rsidRPr="00D67737">
      <w:fldChar w:fldCharType="begin" w:fldLock="1"/>
    </w:r>
    <w:r w:rsidRPr="00D67737">
      <w:instrText xml:space="preserve"> PAGE </w:instrText>
    </w:r>
    <w:r w:rsidRPr="00D67737">
      <w:fldChar w:fldCharType="separate"/>
    </w:r>
    <w:r w:rsidRPr="00D67737">
      <w:t>3</w:t>
    </w:r>
    <w:r w:rsidRPr="00D67737">
      <w:fldChar w:fldCharType="end"/>
    </w:r>
    <w:r w:rsidRPr="00D67737">
      <w:t xml:space="preserve"> (</w:t>
    </w:r>
    <w:r w:rsidRPr="00D67737">
      <w:fldChar w:fldCharType="begin" w:fldLock="1"/>
    </w:r>
    <w:r w:rsidRPr="00D67737">
      <w:instrText xml:space="preserve"> NUMPAGES </w:instrText>
    </w:r>
    <w:r w:rsidRPr="00D67737">
      <w:fldChar w:fldCharType="separate"/>
    </w:r>
    <w:r w:rsidRPr="00D67737">
      <w:t>3</w:t>
    </w:r>
    <w:r w:rsidRPr="00D67737">
      <w:fldChar w:fldCharType="end"/>
    </w:r>
    <w:r w:rsidRPr="00D67737">
      <w:t>)</w:t>
    </w:r>
  </w:p>
  <w:p w:rsidR="009C0E4D" w:rsidRPr="00D67737" w:rsidRDefault="009C0E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625" w:rsidRPr="00D67737" w:rsidRDefault="00726625">
      <w:r w:rsidRPr="00D67737">
        <w:separator/>
      </w:r>
    </w:p>
  </w:footnote>
  <w:footnote w:type="continuationSeparator" w:id="0">
    <w:p w:rsidR="00726625" w:rsidRPr="00D67737" w:rsidRDefault="00726625">
      <w:r w:rsidRPr="00D677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E4D" w:rsidRPr="00D67737" w:rsidRDefault="009C0E4D">
    <w:pPr>
      <w:pStyle w:val="Sidhuvud"/>
      <w:tabs>
        <w:tab w:val="clear" w:pos="4536"/>
      </w:tabs>
    </w:pPr>
    <w:r w:rsidRPr="00D67737">
      <w:fldChar w:fldCharType="begin" w:fldLock="1"/>
    </w:r>
    <w:r w:rsidRPr="00D67737">
      <w:instrText xml:space="preserve"> DOCPROPERTY "DocumentDate" </w:instrText>
    </w:r>
    <w:r w:rsidRPr="00D67737">
      <w:fldChar w:fldCharType="separate"/>
    </w:r>
    <w:r w:rsidRPr="00D67737">
      <w:t>Måndagen den 12 december 2011</w:t>
    </w:r>
    <w:r w:rsidRPr="00D67737">
      <w:fldChar w:fldCharType="end"/>
    </w:r>
    <w:r w:rsidRPr="00D67737">
      <w:tab/>
    </w:r>
  </w:p>
  <w:p w:rsidR="009C0E4D" w:rsidRPr="00D67737" w:rsidRDefault="009C0E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67737">
      <w:rPr>
        <w:sz w:val="12"/>
      </w:rPr>
      <w:tab/>
    </w:r>
  </w:p>
  <w:p w:rsidR="009C0E4D" w:rsidRPr="00D67737" w:rsidRDefault="009C0E4D"/>
  <w:p w:rsidR="009C0E4D" w:rsidRPr="00D67737" w:rsidRDefault="009C0E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E4D" w:rsidRPr="00D67737" w:rsidRDefault="00D6773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6773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0E4D" w:rsidRPr="00D67737" w:rsidRDefault="009C0E4D">
    <w:pPr>
      <w:pStyle w:val="Dokumentrubrik"/>
      <w:spacing w:after="360"/>
    </w:pPr>
    <w:r w:rsidRPr="00D67737">
      <w:t>Föredragningslista</w:t>
    </w:r>
  </w:p>
  <w:p w:rsidR="009C0E4D" w:rsidRPr="00D67737" w:rsidRDefault="009C0E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42901211">
    <w:abstractNumId w:val="5"/>
  </w:num>
  <w:num w:numId="2" w16cid:durableId="652609814">
    <w:abstractNumId w:val="2"/>
  </w:num>
  <w:num w:numId="3" w16cid:durableId="829717075">
    <w:abstractNumId w:val="4"/>
  </w:num>
  <w:num w:numId="4" w16cid:durableId="345327509">
    <w:abstractNumId w:val="1"/>
  </w:num>
  <w:num w:numId="5" w16cid:durableId="1947469464">
    <w:abstractNumId w:val="0"/>
  </w:num>
  <w:num w:numId="6" w16cid:durableId="937953750">
    <w:abstractNumId w:val="3"/>
  </w:num>
  <w:num w:numId="7" w16cid:durableId="277151932">
    <w:abstractNumId w:val="3"/>
  </w:num>
  <w:num w:numId="8" w16cid:durableId="1784222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F23C3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0F61F3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76ABE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3AE0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C4ED5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490F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61AC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203B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6625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E52A0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36A28"/>
    <w:rsid w:val="00940E87"/>
    <w:rsid w:val="00943639"/>
    <w:rsid w:val="00945CF1"/>
    <w:rsid w:val="00947D7F"/>
    <w:rsid w:val="00950D9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06CA"/>
    <w:rsid w:val="009B39C7"/>
    <w:rsid w:val="009B58A6"/>
    <w:rsid w:val="009B5E12"/>
    <w:rsid w:val="009B6D39"/>
    <w:rsid w:val="009C0E4D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185C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2EDD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67737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3C3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EDEFD-724F-408B-A1EB-D360A0DF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533</Words>
  <Characters>3576</Characters>
  <Application>Microsoft Office Word</Application>
  <DocSecurity>4</DocSecurity>
  <Lines>198</Lines>
  <Paragraphs>117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2011-12-09T14:56:00Z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12 december 2011</vt:lpwstr>
  </property>
  <property fmtid="{D5CDD505-2E9C-101B-9397-08002B2CF9AE}" pid="3" name="DocumentNumber">
    <vt:lpwstr>46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2011-12-12</vt:lpwstr>
  </property>
  <property fmtid="{D5CDD505-2E9C-101B-9397-08002B2CF9AE}" pid="7" name="DatumAvgörande">
    <vt:lpwstr>2011-12-14</vt:lpwstr>
  </property>
</Properties>
</file>