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6BDC" w:rsidRPr="00322199" w:rsidTr="00316BDC">
        <w:tc>
          <w:tcPr>
            <w:tcW w:w="7228" w:type="dxa"/>
          </w:tcPr>
          <w:p w:rsidR="00316BDC" w:rsidRPr="00322199" w:rsidRDefault="00316BDC" w:rsidP="00316BDC">
            <w:pPr>
              <w:pStyle w:val="RSKRbeteckning"/>
              <w:spacing w:before="240"/>
            </w:pPr>
            <w:r w:rsidRPr="00322199">
              <w:t>Riksdagsskrivelse</w:t>
            </w:r>
          </w:p>
          <w:p w:rsidR="00316BDC" w:rsidRPr="00322199" w:rsidRDefault="00316BDC" w:rsidP="00316BDC">
            <w:pPr>
              <w:pStyle w:val="RSKRbeteckning"/>
            </w:pPr>
            <w:r w:rsidRPr="00322199">
              <w:t>2013/14:211</w:t>
            </w:r>
          </w:p>
        </w:tc>
        <w:tc>
          <w:tcPr>
            <w:tcW w:w="1134" w:type="dxa"/>
          </w:tcPr>
          <w:p w:rsidR="00316BDC" w:rsidRPr="00322199" w:rsidRDefault="00316BDC" w:rsidP="00316BDC">
            <w:pPr>
              <w:jc w:val="right"/>
            </w:pPr>
            <w:r w:rsidRPr="0032219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BDC" w:rsidRPr="00322199" w:rsidTr="00316BD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6BDC" w:rsidRPr="00322199" w:rsidRDefault="00316BDC" w:rsidP="00316BDC">
            <w:pPr>
              <w:rPr>
                <w:sz w:val="10"/>
              </w:rPr>
            </w:pPr>
          </w:p>
        </w:tc>
      </w:tr>
    </w:tbl>
    <w:p w:rsidR="00CE5B19" w:rsidRPr="00322199" w:rsidRDefault="00CE5B19" w:rsidP="00316BDC"/>
    <w:p w:rsidR="00316BDC" w:rsidRPr="00322199" w:rsidRDefault="00316BDC" w:rsidP="00316BDC">
      <w:pPr>
        <w:pStyle w:val="Mottagare1"/>
      </w:pPr>
      <w:r w:rsidRPr="00322199">
        <w:t>Regeringen</w:t>
      </w:r>
    </w:p>
    <w:p w:rsidR="00316BDC" w:rsidRPr="00322199" w:rsidRDefault="00316BDC" w:rsidP="00316BDC">
      <w:pPr>
        <w:pStyle w:val="Mottagare2"/>
      </w:pPr>
      <w:r w:rsidRPr="00322199">
        <w:t>Justitiedepartementet</w:t>
      </w:r>
    </w:p>
    <w:p w:rsidR="00316BDC" w:rsidRPr="00322199" w:rsidRDefault="00316BDC" w:rsidP="00316BDC">
      <w:r w:rsidRPr="00322199">
        <w:t>Med överlämnande av konstitutionsutskottets betänkande 2013/14:KU17 Några ändringar på tryck- och yttrandefrihetens område får jag anmäla att riksdagen denna dag bifallit utskottets förslag till riksdagsbeslut.</w:t>
      </w:r>
    </w:p>
    <w:p w:rsidR="00316BDC" w:rsidRPr="00322199" w:rsidRDefault="00316BDC" w:rsidP="00316BDC">
      <w:pPr>
        <w:pStyle w:val="Stockholm"/>
      </w:pPr>
      <w:r w:rsidRPr="00322199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6BDC" w:rsidRPr="00322199" w:rsidTr="00316BDC">
        <w:tc>
          <w:tcPr>
            <w:tcW w:w="3628" w:type="dxa"/>
          </w:tcPr>
          <w:p w:rsidR="00316BDC" w:rsidRPr="00322199" w:rsidRDefault="00316BDC" w:rsidP="00316BDC">
            <w:pPr>
              <w:pStyle w:val="AvsTalman"/>
            </w:pPr>
            <w:r w:rsidRPr="00322199">
              <w:t>Ulf Holm</w:t>
            </w:r>
          </w:p>
        </w:tc>
        <w:tc>
          <w:tcPr>
            <w:tcW w:w="3628" w:type="dxa"/>
          </w:tcPr>
          <w:p w:rsidR="00316BDC" w:rsidRPr="00322199" w:rsidRDefault="00316BDC" w:rsidP="00316BDC">
            <w:pPr>
              <w:pStyle w:val="AvsTjnsteman"/>
            </w:pPr>
            <w:r w:rsidRPr="00322199">
              <w:t>Claes Mårtensson</w:t>
            </w:r>
          </w:p>
        </w:tc>
      </w:tr>
    </w:tbl>
    <w:p w:rsidR="00316BDC" w:rsidRPr="00322199" w:rsidRDefault="00316BDC" w:rsidP="00316BDC"/>
    <w:sectPr w:rsidR="00316BDC" w:rsidRPr="0032219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DC"/>
    <w:rsid w:val="00062659"/>
    <w:rsid w:val="000751C7"/>
    <w:rsid w:val="000B4100"/>
    <w:rsid w:val="00137E7C"/>
    <w:rsid w:val="0015071F"/>
    <w:rsid w:val="002036E9"/>
    <w:rsid w:val="0028165D"/>
    <w:rsid w:val="002E72EA"/>
    <w:rsid w:val="00316BDC"/>
    <w:rsid w:val="00322199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E26E8A-D11E-46D8-BFEF-B07695A8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211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17</vt:lpwstr>
  </property>
  <property fmtid="{D5CDD505-2E9C-101B-9397-08002B2CF9AE}" pid="17" name="RefRubrik">
    <vt:lpwstr>Några ändringar på tryck- och yttrandefrihetens område</vt:lpwstr>
  </property>
</Properties>
</file>