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0E96EC9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04221">
              <w:rPr>
                <w:b/>
                <w:sz w:val="22"/>
                <w:szCs w:val="22"/>
              </w:rPr>
              <w:t>31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5D54C6A" w:rsidR="0096348C" w:rsidRPr="00477C9F" w:rsidRDefault="009D1BB5" w:rsidP="00B04221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04</w:t>
            </w:r>
            <w:r w:rsidR="00A37318">
              <w:rPr>
                <w:sz w:val="22"/>
                <w:szCs w:val="22"/>
              </w:rPr>
              <w:t>-</w:t>
            </w:r>
            <w:r w:rsidR="00B04221">
              <w:rPr>
                <w:sz w:val="22"/>
                <w:szCs w:val="22"/>
              </w:rPr>
              <w:t>23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15173D71" w:rsidR="002E2960" w:rsidRPr="00477C9F" w:rsidRDefault="00593052" w:rsidP="00B35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B35C79">
              <w:rPr>
                <w:sz w:val="22"/>
                <w:szCs w:val="22"/>
              </w:rPr>
              <w:t>28</w:t>
            </w:r>
            <w:r w:rsidR="00EC735D" w:rsidRPr="00477C9F">
              <w:rPr>
                <w:sz w:val="22"/>
                <w:szCs w:val="22"/>
              </w:rPr>
              <w:t>–</w:t>
            </w:r>
            <w:r w:rsidR="00B35C79">
              <w:rPr>
                <w:sz w:val="22"/>
                <w:szCs w:val="22"/>
              </w:rPr>
              <w:t>12.20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55226E" w14:paraId="40538025" w14:textId="77777777" w:rsidTr="0051083F">
        <w:tc>
          <w:tcPr>
            <w:tcW w:w="567" w:type="dxa"/>
          </w:tcPr>
          <w:p w14:paraId="40538021" w14:textId="77777777" w:rsidR="0096348C" w:rsidRPr="00EE1494" w:rsidRDefault="0096348C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55226E" w:rsidRDefault="003C56B3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5226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55226E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658412C1" w:rsidR="003C56B3" w:rsidRPr="0055226E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55226E">
              <w:rPr>
                <w:snapToGrid w:val="0"/>
                <w:sz w:val="22"/>
                <w:szCs w:val="22"/>
              </w:rPr>
              <w:t xml:space="preserve">särskilt </w:t>
            </w:r>
            <w:r w:rsidRPr="0055226E">
              <w:rPr>
                <w:snapToGrid w:val="0"/>
                <w:sz w:val="22"/>
                <w:szCs w:val="22"/>
              </w:rPr>
              <w:t>protokoll 201</w:t>
            </w:r>
            <w:r w:rsidR="000C4720" w:rsidRPr="0055226E">
              <w:rPr>
                <w:snapToGrid w:val="0"/>
                <w:sz w:val="22"/>
                <w:szCs w:val="22"/>
              </w:rPr>
              <w:t>8/19</w:t>
            </w:r>
            <w:r w:rsidRPr="0055226E">
              <w:rPr>
                <w:snapToGrid w:val="0"/>
                <w:sz w:val="22"/>
                <w:szCs w:val="22"/>
              </w:rPr>
              <w:t>:</w:t>
            </w:r>
            <w:r w:rsidR="00B04221" w:rsidRPr="0055226E">
              <w:rPr>
                <w:snapToGrid w:val="0"/>
                <w:sz w:val="22"/>
                <w:szCs w:val="22"/>
              </w:rPr>
              <w:t>29 och 2018/19:30</w:t>
            </w:r>
            <w:r w:rsidRPr="0055226E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55226E" w:rsidRDefault="009C51B0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0699D" w:rsidRPr="0055226E" w14:paraId="5AE5B52B" w14:textId="77777777" w:rsidTr="0051083F">
        <w:tc>
          <w:tcPr>
            <w:tcW w:w="567" w:type="dxa"/>
          </w:tcPr>
          <w:p w14:paraId="1216CC0D" w14:textId="4B858BBD" w:rsidR="00A0699D" w:rsidRPr="00EE1494" w:rsidRDefault="00A0699D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FF274BA" w14:textId="3C1FC79B" w:rsidR="00A0699D" w:rsidRPr="0055226E" w:rsidRDefault="00C47A36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5226E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C839034" w14:textId="77777777" w:rsidR="00677E48" w:rsidRPr="0055226E" w:rsidRDefault="00677E48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35528E" w14:textId="776F0BBD" w:rsidR="00B04221" w:rsidRPr="0055226E" w:rsidRDefault="006E3CAD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 xml:space="preserve">Kanslichefen anmälde </w:t>
            </w:r>
            <w:r w:rsidR="00B04221" w:rsidRPr="0055226E">
              <w:rPr>
                <w:snapToGrid w:val="0"/>
                <w:sz w:val="22"/>
                <w:szCs w:val="22"/>
              </w:rPr>
              <w:t xml:space="preserve">uppteckningar från </w:t>
            </w:r>
            <w:r w:rsidR="009D3F16" w:rsidRPr="0055226E">
              <w:rPr>
                <w:snapToGrid w:val="0"/>
                <w:sz w:val="22"/>
                <w:szCs w:val="22"/>
              </w:rPr>
              <w:t>utfrågningarna med Heléne Fritzon</w:t>
            </w:r>
            <w:r w:rsidR="00B04221" w:rsidRPr="0055226E">
              <w:rPr>
                <w:snapToGrid w:val="0"/>
                <w:sz w:val="22"/>
                <w:szCs w:val="22"/>
              </w:rPr>
              <w:t>, Margot Wallström</w:t>
            </w:r>
            <w:r w:rsidR="009D3F16" w:rsidRPr="0055226E">
              <w:rPr>
                <w:snapToGrid w:val="0"/>
                <w:sz w:val="22"/>
                <w:szCs w:val="22"/>
              </w:rPr>
              <w:t xml:space="preserve"> respektive Ibrahim Baylan</w:t>
            </w:r>
            <w:r w:rsidR="00B04221" w:rsidRPr="0055226E">
              <w:rPr>
                <w:snapToGrid w:val="0"/>
                <w:sz w:val="22"/>
                <w:szCs w:val="22"/>
              </w:rPr>
              <w:t>.</w:t>
            </w:r>
          </w:p>
          <w:p w14:paraId="68722871" w14:textId="28B253FE" w:rsidR="009C2A54" w:rsidRPr="0055226E" w:rsidRDefault="009C2A54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F4E6D8" w14:textId="0BDFD608" w:rsidR="00D91E72" w:rsidRPr="0055226E" w:rsidRDefault="00D91E72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 xml:space="preserve">Kanslichefen anmälde vidare att följande granskningsanmälan hade inkommit: </w:t>
            </w:r>
          </w:p>
          <w:p w14:paraId="5548BBBE" w14:textId="77777777" w:rsidR="00D91E72" w:rsidRPr="0055226E" w:rsidRDefault="00D91E72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A0FA2A" w14:textId="77777777" w:rsidR="006E3CAD" w:rsidRDefault="00D91E72" w:rsidP="007855A1">
            <w:pPr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Hemställan om granskning av regeringens försök att påverka Försäkringskassans utlämnande av offentliga handlingar (anmäld av Angelika Bengtsson (SD), inkom 2019-04-17, dnr 2142-2018/19).</w:t>
            </w:r>
          </w:p>
          <w:p w14:paraId="0F9ED1DD" w14:textId="7FB937DC" w:rsidR="007855A1" w:rsidRPr="0055226E" w:rsidRDefault="007855A1" w:rsidP="007855A1">
            <w:pPr>
              <w:tabs>
                <w:tab w:val="left" w:pos="1701"/>
              </w:tabs>
              <w:ind w:left="360"/>
              <w:rPr>
                <w:snapToGrid w:val="0"/>
                <w:sz w:val="22"/>
                <w:szCs w:val="22"/>
              </w:rPr>
            </w:pPr>
          </w:p>
        </w:tc>
      </w:tr>
      <w:tr w:rsidR="009D3F16" w:rsidRPr="0055226E" w14:paraId="0317F7A3" w14:textId="77777777" w:rsidTr="0051083F">
        <w:tc>
          <w:tcPr>
            <w:tcW w:w="567" w:type="dxa"/>
          </w:tcPr>
          <w:p w14:paraId="370A8A63" w14:textId="28907267" w:rsidR="009D3F16" w:rsidRPr="00EE1494" w:rsidRDefault="009D3F16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2A5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CA95C62" w14:textId="77777777" w:rsidR="009D3F16" w:rsidRPr="0055226E" w:rsidRDefault="009D3F16" w:rsidP="0051083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5226E">
              <w:rPr>
                <w:b/>
                <w:bCs/>
                <w:snapToGrid w:val="0"/>
                <w:sz w:val="22"/>
                <w:szCs w:val="22"/>
              </w:rPr>
              <w:t>Förflyttningen av Försäkringskassans generaldirektör – G8</w:t>
            </w:r>
          </w:p>
          <w:p w14:paraId="19F1B80D" w14:textId="77777777" w:rsidR="007855A1" w:rsidRDefault="007855A1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127A1A" w14:textId="616FD2AA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BDBE90E" w14:textId="2E8875FC" w:rsidR="00D91E72" w:rsidRPr="0055226E" w:rsidRDefault="00D91E72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776E7D" w14:textId="707D9455" w:rsidR="00D91E72" w:rsidRPr="0055226E" w:rsidRDefault="00D91E72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 xml:space="preserve">Utskottet beslutade att begära </w:t>
            </w:r>
            <w:r w:rsidR="00B439C2">
              <w:rPr>
                <w:snapToGrid w:val="0"/>
                <w:sz w:val="22"/>
                <w:szCs w:val="22"/>
              </w:rPr>
              <w:t>eventuella ytterligare</w:t>
            </w:r>
            <w:r w:rsidRPr="0055226E">
              <w:rPr>
                <w:snapToGrid w:val="0"/>
                <w:sz w:val="22"/>
                <w:szCs w:val="22"/>
              </w:rPr>
              <w:t xml:space="preserve"> handlingar från Regeringskansliet. </w:t>
            </w:r>
          </w:p>
          <w:p w14:paraId="2CE2FA82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B11682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2A6BC2AC" w14:textId="4983CFB4" w:rsidR="009D3F16" w:rsidRPr="0055226E" w:rsidRDefault="009D3F16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77E48" w:rsidRPr="0055226E" w14:paraId="165EB935" w14:textId="77777777" w:rsidTr="0051083F">
        <w:tc>
          <w:tcPr>
            <w:tcW w:w="567" w:type="dxa"/>
          </w:tcPr>
          <w:p w14:paraId="19251C21" w14:textId="30A49539" w:rsidR="00677E48" w:rsidRPr="00EE1494" w:rsidRDefault="00677E48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2A5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87F5BD1" w14:textId="77777777" w:rsidR="009D3F16" w:rsidRPr="0055226E" w:rsidRDefault="009D3F16" w:rsidP="0051083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5226E">
              <w:rPr>
                <w:b/>
                <w:bCs/>
                <w:snapToGrid w:val="0"/>
                <w:sz w:val="22"/>
                <w:szCs w:val="22"/>
              </w:rPr>
              <w:t>Utrikesdepartementets hantering av en utvärdering av säkerhetsrådskampanjen – G4</w:t>
            </w:r>
          </w:p>
          <w:p w14:paraId="28F25451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9976C6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16E717B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0456B8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3FB4CE64" w14:textId="261569C5" w:rsidR="00677E48" w:rsidRPr="0055226E" w:rsidRDefault="00677E48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D1A36" w:rsidRPr="0055226E" w14:paraId="12B3B090" w14:textId="77777777" w:rsidTr="0051083F">
        <w:tc>
          <w:tcPr>
            <w:tcW w:w="567" w:type="dxa"/>
          </w:tcPr>
          <w:p w14:paraId="4AF74E8A" w14:textId="7983C55C" w:rsidR="00ED1A36" w:rsidRPr="00EE1494" w:rsidRDefault="00ED1A36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2A5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6B437B6" w14:textId="37224268" w:rsidR="009D3F16" w:rsidRPr="0055226E" w:rsidRDefault="009D3F16" w:rsidP="0051083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5226E">
              <w:rPr>
                <w:b/>
                <w:bCs/>
                <w:color w:val="000000"/>
                <w:sz w:val="22"/>
                <w:szCs w:val="22"/>
              </w:rPr>
              <w:t>Utbildningsministerns uttalande i Sveriges tele</w:t>
            </w:r>
            <w:r w:rsidR="007855A1">
              <w:rPr>
                <w:b/>
                <w:bCs/>
                <w:color w:val="000000"/>
                <w:sz w:val="22"/>
                <w:szCs w:val="22"/>
              </w:rPr>
              <w:t xml:space="preserve">vision om företaget Vattenfall </w:t>
            </w:r>
            <w:r w:rsidRPr="0055226E">
              <w:rPr>
                <w:b/>
                <w:bCs/>
                <w:color w:val="000000"/>
                <w:sz w:val="22"/>
                <w:szCs w:val="22"/>
              </w:rPr>
              <w:t>– G10</w:t>
            </w:r>
          </w:p>
          <w:p w14:paraId="6ACA0CDE" w14:textId="77777777" w:rsidR="009D3F16" w:rsidRPr="0055226E" w:rsidRDefault="009D3F16" w:rsidP="0051083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45C92FD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E7FD4F1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C03F56" w14:textId="19190402" w:rsidR="009D3F16" w:rsidRPr="0055226E" w:rsidRDefault="009D3F16" w:rsidP="0051083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0C8CDAD4" w14:textId="625D76C4" w:rsidR="002D5DC4" w:rsidRPr="0055226E" w:rsidRDefault="002D5DC4" w:rsidP="0051083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4B0F23" w:rsidRPr="0055226E" w14:paraId="6CFD7E04" w14:textId="77777777" w:rsidTr="0051083F">
        <w:tc>
          <w:tcPr>
            <w:tcW w:w="567" w:type="dxa"/>
          </w:tcPr>
          <w:p w14:paraId="6F971785" w14:textId="1A09B8F6" w:rsidR="004B0F23" w:rsidRPr="00EE1494" w:rsidRDefault="004B0F23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2A5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006780DE" w14:textId="77777777" w:rsidR="007855A1" w:rsidRDefault="009D3F16" w:rsidP="0051083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5226E">
              <w:rPr>
                <w:b/>
                <w:bCs/>
                <w:snapToGrid w:val="0"/>
                <w:sz w:val="22"/>
                <w:szCs w:val="22"/>
              </w:rPr>
              <w:t>Förnyad granskning av regeringens hantering av Transportstyrelsen – G12</w:t>
            </w:r>
          </w:p>
          <w:p w14:paraId="43920556" w14:textId="1DC779A0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63E432" w14:textId="1CF02396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3362723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881C71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52B7B73D" w14:textId="2FFB8077" w:rsidR="009D3F16" w:rsidRPr="0055226E" w:rsidRDefault="009D3F16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1083F" w:rsidRPr="0055226E" w14:paraId="3BAA6569" w14:textId="77777777" w:rsidTr="0051083F">
        <w:tc>
          <w:tcPr>
            <w:tcW w:w="567" w:type="dxa"/>
          </w:tcPr>
          <w:p w14:paraId="4F6288EE" w14:textId="30F9D397" w:rsidR="0051083F" w:rsidRPr="00EE1494" w:rsidRDefault="0051083F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268F92B" w14:textId="3B5D35DC" w:rsidR="0051083F" w:rsidRPr="0055226E" w:rsidRDefault="0051083F" w:rsidP="0051083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1083F">
              <w:rPr>
                <w:b/>
                <w:bCs/>
                <w:snapToGrid w:val="0"/>
                <w:sz w:val="22"/>
                <w:szCs w:val="22"/>
              </w:rPr>
              <w:t xml:space="preserve">Regeringens hantering av risker för oegentligheter inom migrationsverksamheten vid utlandsmyndigheterna </w:t>
            </w:r>
            <w:r w:rsidRPr="0055226E">
              <w:rPr>
                <w:b/>
                <w:bCs/>
                <w:snapToGrid w:val="0"/>
                <w:sz w:val="22"/>
                <w:szCs w:val="22"/>
              </w:rPr>
              <w:t xml:space="preserve">– </w:t>
            </w:r>
            <w:r>
              <w:rPr>
                <w:b/>
                <w:bCs/>
                <w:snapToGrid w:val="0"/>
                <w:sz w:val="22"/>
                <w:szCs w:val="22"/>
              </w:rPr>
              <w:t>G13</w:t>
            </w:r>
          </w:p>
          <w:p w14:paraId="002BC27D" w14:textId="77777777" w:rsidR="0051083F" w:rsidRPr="0055226E" w:rsidRDefault="0051083F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D0DD0D" w14:textId="77777777" w:rsidR="0051083F" w:rsidRPr="0055226E" w:rsidRDefault="0051083F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CBCF292" w14:textId="77777777" w:rsidR="0051083F" w:rsidRPr="0055226E" w:rsidRDefault="0051083F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B2B1C5" w14:textId="77777777" w:rsidR="0051083F" w:rsidRPr="0055226E" w:rsidRDefault="0051083F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122BF6DE" w14:textId="77777777" w:rsidR="0051083F" w:rsidRPr="0055226E" w:rsidRDefault="0051083F" w:rsidP="0051083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663DE8" w:rsidRPr="0055226E" w14:paraId="106F0B2E" w14:textId="77777777" w:rsidTr="0051083F">
        <w:tc>
          <w:tcPr>
            <w:tcW w:w="567" w:type="dxa"/>
          </w:tcPr>
          <w:p w14:paraId="138CF52E" w14:textId="38989108" w:rsidR="00663DE8" w:rsidRPr="00EE1494" w:rsidRDefault="00663DE8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1083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6A22C79" w14:textId="77777777" w:rsidR="009D3F16" w:rsidRPr="0055226E" w:rsidRDefault="009D3F16" w:rsidP="0051083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5226E">
              <w:rPr>
                <w:b/>
                <w:bCs/>
                <w:snapToGrid w:val="0"/>
                <w:sz w:val="22"/>
                <w:szCs w:val="22"/>
              </w:rPr>
              <w:t>Arbetsmarknadsministerns agerande i fråga om Europeiska arbetsmyndigheten – G16–17</w:t>
            </w:r>
          </w:p>
          <w:p w14:paraId="0690EDAF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FB103F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AAAE0CF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7F2736" w14:textId="77777777" w:rsidR="009D3F16" w:rsidRPr="0055226E" w:rsidRDefault="009D3F16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21A6A0AF" w14:textId="6FBB8E20" w:rsidR="00663DE8" w:rsidRPr="0055226E" w:rsidRDefault="00663DE8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967E9" w:rsidRPr="0055226E" w14:paraId="33E6F9B7" w14:textId="77777777" w:rsidTr="0051083F">
        <w:tc>
          <w:tcPr>
            <w:tcW w:w="567" w:type="dxa"/>
          </w:tcPr>
          <w:p w14:paraId="64FE1150" w14:textId="4489E116" w:rsidR="007967E9" w:rsidRPr="00EE1494" w:rsidRDefault="00905AEC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1083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5881D232" w14:textId="77777777" w:rsidR="007855A1" w:rsidRDefault="009D3F16" w:rsidP="0051083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5226E">
              <w:rPr>
                <w:b/>
                <w:bCs/>
                <w:color w:val="000000"/>
                <w:sz w:val="22"/>
                <w:szCs w:val="22"/>
              </w:rPr>
              <w:t>Dåvarande kultur- och demokratiministerns uttalanden i samband med en nedlagd polisutredning – G5</w:t>
            </w:r>
          </w:p>
          <w:p w14:paraId="1E4C2908" w14:textId="0769BF74" w:rsidR="007967E9" w:rsidRPr="0055226E" w:rsidRDefault="007967E9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CED439" w14:textId="77777777" w:rsidR="007967E9" w:rsidRPr="0055226E" w:rsidRDefault="007967E9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BB07104" w14:textId="77777777" w:rsidR="007967E9" w:rsidRPr="0055226E" w:rsidRDefault="007967E9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EC65EB" w14:textId="77777777" w:rsidR="007967E9" w:rsidRPr="0055226E" w:rsidRDefault="007967E9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01EB1DE8" w14:textId="77777777" w:rsidR="007967E9" w:rsidRPr="0055226E" w:rsidRDefault="007967E9" w:rsidP="0051083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67E9" w:rsidRPr="0055226E" w14:paraId="5B995EC3" w14:textId="77777777" w:rsidTr="0051083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1F0EA46" w14:textId="1392B29B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br w:type="page"/>
              <w:t>Vid protokollet</w:t>
            </w:r>
          </w:p>
          <w:p w14:paraId="6828888E" w14:textId="74DE7B83" w:rsidR="007967E9" w:rsidRPr="0055226E" w:rsidRDefault="007855A1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2019-04-25</w:t>
            </w:r>
            <w:bookmarkStart w:id="0" w:name="_GoBack"/>
            <w:bookmarkEnd w:id="0"/>
          </w:p>
          <w:p w14:paraId="32B4C293" w14:textId="58AAB397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t>Karin Enström</w:t>
            </w:r>
          </w:p>
        </w:tc>
      </w:tr>
    </w:tbl>
    <w:p w14:paraId="73D4027A" w14:textId="63F7D44E" w:rsidR="00677E48" w:rsidRDefault="00AD5CAA" w:rsidP="001701A7">
      <w:pPr>
        <w:widowControl/>
        <w:autoSpaceDE w:val="0"/>
        <w:autoSpaceDN w:val="0"/>
        <w:adjustRightInd w:val="0"/>
        <w:spacing w:after="120"/>
        <w:rPr>
          <w:color w:val="000000"/>
          <w:szCs w:val="24"/>
        </w:rPr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9"/>
        <w:gridCol w:w="350"/>
        <w:gridCol w:w="351"/>
        <w:gridCol w:w="8"/>
      </w:tblGrid>
      <w:tr w:rsidR="00BF6D6B" w14:paraId="0EFFEA1B" w14:textId="77777777" w:rsidTr="00AD5CAA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42165A2D" w:rsidR="00BF6D6B" w:rsidRDefault="00BF6D6B" w:rsidP="008E78B7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8E78B7">
              <w:rPr>
                <w:sz w:val="16"/>
                <w:szCs w:val="16"/>
              </w:rPr>
              <w:t>31</w:t>
            </w:r>
          </w:p>
        </w:tc>
      </w:tr>
      <w:tr w:rsidR="00BF6D6B" w:rsidRPr="00E931D7" w14:paraId="6D49508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24E6E33F" w:rsidR="00BF6D6B" w:rsidRPr="00E931D7" w:rsidRDefault="0016003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2019-03-14</w:t>
            </w:r>
            <w:r w:rsidR="00F566ED"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7569C76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3F4750">
              <w:rPr>
                <w:sz w:val="20"/>
              </w:rPr>
              <w:t>-</w:t>
            </w:r>
            <w:r w:rsidR="00843108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60BD4676" w:rsidR="00BF6D6B" w:rsidRPr="00E931D7" w:rsidRDefault="00BF6D6B" w:rsidP="00C15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  <w:r w:rsidR="00843108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10E4E93B" w:rsidR="00BF6D6B" w:rsidRPr="00E931D7" w:rsidRDefault="00BF6D6B" w:rsidP="00C15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843108">
              <w:rPr>
                <w:sz w:val="20"/>
              </w:rPr>
              <w:t>5</w:t>
            </w:r>
            <w:r w:rsidR="00BE127C">
              <w:rPr>
                <w:sz w:val="20"/>
              </w:rPr>
              <w:t>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6E042055" w:rsidR="00BF6D6B" w:rsidRPr="00E931D7" w:rsidRDefault="00BF6D6B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BE127C">
              <w:rPr>
                <w:sz w:val="20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39ADC808" w:rsidR="00BF6D6B" w:rsidRPr="00E931D7" w:rsidRDefault="00BF6D6B" w:rsidP="00C15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E127C" w:rsidRPr="008E2326" w14:paraId="429C2BE4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BE127C" w:rsidRPr="00F24B88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16AD899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07985F0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48CB4C44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385230AB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6528716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91E5FB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1A84485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B822FC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5349368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4421E13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146488FA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6616822F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4C6F29B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3F3ED2C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62C9032B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470692C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BE127C" w:rsidRPr="00D52B78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804AAEB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54208B0F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5FA08EF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5BFD114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48B77D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241C82D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F839164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2D99CE75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18956B34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58055AF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2290C8A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BE127C" w:rsidRPr="000700C4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56DAC7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00923CD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6DFE176A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763DC5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1ED6E6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BE127C" w:rsidRPr="000700C4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30432AEF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B7DB33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0534D1E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579C843E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3D09A1B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5A6000D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9A1FEB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04FF234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5664936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12BAEC9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358CEF3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5D2582B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60BB6D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B77ECFB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0013C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AC14094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2CEBCD7E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43497CF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2B73D9DE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1EE89CC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EB7FC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62D771CA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01A223D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54BBAF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6F9B7F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A376A7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2315184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E352E5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37B2A40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5128D8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3AFD454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D7F1D9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93ED4C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127C" w:rsidRPr="008E2326" w14:paraId="7E6EA5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3CBC94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2156B49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262577E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A74EFB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583E542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70DFD6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BF4CDAF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165AE6D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46A0208E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531D262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40199B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9836AD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3857763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11B6F04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204CBA5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449C28E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D364342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51A6CA1E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0E5FE6B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3AD07E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3A95B39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207166C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6A4BF1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1022CB2E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4413C49E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C165CE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E931D7" w14:paraId="347CAE6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E127C" w:rsidRPr="00E931D7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E127C" w:rsidRPr="008E2326" w14:paraId="721B329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BE127C" w:rsidRPr="008E2326" w:rsidRDefault="00BE127C" w:rsidP="00BE12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175BDEB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5E73801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21D96F3E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2892BC5F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20F5D4BE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6F25EA9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BE127C" w:rsidRPr="008E2326" w:rsidRDefault="00BE127C" w:rsidP="00BE12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066F7F4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2AFFB1EE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2D8D549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6A9086E3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11EF4EE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435AD32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BE127C" w:rsidRPr="008E2326" w:rsidRDefault="00BE127C" w:rsidP="00BE12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40FDF21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2E59B52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21F338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4A6E878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24B37BAB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2DC96C8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BE127C" w:rsidRPr="00B91BEE" w:rsidRDefault="00BE127C" w:rsidP="00BE1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01872C8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BE127C" w:rsidRPr="008E2326" w:rsidRDefault="00BE127C" w:rsidP="00BE12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DFA519F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F2DCEB0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47CBC84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01D46C69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49C10F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6ED13B7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BE127C" w:rsidRPr="008E2326" w:rsidRDefault="00BE127C" w:rsidP="00BE127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1F430DD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BE127C" w:rsidRPr="008E2326" w:rsidRDefault="00BE127C" w:rsidP="00BE127C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27C" w:rsidRPr="008E2326" w14:paraId="0ED8AF5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BE127C" w:rsidRPr="008E2326" w:rsidRDefault="00BE127C" w:rsidP="00BE1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7A24192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BE7347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0286DA56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02839AF1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244606C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E127C" w:rsidRPr="008E2326" w:rsidRDefault="00BE127C" w:rsidP="00BE12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7512A20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F752E2" w:rsidRPr="008E2326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361D696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F752E2" w:rsidRPr="008E2326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689C6BF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F752E2" w:rsidRPr="008E2326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2AB60FC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F752E2" w:rsidRPr="008E2326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40C763B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F752E2" w:rsidRPr="008E2326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7E3E4D3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F752E2" w:rsidRPr="008E2326" w:rsidRDefault="00F752E2" w:rsidP="00F752E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1807904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F752E2" w:rsidRPr="008E2326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0912DF5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F752E2" w:rsidRPr="008E2326" w:rsidRDefault="00F752E2" w:rsidP="00F752E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1B86A74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F752E2" w:rsidRPr="008E2326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1C28D8FB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F752569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51CC4C0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F752E2" w:rsidRPr="008E2326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1CC4595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F752E2" w:rsidRPr="008E2326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35426D5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F752E2" w:rsidRPr="008E2326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3BBDD6F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F752E2" w:rsidRPr="008E2326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7EF2B0C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F752E2" w:rsidRPr="008E2326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106D14C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F752E2" w:rsidRPr="008E2326" w:rsidRDefault="00F752E2" w:rsidP="00F752E2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03FB853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F752E2" w:rsidRPr="008E2326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16CFA09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F752E2" w:rsidRPr="008E2326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4B0C62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F752E2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8E2326" w14:paraId="58ACBCB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F752E2" w:rsidRPr="008E2326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F752E2" w:rsidRPr="008E232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752E2" w:rsidRPr="004A2966" w14:paraId="21AC506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F752E2" w:rsidRPr="004A2966" w:rsidRDefault="00F752E2" w:rsidP="00F752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752E2" w:rsidRPr="004A2966" w14:paraId="04637C1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FD6D" w14:textId="3FE6476F" w:rsidR="00F752E2" w:rsidRDefault="00F752E2" w:rsidP="00F752E2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58C" w14:textId="7CC2F6BA" w:rsidR="00F752E2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BBA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FAE" w14:textId="2FD3ADDD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0945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8BB6" w14:textId="0A72D16A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9179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5F5" w14:textId="729D717F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C7EB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9E2" w14:textId="5558B2E3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94C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EBD" w14:textId="24DCC54B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623D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63D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119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752E2" w:rsidRPr="004A2966" w14:paraId="18EFD24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F752E2" w:rsidRPr="0027450B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553618A2" w:rsidR="00F752E2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3D82591" w:rsidR="00F752E2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5DE9F7E6" w:rsidR="00F752E2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48A786C4" w:rsidR="00F752E2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60556F9B" w:rsidR="00F752E2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752E2" w:rsidRPr="004A2966" w14:paraId="3DB7B63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F752E2" w:rsidRDefault="00F752E2" w:rsidP="00F752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92060D1" w:rsidR="00F752E2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66C1D6D1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71D87D83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1D181D22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46D396B1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F752E2" w:rsidRPr="004A2966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752E2" w:rsidRPr="00794BEC" w14:paraId="657D113A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F752E2" w:rsidRPr="00794BEC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F752E2" w:rsidRPr="00794BEC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752E2" w:rsidRPr="00794BEC" w14:paraId="556EB43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F752E2" w:rsidRPr="00794BEC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F752E2" w:rsidRPr="00794BEC" w:rsidRDefault="00F752E2" w:rsidP="00F752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CB53DF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2D39"/>
    <w:rsid w:val="00014EFC"/>
    <w:rsid w:val="0003266C"/>
    <w:rsid w:val="0003470E"/>
    <w:rsid w:val="00035183"/>
    <w:rsid w:val="00037EDF"/>
    <w:rsid w:val="00055462"/>
    <w:rsid w:val="00060980"/>
    <w:rsid w:val="000700C4"/>
    <w:rsid w:val="0007720E"/>
    <w:rsid w:val="000807AA"/>
    <w:rsid w:val="00083947"/>
    <w:rsid w:val="000A10F5"/>
    <w:rsid w:val="000A4BCF"/>
    <w:rsid w:val="000B427F"/>
    <w:rsid w:val="000B6D85"/>
    <w:rsid w:val="000B7C05"/>
    <w:rsid w:val="000C4720"/>
    <w:rsid w:val="000C6F57"/>
    <w:rsid w:val="000D3641"/>
    <w:rsid w:val="000D4D83"/>
    <w:rsid w:val="000E7C98"/>
    <w:rsid w:val="000F23FB"/>
    <w:rsid w:val="0010308E"/>
    <w:rsid w:val="0012371A"/>
    <w:rsid w:val="00133B7E"/>
    <w:rsid w:val="0013477E"/>
    <w:rsid w:val="00137A22"/>
    <w:rsid w:val="00143B80"/>
    <w:rsid w:val="00147DEC"/>
    <w:rsid w:val="00160038"/>
    <w:rsid w:val="00160851"/>
    <w:rsid w:val="00161AA6"/>
    <w:rsid w:val="0016422D"/>
    <w:rsid w:val="001701A7"/>
    <w:rsid w:val="00176063"/>
    <w:rsid w:val="00181E22"/>
    <w:rsid w:val="001A1578"/>
    <w:rsid w:val="001C092F"/>
    <w:rsid w:val="001C711B"/>
    <w:rsid w:val="001D1130"/>
    <w:rsid w:val="001E1FAC"/>
    <w:rsid w:val="001E4B6D"/>
    <w:rsid w:val="001E77E1"/>
    <w:rsid w:val="001F23E4"/>
    <w:rsid w:val="001F5E26"/>
    <w:rsid w:val="00215BB5"/>
    <w:rsid w:val="002174A8"/>
    <w:rsid w:val="00221913"/>
    <w:rsid w:val="0023333D"/>
    <w:rsid w:val="002373C0"/>
    <w:rsid w:val="002519D3"/>
    <w:rsid w:val="002544E0"/>
    <w:rsid w:val="00254602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5FDA"/>
    <w:rsid w:val="00296D10"/>
    <w:rsid w:val="002A3710"/>
    <w:rsid w:val="002B173B"/>
    <w:rsid w:val="002B51DB"/>
    <w:rsid w:val="002D1A32"/>
    <w:rsid w:val="002D2AB5"/>
    <w:rsid w:val="002D5DC4"/>
    <w:rsid w:val="002E1047"/>
    <w:rsid w:val="002E2960"/>
    <w:rsid w:val="002F0931"/>
    <w:rsid w:val="002F153B"/>
    <w:rsid w:val="002F284C"/>
    <w:rsid w:val="003148A3"/>
    <w:rsid w:val="003230D6"/>
    <w:rsid w:val="003318C6"/>
    <w:rsid w:val="003522DD"/>
    <w:rsid w:val="00354C78"/>
    <w:rsid w:val="00356809"/>
    <w:rsid w:val="00360479"/>
    <w:rsid w:val="00375087"/>
    <w:rsid w:val="00375670"/>
    <w:rsid w:val="00376E98"/>
    <w:rsid w:val="00392D13"/>
    <w:rsid w:val="00394192"/>
    <w:rsid w:val="003952A4"/>
    <w:rsid w:val="0039591D"/>
    <w:rsid w:val="003A48EB"/>
    <w:rsid w:val="003A69B9"/>
    <w:rsid w:val="003A729A"/>
    <w:rsid w:val="003A7C84"/>
    <w:rsid w:val="003C234C"/>
    <w:rsid w:val="003C3F48"/>
    <w:rsid w:val="003C56B3"/>
    <w:rsid w:val="003C611A"/>
    <w:rsid w:val="003D55C8"/>
    <w:rsid w:val="003D62AD"/>
    <w:rsid w:val="003E3027"/>
    <w:rsid w:val="003E3473"/>
    <w:rsid w:val="003E699D"/>
    <w:rsid w:val="003F01F7"/>
    <w:rsid w:val="003F121E"/>
    <w:rsid w:val="003F4750"/>
    <w:rsid w:val="003F7D90"/>
    <w:rsid w:val="00404479"/>
    <w:rsid w:val="00412359"/>
    <w:rsid w:val="0041580F"/>
    <w:rsid w:val="00417DC0"/>
    <w:rsid w:val="004206DB"/>
    <w:rsid w:val="004221E7"/>
    <w:rsid w:val="0043197C"/>
    <w:rsid w:val="00431C0D"/>
    <w:rsid w:val="00436805"/>
    <w:rsid w:val="004378E8"/>
    <w:rsid w:val="0044004C"/>
    <w:rsid w:val="00441533"/>
    <w:rsid w:val="00441D31"/>
    <w:rsid w:val="00442844"/>
    <w:rsid w:val="00446353"/>
    <w:rsid w:val="0045192D"/>
    <w:rsid w:val="00476280"/>
    <w:rsid w:val="00477C9F"/>
    <w:rsid w:val="0048670C"/>
    <w:rsid w:val="004A2966"/>
    <w:rsid w:val="004A7A3C"/>
    <w:rsid w:val="004B0F23"/>
    <w:rsid w:val="004B3B55"/>
    <w:rsid w:val="004B6D8F"/>
    <w:rsid w:val="004B6FAB"/>
    <w:rsid w:val="004B7458"/>
    <w:rsid w:val="004C5D4F"/>
    <w:rsid w:val="004F1B55"/>
    <w:rsid w:val="004F680C"/>
    <w:rsid w:val="0050040F"/>
    <w:rsid w:val="0050088D"/>
    <w:rsid w:val="00502075"/>
    <w:rsid w:val="005079D3"/>
    <w:rsid w:val="0051083F"/>
    <w:rsid w:val="005108E6"/>
    <w:rsid w:val="00510C3D"/>
    <w:rsid w:val="005131E1"/>
    <w:rsid w:val="00513896"/>
    <w:rsid w:val="005156FF"/>
    <w:rsid w:val="00522F2B"/>
    <w:rsid w:val="00530791"/>
    <w:rsid w:val="00531C7C"/>
    <w:rsid w:val="005349C7"/>
    <w:rsid w:val="00543B51"/>
    <w:rsid w:val="005452D8"/>
    <w:rsid w:val="0055226E"/>
    <w:rsid w:val="00552B98"/>
    <w:rsid w:val="0056116B"/>
    <w:rsid w:val="005636CA"/>
    <w:rsid w:val="00572811"/>
    <w:rsid w:val="005728AA"/>
    <w:rsid w:val="00576C84"/>
    <w:rsid w:val="00581568"/>
    <w:rsid w:val="00584552"/>
    <w:rsid w:val="00584ADC"/>
    <w:rsid w:val="00593052"/>
    <w:rsid w:val="005C1541"/>
    <w:rsid w:val="005C2F5F"/>
    <w:rsid w:val="005E28B9"/>
    <w:rsid w:val="005E439C"/>
    <w:rsid w:val="005E4651"/>
    <w:rsid w:val="005E5139"/>
    <w:rsid w:val="005F25FB"/>
    <w:rsid w:val="006009F3"/>
    <w:rsid w:val="00601FD0"/>
    <w:rsid w:val="00636DD0"/>
    <w:rsid w:val="00640844"/>
    <w:rsid w:val="006426DE"/>
    <w:rsid w:val="00643E39"/>
    <w:rsid w:val="00647EED"/>
    <w:rsid w:val="00663DE8"/>
    <w:rsid w:val="00670893"/>
    <w:rsid w:val="006759DB"/>
    <w:rsid w:val="00677E48"/>
    <w:rsid w:val="0068030F"/>
    <w:rsid w:val="00687913"/>
    <w:rsid w:val="00694CE5"/>
    <w:rsid w:val="006A511D"/>
    <w:rsid w:val="006B7B0C"/>
    <w:rsid w:val="006C21FA"/>
    <w:rsid w:val="006C3B5E"/>
    <w:rsid w:val="006C4168"/>
    <w:rsid w:val="006C637A"/>
    <w:rsid w:val="006D2DD8"/>
    <w:rsid w:val="006D3126"/>
    <w:rsid w:val="006E3CAD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7BDA"/>
    <w:rsid w:val="007855A1"/>
    <w:rsid w:val="007859E6"/>
    <w:rsid w:val="0078643F"/>
    <w:rsid w:val="007911D1"/>
    <w:rsid w:val="007942EC"/>
    <w:rsid w:val="007967E9"/>
    <w:rsid w:val="007A139E"/>
    <w:rsid w:val="007A7C5B"/>
    <w:rsid w:val="007B1EF4"/>
    <w:rsid w:val="007B3959"/>
    <w:rsid w:val="007C05FB"/>
    <w:rsid w:val="007E1F68"/>
    <w:rsid w:val="007E2F8B"/>
    <w:rsid w:val="007F0D9B"/>
    <w:rsid w:val="007F1EC1"/>
    <w:rsid w:val="007F6B0D"/>
    <w:rsid w:val="007F7079"/>
    <w:rsid w:val="00822FE0"/>
    <w:rsid w:val="00823A8C"/>
    <w:rsid w:val="00830808"/>
    <w:rsid w:val="00834B38"/>
    <w:rsid w:val="008415FB"/>
    <w:rsid w:val="00843108"/>
    <w:rsid w:val="00850301"/>
    <w:rsid w:val="00851611"/>
    <w:rsid w:val="00853FEA"/>
    <w:rsid w:val="008557FA"/>
    <w:rsid w:val="008653DF"/>
    <w:rsid w:val="0087726B"/>
    <w:rsid w:val="008808A5"/>
    <w:rsid w:val="00881ED6"/>
    <w:rsid w:val="00887331"/>
    <w:rsid w:val="008A617D"/>
    <w:rsid w:val="008B235A"/>
    <w:rsid w:val="008B284C"/>
    <w:rsid w:val="008B3118"/>
    <w:rsid w:val="008B54CC"/>
    <w:rsid w:val="008C2DEB"/>
    <w:rsid w:val="008C6EC7"/>
    <w:rsid w:val="008C75B7"/>
    <w:rsid w:val="008D0C8B"/>
    <w:rsid w:val="008D52BD"/>
    <w:rsid w:val="008E2E73"/>
    <w:rsid w:val="008E3DC1"/>
    <w:rsid w:val="008E78B7"/>
    <w:rsid w:val="008F1143"/>
    <w:rsid w:val="008F4D68"/>
    <w:rsid w:val="00905AEC"/>
    <w:rsid w:val="00905FA2"/>
    <w:rsid w:val="00906C2D"/>
    <w:rsid w:val="00914AA0"/>
    <w:rsid w:val="00937BF3"/>
    <w:rsid w:val="00941A52"/>
    <w:rsid w:val="0094314B"/>
    <w:rsid w:val="00943D26"/>
    <w:rsid w:val="0094621C"/>
    <w:rsid w:val="00946978"/>
    <w:rsid w:val="00952D5A"/>
    <w:rsid w:val="00954693"/>
    <w:rsid w:val="00961365"/>
    <w:rsid w:val="0096348C"/>
    <w:rsid w:val="00973D8B"/>
    <w:rsid w:val="009815DB"/>
    <w:rsid w:val="00983A35"/>
    <w:rsid w:val="009977FE"/>
    <w:rsid w:val="009A68FE"/>
    <w:rsid w:val="009B0A01"/>
    <w:rsid w:val="009B52E0"/>
    <w:rsid w:val="009B6F01"/>
    <w:rsid w:val="009B769D"/>
    <w:rsid w:val="009C2A54"/>
    <w:rsid w:val="009C3BE7"/>
    <w:rsid w:val="009C51B0"/>
    <w:rsid w:val="009D1BB5"/>
    <w:rsid w:val="009D3F16"/>
    <w:rsid w:val="009D4A4D"/>
    <w:rsid w:val="009E0F28"/>
    <w:rsid w:val="009E1F02"/>
    <w:rsid w:val="009F61A0"/>
    <w:rsid w:val="009F6E99"/>
    <w:rsid w:val="00A0699D"/>
    <w:rsid w:val="00A1233E"/>
    <w:rsid w:val="00A12D98"/>
    <w:rsid w:val="00A16835"/>
    <w:rsid w:val="00A232DC"/>
    <w:rsid w:val="00A258F2"/>
    <w:rsid w:val="00A26D05"/>
    <w:rsid w:val="00A35C8F"/>
    <w:rsid w:val="00A37318"/>
    <w:rsid w:val="00A401A5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5CAA"/>
    <w:rsid w:val="00AD6B3D"/>
    <w:rsid w:val="00AF7C8D"/>
    <w:rsid w:val="00B00717"/>
    <w:rsid w:val="00B04221"/>
    <w:rsid w:val="00B15788"/>
    <w:rsid w:val="00B163AD"/>
    <w:rsid w:val="00B35C79"/>
    <w:rsid w:val="00B439C2"/>
    <w:rsid w:val="00B53275"/>
    <w:rsid w:val="00B54D41"/>
    <w:rsid w:val="00B56467"/>
    <w:rsid w:val="00B64A91"/>
    <w:rsid w:val="00B73DBF"/>
    <w:rsid w:val="00B845DC"/>
    <w:rsid w:val="00B9203B"/>
    <w:rsid w:val="00B952BB"/>
    <w:rsid w:val="00B96D7F"/>
    <w:rsid w:val="00BA0659"/>
    <w:rsid w:val="00BA6F35"/>
    <w:rsid w:val="00BB2693"/>
    <w:rsid w:val="00BB46DC"/>
    <w:rsid w:val="00BB7F4D"/>
    <w:rsid w:val="00BD0F8B"/>
    <w:rsid w:val="00BE127C"/>
    <w:rsid w:val="00BE1AB4"/>
    <w:rsid w:val="00BE44D1"/>
    <w:rsid w:val="00BF6A28"/>
    <w:rsid w:val="00BF6D6B"/>
    <w:rsid w:val="00C10299"/>
    <w:rsid w:val="00C11A1A"/>
    <w:rsid w:val="00C15377"/>
    <w:rsid w:val="00C17733"/>
    <w:rsid w:val="00C262FB"/>
    <w:rsid w:val="00C27497"/>
    <w:rsid w:val="00C35889"/>
    <w:rsid w:val="00C36D3B"/>
    <w:rsid w:val="00C47A36"/>
    <w:rsid w:val="00C510FE"/>
    <w:rsid w:val="00C731A3"/>
    <w:rsid w:val="00C8418E"/>
    <w:rsid w:val="00C919F3"/>
    <w:rsid w:val="00C92589"/>
    <w:rsid w:val="00C92D08"/>
    <w:rsid w:val="00C93236"/>
    <w:rsid w:val="00CA2735"/>
    <w:rsid w:val="00CA35D4"/>
    <w:rsid w:val="00CA39FE"/>
    <w:rsid w:val="00CA7945"/>
    <w:rsid w:val="00CB53DF"/>
    <w:rsid w:val="00CB6A34"/>
    <w:rsid w:val="00CC3A6C"/>
    <w:rsid w:val="00CC45BE"/>
    <w:rsid w:val="00CD7FB6"/>
    <w:rsid w:val="00CE5074"/>
    <w:rsid w:val="00CE5667"/>
    <w:rsid w:val="00D204DA"/>
    <w:rsid w:val="00D32B16"/>
    <w:rsid w:val="00D4205A"/>
    <w:rsid w:val="00D44270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1E72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0C3C"/>
    <w:rsid w:val="00DE3C20"/>
    <w:rsid w:val="00E034FE"/>
    <w:rsid w:val="00E03D7F"/>
    <w:rsid w:val="00E0597F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93665"/>
    <w:rsid w:val="00EA7B53"/>
    <w:rsid w:val="00EB1A1D"/>
    <w:rsid w:val="00EB5ADA"/>
    <w:rsid w:val="00EC2FE4"/>
    <w:rsid w:val="00EC55E4"/>
    <w:rsid w:val="00EC735D"/>
    <w:rsid w:val="00ED1A36"/>
    <w:rsid w:val="00EE1494"/>
    <w:rsid w:val="00EE179E"/>
    <w:rsid w:val="00F05FD1"/>
    <w:rsid w:val="00F064EF"/>
    <w:rsid w:val="00F069EF"/>
    <w:rsid w:val="00F13AAF"/>
    <w:rsid w:val="00F14C3E"/>
    <w:rsid w:val="00F15F1C"/>
    <w:rsid w:val="00F27C04"/>
    <w:rsid w:val="00F529A2"/>
    <w:rsid w:val="00F55D5D"/>
    <w:rsid w:val="00F566ED"/>
    <w:rsid w:val="00F5737C"/>
    <w:rsid w:val="00F631F0"/>
    <w:rsid w:val="00F70370"/>
    <w:rsid w:val="00F74B21"/>
    <w:rsid w:val="00F752E2"/>
    <w:rsid w:val="00F755BA"/>
    <w:rsid w:val="00F97E87"/>
    <w:rsid w:val="00FA08D3"/>
    <w:rsid w:val="00FA33D3"/>
    <w:rsid w:val="00FA384F"/>
    <w:rsid w:val="00FB749B"/>
    <w:rsid w:val="00FC57AA"/>
    <w:rsid w:val="00FC593C"/>
    <w:rsid w:val="00FD13A3"/>
    <w:rsid w:val="00FD1B37"/>
    <w:rsid w:val="00FD370A"/>
    <w:rsid w:val="00F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0e4b847-d454-401e-b238-4117b4f120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90166-262F-4D19-8013-9A07FDA4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126</TotalTime>
  <Pages>3</Pages>
  <Words>487</Words>
  <Characters>3489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32</cp:revision>
  <cp:lastPrinted>2019-04-23T11:51:00Z</cp:lastPrinted>
  <dcterms:created xsi:type="dcterms:W3CDTF">2019-04-15T09:20:00Z</dcterms:created>
  <dcterms:modified xsi:type="dcterms:W3CDTF">2019-04-25T12:13:00Z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