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3B" w:rsidRDefault="006F773B" w:rsidP="006F773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F773B" w:rsidTr="00BA2E1A">
        <w:tc>
          <w:tcPr>
            <w:tcW w:w="9141" w:type="dxa"/>
          </w:tcPr>
          <w:p w:rsidR="006F773B" w:rsidRDefault="006F773B" w:rsidP="00BA2E1A">
            <w:r>
              <w:t>RIKSDAGEN</w:t>
            </w:r>
          </w:p>
          <w:p w:rsidR="006F773B" w:rsidRDefault="006F773B" w:rsidP="00BA2E1A">
            <w:r>
              <w:t>TRAFIKUTSKOTTET</w:t>
            </w:r>
          </w:p>
        </w:tc>
      </w:tr>
    </w:tbl>
    <w:p w:rsidR="006F773B" w:rsidRDefault="006F773B" w:rsidP="006F773B"/>
    <w:p w:rsidR="006F773B" w:rsidRDefault="006F773B" w:rsidP="006F773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F773B" w:rsidTr="00BA2E1A">
        <w:trPr>
          <w:cantSplit/>
          <w:trHeight w:val="742"/>
        </w:trPr>
        <w:tc>
          <w:tcPr>
            <w:tcW w:w="1985" w:type="dxa"/>
          </w:tcPr>
          <w:p w:rsidR="006F773B" w:rsidRDefault="006F773B" w:rsidP="00BA2E1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F773B" w:rsidRDefault="006F773B" w:rsidP="00BA2E1A">
            <w:pPr>
              <w:rPr>
                <w:b/>
              </w:rPr>
            </w:pPr>
            <w:r>
              <w:rPr>
                <w:b/>
              </w:rPr>
              <w:t>UTSKOTTSSAMMANTRÄDE 2017/18:34</w:t>
            </w:r>
          </w:p>
          <w:p w:rsidR="006F773B" w:rsidRDefault="006F773B" w:rsidP="00BA2E1A">
            <w:pPr>
              <w:rPr>
                <w:b/>
              </w:rPr>
            </w:pPr>
          </w:p>
        </w:tc>
      </w:tr>
      <w:tr w:rsidR="006F773B" w:rsidTr="00BA2E1A">
        <w:tc>
          <w:tcPr>
            <w:tcW w:w="1985" w:type="dxa"/>
          </w:tcPr>
          <w:p w:rsidR="006F773B" w:rsidRDefault="006F773B" w:rsidP="00BA2E1A">
            <w:r>
              <w:t>DATUM</w:t>
            </w:r>
          </w:p>
        </w:tc>
        <w:tc>
          <w:tcPr>
            <w:tcW w:w="6463" w:type="dxa"/>
          </w:tcPr>
          <w:p w:rsidR="006F773B" w:rsidRDefault="006F773B" w:rsidP="00BA2E1A">
            <w:r>
              <w:t>2018-06-14</w:t>
            </w:r>
          </w:p>
        </w:tc>
      </w:tr>
      <w:tr w:rsidR="006F773B" w:rsidTr="00BA2E1A">
        <w:tc>
          <w:tcPr>
            <w:tcW w:w="1985" w:type="dxa"/>
          </w:tcPr>
          <w:p w:rsidR="006F773B" w:rsidRDefault="006F773B" w:rsidP="00BA2E1A">
            <w:r>
              <w:t>TID</w:t>
            </w:r>
          </w:p>
        </w:tc>
        <w:tc>
          <w:tcPr>
            <w:tcW w:w="6463" w:type="dxa"/>
          </w:tcPr>
          <w:p w:rsidR="006F773B" w:rsidRDefault="006F773B" w:rsidP="00BA2E1A">
            <w:r>
              <w:t>10.30-11.00</w:t>
            </w:r>
          </w:p>
          <w:p w:rsidR="006F773B" w:rsidRDefault="006F773B" w:rsidP="00BA2E1A"/>
        </w:tc>
      </w:tr>
      <w:tr w:rsidR="006F773B" w:rsidTr="00BA2E1A">
        <w:tc>
          <w:tcPr>
            <w:tcW w:w="1985" w:type="dxa"/>
          </w:tcPr>
          <w:p w:rsidR="006F773B" w:rsidRDefault="006F773B" w:rsidP="00BA2E1A">
            <w:r>
              <w:t>NÄRVARANDE</w:t>
            </w:r>
          </w:p>
        </w:tc>
        <w:tc>
          <w:tcPr>
            <w:tcW w:w="6463" w:type="dxa"/>
          </w:tcPr>
          <w:p w:rsidR="006F773B" w:rsidRDefault="006F773B" w:rsidP="00BA2E1A">
            <w:r>
              <w:t>Se bilaga 1</w:t>
            </w:r>
          </w:p>
        </w:tc>
      </w:tr>
    </w:tbl>
    <w:p w:rsidR="006F773B" w:rsidRDefault="006F773B" w:rsidP="006F773B"/>
    <w:p w:rsidR="006F773B" w:rsidRDefault="006F773B" w:rsidP="006F773B">
      <w:pPr>
        <w:tabs>
          <w:tab w:val="left" w:pos="1701"/>
        </w:tabs>
        <w:rPr>
          <w:snapToGrid w:val="0"/>
          <w:color w:val="000000"/>
        </w:rPr>
      </w:pPr>
    </w:p>
    <w:p w:rsidR="006F773B" w:rsidRPr="007C7EB8" w:rsidRDefault="006F773B" w:rsidP="006F773B">
      <w:pPr>
        <w:tabs>
          <w:tab w:val="left" w:pos="1701"/>
        </w:tabs>
        <w:rPr>
          <w:snapToGrid w:val="0"/>
          <w:color w:val="000000"/>
        </w:rPr>
      </w:pPr>
    </w:p>
    <w:p w:rsidR="006F773B" w:rsidRPr="007C7EB8" w:rsidRDefault="006F773B" w:rsidP="006F773B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F773B" w:rsidTr="00BA2E1A">
        <w:tc>
          <w:tcPr>
            <w:tcW w:w="567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6F773B" w:rsidRPr="00E64F72" w:rsidRDefault="006F773B" w:rsidP="00BA2E1A"/>
          <w:p w:rsidR="006F773B" w:rsidRPr="00E64F72" w:rsidRDefault="006F773B" w:rsidP="00BA2E1A"/>
          <w:p w:rsidR="006F773B" w:rsidRPr="00E64F72" w:rsidRDefault="006F773B" w:rsidP="00BA2E1A"/>
          <w:p w:rsidR="006F773B" w:rsidRDefault="006F773B" w:rsidP="00BA2E1A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6F773B" w:rsidRDefault="006F773B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0A7372" w:rsidRDefault="000A7372" w:rsidP="00BA2E1A">
            <w:pPr>
              <w:rPr>
                <w:b/>
              </w:rPr>
            </w:pPr>
          </w:p>
          <w:p w:rsidR="00B57F18" w:rsidRDefault="00B57F18" w:rsidP="00BA2E1A">
            <w:pPr>
              <w:rPr>
                <w:b/>
              </w:rPr>
            </w:pPr>
          </w:p>
          <w:p w:rsidR="00B57F18" w:rsidRDefault="00B57F18" w:rsidP="00BA2E1A">
            <w:pPr>
              <w:rPr>
                <w:b/>
              </w:rPr>
            </w:pPr>
          </w:p>
          <w:p w:rsidR="00E44053" w:rsidRDefault="006F773B" w:rsidP="00BA2E1A">
            <w:pPr>
              <w:rPr>
                <w:b/>
              </w:rPr>
            </w:pPr>
            <w:r>
              <w:rPr>
                <w:b/>
              </w:rPr>
              <w:t xml:space="preserve">§ 3 </w:t>
            </w:r>
          </w:p>
          <w:p w:rsidR="00E44053" w:rsidRPr="00E44053" w:rsidRDefault="00E44053" w:rsidP="00E44053"/>
          <w:p w:rsidR="00E44053" w:rsidRPr="00E44053" w:rsidRDefault="00E44053" w:rsidP="00E44053"/>
          <w:p w:rsidR="00E44053" w:rsidRPr="00E44053" w:rsidRDefault="00E44053" w:rsidP="00E44053"/>
          <w:p w:rsidR="00E44053" w:rsidRPr="00E44053" w:rsidRDefault="00E44053" w:rsidP="00E44053"/>
          <w:p w:rsidR="00E44053" w:rsidRDefault="00E44053" w:rsidP="00E44053"/>
          <w:p w:rsidR="000A7372" w:rsidRDefault="000A7372" w:rsidP="00E44053"/>
          <w:p w:rsidR="006F773B" w:rsidRDefault="00E44053" w:rsidP="00E44053">
            <w:pPr>
              <w:rPr>
                <w:b/>
              </w:rPr>
            </w:pPr>
            <w:r w:rsidRPr="00E44053">
              <w:rPr>
                <w:b/>
              </w:rPr>
              <w:t>§ 4</w:t>
            </w:r>
          </w:p>
          <w:p w:rsidR="000A7372" w:rsidRPr="00E44053" w:rsidRDefault="000A7372" w:rsidP="00E44053">
            <w:pPr>
              <w:rPr>
                <w:b/>
              </w:rPr>
            </w:pPr>
          </w:p>
        </w:tc>
        <w:tc>
          <w:tcPr>
            <w:tcW w:w="6946" w:type="dxa"/>
          </w:tcPr>
          <w:p w:rsidR="006F773B" w:rsidRDefault="006F773B" w:rsidP="00BA2E1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6F773B" w:rsidRDefault="006F773B" w:rsidP="00BA2E1A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et justerade protokoll 2017/18:33</w:t>
            </w:r>
          </w:p>
          <w:p w:rsidR="006F773B" w:rsidRDefault="006F773B" w:rsidP="00BA2E1A">
            <w:pPr>
              <w:pStyle w:val="Default"/>
              <w:rPr>
                <w:bCs/>
                <w:snapToGrid w:val="0"/>
              </w:rPr>
            </w:pPr>
          </w:p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Infrastrukturfrågor (TU18)</w:t>
            </w:r>
          </w:p>
          <w:p w:rsidR="00E44053" w:rsidRDefault="00E44053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4053" w:rsidRPr="00E1378C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skrivelse 2017/18:189 och motioner. </w:t>
            </w: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2017/18:TU18.</w:t>
            </w: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1B5A8B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L- och KD-ledamöterna anmälde reservationer.</w:t>
            </w:r>
          </w:p>
          <w:p w:rsidR="00B57F18" w:rsidRDefault="00B57F18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B57F18" w:rsidRPr="00E44053" w:rsidRDefault="00B57F18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C-, L- och KD-ledamöterna anmälde särskilda yttranden.</w:t>
            </w:r>
          </w:p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kommissionens förslag om förvaltning av vägars säkerhet (TU20)</w:t>
            </w:r>
          </w:p>
          <w:p w:rsidR="00E44053" w:rsidRDefault="00E44053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4053" w:rsidRPr="00E1378C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COM(2018) 274</w:t>
            </w:r>
            <w:r w:rsidR="00B57F18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0A7372" w:rsidRDefault="00E44053" w:rsidP="000A73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2017/18:TU20.</w:t>
            </w:r>
          </w:p>
          <w:p w:rsidR="006F773B" w:rsidRDefault="006F773B" w:rsidP="000A7372"/>
          <w:p w:rsidR="000A7372" w:rsidRDefault="000A7372" w:rsidP="000A73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kommissionens förslag om åtgärder för att påskynda förverkligandet av det transeuropeiska transportnätet (TU21)</w:t>
            </w:r>
          </w:p>
          <w:p w:rsidR="000A7372" w:rsidRDefault="000A7372" w:rsidP="000A737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A7372" w:rsidRPr="00E1378C" w:rsidRDefault="000A7372" w:rsidP="000A73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COM(2018) 277</w:t>
            </w:r>
          </w:p>
          <w:p w:rsidR="000A7372" w:rsidRDefault="000A7372" w:rsidP="000A7372">
            <w:pPr>
              <w:tabs>
                <w:tab w:val="left" w:pos="1701"/>
              </w:tabs>
              <w:rPr>
                <w:snapToGrid w:val="0"/>
              </w:rPr>
            </w:pPr>
          </w:p>
          <w:p w:rsidR="000A7372" w:rsidRPr="0072116F" w:rsidRDefault="00B57F18" w:rsidP="000A73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utlåtande </w:t>
            </w:r>
            <w:r w:rsidR="000A7372">
              <w:rPr>
                <w:snapToGrid w:val="0"/>
              </w:rPr>
              <w:t>2017/18:TU21.</w:t>
            </w:r>
          </w:p>
          <w:p w:rsidR="000A7372" w:rsidRPr="000A7372" w:rsidRDefault="000A7372" w:rsidP="000A7372"/>
        </w:tc>
      </w:tr>
      <w:tr w:rsidR="006F773B" w:rsidTr="00BA2E1A">
        <w:tc>
          <w:tcPr>
            <w:tcW w:w="567" w:type="dxa"/>
          </w:tcPr>
          <w:p w:rsidR="006F773B" w:rsidRDefault="00E44053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C83E53" w:rsidRPr="00E44053" w:rsidRDefault="00C83E53" w:rsidP="00C83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Uppskov med behandlingen av visas ärenden (TU22)</w:t>
            </w: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2017/18:TU22.</w:t>
            </w: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</w:p>
          <w:p w:rsidR="00E44053" w:rsidRDefault="00C83E53" w:rsidP="00C83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M-, C-, L- och KD-ledamöterna </w:t>
            </w:r>
            <w:r w:rsidR="00B57F18">
              <w:rPr>
                <w:snapToGrid w:val="0"/>
              </w:rPr>
              <w:t>anmälde ett särskilt yttrande</w:t>
            </w:r>
            <w:r>
              <w:rPr>
                <w:snapToGrid w:val="0"/>
              </w:rPr>
              <w:t>.</w:t>
            </w: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773B" w:rsidTr="00BA2E1A">
        <w:tc>
          <w:tcPr>
            <w:tcW w:w="567" w:type="dxa"/>
          </w:tcPr>
          <w:p w:rsidR="006F773B" w:rsidRDefault="00E44053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</w:tcPr>
          <w:p w:rsidR="00C83E53" w:rsidRDefault="00C83E53" w:rsidP="00C83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komplettering av Europeiska unionens typgodkännandelagstiftning med anledning av Förenade kungarikets utträde ur Europeiska unionen</w:t>
            </w:r>
          </w:p>
          <w:p w:rsidR="00C83E53" w:rsidRDefault="00C83E53" w:rsidP="00C83E5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subsidiaritetsprövningen av COM(2018) 397.</w:t>
            </w: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</w:p>
          <w:p w:rsidR="00C83E53" w:rsidRPr="00E440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begära information om regeringens bedömning av subsidiaritetsfrågan.</w:t>
            </w: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83E53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</w:p>
          <w:p w:rsidR="006F773B" w:rsidRPr="003E1DC8" w:rsidRDefault="00C83E53" w:rsidP="00C83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6F773B" w:rsidTr="00BA2E1A">
        <w:trPr>
          <w:trHeight w:val="851"/>
        </w:trPr>
        <w:tc>
          <w:tcPr>
            <w:tcW w:w="567" w:type="dxa"/>
          </w:tcPr>
          <w:p w:rsidR="000A7372" w:rsidRDefault="000A7372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0A7372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</w:t>
            </w: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</w:tcPr>
          <w:p w:rsidR="006F773B" w:rsidRDefault="006F773B" w:rsidP="006F773B"/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</w:t>
            </w:r>
            <w:r>
              <w:rPr>
                <w:rFonts w:ascii="Segoe UI" w:eastAsiaTheme="minorHAnsi" w:hAnsi="Segoe UI" w:cs="Segoe UI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om inrättade av fonden för ett sammanlänkat Europa och upphävande av förordning (EU) nr 1316/2013 och (EU) nr 283/2014</w:t>
            </w:r>
          </w:p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subsidiaritetsprövningen av COM(2018) 438.</w:t>
            </w: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E44053" w:rsidRP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begära information om regeringens bedömning av subsidiaritetsfrågan.</w:t>
            </w: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</w:p>
          <w:p w:rsidR="00E44053" w:rsidRPr="00E44053" w:rsidRDefault="00E44053" w:rsidP="00E44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F773B" w:rsidRDefault="006F773B" w:rsidP="006F773B"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ärenden</w:t>
            </w:r>
          </w:p>
          <w:p w:rsidR="006F773B" w:rsidRPr="006F773B" w:rsidRDefault="006F773B" w:rsidP="006F773B"/>
          <w:p w:rsidR="00F64D88" w:rsidRDefault="00F64D88" w:rsidP="00F64D8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135F6">
              <w:rPr>
                <w:bCs/>
                <w:snapToGrid w:val="0"/>
                <w:szCs w:val="24"/>
              </w:rPr>
              <w:t>Mötets ordförande framförde sitt tack till utskottets ledamöter och till personalen på utskottets kansli för</w:t>
            </w:r>
            <w:r>
              <w:rPr>
                <w:bCs/>
                <w:snapToGrid w:val="0"/>
                <w:szCs w:val="24"/>
              </w:rPr>
              <w:t xml:space="preserve"> gott samarbete under mandatperioden</w:t>
            </w:r>
            <w:r w:rsidRPr="008135F6">
              <w:rPr>
                <w:bCs/>
                <w:snapToGrid w:val="0"/>
                <w:szCs w:val="24"/>
              </w:rPr>
              <w:t xml:space="preserve">. Hon önskade alla trevlig sommar. </w:t>
            </w:r>
          </w:p>
          <w:p w:rsidR="00F64D88" w:rsidRDefault="00F64D88" w:rsidP="00F64D8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:rsidR="00F64D88" w:rsidRPr="008135F6" w:rsidRDefault="00F64D88" w:rsidP="00F64D8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135F6">
              <w:rPr>
                <w:bCs/>
                <w:snapToGrid w:val="0"/>
                <w:szCs w:val="24"/>
              </w:rPr>
              <w:t xml:space="preserve">Mötets </w:t>
            </w:r>
            <w:r>
              <w:rPr>
                <w:bCs/>
                <w:snapToGrid w:val="0"/>
                <w:szCs w:val="24"/>
              </w:rPr>
              <w:t xml:space="preserve">vice </w:t>
            </w:r>
            <w:r w:rsidRPr="008135F6">
              <w:rPr>
                <w:bCs/>
                <w:snapToGrid w:val="0"/>
                <w:szCs w:val="24"/>
              </w:rPr>
              <w:t>ordförande framförde sitt</w:t>
            </w:r>
            <w:r>
              <w:rPr>
                <w:bCs/>
                <w:snapToGrid w:val="0"/>
                <w:szCs w:val="24"/>
              </w:rPr>
              <w:t xml:space="preserve"> tack till utskottets ordförande </w:t>
            </w:r>
            <w:r w:rsidRPr="008135F6">
              <w:rPr>
                <w:bCs/>
                <w:snapToGrid w:val="0"/>
                <w:szCs w:val="24"/>
              </w:rPr>
              <w:t>för</w:t>
            </w:r>
            <w:r>
              <w:rPr>
                <w:bCs/>
                <w:snapToGrid w:val="0"/>
                <w:szCs w:val="24"/>
              </w:rPr>
              <w:t xml:space="preserve"> gott samarbete under mandatperioden</w:t>
            </w:r>
            <w:r w:rsidRPr="008135F6">
              <w:rPr>
                <w:bCs/>
                <w:snapToGrid w:val="0"/>
                <w:szCs w:val="24"/>
              </w:rPr>
              <w:t xml:space="preserve">. Hon önskade alla trevlig sommar. </w:t>
            </w:r>
          </w:p>
          <w:p w:rsidR="006F773B" w:rsidRPr="006F773B" w:rsidRDefault="006F773B" w:rsidP="006F773B"/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F64D88" w:rsidRDefault="00F64D88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4D88" w:rsidRDefault="00F64D88" w:rsidP="00F64D8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bemyndiga ordföranden att justera protokollet för dagens sammanträde.</w:t>
            </w:r>
          </w:p>
          <w:p w:rsidR="00F64D88" w:rsidRDefault="00F64D88" w:rsidP="00F64D8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64D88" w:rsidRDefault="00F64D88" w:rsidP="00F64D88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F64D88" w:rsidRDefault="00F64D88" w:rsidP="006F773B"/>
          <w:p w:rsidR="006F773B" w:rsidRDefault="006F773B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64D88" w:rsidRDefault="00F64D88" w:rsidP="006F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4D88" w:rsidRDefault="00F64D88" w:rsidP="006F773B">
            <w:pPr>
              <w:rPr>
                <w:snapToGrid w:val="0"/>
                <w:szCs w:val="24"/>
              </w:rPr>
            </w:pPr>
            <w:r w:rsidRPr="004059BF">
              <w:rPr>
                <w:snapToGrid w:val="0"/>
                <w:szCs w:val="24"/>
              </w:rPr>
              <w:t xml:space="preserve">Utskottet beslutade att nästa sammanträde ska äga </w:t>
            </w:r>
            <w:r>
              <w:rPr>
                <w:snapToGrid w:val="0"/>
                <w:szCs w:val="24"/>
              </w:rPr>
              <w:t>rum torsdagen den 23 augusti 2017 kl. 10.00.</w:t>
            </w: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6F773B">
            <w:pPr>
              <w:rPr>
                <w:snapToGrid w:val="0"/>
                <w:szCs w:val="24"/>
              </w:rPr>
            </w:pPr>
          </w:p>
          <w:p w:rsidR="00DD15E6" w:rsidRDefault="00DD15E6" w:rsidP="00DD15E6">
            <w:pPr>
              <w:tabs>
                <w:tab w:val="left" w:pos="1701"/>
              </w:tabs>
            </w:pPr>
            <w:r>
              <w:t>Vid protokollet</w:t>
            </w: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DD15E6" w:rsidP="00DD15E6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33644E" w:rsidP="00DD15E6">
            <w:pPr>
              <w:tabs>
                <w:tab w:val="left" w:pos="1701"/>
              </w:tabs>
            </w:pPr>
            <w:r>
              <w:t>Justeras den 19</w:t>
            </w:r>
            <w:r w:rsidR="00DD15E6">
              <w:t xml:space="preserve"> juni 2018</w:t>
            </w: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Default="00DD15E6" w:rsidP="00DD15E6">
            <w:pPr>
              <w:tabs>
                <w:tab w:val="left" w:pos="1701"/>
              </w:tabs>
            </w:pPr>
          </w:p>
          <w:p w:rsidR="00DD15E6" w:rsidRPr="006F773B" w:rsidRDefault="00DD15E6" w:rsidP="00DD15E6">
            <w:r>
              <w:t>Karin Svensson Smith</w:t>
            </w:r>
          </w:p>
        </w:tc>
      </w:tr>
      <w:tr w:rsidR="006F773B" w:rsidTr="00BA2E1A">
        <w:tc>
          <w:tcPr>
            <w:tcW w:w="567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773B" w:rsidTr="00BA2E1A">
        <w:tc>
          <w:tcPr>
            <w:tcW w:w="567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773B" w:rsidTr="00BA2E1A">
        <w:tc>
          <w:tcPr>
            <w:tcW w:w="567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6F773B" w:rsidRDefault="006F773B" w:rsidP="00BA2E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6F773B" w:rsidRDefault="006F773B" w:rsidP="006F773B"/>
    <w:p w:rsidR="006F773B" w:rsidRDefault="006F773B" w:rsidP="006F773B"/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216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92"/>
        <w:gridCol w:w="264"/>
        <w:gridCol w:w="359"/>
        <w:gridCol w:w="359"/>
        <w:gridCol w:w="356"/>
        <w:gridCol w:w="358"/>
        <w:gridCol w:w="358"/>
      </w:tblGrid>
      <w:tr w:rsidR="006F773B" w:rsidRPr="009F3323" w:rsidTr="00BA2E1A">
        <w:trPr>
          <w:gridBefore w:val="1"/>
          <w:gridAfter w:val="1"/>
          <w:wBefore w:w="1268" w:type="dxa"/>
          <w:wAfter w:w="358" w:type="dxa"/>
        </w:trPr>
        <w:tc>
          <w:tcPr>
            <w:tcW w:w="7159" w:type="dxa"/>
            <w:gridSpan w:val="16"/>
          </w:tcPr>
          <w:p w:rsidR="006F773B" w:rsidRPr="009F3323" w:rsidRDefault="006F773B" w:rsidP="00BA2E1A">
            <w:pPr>
              <w:widowControl/>
              <w:spacing w:after="160" w:line="259" w:lineRule="auto"/>
              <w:rPr>
                <w:szCs w:val="24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5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2017/18:34</w:t>
            </w: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Pr="004D7467">
              <w:rPr>
                <w:sz w:val="18"/>
                <w:lang w:val="en-GB" w:eastAsia="en-US"/>
              </w:rPr>
              <w:t>§</w:t>
            </w:r>
            <w:r>
              <w:rPr>
                <w:sz w:val="18"/>
                <w:lang w:val="en-GB" w:eastAsia="en-US"/>
              </w:rPr>
              <w:t xml:space="preserve"> </w:t>
            </w:r>
            <w:r w:rsidR="001B5A8B">
              <w:rPr>
                <w:sz w:val="18"/>
                <w:lang w:val="en-GB" w:eastAsia="en-US"/>
              </w:rPr>
              <w:t>6-8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9-10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1B5A8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6F773B" w:rsidRPr="00206869" w:rsidTr="00BA2E1A">
        <w:tblPrEx>
          <w:tblLook w:val="04A0" w:firstRow="1" w:lastRow="0" w:firstColumn="1" w:lastColumn="0" w:noHBand="0" w:noVBand="1"/>
        </w:tblPrEx>
        <w:trPr>
          <w:gridAfter w:val="6"/>
          <w:wAfter w:w="2054" w:type="dxa"/>
          <w:trHeight w:val="263"/>
        </w:trPr>
        <w:tc>
          <w:tcPr>
            <w:tcW w:w="67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6F773B" w:rsidRPr="00206869" w:rsidRDefault="006F773B" w:rsidP="00BA2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A37376" w:rsidRPr="00A37376" w:rsidRDefault="00A37376" w:rsidP="00A85DC7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3B"/>
    <w:rsid w:val="0006043F"/>
    <w:rsid w:val="00072835"/>
    <w:rsid w:val="00094A50"/>
    <w:rsid w:val="000A7372"/>
    <w:rsid w:val="001B5A8B"/>
    <w:rsid w:val="0028015F"/>
    <w:rsid w:val="00280BC7"/>
    <w:rsid w:val="002B7046"/>
    <w:rsid w:val="0033644E"/>
    <w:rsid w:val="00386CC5"/>
    <w:rsid w:val="005315D0"/>
    <w:rsid w:val="00585C22"/>
    <w:rsid w:val="006D3AF9"/>
    <w:rsid w:val="006F773B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85DC7"/>
    <w:rsid w:val="00B026D0"/>
    <w:rsid w:val="00B57F18"/>
    <w:rsid w:val="00C83E53"/>
    <w:rsid w:val="00D66118"/>
    <w:rsid w:val="00D8468E"/>
    <w:rsid w:val="00DC77FF"/>
    <w:rsid w:val="00DD15E6"/>
    <w:rsid w:val="00DE3D8E"/>
    <w:rsid w:val="00E44053"/>
    <w:rsid w:val="00F063C4"/>
    <w:rsid w:val="00F64D88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6EC74-C6AA-40D5-B418-1214DCE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6F7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644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644E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644</Words>
  <Characters>3802</Characters>
  <Application>Microsoft Office Word</Application>
  <DocSecurity>0</DocSecurity>
  <Lines>1267</Lines>
  <Paragraphs>233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</cp:revision>
  <cp:lastPrinted>2018-06-19T07:59:00Z</cp:lastPrinted>
  <dcterms:created xsi:type="dcterms:W3CDTF">2018-08-23T11:01:00Z</dcterms:created>
  <dcterms:modified xsi:type="dcterms:W3CDTF">2018-08-23T11:01:00Z</dcterms:modified>
</cp:coreProperties>
</file>