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6050" w:rsidRPr="00DC6F31" w:rsidRDefault="009A6050" w:rsidP="00AA1860">
      <w:pPr>
        <w:pStyle w:val="Hemstlrubrik"/>
        <w:rPr>
          <w:b w:val="0"/>
        </w:rPr>
      </w:pPr>
      <w:r w:rsidRPr="00DC6F31">
        <w:rPr>
          <w:b w:val="0"/>
        </w:rPr>
        <w:t>Förslag till riksdagsbeslut</w:t>
      </w:r>
    </w:p>
    <w:p w:rsidR="009A6050" w:rsidRPr="00DC6F31" w:rsidRDefault="009A6050" w:rsidP="00AA1860">
      <w:pPr>
        <w:pStyle w:val="Hemstlatt"/>
      </w:pPr>
      <w:r w:rsidRPr="00DC6F31">
        <w:t>Riksdagen tillkännager</w:t>
      </w:r>
      <w:r w:rsidR="00127B98" w:rsidRPr="00DC6F31">
        <w:t xml:space="preserve"> för regeringen</w:t>
      </w:r>
      <w:r w:rsidRPr="00DC6F31">
        <w:t xml:space="preserve"> som sin mening vad i motionen anförs om införande av yrkesfiskaravdrag.</w:t>
      </w:r>
    </w:p>
    <w:p w:rsidR="009A6050" w:rsidRPr="00DC6F31" w:rsidRDefault="009A6050" w:rsidP="009A6050">
      <w:pPr>
        <w:pStyle w:val="Rubrik1"/>
      </w:pPr>
      <w:r w:rsidRPr="00DC6F31">
        <w:t>Motivering</w:t>
      </w:r>
    </w:p>
    <w:p w:rsidR="009A6050" w:rsidRPr="00DC6F31" w:rsidRDefault="009A6050" w:rsidP="00EE1044">
      <w:r w:rsidRPr="00DC6F31">
        <w:t>I december 1996 tog en enig riksdag beslut om att ett yrkesfiskaravdrag skulle införas. Regeringen skulle snarast återkomma till riksdagen med en propos</w:t>
      </w:r>
      <w:r w:rsidRPr="00DC6F31">
        <w:t>i</w:t>
      </w:r>
      <w:r w:rsidRPr="00DC6F31">
        <w:t>tion om detta avdrag. Det har nu gått nästan nio år sedan detta beslut och ännu har ingen proposition om yrkesfiskaravdrag kommit på riksdagens bord. Detta är att i högsta grad nonchalera riksdagens beslut och</w:t>
      </w:r>
      <w:r w:rsidR="00AA1860" w:rsidRPr="00DC6F31">
        <w:t>,</w:t>
      </w:r>
      <w:r w:rsidRPr="00DC6F31">
        <w:t xml:space="preserve"> kanske ännu värre</w:t>
      </w:r>
      <w:r w:rsidR="00AA1860" w:rsidRPr="00DC6F31">
        <w:t>,</w:t>
      </w:r>
      <w:r w:rsidRPr="00DC6F31">
        <w:t xml:space="preserve"> helt nonchalera svenska yrkesfiskare. I Norge har man sedan 1963 ett yrkesfiska</w:t>
      </w:r>
      <w:r w:rsidRPr="00DC6F31">
        <w:t>r</w:t>
      </w:r>
      <w:r w:rsidRPr="00DC6F31">
        <w:t>avdrag och i Danmark sedan 1992.</w:t>
      </w:r>
      <w:r w:rsidR="00EE1044" w:rsidRPr="00DC6F31">
        <w:t xml:space="preserve"> </w:t>
      </w:r>
      <w:r w:rsidRPr="00DC6F31">
        <w:t>Varför skall svenska yrkesfiskare mis</w:t>
      </w:r>
      <w:r w:rsidRPr="00DC6F31">
        <w:t>s</w:t>
      </w:r>
      <w:r w:rsidRPr="00DC6F31">
        <w:t>gynnas i förhållande</w:t>
      </w:r>
      <w:r w:rsidR="00EE1044" w:rsidRPr="00DC6F31">
        <w:t xml:space="preserve"> till sina nordiska yrkeskollege</w:t>
      </w:r>
      <w:r w:rsidRPr="00DC6F31">
        <w:t>r?</w:t>
      </w:r>
    </w:p>
    <w:p w:rsidR="009A6050" w:rsidRPr="00DC6F31" w:rsidRDefault="009A6050" w:rsidP="00EE1044">
      <w:pPr>
        <w:pStyle w:val="Normaltindrag"/>
      </w:pPr>
      <w:r w:rsidRPr="00DC6F31">
        <w:t>Regeringens senfärdighet är skrämmande och illavarslande för svenskt fiske. Svenskt yrkesfiske väntar otåligt på att få samma v</w:t>
      </w:r>
      <w:r w:rsidR="00EE1044" w:rsidRPr="00DC6F31">
        <w:t>illkor som sina no</w:t>
      </w:r>
      <w:r w:rsidR="00EE1044" w:rsidRPr="00DC6F31">
        <w:t>r</w:t>
      </w:r>
      <w:r w:rsidR="00EE1044" w:rsidRPr="00DC6F31">
        <w:t>diska kollege</w:t>
      </w:r>
      <w:r w:rsidRPr="00DC6F31">
        <w:t>r.</w:t>
      </w:r>
    </w:p>
    <w:p w:rsidR="009A6050" w:rsidRPr="00DC6F31" w:rsidRDefault="009A6050" w:rsidP="00EE1044">
      <w:pPr>
        <w:pStyle w:val="Normaltindrag"/>
      </w:pPr>
      <w:r w:rsidRPr="00DC6F31">
        <w:t>Ett yrkesfiskaravdrag bör snarast införas.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E1044" w:rsidRPr="00DC6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E1044" w:rsidRPr="00DC6F31" w:rsidRDefault="00EE1044" w:rsidP="00EE1044">
            <w:pPr>
              <w:pStyle w:val="UnderskriftDatum"/>
              <w:spacing w:before="240"/>
            </w:pPr>
            <w:r w:rsidRPr="00DC6F31">
              <w:t>Stockholm den 15 september 2005</w:t>
            </w:r>
          </w:p>
        </w:tc>
        <w:tc>
          <w:tcPr>
            <w:tcW w:w="3047" w:type="dxa"/>
          </w:tcPr>
          <w:p w:rsidR="00EE1044" w:rsidRPr="00DC6F31" w:rsidRDefault="00EE1044" w:rsidP="00EE1044">
            <w:pPr>
              <w:pStyle w:val="Underskrifter"/>
              <w:spacing w:before="240"/>
            </w:pPr>
          </w:p>
        </w:tc>
      </w:tr>
      <w:tr w:rsidR="00EE1044" w:rsidRPr="00DC6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E1044" w:rsidRPr="00DC6F31" w:rsidRDefault="00EE1044" w:rsidP="00EE1044">
            <w:pPr>
              <w:pStyle w:val="Underskrifter"/>
            </w:pPr>
            <w:r w:rsidRPr="00DC6F31">
              <w:t>Kent Olsson (m)</w:t>
            </w:r>
          </w:p>
        </w:tc>
        <w:tc>
          <w:tcPr>
            <w:tcW w:w="3047" w:type="dxa"/>
          </w:tcPr>
          <w:p w:rsidR="00EE1044" w:rsidRPr="00DC6F31" w:rsidRDefault="00EE1044" w:rsidP="00EE1044">
            <w:pPr>
              <w:pStyle w:val="Underskrifter"/>
            </w:pPr>
          </w:p>
        </w:tc>
      </w:tr>
    </w:tbl>
    <w:p w:rsidR="009A6050" w:rsidRPr="00DC6F31" w:rsidRDefault="009A6050" w:rsidP="00EE1044">
      <w:pPr>
        <w:pStyle w:val="Normaltindrag"/>
      </w:pPr>
    </w:p>
    <w:sectPr w:rsidR="009A6050" w:rsidRPr="00DC6F31" w:rsidSect="00EE1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6EE1" w:rsidRPr="00DC6F31" w:rsidRDefault="00B56EE1">
      <w:r w:rsidRPr="00DC6F31">
        <w:separator/>
      </w:r>
    </w:p>
  </w:endnote>
  <w:endnote w:type="continuationSeparator" w:id="0">
    <w:p w:rsidR="00B56EE1" w:rsidRPr="00DC6F31" w:rsidRDefault="00B56EE1">
      <w:r w:rsidRPr="00DC6F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1044" w:rsidRPr="00DC6F31" w:rsidRDefault="00DC6F31" w:rsidP="00EE1044">
    <w:pPr>
      <w:pStyle w:val="Sidfot"/>
    </w:pPr>
    <w:r w:rsidRPr="00DC6F3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020402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044" w:rsidRDefault="00EE104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A186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E1044" w:rsidRDefault="00EE104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A186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1044" w:rsidRPr="00DC6F31" w:rsidRDefault="00DC6F31" w:rsidP="00EE1044">
    <w:pPr>
      <w:pStyle w:val="Sidfot"/>
    </w:pPr>
    <w:r w:rsidRPr="00DC6F3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21401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044" w:rsidRDefault="00EE10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A186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1044" w:rsidRDefault="00EE10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A186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1044" w:rsidRPr="00DC6F31" w:rsidRDefault="00DC6F31" w:rsidP="00EE1044">
    <w:pPr>
      <w:pStyle w:val="Sidfot"/>
    </w:pPr>
    <w:r w:rsidRPr="00DC6F3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15437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044" w:rsidRDefault="00EE10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A186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1044" w:rsidRDefault="00EE10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A186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6EE1" w:rsidRPr="00DC6F31" w:rsidRDefault="00B56EE1">
      <w:r w:rsidRPr="00DC6F31">
        <w:separator/>
      </w:r>
    </w:p>
  </w:footnote>
  <w:footnote w:type="continuationSeparator" w:id="0">
    <w:p w:rsidR="00B56EE1" w:rsidRPr="00DC6F31" w:rsidRDefault="00B56EE1">
      <w:r w:rsidRPr="00DC6F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1044" w:rsidRPr="00DC6F31" w:rsidRDefault="00DC6F31" w:rsidP="00EE1044">
    <w:pPr>
      <w:pStyle w:val="Sidhuvud"/>
    </w:pPr>
    <w:r w:rsidRPr="00DC6F3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840589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044" w:rsidRDefault="00EE104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A186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A1860">
                            <w:t>Sk212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E1044" w:rsidRDefault="00EE104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A186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A1860">
                      <w:t>Sk212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1044" w:rsidRPr="00DC6F31" w:rsidRDefault="00DC6F31" w:rsidP="00EE1044">
    <w:pPr>
      <w:pStyle w:val="Sidhuvud"/>
    </w:pPr>
    <w:r w:rsidRPr="00DC6F3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8505706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044" w:rsidRDefault="00EE104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A186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A1860">
                            <w:t>Sk212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E1044" w:rsidRDefault="00EE104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A186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A1860">
                      <w:t>Sk212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1044" w:rsidRPr="00DC6F31" w:rsidRDefault="00EE1044">
    <w:pPr>
      <w:pStyle w:val="FSHNormal"/>
      <w:tabs>
        <w:tab w:val="right" w:pos="5840"/>
      </w:tabs>
    </w:pPr>
    <w:r w:rsidRPr="00DC6F31">
      <w:br/>
    </w:r>
    <w:r w:rsidRPr="00DC6F31">
      <w:fldChar w:fldCharType="begin" w:fldLock="1"/>
    </w:r>
    <w:r w:rsidRPr="00DC6F31">
      <w:instrText xml:space="preserve"> DOCPROPERTY</w:instrText>
    </w:r>
    <w:r w:rsidRPr="00DC6F31">
      <w:rPr>
        <w:sz w:val="18"/>
      </w:rPr>
      <w:instrText xml:space="preserve"> "YearUser" *\charformat </w:instrText>
    </w:r>
    <w:r w:rsidRPr="00DC6F31">
      <w:fldChar w:fldCharType="separate"/>
    </w:r>
    <w:r w:rsidR="00AA1860" w:rsidRPr="00DC6F31">
      <w:t>2005/06</w:t>
    </w:r>
    <w:r w:rsidRPr="00DC6F31">
      <w:fldChar w:fldCharType="end"/>
    </w:r>
    <w:r w:rsidRPr="00DC6F31">
      <w:t xml:space="preserve"> </w:t>
    </w:r>
    <w:r w:rsidRPr="00DC6F31">
      <w:tab/>
      <w:t xml:space="preserve">mnr: </w:t>
    </w:r>
    <w:r w:rsidRPr="00DC6F31">
      <w:fldChar w:fldCharType="begin" w:fldLock="1"/>
    </w:r>
    <w:r w:rsidRPr="00DC6F31">
      <w:instrText xml:space="preserve"> DOCPROPERTY</w:instrText>
    </w:r>
    <w:r w:rsidRPr="00DC6F31">
      <w:rPr>
        <w:sz w:val="18"/>
      </w:rPr>
      <w:instrText xml:space="preserve"> "Motionsnummer" *\charformat </w:instrText>
    </w:r>
    <w:r w:rsidRPr="00DC6F31">
      <w:fldChar w:fldCharType="separate"/>
    </w:r>
    <w:r w:rsidR="00AA1860" w:rsidRPr="00DC6F31">
      <w:t>Sk212</w:t>
    </w:r>
    <w:r w:rsidRPr="00DC6F31">
      <w:fldChar w:fldCharType="end"/>
    </w:r>
    <w:r w:rsidRPr="00DC6F31">
      <w:br/>
    </w:r>
    <w:r w:rsidRPr="00DC6F31">
      <w:fldChar w:fldCharType="begin" w:fldLock="1"/>
    </w:r>
    <w:r w:rsidRPr="00DC6F31">
      <w:instrText xml:space="preserve"> DOCPROPERTY</w:instrText>
    </w:r>
    <w:r w:rsidRPr="00DC6F31">
      <w:rPr>
        <w:sz w:val="18"/>
      </w:rPr>
      <w:instrText xml:space="preserve"> "Samling" *\charformat </w:instrText>
    </w:r>
    <w:r w:rsidRPr="00DC6F31">
      <w:fldChar w:fldCharType="end"/>
    </w:r>
    <w:r w:rsidRPr="00DC6F31">
      <w:tab/>
      <w:t xml:space="preserve">pnr: </w:t>
    </w:r>
    <w:r w:rsidRPr="00DC6F31">
      <w:fldChar w:fldCharType="begin" w:fldLock="1"/>
    </w:r>
    <w:r w:rsidRPr="00DC6F31">
      <w:instrText xml:space="preserve"> DOCPROPERTY</w:instrText>
    </w:r>
    <w:r w:rsidRPr="00DC6F31">
      <w:rPr>
        <w:sz w:val="18"/>
      </w:rPr>
      <w:instrText xml:space="preserve"> "Partinummer" *\charformat </w:instrText>
    </w:r>
    <w:r w:rsidRPr="00DC6F31">
      <w:fldChar w:fldCharType="separate"/>
    </w:r>
    <w:r w:rsidR="00AA1860" w:rsidRPr="00DC6F31">
      <w:t>m1151</w:t>
    </w:r>
    <w:r w:rsidRPr="00DC6F31">
      <w:fldChar w:fldCharType="end"/>
    </w:r>
  </w:p>
  <w:p w:rsidR="00EE1044" w:rsidRPr="00DC6F31" w:rsidRDefault="00EE1044">
    <w:pPr>
      <w:pStyle w:val="FSHRub1"/>
    </w:pPr>
    <w:r w:rsidRPr="00DC6F31">
      <w:t>Motion till riksdagen</w:t>
    </w:r>
    <w:r w:rsidRPr="00DC6F31">
      <w:br/>
    </w:r>
    <w:r w:rsidRPr="00DC6F31">
      <w:fldChar w:fldCharType="begin" w:fldLock="1"/>
    </w:r>
    <w:r w:rsidRPr="00DC6F31">
      <w:instrText xml:space="preserve"> DOCPROPERTY "YearUser" *\charformat </w:instrText>
    </w:r>
    <w:r w:rsidRPr="00DC6F31">
      <w:fldChar w:fldCharType="separate"/>
    </w:r>
    <w:r w:rsidR="00AA1860" w:rsidRPr="00DC6F31">
      <w:t>2005/06</w:t>
    </w:r>
    <w:r w:rsidRPr="00DC6F31">
      <w:fldChar w:fldCharType="end"/>
    </w:r>
    <w:r w:rsidRPr="00DC6F31">
      <w:t>:</w:t>
    </w:r>
    <w:r w:rsidRPr="00DC6F31">
      <w:fldChar w:fldCharType="begin" w:fldLock="1"/>
    </w:r>
    <w:r w:rsidRPr="00DC6F31">
      <w:instrText xml:space="preserve"> DOCPROPERTY "Motionsnummer" *\charformat </w:instrText>
    </w:r>
    <w:r w:rsidRPr="00DC6F31">
      <w:fldChar w:fldCharType="separate"/>
    </w:r>
    <w:r w:rsidR="00AA1860" w:rsidRPr="00DC6F31">
      <w:t>Sk212</w:t>
    </w:r>
    <w:r w:rsidRPr="00DC6F31">
      <w:fldChar w:fldCharType="end"/>
    </w:r>
  </w:p>
  <w:p w:rsidR="00EE1044" w:rsidRPr="00DC6F31" w:rsidRDefault="00EE1044">
    <w:pPr>
      <w:pStyle w:val="FSHNormalS5"/>
    </w:pPr>
    <w:r w:rsidRPr="00DC6F31">
      <w:fldChar w:fldCharType="begin" w:fldLock="1"/>
    </w:r>
    <w:r w:rsidRPr="00DC6F31">
      <w:instrText xml:space="preserve"> DOCPROPERTY "MotionarText" *\charformat </w:instrText>
    </w:r>
    <w:r w:rsidRPr="00DC6F31">
      <w:fldChar w:fldCharType="separate"/>
    </w:r>
    <w:r w:rsidR="00AA1860" w:rsidRPr="00DC6F31">
      <w:t>av Kent Olsson (m)</w:t>
    </w:r>
    <w:r w:rsidRPr="00DC6F31">
      <w:fldChar w:fldCharType="end"/>
    </w:r>
    <w:r w:rsidRPr="00DC6F31">
      <w:br/>
    </w:r>
    <w:r w:rsidRPr="00DC6F31">
      <w:fldChar w:fldCharType="begin" w:fldLock="1"/>
    </w:r>
    <w:r w:rsidRPr="00DC6F31">
      <w:instrText xml:space="preserve"> DOCPROPERTY "SvarFrasKort" *\charformat </w:instrText>
    </w:r>
    <w:r w:rsidRPr="00DC6F31">
      <w:fldChar w:fldCharType="end"/>
    </w:r>
  </w:p>
  <w:p w:rsidR="00EE1044" w:rsidRPr="00DC6F31" w:rsidRDefault="00EE1044">
    <w:pPr>
      <w:pStyle w:val="FSHTitel"/>
    </w:pPr>
    <w:r w:rsidRPr="00DC6F31">
      <w:fldChar w:fldCharType="begin" w:fldLock="1"/>
    </w:r>
    <w:r w:rsidRPr="00DC6F31">
      <w:instrText xml:space="preserve"> DOCPROPERTY</w:instrText>
    </w:r>
    <w:r w:rsidRPr="00DC6F31">
      <w:rPr>
        <w:sz w:val="18"/>
      </w:rPr>
      <w:instrText xml:space="preserve"> "RubrikSvar" *\charformat </w:instrText>
    </w:r>
    <w:r w:rsidRPr="00DC6F31">
      <w:fldChar w:fldCharType="separate"/>
    </w:r>
    <w:r w:rsidR="00AA1860" w:rsidRPr="00DC6F31">
      <w:t>Införande av yrkesfiskaravdrag</w:t>
    </w:r>
    <w:r w:rsidRPr="00DC6F31">
      <w:fldChar w:fldCharType="end"/>
    </w:r>
  </w:p>
  <w:p w:rsidR="00EE1044" w:rsidRPr="00DC6F31" w:rsidRDefault="00EE1044" w:rsidP="00EE104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74634F6"/>
    <w:multiLevelType w:val="multilevel"/>
    <w:tmpl w:val="20DE543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8909601">
    <w:abstractNumId w:val="14"/>
  </w:num>
  <w:num w:numId="2" w16cid:durableId="1891646574">
    <w:abstractNumId w:val="10"/>
  </w:num>
  <w:num w:numId="3" w16cid:durableId="455638648">
    <w:abstractNumId w:val="12"/>
  </w:num>
  <w:num w:numId="4" w16cid:durableId="627861955">
    <w:abstractNumId w:val="13"/>
  </w:num>
  <w:num w:numId="5" w16cid:durableId="687293890">
    <w:abstractNumId w:val="8"/>
  </w:num>
  <w:num w:numId="6" w16cid:durableId="1866167944">
    <w:abstractNumId w:val="3"/>
  </w:num>
  <w:num w:numId="7" w16cid:durableId="220600440">
    <w:abstractNumId w:val="2"/>
  </w:num>
  <w:num w:numId="8" w16cid:durableId="1824201715">
    <w:abstractNumId w:val="1"/>
  </w:num>
  <w:num w:numId="9" w16cid:durableId="1761675154">
    <w:abstractNumId w:val="0"/>
  </w:num>
  <w:num w:numId="10" w16cid:durableId="394351755">
    <w:abstractNumId w:val="9"/>
  </w:num>
  <w:num w:numId="11" w16cid:durableId="625895754">
    <w:abstractNumId w:val="7"/>
  </w:num>
  <w:num w:numId="12" w16cid:durableId="188960084">
    <w:abstractNumId w:val="6"/>
  </w:num>
  <w:num w:numId="13" w16cid:durableId="1735855564">
    <w:abstractNumId w:val="5"/>
  </w:num>
  <w:num w:numId="14" w16cid:durableId="257062677">
    <w:abstractNumId w:val="4"/>
  </w:num>
  <w:num w:numId="15" w16cid:durableId="6640879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9A6050"/>
    <w:rsid w:val="00064BC3"/>
    <w:rsid w:val="00066775"/>
    <w:rsid w:val="00072FB9"/>
    <w:rsid w:val="00100531"/>
    <w:rsid w:val="00127B98"/>
    <w:rsid w:val="00201DFB"/>
    <w:rsid w:val="00212FF1"/>
    <w:rsid w:val="00230193"/>
    <w:rsid w:val="0025068A"/>
    <w:rsid w:val="002818D3"/>
    <w:rsid w:val="002D11A8"/>
    <w:rsid w:val="004A0504"/>
    <w:rsid w:val="004E38D9"/>
    <w:rsid w:val="00740D6D"/>
    <w:rsid w:val="00794149"/>
    <w:rsid w:val="007B67A7"/>
    <w:rsid w:val="007C6092"/>
    <w:rsid w:val="008879EF"/>
    <w:rsid w:val="009A6050"/>
    <w:rsid w:val="00A053C6"/>
    <w:rsid w:val="00AA1860"/>
    <w:rsid w:val="00B13BF0"/>
    <w:rsid w:val="00B278BA"/>
    <w:rsid w:val="00B56EE1"/>
    <w:rsid w:val="00B829BB"/>
    <w:rsid w:val="00C1285C"/>
    <w:rsid w:val="00C1570F"/>
    <w:rsid w:val="00C27B7D"/>
    <w:rsid w:val="00C34882"/>
    <w:rsid w:val="00DC6C70"/>
    <w:rsid w:val="00DC6F31"/>
    <w:rsid w:val="00DC7F78"/>
    <w:rsid w:val="00E22893"/>
    <w:rsid w:val="00E360DE"/>
    <w:rsid w:val="00E75D28"/>
    <w:rsid w:val="00E84F25"/>
    <w:rsid w:val="00EE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0C0AEE3-234A-4E30-B51C-3BBAD534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AA186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AA186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AA186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AA186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AA1860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AA186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AA186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AA1860"/>
    <w:pPr>
      <w:outlineLvl w:val="7"/>
    </w:pPr>
  </w:style>
  <w:style w:type="paragraph" w:styleId="Rubrik9">
    <w:name w:val="heading 9"/>
    <w:basedOn w:val="Rubrik8"/>
    <w:next w:val="Normal"/>
    <w:qFormat/>
    <w:rsid w:val="00AA1860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A1860"/>
    <w:pPr>
      <w:spacing w:before="240" w:after="120" w:line="360" w:lineRule="auto"/>
    </w:pPr>
    <w:rPr>
      <w:b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A1860"/>
    <w:pPr>
      <w:keepLines/>
      <w:spacing w:before="0" w:line="250" w:lineRule="exact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83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9A6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142</Words>
  <Characters>854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Sk212</vt:lpstr>
    </vt:vector>
  </TitlesOfParts>
  <Company>Riksdagen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Sk212</dc:title>
  <dc:subject>Sk212</dc:subject>
  <dc:creator>Riksdagen</dc:creator>
  <cp:keywords>Riksdagen</cp:keywords>
  <dc:description/>
  <cp:lastModifiedBy>Lars Brink</cp:lastModifiedBy>
  <cp:revision>2</cp:revision>
  <cp:lastPrinted>2005-10-22T12:32:00Z</cp:lastPrinted>
  <dcterms:created xsi:type="dcterms:W3CDTF">2025-12-16T20:56:00Z</dcterms:created>
  <dcterms:modified xsi:type="dcterms:W3CDTF">2025-12-16T20:56:00Z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mot2000_412_2005-09-15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Införande av yrkesfiskaravdrag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Införande av yrkesfiskaravdrag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m1151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Kent Olsson (m)</vt:lpwstr>
  </property>
  <property fmtid="{D5CDD505-2E9C-101B-9397-08002B2CF9AE}" pid="26" name="MotionarLista">
    <vt:lpwstr>Olsson, Kent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Kent Olsson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september 2005</vt:lpwstr>
  </property>
  <property fmtid="{D5CDD505-2E9C-101B-9397-08002B2CF9AE}" pid="44" name="NotesUID">
    <vt:lpwstr>annika.michelsen@riksdagen.se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20052006000000000109000011510069</vt:lpwstr>
  </property>
  <property fmtid="{D5CDD505-2E9C-101B-9397-08002B2CF9AE}" pid="47" name="datum">
    <vt:lpwstr>050915</vt:lpwstr>
  </property>
  <property fmtid="{D5CDD505-2E9C-101B-9397-08002B2CF9AE}" pid="48" name="avsändar-e-post">
    <vt:lpwstr>annika.michelsen@riksdagen.se</vt:lpwstr>
  </property>
  <property fmtid="{D5CDD505-2E9C-101B-9397-08002B2CF9AE}" pid="49" name="id">
    <vt:lpwstr>20052006000000000109000011510069</vt:lpwstr>
  </property>
  <property fmtid="{D5CDD505-2E9C-101B-9397-08002B2CF9AE}" pid="50" name="nummer">
    <vt:lpwstr>212</vt:lpwstr>
  </property>
  <property fmtid="{D5CDD505-2E9C-101B-9397-08002B2CF9AE}" pid="51" name="utskottsbeteckning">
    <vt:lpwstr>Sk</vt:lpwstr>
  </property>
</Properties>
</file>