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9EE1135FF741D4918567F597AA6AA3"/>
        </w:placeholder>
        <w:text/>
      </w:sdtPr>
      <w:sdtEndPr/>
      <w:sdtContent>
        <w:p w:rsidRPr="009B062B" w:rsidR="00AF30DD" w:rsidP="00872B60" w:rsidRDefault="00AF30DD" w14:paraId="25698CA4" w14:textId="77777777">
          <w:pPr>
            <w:pStyle w:val="Rubrik1"/>
            <w:spacing w:after="300"/>
          </w:pPr>
          <w:r w:rsidRPr="009B062B">
            <w:t>Förslag till riksdagsbeslut</w:t>
          </w:r>
        </w:p>
      </w:sdtContent>
    </w:sdt>
    <w:sdt>
      <w:sdtPr>
        <w:alias w:val="Yrkande 1"/>
        <w:tag w:val="c1fb7c04-001c-4155-b558-a542daaa44ae"/>
        <w:id w:val="1299494858"/>
        <w:lock w:val="sdtLocked"/>
      </w:sdtPr>
      <w:sdtEndPr/>
      <w:sdtContent>
        <w:p w:rsidR="00615532" w:rsidRDefault="00383040" w14:paraId="25698CA5" w14:textId="77777777">
          <w:pPr>
            <w:pStyle w:val="Frslagstext"/>
          </w:pPr>
          <w:r>
            <w:t>Riksdagen ställer sig bakom det som anförs i motionen om att ge skolhuvudmännen möjlighet att köpa in pedagogiska tjänster och tillkännager detta för regeringen.</w:t>
          </w:r>
        </w:p>
      </w:sdtContent>
    </w:sdt>
    <w:sdt>
      <w:sdtPr>
        <w:alias w:val="Yrkande 2"/>
        <w:tag w:val="4b23123d-027b-4a5c-bfc8-073a6c5c4c39"/>
        <w:id w:val="-1813321213"/>
        <w:lock w:val="sdtLocked"/>
      </w:sdtPr>
      <w:sdtEndPr/>
      <w:sdtContent>
        <w:p w:rsidR="00615532" w:rsidRDefault="00383040" w14:paraId="0459348B" w14:textId="77777777">
          <w:pPr>
            <w:pStyle w:val="Frslagstext"/>
          </w:pPr>
          <w:r>
            <w:t>Riksdagen ställer sig bakom det som anförs i motionen om att utöka antalet ämnen som fjärrundervisning tillåts 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5AA7E2624F94BA3A2B93F573E6E466B"/>
        </w:placeholder>
        <w:text/>
      </w:sdtPr>
      <w:sdtEndPr/>
      <w:sdtContent>
        <w:p w:rsidRPr="009B062B" w:rsidR="006D79C9" w:rsidP="00333E95" w:rsidRDefault="006D79C9" w14:paraId="25698CA7" w14:textId="77777777">
          <w:pPr>
            <w:pStyle w:val="Rubrik1"/>
          </w:pPr>
          <w:r>
            <w:t>Motivering</w:t>
          </w:r>
        </w:p>
      </w:sdtContent>
    </w:sdt>
    <w:p w:rsidR="00E15D5B" w:rsidP="00E15D5B" w:rsidRDefault="00E15D5B" w14:paraId="25698CA8" w14:textId="77777777">
      <w:pPr>
        <w:pStyle w:val="Normalutanindragellerluft"/>
      </w:pPr>
      <w:r>
        <w:t xml:space="preserve">Det är viktigt att verka för att varje barn ska ha en trygg skolgång och att varje elev ska klara godkända betyg i skolan. Detta är berikande för våra kommuner och Sverige. </w:t>
      </w:r>
    </w:p>
    <w:p w:rsidRPr="00353544" w:rsidR="00E15D5B" w:rsidP="00353544" w:rsidRDefault="00E15D5B" w14:paraId="25698CA9" w14:textId="77777777">
      <w:r w:rsidRPr="00353544">
        <w:t xml:space="preserve">Idag finns det olika driftsformer och olika storlekar på de skolor som är verksamma, och det är något som är bra för den totala skolutvecklingen. Idag finns det skolor som oavsett driftsform och storlek har svårt att leva upp till kraven på att all pedagogisk personal ska vara behörig och vara anställd av den aktuella huvudmannen. </w:t>
      </w:r>
    </w:p>
    <w:p w:rsidRPr="00353544" w:rsidR="00422B9E" w:rsidP="00353544" w:rsidRDefault="00E15D5B" w14:paraId="25698CAA" w14:textId="25F7806E">
      <w:r w:rsidRPr="00353544">
        <w:t>Vissa av de ämnen som har en liten undervisningstid skapar små tjänster, t</w:t>
      </w:r>
      <w:r w:rsidRPr="00353544" w:rsidR="00557448">
        <w:t> </w:t>
      </w:r>
      <w:r w:rsidRPr="00353544">
        <w:t>ex slöjd på en mindre skola. Det finns även ämnen där det finns få legitimerade lärare att tillgå i landet, t</w:t>
      </w:r>
      <w:r w:rsidRPr="00353544" w:rsidR="00557448">
        <w:t> </w:t>
      </w:r>
      <w:r w:rsidRPr="00353544">
        <w:t xml:space="preserve">ex vissa språk inom modersmålsundervisningen. Det är svårt att bemanna dessa tjänster med behörig personal, och det är inte något som gynnar den enskilda eleven. Alla skolor som arbetar för elevernas bästa behöver få förutsättningar att bedriva en kvalitativ utbildning. Två sätt att öka förutsättningarna är att tillåta skolhuvudmännen att köpa in pedagogisk personal och att tillåta fjärrundervisning i fler ämnen. </w:t>
      </w:r>
      <w:r w:rsidRPr="00353544" w:rsidR="00611421">
        <w:t>Genom att tillåta huvudmännen att köpa in tjänster till de ämnen som inte är tillräckligt stora för att kunna rekrytera, öppna</w:t>
      </w:r>
      <w:r w:rsidRPr="00353544" w:rsidR="00BA2FE8">
        <w:t xml:space="preserve">s </w:t>
      </w:r>
      <w:r w:rsidRPr="00353544" w:rsidR="00611421">
        <w:t>möjligheten för huvudmannen att köpa in en pedagogisk lärare på 20</w:t>
      </w:r>
      <w:r w:rsidRPr="00353544" w:rsidR="00557448">
        <w:t> </w:t>
      </w:r>
      <w:r w:rsidRPr="00353544" w:rsidR="00611421">
        <w:t>%. Att ha fjärrundervisning i fler relevanta ämnen öppnar upp för att</w:t>
      </w:r>
      <w:r w:rsidRPr="00353544" w:rsidR="00557448">
        <w:t xml:space="preserve"> i</w:t>
      </w:r>
      <w:r w:rsidRPr="00353544" w:rsidR="00611421">
        <w:t xml:space="preserve"> ämnen med få utbildade lärare i landet kan en lärare undervisa elever samtidigt, men i olika skolor.</w:t>
      </w:r>
      <w:r w:rsidRPr="00353544">
        <w:t xml:space="preserve"> Efter 1,5 års erfarenheter av digital undervisning har mycket ny kunskap samlats</w:t>
      </w:r>
      <w:r w:rsidRPr="00353544" w:rsidR="00557448">
        <w:t xml:space="preserve">, </w:t>
      </w:r>
      <w:r w:rsidRPr="00353544">
        <w:t xml:space="preserve">vad gäller </w:t>
      </w:r>
      <w:r w:rsidRPr="00353544" w:rsidR="00BA2FE8">
        <w:t xml:space="preserve">både </w:t>
      </w:r>
      <w:r w:rsidRPr="00353544">
        <w:t xml:space="preserve">inställningen till digital undervisning </w:t>
      </w:r>
      <w:r w:rsidRPr="00353544" w:rsidR="00557448">
        <w:t>och</w:t>
      </w:r>
      <w:r w:rsidRPr="00353544">
        <w:t xml:space="preserve"> hur man kan göra undervisningen bättre även om inte eleverna är i klassrummet. Att fjärrundervisa kan </w:t>
      </w:r>
      <w:r w:rsidRPr="00353544" w:rsidR="00557448">
        <w:t>antingen</w:t>
      </w:r>
      <w:r w:rsidRPr="00353544">
        <w:t xml:space="preserve"> vara likt det som varit den senaste tiden, </w:t>
      </w:r>
      <w:r w:rsidRPr="00353544" w:rsidR="00557448">
        <w:t xml:space="preserve">att </w:t>
      </w:r>
      <w:r w:rsidRPr="00353544">
        <w:t>alla elever är på distans</w:t>
      </w:r>
      <w:r w:rsidRPr="00353544" w:rsidR="00557448">
        <w:t>,</w:t>
      </w:r>
      <w:r w:rsidRPr="00353544">
        <w:t xml:space="preserve"> eller att en ”traditionell” </w:t>
      </w:r>
      <w:r w:rsidRPr="00353544">
        <w:lastRenderedPageBreak/>
        <w:t>undervisning sker i ett klassrum med närvarande elever och andra elever följer samma undervisning från andra platser där de även kan interagera med undervisande lärare. Nu finns möjligheten att använda sig av den digitala tekniken för att</w:t>
      </w:r>
      <w:r w:rsidRPr="00353544" w:rsidR="00C95B98">
        <w:t xml:space="preserve"> </w:t>
      </w:r>
      <w:r w:rsidRPr="00353544">
        <w:t xml:space="preserve">förbättra tillgången på behöriga lärare i samtliga ämnen. Genom dessa två förslag får fler skolor möjlighet att förbättra kvaliteten för den enskilda eleven. </w:t>
      </w:r>
    </w:p>
    <w:bookmarkStart w:name="_GoBack" w:displacedByCustomXml="next" w:id="1"/>
    <w:bookmarkEnd w:displacedByCustomXml="next" w:id="1"/>
    <w:sdt>
      <w:sdtPr>
        <w:rPr>
          <w:i/>
          <w:noProof/>
        </w:rPr>
        <w:alias w:val="CC_Underskrifter"/>
        <w:tag w:val="CC_Underskrifter"/>
        <w:id w:val="583496634"/>
        <w:lock w:val="sdtContentLocked"/>
        <w:placeholder>
          <w:docPart w:val="2EC56AAC9BB74342A0DB86442BBAD6A4"/>
        </w:placeholder>
      </w:sdtPr>
      <w:sdtEndPr>
        <w:rPr>
          <w:i w:val="0"/>
          <w:noProof w:val="0"/>
        </w:rPr>
      </w:sdtEndPr>
      <w:sdtContent>
        <w:p w:rsidR="00872B60" w:rsidP="00353B55" w:rsidRDefault="00872B60" w14:paraId="25698CAC" w14:textId="77777777"/>
        <w:p w:rsidRPr="008E0FE2" w:rsidR="004801AC" w:rsidP="00353B55" w:rsidRDefault="00353544" w14:paraId="25698CAD" w14:textId="77777777"/>
      </w:sdtContent>
    </w:sdt>
    <w:tbl>
      <w:tblPr>
        <w:tblW w:w="5000" w:type="pct"/>
        <w:tblLook w:val="04A0" w:firstRow="1" w:lastRow="0" w:firstColumn="1" w:lastColumn="0" w:noHBand="0" w:noVBand="1"/>
        <w:tblCaption w:val="underskrifter"/>
      </w:tblPr>
      <w:tblGrid>
        <w:gridCol w:w="4252"/>
        <w:gridCol w:w="4252"/>
      </w:tblGrid>
      <w:tr w:rsidR="00C83A5C" w14:paraId="0AEEEFE5" w14:textId="77777777">
        <w:trPr>
          <w:cantSplit/>
        </w:trPr>
        <w:tc>
          <w:tcPr>
            <w:tcW w:w="50" w:type="pct"/>
            <w:vAlign w:val="bottom"/>
          </w:tcPr>
          <w:p w:rsidR="00C83A5C" w:rsidRDefault="00557448" w14:paraId="13EE8616" w14:textId="77777777">
            <w:pPr>
              <w:pStyle w:val="Underskrifter"/>
            </w:pPr>
            <w:r>
              <w:t>Martina Johansson (C)</w:t>
            </w:r>
          </w:p>
        </w:tc>
        <w:tc>
          <w:tcPr>
            <w:tcW w:w="50" w:type="pct"/>
            <w:vAlign w:val="bottom"/>
          </w:tcPr>
          <w:p w:rsidR="00C83A5C" w:rsidRDefault="00C83A5C" w14:paraId="79491027" w14:textId="77777777">
            <w:pPr>
              <w:pStyle w:val="Underskrifter"/>
            </w:pPr>
          </w:p>
        </w:tc>
      </w:tr>
    </w:tbl>
    <w:p w:rsidR="003A49C4" w:rsidRDefault="003A49C4" w14:paraId="25698CB1" w14:textId="77777777"/>
    <w:sectPr w:rsidR="003A49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98CB3" w14:textId="77777777" w:rsidR="00E15D5B" w:rsidRDefault="00E15D5B" w:rsidP="000C1CAD">
      <w:pPr>
        <w:spacing w:line="240" w:lineRule="auto"/>
      </w:pPr>
      <w:r>
        <w:separator/>
      </w:r>
    </w:p>
  </w:endnote>
  <w:endnote w:type="continuationSeparator" w:id="0">
    <w:p w14:paraId="25698CB4" w14:textId="77777777" w:rsidR="00E15D5B" w:rsidRDefault="00E15D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8CB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8C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8CC2" w14:textId="77777777" w:rsidR="00262EA3" w:rsidRPr="00353B55" w:rsidRDefault="00262EA3" w:rsidP="00353B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98CB1" w14:textId="77777777" w:rsidR="00E15D5B" w:rsidRDefault="00E15D5B" w:rsidP="000C1CAD">
      <w:pPr>
        <w:spacing w:line="240" w:lineRule="auto"/>
      </w:pPr>
      <w:r>
        <w:separator/>
      </w:r>
    </w:p>
  </w:footnote>
  <w:footnote w:type="continuationSeparator" w:id="0">
    <w:p w14:paraId="25698CB2" w14:textId="77777777" w:rsidR="00E15D5B" w:rsidRDefault="00E15D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8C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698CC3" wp14:editId="25698C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698CC7" w14:textId="77777777" w:rsidR="00262EA3" w:rsidRDefault="00353544" w:rsidP="008103B5">
                          <w:pPr>
                            <w:jc w:val="right"/>
                          </w:pPr>
                          <w:sdt>
                            <w:sdtPr>
                              <w:alias w:val="CC_Noformat_Partikod"/>
                              <w:tag w:val="CC_Noformat_Partikod"/>
                              <w:id w:val="-53464382"/>
                              <w:placeholder>
                                <w:docPart w:val="CF472DF5614D4BEB93ED51EBF75C6AEC"/>
                              </w:placeholder>
                              <w:text/>
                            </w:sdtPr>
                            <w:sdtEndPr/>
                            <w:sdtContent>
                              <w:r w:rsidR="00E15D5B">
                                <w:t>C</w:t>
                              </w:r>
                            </w:sdtContent>
                          </w:sdt>
                          <w:sdt>
                            <w:sdtPr>
                              <w:alias w:val="CC_Noformat_Partinummer"/>
                              <w:tag w:val="CC_Noformat_Partinummer"/>
                              <w:id w:val="-1709555926"/>
                              <w:placeholder>
                                <w:docPart w:val="D7703D4453864F40B350670FD39DC3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698C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698CC7" w14:textId="77777777" w:rsidR="00262EA3" w:rsidRDefault="00353544" w:rsidP="008103B5">
                    <w:pPr>
                      <w:jc w:val="right"/>
                    </w:pPr>
                    <w:sdt>
                      <w:sdtPr>
                        <w:alias w:val="CC_Noformat_Partikod"/>
                        <w:tag w:val="CC_Noformat_Partikod"/>
                        <w:id w:val="-53464382"/>
                        <w:placeholder>
                          <w:docPart w:val="CF472DF5614D4BEB93ED51EBF75C6AEC"/>
                        </w:placeholder>
                        <w:text/>
                      </w:sdtPr>
                      <w:sdtEndPr/>
                      <w:sdtContent>
                        <w:r w:rsidR="00E15D5B">
                          <w:t>C</w:t>
                        </w:r>
                      </w:sdtContent>
                    </w:sdt>
                    <w:sdt>
                      <w:sdtPr>
                        <w:alias w:val="CC_Noformat_Partinummer"/>
                        <w:tag w:val="CC_Noformat_Partinummer"/>
                        <w:id w:val="-1709555926"/>
                        <w:placeholder>
                          <w:docPart w:val="D7703D4453864F40B350670FD39DC3F6"/>
                        </w:placeholder>
                        <w:showingPlcHdr/>
                        <w:text/>
                      </w:sdtPr>
                      <w:sdtEndPr/>
                      <w:sdtContent>
                        <w:r w:rsidR="00262EA3">
                          <w:t xml:space="preserve"> </w:t>
                        </w:r>
                      </w:sdtContent>
                    </w:sdt>
                  </w:p>
                </w:txbxContent>
              </v:textbox>
              <w10:wrap anchorx="page"/>
            </v:shape>
          </w:pict>
        </mc:Fallback>
      </mc:AlternateContent>
    </w:r>
  </w:p>
  <w:p w14:paraId="25698C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8CB7" w14:textId="77777777" w:rsidR="00262EA3" w:rsidRDefault="00262EA3" w:rsidP="008563AC">
    <w:pPr>
      <w:jc w:val="right"/>
    </w:pPr>
  </w:p>
  <w:p w14:paraId="25698C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8CBB" w14:textId="77777777" w:rsidR="00262EA3" w:rsidRDefault="003535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698CC5" wp14:editId="25698C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698CBC" w14:textId="77777777" w:rsidR="00262EA3" w:rsidRDefault="00353544" w:rsidP="00A314CF">
    <w:pPr>
      <w:pStyle w:val="FSHNormal"/>
      <w:spacing w:before="40"/>
    </w:pPr>
    <w:sdt>
      <w:sdtPr>
        <w:alias w:val="CC_Noformat_Motionstyp"/>
        <w:tag w:val="CC_Noformat_Motionstyp"/>
        <w:id w:val="1162973129"/>
        <w:lock w:val="sdtContentLocked"/>
        <w15:appearance w15:val="hidden"/>
        <w:text/>
      </w:sdtPr>
      <w:sdtEndPr/>
      <w:sdtContent>
        <w:r w:rsidR="001E705F">
          <w:t>Enskild motion</w:t>
        </w:r>
      </w:sdtContent>
    </w:sdt>
    <w:r w:rsidR="00821B36">
      <w:t xml:space="preserve"> </w:t>
    </w:r>
    <w:sdt>
      <w:sdtPr>
        <w:alias w:val="CC_Noformat_Partikod"/>
        <w:tag w:val="CC_Noformat_Partikod"/>
        <w:id w:val="1471015553"/>
        <w:text/>
      </w:sdtPr>
      <w:sdtEndPr/>
      <w:sdtContent>
        <w:r w:rsidR="00E15D5B">
          <w:t>C</w:t>
        </w:r>
      </w:sdtContent>
    </w:sdt>
    <w:sdt>
      <w:sdtPr>
        <w:alias w:val="CC_Noformat_Partinummer"/>
        <w:tag w:val="CC_Noformat_Partinummer"/>
        <w:id w:val="-2014525982"/>
        <w:showingPlcHdr/>
        <w:text/>
      </w:sdtPr>
      <w:sdtEndPr/>
      <w:sdtContent>
        <w:r w:rsidR="00821B36">
          <w:t xml:space="preserve"> </w:t>
        </w:r>
      </w:sdtContent>
    </w:sdt>
  </w:p>
  <w:p w14:paraId="25698CBD" w14:textId="77777777" w:rsidR="00262EA3" w:rsidRPr="008227B3" w:rsidRDefault="003535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698CBE" w14:textId="77777777" w:rsidR="00262EA3" w:rsidRPr="008227B3" w:rsidRDefault="003535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705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705F">
          <w:t>:704</w:t>
        </w:r>
      </w:sdtContent>
    </w:sdt>
  </w:p>
  <w:p w14:paraId="25698CBF" w14:textId="77777777" w:rsidR="00262EA3" w:rsidRDefault="0035354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E705F">
          <w:t>av Martina Johansson (C)</w:t>
        </w:r>
      </w:sdtContent>
    </w:sdt>
  </w:p>
  <w:sdt>
    <w:sdtPr>
      <w:alias w:val="CC_Noformat_Rubtext"/>
      <w:tag w:val="CC_Noformat_Rubtext"/>
      <w:id w:val="-218060500"/>
      <w:lock w:val="sdtLocked"/>
      <w:placeholder>
        <w:docPart w:val="8F40F01BF1E94EB8898B54D681526D11"/>
      </w:placeholder>
      <w:text/>
    </w:sdtPr>
    <w:sdtEndPr/>
    <w:sdtContent>
      <w:p w14:paraId="25698CC0" w14:textId="77777777" w:rsidR="00262EA3" w:rsidRDefault="00E15D5B" w:rsidP="00283E0F">
        <w:pPr>
          <w:pStyle w:val="FSHRub2"/>
        </w:pPr>
        <w:r>
          <w:t xml:space="preserve">Pedagogiska tjänster samt fjärrundervisning </w:t>
        </w:r>
      </w:p>
    </w:sdtContent>
  </w:sdt>
  <w:sdt>
    <w:sdtPr>
      <w:alias w:val="CC_Boilerplate_3"/>
      <w:tag w:val="CC_Boilerplate_3"/>
      <w:id w:val="1606463544"/>
      <w:lock w:val="sdtContentLocked"/>
      <w15:appearance w15:val="hidden"/>
      <w:text w:multiLine="1"/>
    </w:sdtPr>
    <w:sdtEndPr/>
    <w:sdtContent>
      <w:p w14:paraId="25698C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15D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66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05F"/>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544"/>
    <w:rsid w:val="00353737"/>
    <w:rsid w:val="00353B55"/>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40"/>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9C4"/>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448"/>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421"/>
    <w:rsid w:val="0061176B"/>
    <w:rsid w:val="006119A5"/>
    <w:rsid w:val="00612D6C"/>
    <w:rsid w:val="00613397"/>
    <w:rsid w:val="0061474F"/>
    <w:rsid w:val="0061478D"/>
    <w:rsid w:val="00614F73"/>
    <w:rsid w:val="006153A5"/>
    <w:rsid w:val="00615532"/>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B6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19D"/>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FE8"/>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A5C"/>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B9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D5B"/>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698CA3"/>
  <w15:chartTrackingRefBased/>
  <w15:docId w15:val="{4C4E1DC5-0098-4C9D-B9D5-A5B3C036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9EE1135FF741D4918567F597AA6AA3"/>
        <w:category>
          <w:name w:val="Allmänt"/>
          <w:gallery w:val="placeholder"/>
        </w:category>
        <w:types>
          <w:type w:val="bbPlcHdr"/>
        </w:types>
        <w:behaviors>
          <w:behavior w:val="content"/>
        </w:behaviors>
        <w:guid w:val="{00F6C780-5F21-4D10-A675-3D3E5E90B267}"/>
      </w:docPartPr>
      <w:docPartBody>
        <w:p w:rsidR="00C77CD4" w:rsidRDefault="00F300DD">
          <w:pPr>
            <w:pStyle w:val="789EE1135FF741D4918567F597AA6AA3"/>
          </w:pPr>
          <w:r w:rsidRPr="005A0A93">
            <w:rPr>
              <w:rStyle w:val="Platshllartext"/>
            </w:rPr>
            <w:t>Förslag till riksdagsbeslut</w:t>
          </w:r>
        </w:p>
      </w:docPartBody>
    </w:docPart>
    <w:docPart>
      <w:docPartPr>
        <w:name w:val="A5AA7E2624F94BA3A2B93F573E6E466B"/>
        <w:category>
          <w:name w:val="Allmänt"/>
          <w:gallery w:val="placeholder"/>
        </w:category>
        <w:types>
          <w:type w:val="bbPlcHdr"/>
        </w:types>
        <w:behaviors>
          <w:behavior w:val="content"/>
        </w:behaviors>
        <w:guid w:val="{A7624F3C-524A-471E-886D-2F8C8FE1549C}"/>
      </w:docPartPr>
      <w:docPartBody>
        <w:p w:rsidR="00C77CD4" w:rsidRDefault="00F300DD">
          <w:pPr>
            <w:pStyle w:val="A5AA7E2624F94BA3A2B93F573E6E466B"/>
          </w:pPr>
          <w:r w:rsidRPr="005A0A93">
            <w:rPr>
              <w:rStyle w:val="Platshllartext"/>
            </w:rPr>
            <w:t>Motivering</w:t>
          </w:r>
        </w:p>
      </w:docPartBody>
    </w:docPart>
    <w:docPart>
      <w:docPartPr>
        <w:name w:val="CF472DF5614D4BEB93ED51EBF75C6AEC"/>
        <w:category>
          <w:name w:val="Allmänt"/>
          <w:gallery w:val="placeholder"/>
        </w:category>
        <w:types>
          <w:type w:val="bbPlcHdr"/>
        </w:types>
        <w:behaviors>
          <w:behavior w:val="content"/>
        </w:behaviors>
        <w:guid w:val="{899F518D-3B17-45EA-91AA-DB21E32DE4DF}"/>
      </w:docPartPr>
      <w:docPartBody>
        <w:p w:rsidR="00C77CD4" w:rsidRDefault="00F300DD">
          <w:pPr>
            <w:pStyle w:val="CF472DF5614D4BEB93ED51EBF75C6AEC"/>
          </w:pPr>
          <w:r>
            <w:rPr>
              <w:rStyle w:val="Platshllartext"/>
            </w:rPr>
            <w:t xml:space="preserve"> </w:t>
          </w:r>
        </w:p>
      </w:docPartBody>
    </w:docPart>
    <w:docPart>
      <w:docPartPr>
        <w:name w:val="D7703D4453864F40B350670FD39DC3F6"/>
        <w:category>
          <w:name w:val="Allmänt"/>
          <w:gallery w:val="placeholder"/>
        </w:category>
        <w:types>
          <w:type w:val="bbPlcHdr"/>
        </w:types>
        <w:behaviors>
          <w:behavior w:val="content"/>
        </w:behaviors>
        <w:guid w:val="{CBE738B4-0CF6-43A2-A3B1-8E0E6DF4BC13}"/>
      </w:docPartPr>
      <w:docPartBody>
        <w:p w:rsidR="00C77CD4" w:rsidRDefault="00F300DD">
          <w:pPr>
            <w:pStyle w:val="D7703D4453864F40B350670FD39DC3F6"/>
          </w:pPr>
          <w:r>
            <w:t xml:space="preserve"> </w:t>
          </w:r>
        </w:p>
      </w:docPartBody>
    </w:docPart>
    <w:docPart>
      <w:docPartPr>
        <w:name w:val="DefaultPlaceholder_-1854013440"/>
        <w:category>
          <w:name w:val="Allmänt"/>
          <w:gallery w:val="placeholder"/>
        </w:category>
        <w:types>
          <w:type w:val="bbPlcHdr"/>
        </w:types>
        <w:behaviors>
          <w:behavior w:val="content"/>
        </w:behaviors>
        <w:guid w:val="{E98F761C-4655-4AF4-A9CE-D8EB2E9ADAF6}"/>
      </w:docPartPr>
      <w:docPartBody>
        <w:p w:rsidR="00C77CD4" w:rsidRDefault="00F300DD">
          <w:r w:rsidRPr="00097E7E">
            <w:rPr>
              <w:rStyle w:val="Platshllartext"/>
            </w:rPr>
            <w:t>Klicka eller tryck här för att ange text.</w:t>
          </w:r>
        </w:p>
      </w:docPartBody>
    </w:docPart>
    <w:docPart>
      <w:docPartPr>
        <w:name w:val="8F40F01BF1E94EB8898B54D681526D11"/>
        <w:category>
          <w:name w:val="Allmänt"/>
          <w:gallery w:val="placeholder"/>
        </w:category>
        <w:types>
          <w:type w:val="bbPlcHdr"/>
        </w:types>
        <w:behaviors>
          <w:behavior w:val="content"/>
        </w:behaviors>
        <w:guid w:val="{3406DE42-3EF8-47FC-B939-A693DF365FC2}"/>
      </w:docPartPr>
      <w:docPartBody>
        <w:p w:rsidR="00C77CD4" w:rsidRDefault="00F300DD">
          <w:r w:rsidRPr="00097E7E">
            <w:rPr>
              <w:rStyle w:val="Platshllartext"/>
            </w:rPr>
            <w:t>[ange din text här]</w:t>
          </w:r>
        </w:p>
      </w:docPartBody>
    </w:docPart>
    <w:docPart>
      <w:docPartPr>
        <w:name w:val="2EC56AAC9BB74342A0DB86442BBAD6A4"/>
        <w:category>
          <w:name w:val="Allmänt"/>
          <w:gallery w:val="placeholder"/>
        </w:category>
        <w:types>
          <w:type w:val="bbPlcHdr"/>
        </w:types>
        <w:behaviors>
          <w:behavior w:val="content"/>
        </w:behaviors>
        <w:guid w:val="{6EFF3A93-52CF-4AA8-8B87-0EC6D93E665C}"/>
      </w:docPartPr>
      <w:docPartBody>
        <w:p w:rsidR="00877E46" w:rsidRDefault="00877E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DD"/>
    <w:rsid w:val="00877E46"/>
    <w:rsid w:val="00C77CD4"/>
    <w:rsid w:val="00F300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00DD"/>
    <w:rPr>
      <w:color w:val="F4B083" w:themeColor="accent2" w:themeTint="99"/>
    </w:rPr>
  </w:style>
  <w:style w:type="paragraph" w:customStyle="1" w:styleId="789EE1135FF741D4918567F597AA6AA3">
    <w:name w:val="789EE1135FF741D4918567F597AA6AA3"/>
  </w:style>
  <w:style w:type="paragraph" w:customStyle="1" w:styleId="A5B4120DF03E4907A01F10607B586CEC">
    <w:name w:val="A5B4120DF03E4907A01F10607B586C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25AB25619A4AB7946A333413858DC6">
    <w:name w:val="5225AB25619A4AB7946A333413858DC6"/>
  </w:style>
  <w:style w:type="paragraph" w:customStyle="1" w:styleId="A5AA7E2624F94BA3A2B93F573E6E466B">
    <w:name w:val="A5AA7E2624F94BA3A2B93F573E6E466B"/>
  </w:style>
  <w:style w:type="paragraph" w:customStyle="1" w:styleId="BD6F20F876474A02AEF9722380D2E327">
    <w:name w:val="BD6F20F876474A02AEF9722380D2E327"/>
  </w:style>
  <w:style w:type="paragraph" w:customStyle="1" w:styleId="D89184D36C3B4B3FB3FB1372817E87ED">
    <w:name w:val="D89184D36C3B4B3FB3FB1372817E87ED"/>
  </w:style>
  <w:style w:type="paragraph" w:customStyle="1" w:styleId="CF472DF5614D4BEB93ED51EBF75C6AEC">
    <w:name w:val="CF472DF5614D4BEB93ED51EBF75C6AEC"/>
  </w:style>
  <w:style w:type="paragraph" w:customStyle="1" w:styleId="D7703D4453864F40B350670FD39DC3F6">
    <w:name w:val="D7703D4453864F40B350670FD39DC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7BBB1C-C510-4A01-9B35-32D18C355553}"/>
</file>

<file path=customXml/itemProps2.xml><?xml version="1.0" encoding="utf-8"?>
<ds:datastoreItem xmlns:ds="http://schemas.openxmlformats.org/officeDocument/2006/customXml" ds:itemID="{06B4AD6D-ACCF-473A-86DA-5A92481354B4}"/>
</file>

<file path=customXml/itemProps3.xml><?xml version="1.0" encoding="utf-8"?>
<ds:datastoreItem xmlns:ds="http://schemas.openxmlformats.org/officeDocument/2006/customXml" ds:itemID="{C89C1F6C-8172-4E71-B463-BE4BD8E59A91}"/>
</file>

<file path=docProps/app.xml><?xml version="1.0" encoding="utf-8"?>
<Properties xmlns="http://schemas.openxmlformats.org/officeDocument/2006/extended-properties" xmlns:vt="http://schemas.openxmlformats.org/officeDocument/2006/docPropsVTypes">
  <Template>Normal</Template>
  <TotalTime>7</TotalTime>
  <Pages>2</Pages>
  <Words>418</Words>
  <Characters>2203</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Pedagogiska tjänster samt fjärrundervisning</vt:lpstr>
      <vt:lpstr>
      </vt:lpstr>
    </vt:vector>
  </TitlesOfParts>
  <Company>Sveriges riksdag</Company>
  <LinksUpToDate>false</LinksUpToDate>
  <CharactersWithSpaces>2612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