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9B8A" w14:textId="77777777" w:rsidR="006E04A4" w:rsidRPr="00CD7560" w:rsidRDefault="00C1278F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</w:t>
      </w:r>
      <w:bookmarkEnd w:id="1"/>
    </w:p>
    <w:p w14:paraId="60C19B8B" w14:textId="77777777" w:rsidR="006E04A4" w:rsidRDefault="00C1278F">
      <w:pPr>
        <w:pStyle w:val="Datum"/>
        <w:outlineLvl w:val="0"/>
      </w:pPr>
      <w:bookmarkStart w:id="2" w:name="DocumentDate"/>
      <w:r>
        <w:t>Tisdagen den 3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D5525" w14:paraId="60C19B90" w14:textId="77777777" w:rsidTr="00E47117">
        <w:trPr>
          <w:cantSplit/>
        </w:trPr>
        <w:tc>
          <w:tcPr>
            <w:tcW w:w="454" w:type="dxa"/>
          </w:tcPr>
          <w:p w14:paraId="60C19B8C" w14:textId="77777777" w:rsidR="006E04A4" w:rsidRDefault="00C1278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0C19B8D" w14:textId="77777777" w:rsidR="006E04A4" w:rsidRDefault="00C1278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0C19B8E" w14:textId="77777777" w:rsidR="006E04A4" w:rsidRDefault="00C1278F"/>
        </w:tc>
        <w:tc>
          <w:tcPr>
            <w:tcW w:w="7512" w:type="dxa"/>
            <w:gridSpan w:val="2"/>
          </w:tcPr>
          <w:p w14:paraId="60C19B8F" w14:textId="77777777" w:rsidR="006E04A4" w:rsidRDefault="00C1278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D5525" w14:paraId="60C19B9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0C19B91" w14:textId="77777777" w:rsidR="006E04A4" w:rsidRDefault="00C1278F"/>
        </w:tc>
        <w:tc>
          <w:tcPr>
            <w:tcW w:w="851" w:type="dxa"/>
          </w:tcPr>
          <w:p w14:paraId="60C19B92" w14:textId="77777777" w:rsidR="006E04A4" w:rsidRDefault="00C1278F">
            <w:pPr>
              <w:jc w:val="right"/>
            </w:pPr>
          </w:p>
        </w:tc>
        <w:tc>
          <w:tcPr>
            <w:tcW w:w="397" w:type="dxa"/>
            <w:gridSpan w:val="2"/>
          </w:tcPr>
          <w:p w14:paraId="60C19B93" w14:textId="77777777" w:rsidR="006E04A4" w:rsidRDefault="00C1278F"/>
        </w:tc>
        <w:tc>
          <w:tcPr>
            <w:tcW w:w="7512" w:type="dxa"/>
            <w:gridSpan w:val="2"/>
          </w:tcPr>
          <w:p w14:paraId="60C19B94" w14:textId="77777777" w:rsidR="006E04A4" w:rsidRDefault="00C1278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0C19B96" w14:textId="77777777" w:rsidR="006E04A4" w:rsidRDefault="00C1278F">
      <w:pPr>
        <w:pStyle w:val="StreckLngt"/>
      </w:pPr>
      <w:r>
        <w:tab/>
      </w:r>
    </w:p>
    <w:p w14:paraId="60C19B97" w14:textId="77777777" w:rsidR="00121B42" w:rsidRDefault="00C1278F" w:rsidP="00121B42">
      <w:pPr>
        <w:pStyle w:val="Blankrad"/>
      </w:pPr>
      <w:r>
        <w:t xml:space="preserve">      </w:t>
      </w:r>
    </w:p>
    <w:p w14:paraId="60C19B98" w14:textId="77777777" w:rsidR="00CF242C" w:rsidRDefault="00C1278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5525" w14:paraId="60C19B9C" w14:textId="77777777" w:rsidTr="00055526">
        <w:trPr>
          <w:cantSplit/>
        </w:trPr>
        <w:tc>
          <w:tcPr>
            <w:tcW w:w="567" w:type="dxa"/>
          </w:tcPr>
          <w:p w14:paraId="60C19B99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9A" w14:textId="77777777" w:rsidR="006E04A4" w:rsidRDefault="00C1278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0C19B9B" w14:textId="77777777" w:rsidR="006E04A4" w:rsidRDefault="00C1278F" w:rsidP="00C84F80">
            <w:pPr>
              <w:keepNext/>
            </w:pPr>
          </w:p>
        </w:tc>
      </w:tr>
      <w:tr w:rsidR="00AD5525" w14:paraId="60C19BA0" w14:textId="77777777" w:rsidTr="00055526">
        <w:trPr>
          <w:cantSplit/>
        </w:trPr>
        <w:tc>
          <w:tcPr>
            <w:tcW w:w="567" w:type="dxa"/>
          </w:tcPr>
          <w:p w14:paraId="60C19B9D" w14:textId="77777777" w:rsidR="001D7AF0" w:rsidRDefault="00C1278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0C19B9E" w14:textId="77777777" w:rsidR="006E04A4" w:rsidRDefault="00C1278F" w:rsidP="000326E3">
            <w:r>
              <w:t>Justering av protokoll från sammanträdena tisdagen den 12 september</w:t>
            </w:r>
          </w:p>
        </w:tc>
        <w:tc>
          <w:tcPr>
            <w:tcW w:w="2055" w:type="dxa"/>
          </w:tcPr>
          <w:p w14:paraId="60C19B9F" w14:textId="77777777" w:rsidR="006E04A4" w:rsidRDefault="00C1278F" w:rsidP="00C84F80"/>
        </w:tc>
      </w:tr>
      <w:tr w:rsidR="00AD5525" w14:paraId="60C19BA4" w14:textId="77777777" w:rsidTr="00055526">
        <w:trPr>
          <w:cantSplit/>
        </w:trPr>
        <w:tc>
          <w:tcPr>
            <w:tcW w:w="567" w:type="dxa"/>
          </w:tcPr>
          <w:p w14:paraId="60C19BA1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A2" w14:textId="77777777" w:rsidR="006E04A4" w:rsidRDefault="00C1278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0C19BA3" w14:textId="77777777" w:rsidR="006E04A4" w:rsidRDefault="00C1278F" w:rsidP="00C84F80">
            <w:pPr>
              <w:keepNext/>
            </w:pPr>
          </w:p>
        </w:tc>
      </w:tr>
      <w:tr w:rsidR="00AD5525" w14:paraId="60C19BA8" w14:textId="77777777" w:rsidTr="00055526">
        <w:trPr>
          <w:cantSplit/>
        </w:trPr>
        <w:tc>
          <w:tcPr>
            <w:tcW w:w="567" w:type="dxa"/>
          </w:tcPr>
          <w:p w14:paraId="60C19BA5" w14:textId="77777777" w:rsidR="001D7AF0" w:rsidRDefault="00C1278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C19BA6" w14:textId="77777777" w:rsidR="006E04A4" w:rsidRDefault="00C1278F" w:rsidP="000326E3">
            <w:r>
              <w:t>Torsdagen den 5 oktober kl. 14.00</w:t>
            </w:r>
          </w:p>
        </w:tc>
        <w:tc>
          <w:tcPr>
            <w:tcW w:w="2055" w:type="dxa"/>
          </w:tcPr>
          <w:p w14:paraId="60C19BA7" w14:textId="77777777" w:rsidR="006E04A4" w:rsidRDefault="00C1278F" w:rsidP="00C84F80"/>
        </w:tc>
      </w:tr>
      <w:tr w:rsidR="00AD5525" w14:paraId="60C19BAC" w14:textId="77777777" w:rsidTr="00055526">
        <w:trPr>
          <w:cantSplit/>
        </w:trPr>
        <w:tc>
          <w:tcPr>
            <w:tcW w:w="567" w:type="dxa"/>
          </w:tcPr>
          <w:p w14:paraId="60C19BA9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AA" w14:textId="77777777" w:rsidR="006E04A4" w:rsidRDefault="00C1278F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0C19BAB" w14:textId="77777777" w:rsidR="006E04A4" w:rsidRDefault="00C1278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D5525" w14:paraId="60C19BB0" w14:textId="77777777" w:rsidTr="00055526">
        <w:trPr>
          <w:cantSplit/>
        </w:trPr>
        <w:tc>
          <w:tcPr>
            <w:tcW w:w="567" w:type="dxa"/>
          </w:tcPr>
          <w:p w14:paraId="60C19BAD" w14:textId="77777777" w:rsidR="001D7AF0" w:rsidRDefault="00C1278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0C19BAE" w14:textId="77777777" w:rsidR="006E04A4" w:rsidRDefault="00C1278F" w:rsidP="000326E3">
            <w:r>
              <w:t>2023/24:5 Tisdagen den 26 september</w:t>
            </w:r>
          </w:p>
        </w:tc>
        <w:tc>
          <w:tcPr>
            <w:tcW w:w="2055" w:type="dxa"/>
          </w:tcPr>
          <w:p w14:paraId="60C19BAF" w14:textId="77777777" w:rsidR="006E04A4" w:rsidRDefault="00C1278F" w:rsidP="00C84F80">
            <w:r>
              <w:t>FiU</w:t>
            </w:r>
          </w:p>
        </w:tc>
      </w:tr>
      <w:tr w:rsidR="00AD5525" w14:paraId="60C19BB4" w14:textId="77777777" w:rsidTr="00055526">
        <w:trPr>
          <w:cantSplit/>
        </w:trPr>
        <w:tc>
          <w:tcPr>
            <w:tcW w:w="567" w:type="dxa"/>
          </w:tcPr>
          <w:p w14:paraId="60C19BB1" w14:textId="77777777" w:rsidR="001D7AF0" w:rsidRDefault="00C1278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0C19BB2" w14:textId="77777777" w:rsidR="006E04A4" w:rsidRDefault="00C1278F" w:rsidP="000326E3">
            <w:r>
              <w:t>2023/24:3 Torsdagen den 28 september</w:t>
            </w:r>
          </w:p>
        </w:tc>
        <w:tc>
          <w:tcPr>
            <w:tcW w:w="2055" w:type="dxa"/>
          </w:tcPr>
          <w:p w14:paraId="60C19BB3" w14:textId="77777777" w:rsidR="006E04A4" w:rsidRDefault="00C1278F" w:rsidP="00C84F80">
            <w:r>
              <w:t>MJU</w:t>
            </w:r>
          </w:p>
        </w:tc>
      </w:tr>
      <w:tr w:rsidR="00AD5525" w14:paraId="60C19BB8" w14:textId="77777777" w:rsidTr="00055526">
        <w:trPr>
          <w:cantSplit/>
        </w:trPr>
        <w:tc>
          <w:tcPr>
            <w:tcW w:w="567" w:type="dxa"/>
          </w:tcPr>
          <w:p w14:paraId="60C19BB5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B6" w14:textId="77777777" w:rsidR="006E04A4" w:rsidRDefault="00C1278F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60C19BB7" w14:textId="77777777" w:rsidR="006E04A4" w:rsidRDefault="00C1278F" w:rsidP="00C84F80">
            <w:pPr>
              <w:keepNext/>
            </w:pPr>
          </w:p>
        </w:tc>
      </w:tr>
      <w:tr w:rsidR="00AD5525" w14:paraId="60C19BBC" w14:textId="77777777" w:rsidTr="00055526">
        <w:trPr>
          <w:cantSplit/>
        </w:trPr>
        <w:tc>
          <w:tcPr>
            <w:tcW w:w="567" w:type="dxa"/>
          </w:tcPr>
          <w:p w14:paraId="60C19BB9" w14:textId="77777777" w:rsidR="001D7AF0" w:rsidRDefault="00C1278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0C19BBA" w14:textId="77777777" w:rsidR="006E04A4" w:rsidRDefault="00C1278F" w:rsidP="000326E3">
            <w:r>
              <w:t xml:space="preserve">2023/24:38 av Eva Lindh (S) </w:t>
            </w:r>
            <w:r>
              <w:br/>
              <w:t>Rut och rot</w:t>
            </w:r>
          </w:p>
        </w:tc>
        <w:tc>
          <w:tcPr>
            <w:tcW w:w="2055" w:type="dxa"/>
          </w:tcPr>
          <w:p w14:paraId="60C19BBB" w14:textId="77777777" w:rsidR="006E04A4" w:rsidRDefault="00C1278F" w:rsidP="00C84F80"/>
        </w:tc>
      </w:tr>
      <w:tr w:rsidR="00AD5525" w14:paraId="60C19BC0" w14:textId="77777777" w:rsidTr="00055526">
        <w:trPr>
          <w:cantSplit/>
        </w:trPr>
        <w:tc>
          <w:tcPr>
            <w:tcW w:w="567" w:type="dxa"/>
          </w:tcPr>
          <w:p w14:paraId="60C19BBD" w14:textId="77777777" w:rsidR="001D7AF0" w:rsidRDefault="00C1278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0C19BBE" w14:textId="77777777" w:rsidR="006E04A4" w:rsidRDefault="00C1278F" w:rsidP="000326E3">
            <w:r>
              <w:t xml:space="preserve">2023/24:52 av Jim Svensk Larm (S) </w:t>
            </w:r>
            <w:r>
              <w:br/>
              <w:t>Konsekvenser för SIUS när anslaget 1:4 omfördelas</w:t>
            </w:r>
          </w:p>
        </w:tc>
        <w:tc>
          <w:tcPr>
            <w:tcW w:w="2055" w:type="dxa"/>
          </w:tcPr>
          <w:p w14:paraId="60C19BBF" w14:textId="77777777" w:rsidR="006E04A4" w:rsidRDefault="00C1278F" w:rsidP="00C84F80"/>
        </w:tc>
      </w:tr>
      <w:tr w:rsidR="00AD5525" w14:paraId="60C19BC4" w14:textId="77777777" w:rsidTr="00055526">
        <w:trPr>
          <w:cantSplit/>
        </w:trPr>
        <w:tc>
          <w:tcPr>
            <w:tcW w:w="567" w:type="dxa"/>
          </w:tcPr>
          <w:p w14:paraId="60C19BC1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C2" w14:textId="77777777" w:rsidR="006E04A4" w:rsidRDefault="00C1278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0C19BC3" w14:textId="77777777" w:rsidR="006E04A4" w:rsidRDefault="00C1278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D5525" w14:paraId="60C19BC8" w14:textId="77777777" w:rsidTr="00055526">
        <w:trPr>
          <w:cantSplit/>
        </w:trPr>
        <w:tc>
          <w:tcPr>
            <w:tcW w:w="567" w:type="dxa"/>
          </w:tcPr>
          <w:p w14:paraId="60C19BC5" w14:textId="77777777" w:rsidR="001D7AF0" w:rsidRDefault="00C1278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0C19BC6" w14:textId="77777777" w:rsidR="006E04A4" w:rsidRDefault="00C1278F" w:rsidP="000326E3">
            <w:r>
              <w:t xml:space="preserve">2023/24:FPM3 Förordning om fiskemöjligheter i Östersjön 2024 </w:t>
            </w:r>
            <w:r>
              <w:rPr>
                <w:i/>
                <w:iCs/>
              </w:rPr>
              <w:t>COM(2023) 492</w:t>
            </w:r>
          </w:p>
        </w:tc>
        <w:tc>
          <w:tcPr>
            <w:tcW w:w="2055" w:type="dxa"/>
          </w:tcPr>
          <w:p w14:paraId="60C19BC7" w14:textId="77777777" w:rsidR="006E04A4" w:rsidRDefault="00C1278F" w:rsidP="00C84F80">
            <w:r>
              <w:t>MJU</w:t>
            </w:r>
          </w:p>
        </w:tc>
      </w:tr>
      <w:tr w:rsidR="00AD5525" w14:paraId="60C19BCC" w14:textId="77777777" w:rsidTr="00055526">
        <w:trPr>
          <w:cantSplit/>
        </w:trPr>
        <w:tc>
          <w:tcPr>
            <w:tcW w:w="567" w:type="dxa"/>
          </w:tcPr>
          <w:p w14:paraId="60C19BC9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CA" w14:textId="77777777" w:rsidR="006E04A4" w:rsidRDefault="00C1278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0C19BCB" w14:textId="77777777" w:rsidR="006E04A4" w:rsidRDefault="00C1278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D5525" w14:paraId="60C19BD0" w14:textId="77777777" w:rsidTr="00055526">
        <w:trPr>
          <w:cantSplit/>
        </w:trPr>
        <w:tc>
          <w:tcPr>
            <w:tcW w:w="567" w:type="dxa"/>
          </w:tcPr>
          <w:p w14:paraId="60C19BCD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CE" w14:textId="77777777" w:rsidR="006E04A4" w:rsidRDefault="00C1278F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60C19BCF" w14:textId="77777777" w:rsidR="006E04A4" w:rsidRDefault="00C1278F" w:rsidP="00C84F80">
            <w:pPr>
              <w:keepNext/>
            </w:pPr>
          </w:p>
        </w:tc>
      </w:tr>
      <w:tr w:rsidR="00AD5525" w14:paraId="60C19BD4" w14:textId="77777777" w:rsidTr="00055526">
        <w:trPr>
          <w:cantSplit/>
        </w:trPr>
        <w:tc>
          <w:tcPr>
            <w:tcW w:w="567" w:type="dxa"/>
          </w:tcPr>
          <w:p w14:paraId="60C19BD1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D2" w14:textId="77777777" w:rsidR="006E04A4" w:rsidRDefault="00C1278F" w:rsidP="000326E3">
            <w:pPr>
              <w:pStyle w:val="Motionsrubrik"/>
            </w:pPr>
            <w:r>
              <w:t>med anledning av prop. 2022/23:142 Nya trafikförsäkringsregler – stärkt skydd för dem som skadas i trafiken</w:t>
            </w:r>
          </w:p>
        </w:tc>
        <w:tc>
          <w:tcPr>
            <w:tcW w:w="2055" w:type="dxa"/>
          </w:tcPr>
          <w:p w14:paraId="60C19BD3" w14:textId="77777777" w:rsidR="006E04A4" w:rsidRDefault="00C1278F" w:rsidP="00C84F80">
            <w:pPr>
              <w:keepNext/>
            </w:pPr>
          </w:p>
        </w:tc>
      </w:tr>
      <w:tr w:rsidR="00AD5525" w14:paraId="60C19BD8" w14:textId="77777777" w:rsidTr="00055526">
        <w:trPr>
          <w:cantSplit/>
        </w:trPr>
        <w:tc>
          <w:tcPr>
            <w:tcW w:w="567" w:type="dxa"/>
          </w:tcPr>
          <w:p w14:paraId="60C19BD5" w14:textId="77777777" w:rsidR="001D7AF0" w:rsidRDefault="00C1278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0C19BD6" w14:textId="77777777" w:rsidR="006E04A4" w:rsidRDefault="00C1278F" w:rsidP="000326E3">
            <w:r>
              <w:t>2023/24:74 av Mikael Eskilandersson m.fl. (SD)</w:t>
            </w:r>
          </w:p>
        </w:tc>
        <w:tc>
          <w:tcPr>
            <w:tcW w:w="2055" w:type="dxa"/>
          </w:tcPr>
          <w:p w14:paraId="60C19BD7" w14:textId="77777777" w:rsidR="006E04A4" w:rsidRDefault="00C1278F" w:rsidP="00C84F80">
            <w:r>
              <w:t>CU</w:t>
            </w:r>
          </w:p>
        </w:tc>
      </w:tr>
      <w:tr w:rsidR="00AD5525" w14:paraId="60C19BDC" w14:textId="77777777" w:rsidTr="00055526">
        <w:trPr>
          <w:cantSplit/>
        </w:trPr>
        <w:tc>
          <w:tcPr>
            <w:tcW w:w="567" w:type="dxa"/>
          </w:tcPr>
          <w:p w14:paraId="60C19BD9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DA" w14:textId="77777777" w:rsidR="006E04A4" w:rsidRDefault="00C1278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0C19BDB" w14:textId="77777777" w:rsidR="006E04A4" w:rsidRDefault="00C1278F" w:rsidP="00C84F80">
            <w:pPr>
              <w:keepNext/>
            </w:pPr>
          </w:p>
        </w:tc>
      </w:tr>
      <w:tr w:rsidR="00AD5525" w14:paraId="60C19BE0" w14:textId="77777777" w:rsidTr="00055526">
        <w:trPr>
          <w:cantSplit/>
        </w:trPr>
        <w:tc>
          <w:tcPr>
            <w:tcW w:w="567" w:type="dxa"/>
          </w:tcPr>
          <w:p w14:paraId="60C19BDD" w14:textId="77777777" w:rsidR="001D7AF0" w:rsidRDefault="00C1278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0C19BDE" w14:textId="0D08E630" w:rsidR="006E04A4" w:rsidRDefault="00C1278F" w:rsidP="000326E3">
            <w:proofErr w:type="gramStart"/>
            <w:r>
              <w:t>COM(</w:t>
            </w:r>
            <w:proofErr w:type="gramEnd"/>
            <w:r>
              <w:t xml:space="preserve">2023) 258 Förslag till Europaparlamentets och rådets förordning om fastställande av unionens tullkodex och inrättande av Europeiska unionens </w:t>
            </w:r>
            <w:proofErr w:type="spellStart"/>
            <w:r>
              <w:t>tullbyrå</w:t>
            </w:r>
            <w:proofErr w:type="spellEnd"/>
            <w:r>
              <w:t xml:space="preserve"> och om upphävande av förordning (EU) nr 952/2013 </w:t>
            </w:r>
            <w:r>
              <w:br/>
            </w:r>
            <w:r>
              <w:rPr>
                <w:i/>
                <w:iCs/>
              </w:rPr>
              <w:t>Åttaveckorsfristen för att avge ett motiverat yttran</w:t>
            </w:r>
            <w:r>
              <w:rPr>
                <w:i/>
                <w:iCs/>
              </w:rPr>
              <w:t xml:space="preserve">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7 november 2023</w:t>
            </w:r>
          </w:p>
        </w:tc>
        <w:tc>
          <w:tcPr>
            <w:tcW w:w="2055" w:type="dxa"/>
          </w:tcPr>
          <w:p w14:paraId="60C19BDF" w14:textId="77777777" w:rsidR="006E04A4" w:rsidRDefault="00C1278F" w:rsidP="00C84F80">
            <w:r>
              <w:t>SkU</w:t>
            </w:r>
          </w:p>
        </w:tc>
      </w:tr>
      <w:tr w:rsidR="00AD5525" w14:paraId="60C19BE4" w14:textId="77777777" w:rsidTr="00055526">
        <w:trPr>
          <w:cantSplit/>
        </w:trPr>
        <w:tc>
          <w:tcPr>
            <w:tcW w:w="567" w:type="dxa"/>
          </w:tcPr>
          <w:p w14:paraId="60C19BE1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E2" w14:textId="77777777" w:rsidR="006E04A4" w:rsidRDefault="00C1278F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60C19BE3" w14:textId="77777777" w:rsidR="006E04A4" w:rsidRDefault="00C1278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D5525" w14:paraId="60C19BE8" w14:textId="77777777" w:rsidTr="00055526">
        <w:trPr>
          <w:cantSplit/>
        </w:trPr>
        <w:tc>
          <w:tcPr>
            <w:tcW w:w="567" w:type="dxa"/>
          </w:tcPr>
          <w:p w14:paraId="60C19BE5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E6" w14:textId="77777777" w:rsidR="006E04A4" w:rsidRDefault="00C1278F" w:rsidP="000326E3">
            <w:pPr>
              <w:pStyle w:val="renderubrik"/>
            </w:pPr>
            <w:r>
              <w:t>Konstitutionsutskottets utlåtande</w:t>
            </w:r>
          </w:p>
        </w:tc>
        <w:tc>
          <w:tcPr>
            <w:tcW w:w="2055" w:type="dxa"/>
          </w:tcPr>
          <w:p w14:paraId="60C19BE7" w14:textId="77777777" w:rsidR="006E04A4" w:rsidRDefault="00C1278F" w:rsidP="00C84F80">
            <w:pPr>
              <w:keepNext/>
            </w:pPr>
          </w:p>
        </w:tc>
      </w:tr>
      <w:tr w:rsidR="00AD5525" w14:paraId="60C19BEC" w14:textId="77777777" w:rsidTr="00055526">
        <w:trPr>
          <w:cantSplit/>
        </w:trPr>
        <w:tc>
          <w:tcPr>
            <w:tcW w:w="567" w:type="dxa"/>
          </w:tcPr>
          <w:p w14:paraId="60C19BE9" w14:textId="77777777" w:rsidR="001D7AF0" w:rsidRDefault="00C1278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0C19BEA" w14:textId="77777777" w:rsidR="006E04A4" w:rsidRDefault="00C1278F" w:rsidP="000326E3">
            <w:r>
              <w:t xml:space="preserve">Utl. 2023/24:KU4 Subsidiaritetsprövning av kommissionens förslag till förordning om fastställande av ytterligare </w:t>
            </w:r>
            <w:r>
              <w:t>förfaranderegler avseende verkställighet av dataskyddsförordningen</w:t>
            </w:r>
          </w:p>
        </w:tc>
        <w:tc>
          <w:tcPr>
            <w:tcW w:w="2055" w:type="dxa"/>
          </w:tcPr>
          <w:p w14:paraId="60C19BEB" w14:textId="77777777" w:rsidR="006E04A4" w:rsidRDefault="00C1278F" w:rsidP="00C84F80"/>
        </w:tc>
      </w:tr>
      <w:tr w:rsidR="00AD5525" w14:paraId="60C19BF0" w14:textId="77777777" w:rsidTr="00055526">
        <w:trPr>
          <w:cantSplit/>
        </w:trPr>
        <w:tc>
          <w:tcPr>
            <w:tcW w:w="567" w:type="dxa"/>
          </w:tcPr>
          <w:p w14:paraId="60C19BED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EE" w14:textId="77777777" w:rsidR="006E04A4" w:rsidRDefault="00C1278F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0C19BEF" w14:textId="77777777" w:rsidR="006E04A4" w:rsidRDefault="00C1278F" w:rsidP="00C84F80">
            <w:pPr>
              <w:keepNext/>
            </w:pPr>
          </w:p>
        </w:tc>
      </w:tr>
      <w:tr w:rsidR="00AD5525" w14:paraId="60C19BF4" w14:textId="77777777" w:rsidTr="00055526">
        <w:trPr>
          <w:cantSplit/>
        </w:trPr>
        <w:tc>
          <w:tcPr>
            <w:tcW w:w="567" w:type="dxa"/>
          </w:tcPr>
          <w:p w14:paraId="60C19BF1" w14:textId="77777777" w:rsidR="001D7AF0" w:rsidRDefault="00C1278F" w:rsidP="00C84F80">
            <w:pPr>
              <w:keepNext/>
            </w:pPr>
          </w:p>
        </w:tc>
        <w:tc>
          <w:tcPr>
            <w:tcW w:w="6663" w:type="dxa"/>
          </w:tcPr>
          <w:p w14:paraId="60C19BF2" w14:textId="77777777" w:rsidR="006E04A4" w:rsidRDefault="00C1278F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60C19BF3" w14:textId="77777777" w:rsidR="006E04A4" w:rsidRDefault="00C1278F" w:rsidP="00C84F80">
            <w:pPr>
              <w:keepNext/>
            </w:pPr>
          </w:p>
        </w:tc>
      </w:tr>
      <w:tr w:rsidR="00AD5525" w14:paraId="60C19BF8" w14:textId="77777777" w:rsidTr="00055526">
        <w:trPr>
          <w:cantSplit/>
        </w:trPr>
        <w:tc>
          <w:tcPr>
            <w:tcW w:w="567" w:type="dxa"/>
          </w:tcPr>
          <w:p w14:paraId="60C19BF5" w14:textId="77777777" w:rsidR="001D7AF0" w:rsidRDefault="00C1278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0C19BF6" w14:textId="77777777" w:rsidR="006E04A4" w:rsidRDefault="00C1278F" w:rsidP="000326E3">
            <w:r>
              <w:t>2022/23:422 av Eva Lindh (S)</w:t>
            </w:r>
            <w:r>
              <w:br/>
              <w:t>Möjlighet för kommuner till samverkan</w:t>
            </w:r>
          </w:p>
        </w:tc>
        <w:tc>
          <w:tcPr>
            <w:tcW w:w="2055" w:type="dxa"/>
          </w:tcPr>
          <w:p w14:paraId="60C19BF7" w14:textId="77777777" w:rsidR="006E04A4" w:rsidRDefault="00C1278F" w:rsidP="00C84F80"/>
        </w:tc>
      </w:tr>
    </w:tbl>
    <w:p w14:paraId="60C19BF9" w14:textId="77777777" w:rsidR="00517888" w:rsidRPr="00F221DA" w:rsidRDefault="00C1278F" w:rsidP="00137840">
      <w:pPr>
        <w:pStyle w:val="Blankrad"/>
      </w:pPr>
      <w:r>
        <w:t xml:space="preserve">     </w:t>
      </w:r>
    </w:p>
    <w:p w14:paraId="60C19BFA" w14:textId="77777777" w:rsidR="00121B42" w:rsidRDefault="00C1278F" w:rsidP="00121B42">
      <w:pPr>
        <w:pStyle w:val="Blankrad"/>
      </w:pPr>
      <w:r>
        <w:t xml:space="preserve">     </w:t>
      </w:r>
    </w:p>
    <w:p w14:paraId="60C19BFB" w14:textId="77777777" w:rsidR="006E04A4" w:rsidRPr="00F221DA" w:rsidRDefault="00C1278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D5525" w14:paraId="60C19BFE" w14:textId="77777777" w:rsidTr="00D774A8">
        <w:tc>
          <w:tcPr>
            <w:tcW w:w="567" w:type="dxa"/>
          </w:tcPr>
          <w:p w14:paraId="60C19BFC" w14:textId="77777777" w:rsidR="00D774A8" w:rsidRDefault="00C1278F">
            <w:pPr>
              <w:pStyle w:val="IngenText"/>
            </w:pPr>
          </w:p>
        </w:tc>
        <w:tc>
          <w:tcPr>
            <w:tcW w:w="8718" w:type="dxa"/>
          </w:tcPr>
          <w:p w14:paraId="60C19BFD" w14:textId="77777777" w:rsidR="00D774A8" w:rsidRDefault="00C1278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0C19BFF" w14:textId="77777777" w:rsidR="006E04A4" w:rsidRPr="00852BA1" w:rsidRDefault="00C1278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9C11" w14:textId="77777777" w:rsidR="00000000" w:rsidRDefault="00C1278F">
      <w:pPr>
        <w:spacing w:line="240" w:lineRule="auto"/>
      </w:pPr>
      <w:r>
        <w:separator/>
      </w:r>
    </w:p>
  </w:endnote>
  <w:endnote w:type="continuationSeparator" w:id="0">
    <w:p w14:paraId="60C19C13" w14:textId="77777777" w:rsidR="00000000" w:rsidRDefault="00C12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C05" w14:textId="77777777" w:rsidR="00BE217A" w:rsidRDefault="00C127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C06" w14:textId="77777777" w:rsidR="00D73249" w:rsidRDefault="00C12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0C19C07" w14:textId="77777777" w:rsidR="00D73249" w:rsidRDefault="00C127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C0B" w14:textId="77777777" w:rsidR="00D73249" w:rsidRDefault="00C12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0C19C0C" w14:textId="77777777" w:rsidR="00D73249" w:rsidRDefault="00C12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9C0D" w14:textId="77777777" w:rsidR="00000000" w:rsidRDefault="00C1278F">
      <w:pPr>
        <w:spacing w:line="240" w:lineRule="auto"/>
      </w:pPr>
      <w:r>
        <w:separator/>
      </w:r>
    </w:p>
  </w:footnote>
  <w:footnote w:type="continuationSeparator" w:id="0">
    <w:p w14:paraId="60C19C0F" w14:textId="77777777" w:rsidR="00000000" w:rsidRDefault="00C12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C00" w14:textId="77777777" w:rsidR="00BE217A" w:rsidRDefault="00C127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C01" w14:textId="77777777" w:rsidR="00D73249" w:rsidRDefault="00C1278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 oktober 2023</w:t>
    </w:r>
    <w:r>
      <w:fldChar w:fldCharType="end"/>
    </w:r>
  </w:p>
  <w:p w14:paraId="60C19C02" w14:textId="77777777" w:rsidR="00D73249" w:rsidRDefault="00C127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C19C03" w14:textId="77777777" w:rsidR="00D73249" w:rsidRDefault="00C1278F"/>
  <w:p w14:paraId="60C19C04" w14:textId="77777777" w:rsidR="00D73249" w:rsidRDefault="00C127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C08" w14:textId="77777777" w:rsidR="00D73249" w:rsidRDefault="00C127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0C19C0D" wp14:editId="60C19C0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19C09" w14:textId="77777777" w:rsidR="00D73249" w:rsidRDefault="00C1278F" w:rsidP="00BE217A">
    <w:pPr>
      <w:pStyle w:val="Dokumentrubrik"/>
      <w:spacing w:after="360"/>
    </w:pPr>
    <w:r>
      <w:t>Föredragningslista</w:t>
    </w:r>
  </w:p>
  <w:p w14:paraId="60C19C0A" w14:textId="77777777" w:rsidR="00D73249" w:rsidRDefault="00C12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7D83E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B81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E3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60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DCB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CD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AC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68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E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5525"/>
    <w:rsid w:val="00AD5525"/>
    <w:rsid w:val="00C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9B8A"/>
  <w15:docId w15:val="{9FEF0F94-0FA4-4577-8A22-3829D675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2023-10-03</SAFIR_Sammantradesdatum_Doc>
    <SAFIR_SammantradeID xmlns="C07A1A6C-0B19-41D9-BDF8-F523BA3921EB">2556142f-432b-49ac-822b-0af76d9929fd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6FC812F3-6838-423A-8138-6A2BA207D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232</Words>
  <Characters>1495</Characters>
  <Application>Microsoft Office Word</Application>
  <DocSecurity>0</DocSecurity>
  <Lines>115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