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682" w:rsidRPr="00115682" w:rsidRDefault="00115682">
      <w:pPr>
        <w:pStyle w:val="Datum"/>
      </w:pPr>
      <w:r w:rsidRPr="00115682">
        <w:fldChar w:fldCharType="begin" w:fldLock="1"/>
      </w:r>
      <w:r w:rsidRPr="00115682">
        <w:instrText xml:space="preserve"> DOCPROPERTY "DocumentDate" </w:instrText>
      </w:r>
      <w:r w:rsidRPr="00115682">
        <w:fldChar w:fldCharType="separate"/>
      </w:r>
      <w:r w:rsidRPr="00115682">
        <w:t>Onsdagen den 9 juni 2010</w:t>
      </w:r>
      <w:r w:rsidRPr="0011568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15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</w:pPr>
            <w:r w:rsidRPr="00115682">
              <w:t>Kl.</w:t>
            </w:r>
          </w:p>
        </w:tc>
        <w:tc>
          <w:tcPr>
            <w:tcW w:w="851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5682">
              <w:t>09.00</w:t>
            </w:r>
          </w:p>
        </w:tc>
        <w:tc>
          <w:tcPr>
            <w:tcW w:w="397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  <w:ind w:right="1"/>
            </w:pPr>
            <w:r w:rsidRPr="00115682">
              <w:t>Interpellationssvar</w:t>
            </w:r>
          </w:p>
        </w:tc>
      </w:tr>
      <w:tr w:rsidR="00000000" w:rsidRPr="00115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  <w:jc w:val="right"/>
            </w:pPr>
            <w:r w:rsidRPr="00115682">
              <w:t>11.00</w:t>
            </w:r>
          </w:p>
        </w:tc>
        <w:tc>
          <w:tcPr>
            <w:tcW w:w="397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15682" w:rsidRPr="00115682" w:rsidRDefault="00115682">
            <w:pPr>
              <w:pStyle w:val="Plenum"/>
              <w:tabs>
                <w:tab w:val="clear" w:pos="1418"/>
              </w:tabs>
              <w:ind w:right="1"/>
            </w:pPr>
            <w:r w:rsidRPr="00115682">
              <w:t>Aktuell debatt</w:t>
            </w:r>
          </w:p>
        </w:tc>
      </w:tr>
    </w:tbl>
    <w:p w:rsidR="00115682" w:rsidRPr="00115682" w:rsidRDefault="00115682">
      <w:pPr>
        <w:pStyle w:val="StreckLngt"/>
      </w:pPr>
      <w:r w:rsidRPr="00115682">
        <w:tab/>
      </w:r>
    </w:p>
    <w:p w:rsidR="00115682" w:rsidRPr="00115682" w:rsidRDefault="00115682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r w:rsidRPr="00115682">
              <w:t>Nr</w:t>
            </w:r>
          </w:p>
        </w:tc>
        <w:tc>
          <w:tcPr>
            <w:tcW w:w="5675" w:type="dxa"/>
            <w:gridSpan w:val="4"/>
          </w:tcPr>
          <w:p w:rsidR="00115682" w:rsidRPr="00115682" w:rsidRDefault="00115682"/>
        </w:tc>
        <w:tc>
          <w:tcPr>
            <w:tcW w:w="1247" w:type="dxa"/>
            <w:gridSpan w:val="3"/>
          </w:tcPr>
          <w:p w:rsidR="00115682" w:rsidRPr="00115682" w:rsidRDefault="00115682"/>
        </w:tc>
        <w:tc>
          <w:tcPr>
            <w:tcW w:w="1489" w:type="dxa"/>
            <w:gridSpan w:val="2"/>
          </w:tcPr>
          <w:p w:rsidR="00115682" w:rsidRPr="00115682" w:rsidRDefault="00115682"/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rendenr"/>
            </w:pPr>
            <w:r w:rsidRPr="00115682">
              <w:t>5</w:t>
            </w:r>
          </w:p>
        </w:tc>
        <w:tc>
          <w:tcPr>
            <w:tcW w:w="8411" w:type="dxa"/>
            <w:gridSpan w:val="9"/>
          </w:tcPr>
          <w:p w:rsidR="00115682" w:rsidRPr="00115682" w:rsidRDefault="00115682">
            <w:pPr>
              <w:pStyle w:val="renderubrik"/>
            </w:pPr>
            <w:r w:rsidRPr="00115682">
              <w:t>Aktuell debatt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115682" w:rsidRPr="00115682" w:rsidRDefault="00115682">
            <w:pPr>
              <w:pStyle w:val="Debattregler"/>
            </w:pPr>
            <w:r w:rsidRPr="00115682">
              <w:t>På begäran av Socialdemokraternas riksdagsgrupp anordnas en aktuell debatt om arbetslösheten.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115682" w:rsidRPr="00115682" w:rsidRDefault="00115682">
            <w:pPr>
              <w:pStyle w:val="UnderrubrikLgtPlacerad"/>
            </w:pPr>
            <w:r w:rsidRPr="00115682">
              <w:t>Debattregler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115682" w:rsidRPr="00115682" w:rsidRDefault="00115682">
            <w:pPr>
              <w:pStyle w:val="Debattregler"/>
            </w:pPr>
            <w:r w:rsidRPr="00115682">
              <w:t xml:space="preserve">En företrädare för varje parti har rätt att delta i debatten. </w:t>
            </w:r>
          </w:p>
          <w:p w:rsidR="00115682" w:rsidRPr="00115682" w:rsidRDefault="00115682">
            <w:pPr>
              <w:pStyle w:val="Debattregler"/>
            </w:pPr>
            <w:r w:rsidRPr="00115682">
              <w:t>Företrädaren för Socialdemokraterna inleder och Moderaterna företräds av arbetsmarknadsminister Sven Otto Littorin (m).</w:t>
            </w:r>
          </w:p>
          <w:p w:rsidR="00115682" w:rsidRPr="00115682" w:rsidRDefault="00115682">
            <w:pPr>
              <w:pStyle w:val="Debattregler"/>
            </w:pPr>
            <w:r w:rsidRPr="00115682">
              <w:t>Det förekommer inga repliker.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115682" w:rsidRPr="00115682" w:rsidRDefault="00115682">
            <w:pPr>
              <w:pStyle w:val="Spaltrubrikverst"/>
            </w:pPr>
            <w:r w:rsidRPr="00115682">
              <w:t>Antal inlägg och tider i minuter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115682" w:rsidRPr="00115682" w:rsidRDefault="0011568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115682" w:rsidRPr="00115682" w:rsidRDefault="00115682">
            <w:pPr>
              <w:pStyle w:val="SpaltrubrikInlgg"/>
            </w:pPr>
            <w:r w:rsidRPr="00115682">
              <w:t>Inl.</w:t>
            </w: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SpaltrubrikInlgg"/>
            </w:pPr>
            <w:r w:rsidRPr="00115682">
              <w:t>Omg.  1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SpaltrubrikInlgg"/>
            </w:pPr>
            <w:r w:rsidRPr="00115682">
              <w:t>Omg.  2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SpaltrubrikInlgg"/>
            </w:pPr>
            <w:r w:rsidRPr="00115682">
              <w:t>Omg.  3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SpaltrubrikInlgg"/>
            </w:pPr>
            <w:r w:rsidRPr="00115682">
              <w:t>Avsl.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3" w:type="dxa"/>
          </w:tcPr>
          <w:p w:rsidR="00115682" w:rsidRPr="00115682" w:rsidRDefault="00115682">
            <w:r w:rsidRPr="00115682">
              <w:t>1</w:t>
            </w:r>
          </w:p>
        </w:tc>
        <w:tc>
          <w:tcPr>
            <w:tcW w:w="3559" w:type="dxa"/>
          </w:tcPr>
          <w:p w:rsidR="00115682" w:rsidRPr="00115682" w:rsidRDefault="00115682">
            <w:r w:rsidRPr="00115682">
              <w:t>Arbetsmarknadsminister Sven Otto Littorin (m)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6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TalartidCentrerad"/>
            </w:pPr>
            <w:r w:rsidRPr="00115682">
              <w:t>4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3" w:type="dxa"/>
          </w:tcPr>
          <w:p w:rsidR="00115682" w:rsidRPr="00115682" w:rsidRDefault="00115682">
            <w:r w:rsidRPr="00115682">
              <w:t>2</w:t>
            </w:r>
          </w:p>
        </w:tc>
        <w:tc>
          <w:tcPr>
            <w:tcW w:w="3559" w:type="dxa"/>
          </w:tcPr>
          <w:p w:rsidR="00115682" w:rsidRPr="00115682" w:rsidRDefault="00115682">
            <w:r w:rsidRPr="00115682">
              <w:t>Sven-Erik Österberg (s)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6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TalartidCentrerad"/>
            </w:pPr>
            <w:r w:rsidRPr="00115682">
              <w:t>4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3" w:type="dxa"/>
          </w:tcPr>
          <w:p w:rsidR="00115682" w:rsidRPr="00115682" w:rsidRDefault="00115682">
            <w:r w:rsidRPr="00115682">
              <w:t>3</w:t>
            </w:r>
          </w:p>
        </w:tc>
        <w:tc>
          <w:tcPr>
            <w:tcW w:w="3559" w:type="dxa"/>
          </w:tcPr>
          <w:p w:rsidR="00115682" w:rsidRPr="00115682" w:rsidRDefault="00115682">
            <w:r w:rsidRPr="00115682">
              <w:t>Annie Johansson (c)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6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TalartidCentrerad"/>
            </w:pPr>
            <w:r w:rsidRPr="00115682">
              <w:t>4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3" w:type="dxa"/>
          </w:tcPr>
          <w:p w:rsidR="00115682" w:rsidRPr="00115682" w:rsidRDefault="00115682">
            <w:r w:rsidRPr="00115682">
              <w:t>4</w:t>
            </w:r>
          </w:p>
        </w:tc>
        <w:tc>
          <w:tcPr>
            <w:tcW w:w="3559" w:type="dxa"/>
          </w:tcPr>
          <w:p w:rsidR="00115682" w:rsidRPr="00115682" w:rsidRDefault="00115682">
            <w:r w:rsidRPr="00115682">
              <w:t>Hans Backman (fp)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6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TalartidCentrerad"/>
            </w:pPr>
            <w:r w:rsidRPr="00115682">
              <w:t>4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3" w:type="dxa"/>
          </w:tcPr>
          <w:p w:rsidR="00115682" w:rsidRPr="00115682" w:rsidRDefault="00115682">
            <w:r w:rsidRPr="00115682">
              <w:t>5</w:t>
            </w:r>
          </w:p>
        </w:tc>
        <w:tc>
          <w:tcPr>
            <w:tcW w:w="3559" w:type="dxa"/>
          </w:tcPr>
          <w:p w:rsidR="00115682" w:rsidRPr="00115682" w:rsidRDefault="00115682">
            <w:r w:rsidRPr="00115682">
              <w:t>Désirée Pethrus Engström (kd)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6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TalartidCentrerad"/>
            </w:pPr>
            <w:r w:rsidRPr="00115682">
              <w:t>4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3" w:type="dxa"/>
          </w:tcPr>
          <w:p w:rsidR="00115682" w:rsidRPr="00115682" w:rsidRDefault="00115682">
            <w:r w:rsidRPr="00115682">
              <w:t>6</w:t>
            </w:r>
          </w:p>
        </w:tc>
        <w:tc>
          <w:tcPr>
            <w:tcW w:w="3559" w:type="dxa"/>
          </w:tcPr>
          <w:p w:rsidR="00115682" w:rsidRPr="00115682" w:rsidRDefault="00115682">
            <w:r w:rsidRPr="00115682">
              <w:t>Josefin Brink (v)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6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TalartidCentrerad"/>
            </w:pPr>
            <w:r w:rsidRPr="00115682">
              <w:t>4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443" w:type="dxa"/>
          </w:tcPr>
          <w:p w:rsidR="00115682" w:rsidRPr="00115682" w:rsidRDefault="00115682">
            <w:r w:rsidRPr="00115682">
              <w:t>7</w:t>
            </w:r>
          </w:p>
        </w:tc>
        <w:tc>
          <w:tcPr>
            <w:tcW w:w="3559" w:type="dxa"/>
          </w:tcPr>
          <w:p w:rsidR="00115682" w:rsidRPr="00115682" w:rsidRDefault="00115682">
            <w:r w:rsidRPr="00115682">
              <w:t>Ulf Holm (mp)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6</w:t>
            </w:r>
          </w:p>
        </w:tc>
        <w:tc>
          <w:tcPr>
            <w:tcW w:w="996" w:type="dxa"/>
          </w:tcPr>
          <w:p w:rsidR="00115682" w:rsidRPr="00115682" w:rsidRDefault="00115682">
            <w:pPr>
              <w:pStyle w:val="TalartidCentrerad"/>
            </w:pPr>
            <w:r w:rsidRPr="00115682">
              <w:t>4</w:t>
            </w:r>
          </w:p>
        </w:tc>
        <w:tc>
          <w:tcPr>
            <w:tcW w:w="994" w:type="dxa"/>
            <w:gridSpan w:val="2"/>
          </w:tcPr>
          <w:p w:rsidR="00115682" w:rsidRPr="00115682" w:rsidRDefault="00115682">
            <w:pPr>
              <w:pStyle w:val="TalartidCentrerad"/>
            </w:pPr>
            <w:r w:rsidRPr="00115682">
              <w:t>2</w:t>
            </w:r>
          </w:p>
        </w:tc>
        <w:tc>
          <w:tcPr>
            <w:tcW w:w="708" w:type="dxa"/>
          </w:tcPr>
          <w:p w:rsidR="00115682" w:rsidRPr="00115682" w:rsidRDefault="00115682">
            <w:pPr>
              <w:pStyle w:val="TalartidCentrerad"/>
            </w:pP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115682" w:rsidRPr="00115682" w:rsidRDefault="00115682">
            <w:pPr>
              <w:pStyle w:val="IngenText"/>
            </w:pP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115682" w:rsidRPr="00115682" w:rsidRDefault="00115682">
            <w:pPr>
              <w:pStyle w:val="TalartidTotalText"/>
            </w:pPr>
            <w:r w:rsidRPr="00115682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115682" w:rsidRPr="00115682" w:rsidRDefault="00115682">
            <w:pPr>
              <w:pStyle w:val="TalartidFet"/>
            </w:pPr>
            <w:r w:rsidRPr="00115682">
              <w:t>1 tim. 28 min.</w:t>
            </w:r>
          </w:p>
        </w:tc>
      </w:tr>
      <w:tr w:rsidR="00000000" w:rsidRPr="001156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115682" w:rsidRPr="00115682" w:rsidRDefault="0011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115682" w:rsidRPr="00115682" w:rsidRDefault="00115682">
            <w:pPr>
              <w:pStyle w:val="StreckMitten"/>
            </w:pPr>
            <w:r w:rsidRPr="00115682">
              <w:tab/>
            </w:r>
            <w:r w:rsidRPr="00115682">
              <w:tab/>
            </w:r>
          </w:p>
        </w:tc>
      </w:tr>
    </w:tbl>
    <w:p w:rsidR="00115682" w:rsidRPr="00115682" w:rsidRDefault="00115682">
      <w:pPr>
        <w:pStyle w:val="Blankrad"/>
      </w:pPr>
      <w:r w:rsidRPr="00115682">
        <w:t xml:space="preserve">     </w:t>
      </w:r>
    </w:p>
    <w:p w:rsidR="00115682" w:rsidRPr="00115682" w:rsidRDefault="00115682">
      <w:pPr>
        <w:pStyle w:val="Blankrad"/>
      </w:pPr>
    </w:p>
    <w:p w:rsidR="00115682" w:rsidRPr="00115682" w:rsidRDefault="00115682">
      <w:pPr>
        <w:pStyle w:val="Blankrad"/>
      </w:pPr>
      <w:r w:rsidRPr="00115682">
        <w:t xml:space="preserve">     </w:t>
      </w:r>
    </w:p>
    <w:p w:rsidR="00115682" w:rsidRPr="00115682" w:rsidRDefault="00115682">
      <w:pPr>
        <w:pStyle w:val="Blankrad"/>
      </w:pPr>
    </w:p>
    <w:p w:rsidR="00115682" w:rsidRPr="00115682" w:rsidRDefault="00115682">
      <w:pPr>
        <w:pStyle w:val="Blankrad"/>
      </w:pPr>
      <w:r w:rsidRPr="00115682">
        <w:t xml:space="preserve">     </w:t>
      </w:r>
    </w:p>
    <w:p w:rsidR="00115682" w:rsidRPr="00115682" w:rsidRDefault="00115682">
      <w:pPr>
        <w:pStyle w:val="Blankrad"/>
      </w:pPr>
      <w:r w:rsidRPr="00115682">
        <w:t xml:space="preserve">     </w:t>
      </w:r>
    </w:p>
    <w:p w:rsidR="00115682" w:rsidRPr="00115682" w:rsidRDefault="00115682">
      <w:pPr>
        <w:pStyle w:val="Blankrad"/>
      </w:pPr>
      <w:bookmarkStart w:id="1" w:name="Start"/>
      <w:bookmarkEnd w:id="1"/>
    </w:p>
    <w:p w:rsidR="00115682" w:rsidRPr="00115682" w:rsidRDefault="00115682">
      <w:pPr>
        <w:pStyle w:val="Blankrad"/>
      </w:pPr>
    </w:p>
    <w:p w:rsidR="00115682" w:rsidRPr="00115682" w:rsidRDefault="00115682">
      <w:pPr>
        <w:pStyle w:val="Blankrad"/>
      </w:pPr>
      <w:r w:rsidRPr="00115682">
        <w:t>     </w:t>
      </w:r>
    </w:p>
    <w:p w:rsidR="00115682" w:rsidRPr="00115682" w:rsidRDefault="00115682">
      <w:pPr>
        <w:pStyle w:val="Blankrad"/>
      </w:pPr>
      <w:r w:rsidRPr="00115682">
        <w:t xml:space="preserve">     </w:t>
      </w:r>
    </w:p>
    <w:sectPr w:rsidR="00000000" w:rsidRPr="0011568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682" w:rsidRPr="00115682" w:rsidRDefault="00115682">
      <w:r w:rsidRPr="00115682">
        <w:separator/>
      </w:r>
    </w:p>
  </w:endnote>
  <w:endnote w:type="continuationSeparator" w:id="0">
    <w:p w:rsidR="00115682" w:rsidRPr="00115682" w:rsidRDefault="00115682">
      <w:r w:rsidRPr="001156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682" w:rsidRPr="00115682" w:rsidRDefault="00115682">
    <w:pPr>
      <w:pStyle w:val="Sidhuvud"/>
      <w:jc w:val="center"/>
    </w:pPr>
    <w:r w:rsidRPr="00115682">
      <w:fldChar w:fldCharType="begin" w:fldLock="1"/>
    </w:r>
    <w:r w:rsidRPr="00115682">
      <w:instrText xml:space="preserve"> PAGE </w:instrText>
    </w:r>
    <w:r w:rsidRPr="00115682">
      <w:fldChar w:fldCharType="separate"/>
    </w:r>
    <w:r w:rsidRPr="00115682">
      <w:t>1</w:t>
    </w:r>
    <w:r w:rsidRPr="00115682">
      <w:fldChar w:fldCharType="end"/>
    </w:r>
    <w:r w:rsidRPr="00115682">
      <w:t xml:space="preserve"> (</w:t>
    </w:r>
    <w:r w:rsidRPr="00115682">
      <w:fldChar w:fldCharType="begin" w:fldLock="1"/>
    </w:r>
    <w:r w:rsidRPr="00115682">
      <w:instrText xml:space="preserve"> NUMPAGES </w:instrText>
    </w:r>
    <w:r w:rsidRPr="00115682">
      <w:fldChar w:fldCharType="separate"/>
    </w:r>
    <w:r w:rsidRPr="00115682">
      <w:t>1</w:t>
    </w:r>
    <w:r w:rsidRPr="00115682">
      <w:fldChar w:fldCharType="end"/>
    </w:r>
    <w:r w:rsidRPr="0011568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682" w:rsidRPr="00115682" w:rsidRDefault="00115682">
    <w:pPr>
      <w:pStyle w:val="Sidhuvud"/>
      <w:jc w:val="center"/>
    </w:pPr>
    <w:r w:rsidRPr="00115682">
      <w:fldChar w:fldCharType="begin" w:fldLock="1"/>
    </w:r>
    <w:r w:rsidRPr="00115682">
      <w:instrText xml:space="preserve"> PAGE </w:instrText>
    </w:r>
    <w:r w:rsidRPr="00115682">
      <w:fldChar w:fldCharType="separate"/>
    </w:r>
    <w:r w:rsidRPr="00115682">
      <w:t>1</w:t>
    </w:r>
    <w:r w:rsidRPr="00115682">
      <w:fldChar w:fldCharType="end"/>
    </w:r>
    <w:r w:rsidRPr="00115682">
      <w:t xml:space="preserve"> (</w:t>
    </w:r>
    <w:r w:rsidRPr="00115682">
      <w:fldChar w:fldCharType="begin" w:fldLock="1"/>
    </w:r>
    <w:r w:rsidRPr="00115682">
      <w:instrText xml:space="preserve"> NUMPAGES </w:instrText>
    </w:r>
    <w:r w:rsidRPr="00115682">
      <w:fldChar w:fldCharType="separate"/>
    </w:r>
    <w:r w:rsidRPr="00115682">
      <w:t>1</w:t>
    </w:r>
    <w:r w:rsidRPr="00115682">
      <w:fldChar w:fldCharType="end"/>
    </w:r>
    <w:r w:rsidRPr="0011568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682" w:rsidRPr="00115682" w:rsidRDefault="00115682">
      <w:r w:rsidRPr="00115682">
        <w:separator/>
      </w:r>
    </w:p>
  </w:footnote>
  <w:footnote w:type="continuationSeparator" w:id="0">
    <w:p w:rsidR="00115682" w:rsidRPr="00115682" w:rsidRDefault="00115682">
      <w:r w:rsidRPr="001156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682" w:rsidRPr="00115682" w:rsidRDefault="00115682">
    <w:pPr>
      <w:pStyle w:val="Sidhuvud"/>
      <w:tabs>
        <w:tab w:val="clear" w:pos="4536"/>
      </w:tabs>
    </w:pPr>
    <w:r w:rsidRPr="00115682">
      <w:fldChar w:fldCharType="begin" w:fldLock="1"/>
    </w:r>
    <w:r w:rsidRPr="00115682">
      <w:instrText xml:space="preserve"> DOCPROPERTY "DocumentDate" </w:instrText>
    </w:r>
    <w:r w:rsidRPr="00115682">
      <w:fldChar w:fldCharType="separate"/>
    </w:r>
    <w:r w:rsidRPr="00115682">
      <w:t>Onsdagen den 9 juni 2010</w:t>
    </w:r>
    <w:r w:rsidRPr="00115682">
      <w:fldChar w:fldCharType="end"/>
    </w:r>
    <w:r w:rsidRPr="00115682">
      <w:fldChar w:fldCharType="begin" w:fldLock="1"/>
    </w:r>
    <w:r w:rsidRPr="00115682">
      <w:instrText xml:space="preserve">if </w:instrText>
    </w:r>
    <w:r w:rsidRPr="00115682">
      <w:fldChar w:fldCharType="begin" w:fldLock="1"/>
    </w:r>
    <w:r w:rsidRPr="00115682">
      <w:instrText xml:space="preserve"> DOCPROPERTY "Status" </w:instrText>
    </w:r>
    <w:r w:rsidRPr="00115682">
      <w:fldChar w:fldCharType="separate"/>
    </w:r>
    <w:r w:rsidRPr="00115682">
      <w:instrText>slutlig</w:instrText>
    </w:r>
    <w:r w:rsidRPr="00115682">
      <w:fldChar w:fldCharType="end"/>
    </w:r>
    <w:r w:rsidRPr="00115682">
      <w:instrText xml:space="preserve"> = "preliminär" " (preliminärt)" "" </w:instrText>
    </w:r>
    <w:r w:rsidRPr="00115682">
      <w:fldChar w:fldCharType="end"/>
    </w:r>
    <w:r w:rsidRPr="00115682">
      <w:tab/>
    </w:r>
  </w:p>
  <w:p w:rsidR="00115682" w:rsidRPr="00115682" w:rsidRDefault="001156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5682">
      <w:rPr>
        <w:sz w:val="12"/>
      </w:rPr>
      <w:tab/>
    </w:r>
  </w:p>
  <w:p w:rsidR="00115682" w:rsidRPr="00115682" w:rsidRDefault="001156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682" w:rsidRPr="00115682" w:rsidRDefault="0011568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1568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682" w:rsidRPr="00115682" w:rsidRDefault="00115682">
    <w:pPr>
      <w:pStyle w:val="Dokumentrubrik"/>
      <w:spacing w:after="360"/>
    </w:pPr>
    <w:r w:rsidRPr="00115682">
      <w:fldChar w:fldCharType="begin" w:fldLock="1"/>
    </w:r>
    <w:r w:rsidRPr="00115682">
      <w:instrText xml:space="preserve"> if </w:instrText>
    </w:r>
    <w:r w:rsidRPr="00115682">
      <w:fldChar w:fldCharType="begin" w:fldLock="1"/>
    </w:r>
    <w:r w:rsidRPr="00115682">
      <w:instrText xml:space="preserve"> DOCPROPERTY  Status </w:instrText>
    </w:r>
    <w:r w:rsidRPr="00115682">
      <w:fldChar w:fldCharType="separate"/>
    </w:r>
    <w:r w:rsidRPr="00115682">
      <w:instrText>slutlig</w:instrText>
    </w:r>
    <w:r w:rsidRPr="00115682">
      <w:fldChar w:fldCharType="end"/>
    </w:r>
    <w:r w:rsidRPr="00115682">
      <w:instrText xml:space="preserve"> = "preliminär" "Preliminär t" "T" </w:instrText>
    </w:r>
    <w:r w:rsidRPr="00115682">
      <w:fldChar w:fldCharType="separate"/>
    </w:r>
    <w:r w:rsidRPr="00115682">
      <w:rPr>
        <w:noProof/>
      </w:rPr>
      <w:t>T</w:t>
    </w:r>
    <w:r w:rsidRPr="00115682">
      <w:fldChar w:fldCharType="end"/>
    </w:r>
    <w:r w:rsidRPr="00115682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17493850">
    <w:abstractNumId w:val="41"/>
  </w:num>
  <w:num w:numId="2" w16cid:durableId="45615416">
    <w:abstractNumId w:val="23"/>
  </w:num>
  <w:num w:numId="3" w16cid:durableId="1336571985">
    <w:abstractNumId w:val="40"/>
  </w:num>
  <w:num w:numId="4" w16cid:durableId="444812456">
    <w:abstractNumId w:val="21"/>
  </w:num>
  <w:num w:numId="5" w16cid:durableId="2147239680">
    <w:abstractNumId w:val="11"/>
  </w:num>
  <w:num w:numId="6" w16cid:durableId="421100271">
    <w:abstractNumId w:val="27"/>
  </w:num>
  <w:num w:numId="7" w16cid:durableId="1697733860">
    <w:abstractNumId w:val="35"/>
  </w:num>
  <w:num w:numId="8" w16cid:durableId="1418558583">
    <w:abstractNumId w:val="25"/>
  </w:num>
  <w:num w:numId="9" w16cid:durableId="642470119">
    <w:abstractNumId w:val="33"/>
  </w:num>
  <w:num w:numId="10" w16cid:durableId="36439134">
    <w:abstractNumId w:val="22"/>
  </w:num>
  <w:num w:numId="11" w16cid:durableId="1082720278">
    <w:abstractNumId w:val="14"/>
  </w:num>
  <w:num w:numId="12" w16cid:durableId="1886872890">
    <w:abstractNumId w:val="10"/>
  </w:num>
  <w:num w:numId="13" w16cid:durableId="698286770">
    <w:abstractNumId w:val="16"/>
  </w:num>
  <w:num w:numId="14" w16cid:durableId="327946653">
    <w:abstractNumId w:val="17"/>
  </w:num>
  <w:num w:numId="15" w16cid:durableId="1817647531">
    <w:abstractNumId w:val="24"/>
  </w:num>
  <w:num w:numId="16" w16cid:durableId="1791585422">
    <w:abstractNumId w:val="19"/>
  </w:num>
  <w:num w:numId="17" w16cid:durableId="1463421230">
    <w:abstractNumId w:val="36"/>
  </w:num>
  <w:num w:numId="18" w16cid:durableId="1531142246">
    <w:abstractNumId w:val="20"/>
  </w:num>
  <w:num w:numId="19" w16cid:durableId="1802109979">
    <w:abstractNumId w:val="43"/>
  </w:num>
  <w:num w:numId="20" w16cid:durableId="1105537794">
    <w:abstractNumId w:val="12"/>
  </w:num>
  <w:num w:numId="21" w16cid:durableId="578639447">
    <w:abstractNumId w:val="18"/>
  </w:num>
  <w:num w:numId="22" w16cid:durableId="117652153">
    <w:abstractNumId w:val="29"/>
  </w:num>
  <w:num w:numId="23" w16cid:durableId="381250603">
    <w:abstractNumId w:val="31"/>
  </w:num>
  <w:num w:numId="24" w16cid:durableId="212887132">
    <w:abstractNumId w:val="15"/>
  </w:num>
  <w:num w:numId="25" w16cid:durableId="668287375">
    <w:abstractNumId w:val="32"/>
  </w:num>
  <w:num w:numId="26" w16cid:durableId="1548835774">
    <w:abstractNumId w:val="37"/>
  </w:num>
  <w:num w:numId="27" w16cid:durableId="1107391419">
    <w:abstractNumId w:val="34"/>
  </w:num>
  <w:num w:numId="28" w16cid:durableId="738139129">
    <w:abstractNumId w:val="39"/>
  </w:num>
  <w:num w:numId="29" w16cid:durableId="1133408593">
    <w:abstractNumId w:val="13"/>
  </w:num>
  <w:num w:numId="30" w16cid:durableId="2120566344">
    <w:abstractNumId w:val="42"/>
  </w:num>
  <w:num w:numId="31" w16cid:durableId="1811169336">
    <w:abstractNumId w:val="26"/>
  </w:num>
  <w:num w:numId="32" w16cid:durableId="1722706084">
    <w:abstractNumId w:val="28"/>
  </w:num>
  <w:num w:numId="33" w16cid:durableId="989091301">
    <w:abstractNumId w:val="30"/>
  </w:num>
  <w:num w:numId="34" w16cid:durableId="42800594">
    <w:abstractNumId w:val="38"/>
  </w:num>
  <w:num w:numId="35" w16cid:durableId="1222640006">
    <w:abstractNumId w:val="8"/>
  </w:num>
  <w:num w:numId="36" w16cid:durableId="771122346">
    <w:abstractNumId w:val="3"/>
  </w:num>
  <w:num w:numId="37" w16cid:durableId="466632989">
    <w:abstractNumId w:val="2"/>
  </w:num>
  <w:num w:numId="38" w16cid:durableId="936063815">
    <w:abstractNumId w:val="1"/>
  </w:num>
  <w:num w:numId="39" w16cid:durableId="1700542337">
    <w:abstractNumId w:val="0"/>
  </w:num>
  <w:num w:numId="40" w16cid:durableId="129900991">
    <w:abstractNumId w:val="9"/>
  </w:num>
  <w:num w:numId="41" w16cid:durableId="1185704758">
    <w:abstractNumId w:val="7"/>
  </w:num>
  <w:num w:numId="42" w16cid:durableId="1252592092">
    <w:abstractNumId w:val="6"/>
  </w:num>
  <w:num w:numId="43" w16cid:durableId="2124768652">
    <w:abstractNumId w:val="5"/>
  </w:num>
  <w:num w:numId="44" w16cid:durableId="2013294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439C"/>
    <w:rsid w:val="00115682"/>
    <w:rsid w:val="005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C01124-2444-44D0-8097-29405E0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154</Words>
  <Characters>734</Characters>
  <Application>Microsoft Office Word</Application>
  <DocSecurity>4</DocSecurity>
  <Lines>146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2010-06-08T15:04:00Z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2010-06-09</vt:lpwstr>
  </property>
  <property fmtid="{D5CDD505-2E9C-101B-9397-08002B2CF9AE}" pid="6" name="DocumentYear">
    <vt:lpwstr>2009/10</vt:lpwstr>
  </property>
</Properties>
</file>