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6FEB" w14:textId="77777777" w:rsidR="006E04A4" w:rsidRPr="00CD7560" w:rsidRDefault="000D02C9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13</w:t>
      </w:r>
      <w:bookmarkEnd w:id="1"/>
    </w:p>
    <w:p w14:paraId="3AC16FEC" w14:textId="77777777" w:rsidR="006E04A4" w:rsidRDefault="000D02C9">
      <w:pPr>
        <w:pStyle w:val="Datum"/>
        <w:outlineLvl w:val="0"/>
      </w:pPr>
      <w:bookmarkStart w:id="2" w:name="DocumentDate"/>
      <w:r>
        <w:t>Onsdagen den 2 oktober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00E2C" w14:paraId="3AC16FF1" w14:textId="77777777" w:rsidTr="00E47117">
        <w:trPr>
          <w:cantSplit/>
        </w:trPr>
        <w:tc>
          <w:tcPr>
            <w:tcW w:w="454" w:type="dxa"/>
          </w:tcPr>
          <w:p w14:paraId="3AC16FED" w14:textId="77777777" w:rsidR="006E04A4" w:rsidRDefault="000D02C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AC16FEE" w14:textId="77777777" w:rsidR="006E04A4" w:rsidRDefault="000D02C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AC16FEF" w14:textId="77777777" w:rsidR="006E04A4" w:rsidRDefault="000D02C9"/>
        </w:tc>
        <w:tc>
          <w:tcPr>
            <w:tcW w:w="7512" w:type="dxa"/>
          </w:tcPr>
          <w:p w14:paraId="3AC16FF0" w14:textId="77777777" w:rsidR="006E04A4" w:rsidRDefault="000D02C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00E2C" w14:paraId="3AC16FF6" w14:textId="77777777" w:rsidTr="00E47117">
        <w:trPr>
          <w:cantSplit/>
        </w:trPr>
        <w:tc>
          <w:tcPr>
            <w:tcW w:w="454" w:type="dxa"/>
          </w:tcPr>
          <w:p w14:paraId="3AC16FF2" w14:textId="77777777" w:rsidR="006E04A4" w:rsidRDefault="000D02C9"/>
        </w:tc>
        <w:tc>
          <w:tcPr>
            <w:tcW w:w="1134" w:type="dxa"/>
          </w:tcPr>
          <w:p w14:paraId="3AC16FF3" w14:textId="77777777" w:rsidR="006E04A4" w:rsidRDefault="000D02C9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3AC16FF4" w14:textId="77777777" w:rsidR="006E04A4" w:rsidRDefault="000D02C9"/>
        </w:tc>
        <w:tc>
          <w:tcPr>
            <w:tcW w:w="7512" w:type="dxa"/>
          </w:tcPr>
          <w:p w14:paraId="3AC16FF5" w14:textId="77777777" w:rsidR="006E04A4" w:rsidRDefault="000D02C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3AC16FF7" w14:textId="77777777" w:rsidR="006E04A4" w:rsidRDefault="000D02C9">
      <w:pPr>
        <w:pStyle w:val="StreckLngt"/>
      </w:pPr>
      <w:r>
        <w:tab/>
      </w:r>
    </w:p>
    <w:p w14:paraId="3AC16FF8" w14:textId="77777777" w:rsidR="00121B42" w:rsidRDefault="000D02C9" w:rsidP="00121B42">
      <w:pPr>
        <w:pStyle w:val="Blankrad"/>
      </w:pPr>
      <w:r>
        <w:t xml:space="preserve">      </w:t>
      </w:r>
    </w:p>
    <w:p w14:paraId="3AC16FF9" w14:textId="77777777" w:rsidR="00CF242C" w:rsidRDefault="000D02C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00E2C" w14:paraId="3AC16FFD" w14:textId="77777777" w:rsidTr="00055526">
        <w:trPr>
          <w:cantSplit/>
        </w:trPr>
        <w:tc>
          <w:tcPr>
            <w:tcW w:w="567" w:type="dxa"/>
          </w:tcPr>
          <w:p w14:paraId="3AC16FFA" w14:textId="77777777" w:rsidR="001D7AF0" w:rsidRDefault="000D02C9" w:rsidP="00C84F80">
            <w:pPr>
              <w:keepNext/>
            </w:pPr>
          </w:p>
        </w:tc>
        <w:tc>
          <w:tcPr>
            <w:tcW w:w="6663" w:type="dxa"/>
          </w:tcPr>
          <w:p w14:paraId="3AC16FFB" w14:textId="77777777" w:rsidR="006E04A4" w:rsidRDefault="000D02C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AC16FFC" w14:textId="77777777" w:rsidR="006E04A4" w:rsidRDefault="000D02C9" w:rsidP="00C84F80">
            <w:pPr>
              <w:keepNext/>
            </w:pPr>
          </w:p>
        </w:tc>
      </w:tr>
      <w:tr w:rsidR="00A00E2C" w14:paraId="3AC17001" w14:textId="77777777" w:rsidTr="00055526">
        <w:trPr>
          <w:cantSplit/>
        </w:trPr>
        <w:tc>
          <w:tcPr>
            <w:tcW w:w="567" w:type="dxa"/>
          </w:tcPr>
          <w:p w14:paraId="3AC16FFE" w14:textId="77777777" w:rsidR="001D7AF0" w:rsidRDefault="000D02C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AC16FFF" w14:textId="450A23F5" w:rsidR="006E04A4" w:rsidRDefault="000D02C9" w:rsidP="000326E3">
            <w:r>
              <w:t xml:space="preserve">Justering av protokoll från sammanträdet onsdagen </w:t>
            </w:r>
            <w:r>
              <w:br/>
            </w:r>
            <w:r>
              <w:t>den 11 september </w:t>
            </w:r>
          </w:p>
        </w:tc>
        <w:tc>
          <w:tcPr>
            <w:tcW w:w="2055" w:type="dxa"/>
          </w:tcPr>
          <w:p w14:paraId="3AC17000" w14:textId="77777777" w:rsidR="006E04A4" w:rsidRDefault="000D02C9" w:rsidP="00C84F80"/>
        </w:tc>
      </w:tr>
      <w:tr w:rsidR="00A00E2C" w14:paraId="3AC17005" w14:textId="77777777" w:rsidTr="00055526">
        <w:trPr>
          <w:cantSplit/>
        </w:trPr>
        <w:tc>
          <w:tcPr>
            <w:tcW w:w="567" w:type="dxa"/>
          </w:tcPr>
          <w:p w14:paraId="3AC17002" w14:textId="77777777" w:rsidR="001D7AF0" w:rsidRDefault="000D02C9" w:rsidP="00C84F80">
            <w:pPr>
              <w:keepNext/>
            </w:pPr>
          </w:p>
        </w:tc>
        <w:tc>
          <w:tcPr>
            <w:tcW w:w="6663" w:type="dxa"/>
          </w:tcPr>
          <w:p w14:paraId="3AC17003" w14:textId="77777777" w:rsidR="006E04A4" w:rsidRDefault="000D02C9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3AC17004" w14:textId="77777777" w:rsidR="006E04A4" w:rsidRDefault="000D02C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00E2C" w14:paraId="3AC17009" w14:textId="77777777" w:rsidTr="00055526">
        <w:trPr>
          <w:cantSplit/>
        </w:trPr>
        <w:tc>
          <w:tcPr>
            <w:tcW w:w="567" w:type="dxa"/>
          </w:tcPr>
          <w:p w14:paraId="3AC17006" w14:textId="77777777" w:rsidR="001D7AF0" w:rsidRDefault="000D02C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AC17007" w14:textId="77777777" w:rsidR="006E04A4" w:rsidRDefault="000D02C9" w:rsidP="000326E3">
            <w:r>
              <w:t xml:space="preserve">RiR </w:t>
            </w:r>
            <w:r>
              <w:t>2024:18 Statens insatser för att minska sjöfartens utsläpp av skadliga ämnen i havet</w:t>
            </w:r>
          </w:p>
        </w:tc>
        <w:tc>
          <w:tcPr>
            <w:tcW w:w="2055" w:type="dxa"/>
          </w:tcPr>
          <w:p w14:paraId="3AC17008" w14:textId="77777777" w:rsidR="006E04A4" w:rsidRDefault="000D02C9" w:rsidP="00C84F80">
            <w:r>
              <w:t>TU</w:t>
            </w:r>
          </w:p>
        </w:tc>
      </w:tr>
      <w:tr w:rsidR="00A00E2C" w14:paraId="3AC1700D" w14:textId="77777777" w:rsidTr="00055526">
        <w:trPr>
          <w:cantSplit/>
        </w:trPr>
        <w:tc>
          <w:tcPr>
            <w:tcW w:w="567" w:type="dxa"/>
          </w:tcPr>
          <w:p w14:paraId="3AC1700A" w14:textId="77777777" w:rsidR="001D7AF0" w:rsidRDefault="000D02C9" w:rsidP="00C84F80">
            <w:pPr>
              <w:keepNext/>
            </w:pPr>
          </w:p>
        </w:tc>
        <w:tc>
          <w:tcPr>
            <w:tcW w:w="6663" w:type="dxa"/>
          </w:tcPr>
          <w:p w14:paraId="3AC1700B" w14:textId="77777777" w:rsidR="006E04A4" w:rsidRDefault="000D02C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AC1700C" w14:textId="77777777" w:rsidR="006E04A4" w:rsidRDefault="000D02C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00E2C" w14:paraId="3AC17011" w14:textId="77777777" w:rsidTr="00055526">
        <w:trPr>
          <w:cantSplit/>
        </w:trPr>
        <w:tc>
          <w:tcPr>
            <w:tcW w:w="567" w:type="dxa"/>
          </w:tcPr>
          <w:p w14:paraId="3AC1700E" w14:textId="77777777" w:rsidR="001D7AF0" w:rsidRDefault="000D02C9" w:rsidP="00C84F80">
            <w:pPr>
              <w:keepNext/>
            </w:pPr>
          </w:p>
        </w:tc>
        <w:tc>
          <w:tcPr>
            <w:tcW w:w="6663" w:type="dxa"/>
          </w:tcPr>
          <w:p w14:paraId="3AC1700F" w14:textId="77777777" w:rsidR="006E04A4" w:rsidRDefault="000D02C9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3AC17010" w14:textId="77777777" w:rsidR="006E04A4" w:rsidRDefault="000D02C9" w:rsidP="00C84F80">
            <w:pPr>
              <w:keepNext/>
            </w:pPr>
          </w:p>
        </w:tc>
      </w:tr>
      <w:tr w:rsidR="00A00E2C" w14:paraId="3AC17015" w14:textId="77777777" w:rsidTr="00055526">
        <w:trPr>
          <w:cantSplit/>
        </w:trPr>
        <w:tc>
          <w:tcPr>
            <w:tcW w:w="567" w:type="dxa"/>
          </w:tcPr>
          <w:p w14:paraId="3AC17012" w14:textId="77777777" w:rsidR="001D7AF0" w:rsidRDefault="000D02C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AC17013" w14:textId="77777777" w:rsidR="006E04A4" w:rsidRDefault="000D02C9" w:rsidP="000326E3">
            <w:r>
              <w:t>2024/25:16 Stärkta möjligheter att upptäcka narkotikapåverkade förare i trafiken</w:t>
            </w:r>
          </w:p>
        </w:tc>
        <w:tc>
          <w:tcPr>
            <w:tcW w:w="2055" w:type="dxa"/>
          </w:tcPr>
          <w:p w14:paraId="3AC17014" w14:textId="77777777" w:rsidR="006E04A4" w:rsidRDefault="000D02C9" w:rsidP="00C84F80">
            <w:r>
              <w:t>JuU</w:t>
            </w:r>
          </w:p>
        </w:tc>
      </w:tr>
      <w:tr w:rsidR="00A00E2C" w14:paraId="3AC17019" w14:textId="77777777" w:rsidTr="00055526">
        <w:trPr>
          <w:cantSplit/>
        </w:trPr>
        <w:tc>
          <w:tcPr>
            <w:tcW w:w="567" w:type="dxa"/>
          </w:tcPr>
          <w:p w14:paraId="3AC17016" w14:textId="77777777" w:rsidR="001D7AF0" w:rsidRDefault="000D02C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AC17017" w14:textId="77777777" w:rsidR="006E04A4" w:rsidRDefault="000D02C9" w:rsidP="000326E3">
            <w:r>
              <w:t>2024/25:20 Anonyma vittnen</w:t>
            </w:r>
          </w:p>
        </w:tc>
        <w:tc>
          <w:tcPr>
            <w:tcW w:w="2055" w:type="dxa"/>
          </w:tcPr>
          <w:p w14:paraId="3AC17018" w14:textId="77777777" w:rsidR="006E04A4" w:rsidRDefault="000D02C9" w:rsidP="00C84F80">
            <w:r>
              <w:t>JuU</w:t>
            </w:r>
          </w:p>
        </w:tc>
      </w:tr>
      <w:tr w:rsidR="00A00E2C" w14:paraId="3AC1701D" w14:textId="77777777" w:rsidTr="00055526">
        <w:trPr>
          <w:cantSplit/>
        </w:trPr>
        <w:tc>
          <w:tcPr>
            <w:tcW w:w="567" w:type="dxa"/>
          </w:tcPr>
          <w:p w14:paraId="3AC1701A" w14:textId="77777777" w:rsidR="001D7AF0" w:rsidRDefault="000D02C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AC1701B" w14:textId="77777777" w:rsidR="006E04A4" w:rsidRDefault="000D02C9" w:rsidP="000326E3">
            <w:r>
              <w:t>2024/25:21 Europeiska gröna obligationer</w:t>
            </w:r>
          </w:p>
        </w:tc>
        <w:tc>
          <w:tcPr>
            <w:tcW w:w="2055" w:type="dxa"/>
          </w:tcPr>
          <w:p w14:paraId="3AC1701C" w14:textId="77777777" w:rsidR="006E04A4" w:rsidRDefault="000D02C9" w:rsidP="00C84F80">
            <w:r>
              <w:t>FiU</w:t>
            </w:r>
          </w:p>
        </w:tc>
      </w:tr>
      <w:tr w:rsidR="00A00E2C" w14:paraId="3AC17021" w14:textId="77777777" w:rsidTr="00055526">
        <w:trPr>
          <w:cantSplit/>
        </w:trPr>
        <w:tc>
          <w:tcPr>
            <w:tcW w:w="567" w:type="dxa"/>
          </w:tcPr>
          <w:p w14:paraId="3AC1701E" w14:textId="77777777" w:rsidR="001D7AF0" w:rsidRDefault="000D02C9" w:rsidP="00C84F80">
            <w:pPr>
              <w:keepNext/>
            </w:pPr>
          </w:p>
        </w:tc>
        <w:tc>
          <w:tcPr>
            <w:tcW w:w="6663" w:type="dxa"/>
          </w:tcPr>
          <w:p w14:paraId="3AC1701F" w14:textId="77777777" w:rsidR="006E04A4" w:rsidRDefault="000D02C9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3AC17020" w14:textId="77777777" w:rsidR="006E04A4" w:rsidRDefault="000D02C9" w:rsidP="00C84F80">
            <w:pPr>
              <w:keepNext/>
            </w:pPr>
          </w:p>
        </w:tc>
      </w:tr>
      <w:tr w:rsidR="00A00E2C" w14:paraId="3AC17025" w14:textId="77777777" w:rsidTr="00055526">
        <w:trPr>
          <w:cantSplit/>
        </w:trPr>
        <w:tc>
          <w:tcPr>
            <w:tcW w:w="567" w:type="dxa"/>
          </w:tcPr>
          <w:p w14:paraId="3AC17022" w14:textId="77777777" w:rsidR="001D7AF0" w:rsidRDefault="000D02C9" w:rsidP="00C84F80">
            <w:pPr>
              <w:keepNext/>
            </w:pPr>
          </w:p>
        </w:tc>
        <w:tc>
          <w:tcPr>
            <w:tcW w:w="6663" w:type="dxa"/>
          </w:tcPr>
          <w:p w14:paraId="3AC17023" w14:textId="77777777" w:rsidR="006E04A4" w:rsidRDefault="000D02C9" w:rsidP="000326E3">
            <w:pPr>
              <w:pStyle w:val="Motionsrubrik"/>
            </w:pPr>
            <w:r>
              <w:t>med anledning av skr. 2023/24:165 Riksrevisionens rapport om kortutbildade arbetssökandes övergång till reguljär utbildning</w:t>
            </w:r>
          </w:p>
        </w:tc>
        <w:tc>
          <w:tcPr>
            <w:tcW w:w="2055" w:type="dxa"/>
          </w:tcPr>
          <w:p w14:paraId="3AC17024" w14:textId="77777777" w:rsidR="006E04A4" w:rsidRDefault="000D02C9" w:rsidP="00C84F80">
            <w:pPr>
              <w:keepNext/>
            </w:pPr>
          </w:p>
        </w:tc>
      </w:tr>
      <w:tr w:rsidR="00A00E2C" w14:paraId="3AC17029" w14:textId="77777777" w:rsidTr="00055526">
        <w:trPr>
          <w:cantSplit/>
        </w:trPr>
        <w:tc>
          <w:tcPr>
            <w:tcW w:w="567" w:type="dxa"/>
          </w:tcPr>
          <w:p w14:paraId="3AC17026" w14:textId="77777777" w:rsidR="001D7AF0" w:rsidRDefault="000D02C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AC17027" w14:textId="77777777" w:rsidR="006E04A4" w:rsidRDefault="000D02C9" w:rsidP="000326E3">
            <w:r>
              <w:t xml:space="preserve">2024/25:552 av Teresa </w:t>
            </w:r>
            <w:r>
              <w:t>Carvalho m.fl. (S)</w:t>
            </w:r>
          </w:p>
        </w:tc>
        <w:tc>
          <w:tcPr>
            <w:tcW w:w="2055" w:type="dxa"/>
          </w:tcPr>
          <w:p w14:paraId="3AC17028" w14:textId="77777777" w:rsidR="006E04A4" w:rsidRDefault="000D02C9" w:rsidP="00C84F80">
            <w:r>
              <w:t>AU</w:t>
            </w:r>
          </w:p>
        </w:tc>
      </w:tr>
      <w:tr w:rsidR="00A00E2C" w14:paraId="3AC1702D" w14:textId="77777777" w:rsidTr="00055526">
        <w:trPr>
          <w:cantSplit/>
        </w:trPr>
        <w:tc>
          <w:tcPr>
            <w:tcW w:w="567" w:type="dxa"/>
          </w:tcPr>
          <w:p w14:paraId="3AC1702A" w14:textId="77777777" w:rsidR="001D7AF0" w:rsidRDefault="000D02C9" w:rsidP="00C84F80">
            <w:pPr>
              <w:keepNext/>
            </w:pPr>
          </w:p>
        </w:tc>
        <w:tc>
          <w:tcPr>
            <w:tcW w:w="6663" w:type="dxa"/>
          </w:tcPr>
          <w:p w14:paraId="3AC1702B" w14:textId="77777777" w:rsidR="006E04A4" w:rsidRDefault="000D02C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AC1702C" w14:textId="77777777" w:rsidR="006E04A4" w:rsidRDefault="000D02C9" w:rsidP="00C84F80">
            <w:pPr>
              <w:keepNext/>
            </w:pPr>
          </w:p>
        </w:tc>
      </w:tr>
      <w:tr w:rsidR="00A00E2C" w14:paraId="3AC17031" w14:textId="77777777" w:rsidTr="00055526">
        <w:trPr>
          <w:cantSplit/>
        </w:trPr>
        <w:tc>
          <w:tcPr>
            <w:tcW w:w="567" w:type="dxa"/>
          </w:tcPr>
          <w:p w14:paraId="3AC1702E" w14:textId="77777777" w:rsidR="001D7AF0" w:rsidRDefault="000D02C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AC1702F" w14:textId="77777777" w:rsidR="006E04A4" w:rsidRDefault="000D02C9" w:rsidP="000326E3">
            <w:r>
              <w:t xml:space="preserve">COM(2024) 426 Förslag till Europaparlamentets och rådets förordning om inrättande av en samarbetsmekanism för Ukraina-lån och om exceptionellt makroekonomiskt stöd till Ukraina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26 november </w:t>
            </w:r>
            <w:r>
              <w:rPr>
                <w:i/>
                <w:iCs/>
              </w:rPr>
              <w:t>2024</w:t>
            </w:r>
          </w:p>
        </w:tc>
        <w:tc>
          <w:tcPr>
            <w:tcW w:w="2055" w:type="dxa"/>
          </w:tcPr>
          <w:p w14:paraId="3AC17030" w14:textId="77777777" w:rsidR="006E04A4" w:rsidRDefault="000D02C9" w:rsidP="00C84F80">
            <w:r>
              <w:t>UU</w:t>
            </w:r>
          </w:p>
        </w:tc>
      </w:tr>
      <w:tr w:rsidR="00A00E2C" w14:paraId="3AC17035" w14:textId="77777777" w:rsidTr="00055526">
        <w:trPr>
          <w:cantSplit/>
        </w:trPr>
        <w:tc>
          <w:tcPr>
            <w:tcW w:w="567" w:type="dxa"/>
          </w:tcPr>
          <w:p w14:paraId="3AC17032" w14:textId="77777777" w:rsidR="001D7AF0" w:rsidRDefault="000D02C9" w:rsidP="00C84F80">
            <w:pPr>
              <w:keepNext/>
            </w:pPr>
          </w:p>
        </w:tc>
        <w:tc>
          <w:tcPr>
            <w:tcW w:w="6663" w:type="dxa"/>
          </w:tcPr>
          <w:p w14:paraId="3AC17033" w14:textId="77777777" w:rsidR="006E04A4" w:rsidRDefault="000D02C9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AC17034" w14:textId="77777777" w:rsidR="006E04A4" w:rsidRDefault="000D02C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00E2C" w14:paraId="3AC17039" w14:textId="77777777" w:rsidTr="00055526">
        <w:trPr>
          <w:cantSplit/>
        </w:trPr>
        <w:tc>
          <w:tcPr>
            <w:tcW w:w="567" w:type="dxa"/>
          </w:tcPr>
          <w:p w14:paraId="3AC17036" w14:textId="77777777" w:rsidR="001D7AF0" w:rsidRDefault="000D02C9" w:rsidP="00C84F80">
            <w:pPr>
              <w:keepNext/>
            </w:pPr>
          </w:p>
        </w:tc>
        <w:tc>
          <w:tcPr>
            <w:tcW w:w="6663" w:type="dxa"/>
          </w:tcPr>
          <w:p w14:paraId="3AC17037" w14:textId="77777777" w:rsidR="006E04A4" w:rsidRDefault="000D02C9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3AC17038" w14:textId="77777777" w:rsidR="006E04A4" w:rsidRDefault="000D02C9" w:rsidP="00C84F80">
            <w:pPr>
              <w:keepNext/>
            </w:pPr>
          </w:p>
        </w:tc>
      </w:tr>
      <w:tr w:rsidR="00A00E2C" w14:paraId="3AC1703D" w14:textId="77777777" w:rsidTr="00055526">
        <w:trPr>
          <w:cantSplit/>
        </w:trPr>
        <w:tc>
          <w:tcPr>
            <w:tcW w:w="567" w:type="dxa"/>
          </w:tcPr>
          <w:p w14:paraId="3AC1703A" w14:textId="77777777" w:rsidR="001D7AF0" w:rsidRDefault="000D02C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AC1703B" w14:textId="77777777" w:rsidR="006E04A4" w:rsidRDefault="000D02C9" w:rsidP="000326E3">
            <w:r>
              <w:t>Bet. 2024/25:SkU2 Ny tullbefogenhetslag</w:t>
            </w:r>
          </w:p>
        </w:tc>
        <w:tc>
          <w:tcPr>
            <w:tcW w:w="2055" w:type="dxa"/>
          </w:tcPr>
          <w:p w14:paraId="3AC1703C" w14:textId="77777777" w:rsidR="006E04A4" w:rsidRDefault="000D02C9" w:rsidP="00C84F80"/>
        </w:tc>
      </w:tr>
      <w:tr w:rsidR="00A00E2C" w14:paraId="3AC17041" w14:textId="77777777" w:rsidTr="00055526">
        <w:trPr>
          <w:cantSplit/>
        </w:trPr>
        <w:tc>
          <w:tcPr>
            <w:tcW w:w="567" w:type="dxa"/>
          </w:tcPr>
          <w:p w14:paraId="3AC1703E" w14:textId="77777777" w:rsidR="001D7AF0" w:rsidRDefault="000D02C9" w:rsidP="00C84F80">
            <w:pPr>
              <w:keepNext/>
            </w:pPr>
          </w:p>
        </w:tc>
        <w:tc>
          <w:tcPr>
            <w:tcW w:w="6663" w:type="dxa"/>
          </w:tcPr>
          <w:p w14:paraId="3AC1703F" w14:textId="77777777" w:rsidR="006E04A4" w:rsidRDefault="000D02C9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3AC17040" w14:textId="77777777" w:rsidR="006E04A4" w:rsidRDefault="000D02C9" w:rsidP="00C84F80">
            <w:pPr>
              <w:keepNext/>
            </w:pPr>
          </w:p>
        </w:tc>
      </w:tr>
      <w:tr w:rsidR="00A00E2C" w14:paraId="3AC17045" w14:textId="77777777" w:rsidTr="00055526">
        <w:trPr>
          <w:cantSplit/>
        </w:trPr>
        <w:tc>
          <w:tcPr>
            <w:tcW w:w="567" w:type="dxa"/>
          </w:tcPr>
          <w:p w14:paraId="3AC17042" w14:textId="77777777" w:rsidR="001D7AF0" w:rsidRDefault="000D02C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AC17043" w14:textId="77777777" w:rsidR="006E04A4" w:rsidRDefault="000D02C9" w:rsidP="000326E3">
            <w:r>
              <w:t>Bet. 2024/25:JuU3 En ny förverkandelagstiftning</w:t>
            </w:r>
          </w:p>
        </w:tc>
        <w:tc>
          <w:tcPr>
            <w:tcW w:w="2055" w:type="dxa"/>
          </w:tcPr>
          <w:p w14:paraId="3AC17044" w14:textId="77777777" w:rsidR="006E04A4" w:rsidRDefault="000D02C9" w:rsidP="00C84F80">
            <w:r>
              <w:t>8 res. (V, C, MP)</w:t>
            </w:r>
          </w:p>
        </w:tc>
      </w:tr>
      <w:tr w:rsidR="00A00E2C" w14:paraId="3AC17049" w14:textId="77777777" w:rsidTr="00055526">
        <w:trPr>
          <w:cantSplit/>
        </w:trPr>
        <w:tc>
          <w:tcPr>
            <w:tcW w:w="567" w:type="dxa"/>
          </w:tcPr>
          <w:p w14:paraId="3AC17046" w14:textId="77777777" w:rsidR="001D7AF0" w:rsidRDefault="000D02C9" w:rsidP="00C84F80">
            <w:pPr>
              <w:keepNext/>
            </w:pPr>
          </w:p>
        </w:tc>
        <w:tc>
          <w:tcPr>
            <w:tcW w:w="6663" w:type="dxa"/>
          </w:tcPr>
          <w:p w14:paraId="3AC17047" w14:textId="77777777" w:rsidR="006E04A4" w:rsidRDefault="000D02C9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3AC17048" w14:textId="77777777" w:rsidR="006E04A4" w:rsidRDefault="000D02C9" w:rsidP="00C84F80">
            <w:pPr>
              <w:keepNext/>
            </w:pPr>
          </w:p>
        </w:tc>
      </w:tr>
      <w:tr w:rsidR="00A00E2C" w14:paraId="3AC1704D" w14:textId="77777777" w:rsidTr="00055526">
        <w:trPr>
          <w:cantSplit/>
        </w:trPr>
        <w:tc>
          <w:tcPr>
            <w:tcW w:w="567" w:type="dxa"/>
          </w:tcPr>
          <w:p w14:paraId="3AC1704A" w14:textId="77777777" w:rsidR="001D7AF0" w:rsidRDefault="000D02C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AC1704B" w14:textId="77777777" w:rsidR="006E04A4" w:rsidRDefault="000D02C9" w:rsidP="000326E3">
            <w:r>
              <w:t>Bet. 2024/25:SfU5 Förbättrade levnadsvillkor för utlänningar med tillfälligt skydd</w:t>
            </w:r>
          </w:p>
        </w:tc>
        <w:tc>
          <w:tcPr>
            <w:tcW w:w="2055" w:type="dxa"/>
          </w:tcPr>
          <w:p w14:paraId="3AC1704C" w14:textId="77777777" w:rsidR="006E04A4" w:rsidRDefault="000D02C9" w:rsidP="00C84F80">
            <w:r>
              <w:t>12 res. (S, V, C, MP)</w:t>
            </w:r>
          </w:p>
        </w:tc>
      </w:tr>
      <w:tr w:rsidR="00A00E2C" w14:paraId="3AC17051" w14:textId="77777777" w:rsidTr="00055526">
        <w:trPr>
          <w:cantSplit/>
        </w:trPr>
        <w:tc>
          <w:tcPr>
            <w:tcW w:w="567" w:type="dxa"/>
          </w:tcPr>
          <w:p w14:paraId="3AC1704E" w14:textId="77777777" w:rsidR="001D7AF0" w:rsidRDefault="000D02C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AC1704F" w14:textId="77777777" w:rsidR="006E04A4" w:rsidRDefault="000D02C9" w:rsidP="000326E3">
            <w:r>
              <w:t>Bet. 2024/25:SfU7 En registerlag för Inspektionen för socialförsäkringen</w:t>
            </w:r>
          </w:p>
        </w:tc>
        <w:tc>
          <w:tcPr>
            <w:tcW w:w="2055" w:type="dxa"/>
          </w:tcPr>
          <w:p w14:paraId="3AC17050" w14:textId="77777777" w:rsidR="006E04A4" w:rsidRDefault="000D02C9" w:rsidP="00C84F80"/>
        </w:tc>
      </w:tr>
    </w:tbl>
    <w:p w14:paraId="3AC17052" w14:textId="77777777" w:rsidR="00517888" w:rsidRPr="00F221DA" w:rsidRDefault="000D02C9" w:rsidP="00137840">
      <w:pPr>
        <w:pStyle w:val="Blankrad"/>
      </w:pPr>
      <w:r>
        <w:t xml:space="preserve">     </w:t>
      </w:r>
    </w:p>
    <w:p w14:paraId="3AC17053" w14:textId="77777777" w:rsidR="00121B42" w:rsidRDefault="000D02C9" w:rsidP="00121B42">
      <w:pPr>
        <w:pStyle w:val="Blankrad"/>
      </w:pPr>
      <w:r>
        <w:t xml:space="preserve">     </w:t>
      </w:r>
    </w:p>
    <w:p w14:paraId="3AC17054" w14:textId="77777777" w:rsidR="006E04A4" w:rsidRPr="00F221DA" w:rsidRDefault="000D02C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00E2C" w14:paraId="3AC17057" w14:textId="77777777" w:rsidTr="00D774A8">
        <w:tc>
          <w:tcPr>
            <w:tcW w:w="567" w:type="dxa"/>
          </w:tcPr>
          <w:p w14:paraId="3AC17055" w14:textId="77777777" w:rsidR="00D774A8" w:rsidRDefault="000D02C9">
            <w:pPr>
              <w:pStyle w:val="IngenText"/>
            </w:pPr>
          </w:p>
        </w:tc>
        <w:tc>
          <w:tcPr>
            <w:tcW w:w="8718" w:type="dxa"/>
          </w:tcPr>
          <w:p w14:paraId="3AC17056" w14:textId="77777777" w:rsidR="00D774A8" w:rsidRDefault="000D02C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AC17058" w14:textId="77777777" w:rsidR="006E04A4" w:rsidRPr="00852BA1" w:rsidRDefault="000D02C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706A" w14:textId="77777777" w:rsidR="00000000" w:rsidRDefault="000D02C9">
      <w:pPr>
        <w:spacing w:line="240" w:lineRule="auto"/>
      </w:pPr>
      <w:r>
        <w:separator/>
      </w:r>
    </w:p>
  </w:endnote>
  <w:endnote w:type="continuationSeparator" w:id="0">
    <w:p w14:paraId="3AC1706C" w14:textId="77777777" w:rsidR="00000000" w:rsidRDefault="000D0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705E" w14:textId="77777777" w:rsidR="00BE217A" w:rsidRDefault="000D02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705F" w14:textId="77777777" w:rsidR="00D73249" w:rsidRDefault="000D02C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AC17060" w14:textId="77777777" w:rsidR="00D73249" w:rsidRDefault="000D02C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7064" w14:textId="77777777" w:rsidR="00D73249" w:rsidRDefault="000D02C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AC17065" w14:textId="77777777" w:rsidR="00D73249" w:rsidRDefault="000D0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7066" w14:textId="77777777" w:rsidR="00000000" w:rsidRDefault="000D02C9">
      <w:pPr>
        <w:spacing w:line="240" w:lineRule="auto"/>
      </w:pPr>
      <w:r>
        <w:separator/>
      </w:r>
    </w:p>
  </w:footnote>
  <w:footnote w:type="continuationSeparator" w:id="0">
    <w:p w14:paraId="3AC17068" w14:textId="77777777" w:rsidR="00000000" w:rsidRDefault="000D02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7059" w14:textId="77777777" w:rsidR="00BE217A" w:rsidRDefault="000D02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705A" w14:textId="77777777" w:rsidR="00D73249" w:rsidRDefault="000D02C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 oktober 2024</w:t>
    </w:r>
    <w:r>
      <w:fldChar w:fldCharType="end"/>
    </w:r>
  </w:p>
  <w:p w14:paraId="3AC1705B" w14:textId="77777777" w:rsidR="00D73249" w:rsidRDefault="000D02C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AC1705C" w14:textId="77777777" w:rsidR="00D73249" w:rsidRDefault="000D02C9"/>
  <w:p w14:paraId="3AC1705D" w14:textId="77777777" w:rsidR="00D73249" w:rsidRDefault="000D02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7061" w14:textId="77777777" w:rsidR="00D73249" w:rsidRDefault="000D02C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AC17066" wp14:editId="3AC1706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17062" w14:textId="77777777" w:rsidR="00D73249" w:rsidRDefault="000D02C9" w:rsidP="00BE217A">
    <w:pPr>
      <w:pStyle w:val="Dokumentrubrik"/>
      <w:spacing w:after="360"/>
    </w:pPr>
    <w:r>
      <w:t>Föredragningslista</w:t>
    </w:r>
  </w:p>
  <w:p w14:paraId="3AC17063" w14:textId="77777777" w:rsidR="00D73249" w:rsidRDefault="000D0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07EE8D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DCEB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909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964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02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2A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25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C3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ED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00E2C"/>
    <w:rsid w:val="000D02C9"/>
    <w:rsid w:val="00A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FEB"/>
  <w15:docId w15:val="{F540D0EF-8C68-4CA2-9F61-2D6D1AFE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2024-10-02</SAFIR_Sammantradesdatum_Doc>
    <SAFIR_SammantradeID xmlns="C07A1A6C-0B19-41D9-BDF8-F523BA3921EB">2976106c-7cb8-4633-93f1-cb116d03f6b8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6FBA6F20-3981-432B-891D-4C104BDE3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199</Words>
  <Characters>1318</Characters>
  <Application>Microsoft Office Word</Application>
  <DocSecurity>0</DocSecurity>
  <Lines>101</Lines>
  <Paragraphs>60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2024-10-01T12:12:00Z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 oktober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