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A57DC1143644C1A5E4EB22DDD770C5"/>
        </w:placeholder>
        <w:text/>
      </w:sdtPr>
      <w:sdtEndPr/>
      <w:sdtContent>
        <w:p w:rsidRPr="009B062B" w:rsidR="00AF30DD" w:rsidP="00E51EE6" w:rsidRDefault="00AF30DD" w14:paraId="68FCB3D4" w14:textId="77777777">
          <w:pPr>
            <w:pStyle w:val="Rubrik1"/>
            <w:spacing w:after="300"/>
          </w:pPr>
          <w:r w:rsidRPr="009B062B">
            <w:t>Förslag till riksdagsbeslut</w:t>
          </w:r>
        </w:p>
      </w:sdtContent>
    </w:sdt>
    <w:sdt>
      <w:sdtPr>
        <w:alias w:val="Yrkande 1"/>
        <w:tag w:val="af311b32-f524-4ae7-a30a-d26c4105e322"/>
        <w:id w:val="314533269"/>
        <w:lock w:val="sdtLocked"/>
      </w:sdtPr>
      <w:sdtEndPr/>
      <w:sdtContent>
        <w:p w:rsidR="008D53EE" w:rsidRDefault="005C11DA" w14:paraId="297BB1C5" w14:textId="77777777">
          <w:pPr>
            <w:pStyle w:val="Frslagstext"/>
            <w:numPr>
              <w:ilvl w:val="0"/>
              <w:numId w:val="0"/>
            </w:numPr>
          </w:pPr>
          <w:r>
            <w:t>Riksdagen ställer sig bakom det som anförs i motionen om att se över förutsättningarna för en skrotningspremie för personbilar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AF15FA3D114688B70CD8E3458633C3"/>
        </w:placeholder>
        <w:text/>
      </w:sdtPr>
      <w:sdtEndPr/>
      <w:sdtContent>
        <w:p w:rsidRPr="009B062B" w:rsidR="006D79C9" w:rsidP="00333E95" w:rsidRDefault="006D79C9" w14:paraId="2965E631" w14:textId="77777777">
          <w:pPr>
            <w:pStyle w:val="Rubrik1"/>
          </w:pPr>
          <w:r>
            <w:t>Motivering</w:t>
          </w:r>
        </w:p>
      </w:sdtContent>
    </w:sdt>
    <w:p w:rsidR="002379A7" w:rsidP="002379A7" w:rsidRDefault="002379A7" w14:paraId="451B1910" w14:textId="77777777">
      <w:pPr>
        <w:pStyle w:val="Normalutanindragellerluft"/>
      </w:pPr>
      <w:r>
        <w:t xml:space="preserve">Sverige har tidigare i olika tappningar haft en skrotningspremie för personbilar. Denna upphörde 2007 och ersattes av producentansvar. Ett i grunden rimligt beslut. Problemet är att det så här långt inte fungerar som tänkt i praktiken. </w:t>
      </w:r>
    </w:p>
    <w:p w:rsidRPr="00E51EE6" w:rsidR="002379A7" w:rsidP="00E51EE6" w:rsidRDefault="002379A7" w14:paraId="3B9D52DB" w14:textId="0C7DB026">
      <w:r w:rsidRPr="00E51EE6">
        <w:t>En rundresa på svensk landsbygd och i Sveriges glesare befolkade delar bevisar tyvärr detta. Ett kraftigt ökande antal skrotbilar är såväl ett miljö- som nedskräpnings</w:t>
      </w:r>
      <w:r w:rsidR="007D0C15">
        <w:softHyphen/>
      </w:r>
      <w:bookmarkStart w:name="_GoBack" w:id="1"/>
      <w:bookmarkEnd w:id="1"/>
      <w:r w:rsidRPr="00E51EE6">
        <w:t xml:space="preserve">problem. Det har bl.a. lett till att vissa kommuner nu utfärdar ”amnestiliknande villkor” för att få bort horder av skrotbilar. Detta görs med kommunala medel, förståeligt, men </w:t>
      </w:r>
      <w:r w:rsidR="00270F8F">
        <w:t xml:space="preserve">det är </w:t>
      </w:r>
      <w:r w:rsidRPr="00E51EE6">
        <w:t>inte ett rimligt sätt att använda kommunala skattemedel.</w:t>
      </w:r>
    </w:p>
    <w:p w:rsidRPr="00E51EE6" w:rsidR="002379A7" w:rsidP="00E51EE6" w:rsidRDefault="002379A7" w14:paraId="1D805F72" w14:textId="77777777">
      <w:r w:rsidRPr="00E51EE6">
        <w:t xml:space="preserve">I takt med de satsningar som gjorts på bl.a. att förnya den svenska fordonsflottan, miljöbilspremie och bonus–malus kommer problemet förhoppningsvis på sikt att minska, om det kan förstärkas med ett än tydligare producentansvar. </w:t>
      </w:r>
    </w:p>
    <w:p w:rsidRPr="00E51EE6" w:rsidR="00E51EE6" w:rsidP="00E51EE6" w:rsidRDefault="00A7781D" w14:paraId="1DD1166B" w14:textId="77777777">
      <w:r w:rsidRPr="00E51EE6">
        <w:t xml:space="preserve">Det bör finnas </w:t>
      </w:r>
      <w:r w:rsidRPr="00E51EE6" w:rsidR="002379A7">
        <w:t xml:space="preserve">en skrotbilspremie som effektivt kan bidra till att röja upp svensk landsbygd från ett såväl miljö- som nedskräpningsproblem. Premien </w:t>
      </w:r>
      <w:r w:rsidRPr="00E51EE6">
        <w:t>bör</w:t>
      </w:r>
      <w:r w:rsidRPr="00E51EE6" w:rsidR="002379A7">
        <w:t xml:space="preserve"> finansieras inom sektorn.</w:t>
      </w:r>
    </w:p>
    <w:sdt>
      <w:sdtPr>
        <w:rPr>
          <w:i/>
          <w:noProof/>
        </w:rPr>
        <w:alias w:val="CC_Underskrifter"/>
        <w:tag w:val="CC_Underskrifter"/>
        <w:id w:val="583496634"/>
        <w:lock w:val="sdtContentLocked"/>
        <w:placeholder>
          <w:docPart w:val="B9EBFC1802E446EDB5A6A49A3AD565B7"/>
        </w:placeholder>
      </w:sdtPr>
      <w:sdtEndPr/>
      <w:sdtContent>
        <w:p w:rsidR="00E51EE6" w:rsidP="00702D7A" w:rsidRDefault="00E51EE6" w14:paraId="265F3D16" w14:textId="07A3466A"/>
        <w:p w:rsidRPr="00A7781D" w:rsidR="002379A7" w:rsidP="00702D7A" w:rsidRDefault="007D0C15" w14:paraId="53FF71F3" w14:textId="50AFE4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4D3947" w:rsidRDefault="004D3947" w14:paraId="4C55D85D" w14:textId="77777777"/>
    <w:sectPr w:rsidR="004D39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DCFF" w14:textId="77777777" w:rsidR="00803EB0" w:rsidRDefault="00803EB0" w:rsidP="000C1CAD">
      <w:pPr>
        <w:spacing w:line="240" w:lineRule="auto"/>
      </w:pPr>
      <w:r>
        <w:separator/>
      </w:r>
    </w:p>
  </w:endnote>
  <w:endnote w:type="continuationSeparator" w:id="0">
    <w:p w14:paraId="5C625323" w14:textId="77777777" w:rsidR="00803EB0" w:rsidRDefault="00803E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97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5A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2E2E" w14:textId="380A1CBC" w:rsidR="00262EA3" w:rsidRPr="00702D7A" w:rsidRDefault="00262EA3" w:rsidP="00702D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65D3" w14:textId="77777777" w:rsidR="00803EB0" w:rsidRDefault="00803EB0" w:rsidP="000C1CAD">
      <w:pPr>
        <w:spacing w:line="240" w:lineRule="auto"/>
      </w:pPr>
      <w:r>
        <w:separator/>
      </w:r>
    </w:p>
  </w:footnote>
  <w:footnote w:type="continuationSeparator" w:id="0">
    <w:p w14:paraId="361FEA3D" w14:textId="77777777" w:rsidR="00803EB0" w:rsidRDefault="00803E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4E80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F6B33" wp14:anchorId="20127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0C15" w14:paraId="58D7722C" w14:textId="5AED2D24">
                          <w:pPr>
                            <w:jc w:val="right"/>
                          </w:pPr>
                          <w:sdt>
                            <w:sdtPr>
                              <w:alias w:val="CC_Noformat_Partikod"/>
                              <w:tag w:val="CC_Noformat_Partikod"/>
                              <w:id w:val="-53464382"/>
                              <w:placeholder>
                                <w:docPart w:val="4262B7E96E6148B6B6EAEB3576FAD8CF"/>
                              </w:placeholder>
                              <w:text/>
                            </w:sdtPr>
                            <w:sdtEndPr/>
                            <w:sdtContent>
                              <w:r w:rsidR="000F39BE">
                                <w:t>S</w:t>
                              </w:r>
                            </w:sdtContent>
                          </w:sdt>
                          <w:sdt>
                            <w:sdtPr>
                              <w:alias w:val="CC_Noformat_Partinummer"/>
                              <w:tag w:val="CC_Noformat_Partinummer"/>
                              <w:id w:val="-1709555926"/>
                              <w:placeholder>
                                <w:docPart w:val="6A9B09725A0940FA916E900FE65D47F9"/>
                              </w:placeholder>
                              <w:text/>
                            </w:sdtPr>
                            <w:sdtEndPr/>
                            <w:sdtContent>
                              <w:r w:rsidR="000F39BE">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1275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0C15" w14:paraId="58D7722C" w14:textId="5AED2D24">
                    <w:pPr>
                      <w:jc w:val="right"/>
                    </w:pPr>
                    <w:sdt>
                      <w:sdtPr>
                        <w:alias w:val="CC_Noformat_Partikod"/>
                        <w:tag w:val="CC_Noformat_Partikod"/>
                        <w:id w:val="-53464382"/>
                        <w:placeholder>
                          <w:docPart w:val="4262B7E96E6148B6B6EAEB3576FAD8CF"/>
                        </w:placeholder>
                        <w:text/>
                      </w:sdtPr>
                      <w:sdtEndPr/>
                      <w:sdtContent>
                        <w:r w:rsidR="000F39BE">
                          <w:t>S</w:t>
                        </w:r>
                      </w:sdtContent>
                    </w:sdt>
                    <w:sdt>
                      <w:sdtPr>
                        <w:alias w:val="CC_Noformat_Partinummer"/>
                        <w:tag w:val="CC_Noformat_Partinummer"/>
                        <w:id w:val="-1709555926"/>
                        <w:placeholder>
                          <w:docPart w:val="6A9B09725A0940FA916E900FE65D47F9"/>
                        </w:placeholder>
                        <w:text/>
                      </w:sdtPr>
                      <w:sdtEndPr/>
                      <w:sdtContent>
                        <w:r w:rsidR="000F39BE">
                          <w:t>1434</w:t>
                        </w:r>
                      </w:sdtContent>
                    </w:sdt>
                  </w:p>
                </w:txbxContent>
              </v:textbox>
              <w10:wrap anchorx="page"/>
            </v:shape>
          </w:pict>
        </mc:Fallback>
      </mc:AlternateContent>
    </w:r>
  </w:p>
  <w:p w:rsidRPr="00293C4F" w:rsidR="00262EA3" w:rsidP="00776B74" w:rsidRDefault="00262EA3" w14:paraId="5BA145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7CEE31" w14:textId="77777777">
    <w:pPr>
      <w:jc w:val="right"/>
    </w:pPr>
  </w:p>
  <w:p w:rsidR="00262EA3" w:rsidP="00776B74" w:rsidRDefault="00262EA3" w14:paraId="19CACA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0C15" w14:paraId="31B7AF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F291FD" wp14:anchorId="593081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0C15" w14:paraId="6EC4A319" w14:textId="08E8D6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39BE">
          <w:t>S</w:t>
        </w:r>
      </w:sdtContent>
    </w:sdt>
    <w:sdt>
      <w:sdtPr>
        <w:alias w:val="CC_Noformat_Partinummer"/>
        <w:tag w:val="CC_Noformat_Partinummer"/>
        <w:id w:val="-2014525982"/>
        <w:text/>
      </w:sdtPr>
      <w:sdtEndPr/>
      <w:sdtContent>
        <w:r w:rsidR="000F39BE">
          <w:t>1434</w:t>
        </w:r>
      </w:sdtContent>
    </w:sdt>
  </w:p>
  <w:p w:rsidRPr="008227B3" w:rsidR="00262EA3" w:rsidP="008227B3" w:rsidRDefault="007D0C15" w14:paraId="08B1FA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0C15" w14:paraId="2EE5F8D2" w14:textId="6CBFB7F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:2489</w:t>
        </w:r>
      </w:sdtContent>
    </w:sdt>
  </w:p>
  <w:p w:rsidR="00262EA3" w:rsidP="00E03A3D" w:rsidRDefault="007D0C15" w14:paraId="478764F5" w14:textId="60E291FA">
    <w:pPr>
      <w:pStyle w:val="Motionr"/>
    </w:pPr>
    <w:sdt>
      <w:sdtPr>
        <w:alias w:val="CC_Noformat_Avtext"/>
        <w:tag w:val="CC_Noformat_Avtext"/>
        <w:id w:val="-2020768203"/>
        <w:lock w:val="sdtContentLocked"/>
        <w15:appearance w15:val="hidden"/>
        <w:text/>
      </w:sdtPr>
      <w:sdtEndPr/>
      <w:sdtContent>
        <w:r>
          <w:t>av Ingemar Nilsson (S)</w:t>
        </w:r>
      </w:sdtContent>
    </w:sdt>
  </w:p>
  <w:sdt>
    <w:sdtPr>
      <w:alias w:val="CC_Noformat_Rubtext"/>
      <w:tag w:val="CC_Noformat_Rubtext"/>
      <w:id w:val="-218060500"/>
      <w:lock w:val="sdtLocked"/>
      <w:text/>
    </w:sdtPr>
    <w:sdtEndPr/>
    <w:sdtContent>
      <w:p w:rsidR="00262EA3" w:rsidP="00283E0F" w:rsidRDefault="000F39BE" w14:paraId="3038EE96" w14:textId="40CDA5CC">
        <w:pPr>
          <w:pStyle w:val="FSHRub2"/>
        </w:pPr>
        <w:r>
          <w:t>Skrotbilspremie</w:t>
        </w:r>
      </w:p>
    </w:sdtContent>
  </w:sdt>
  <w:sdt>
    <w:sdtPr>
      <w:alias w:val="CC_Boilerplate_3"/>
      <w:tag w:val="CC_Boilerplate_3"/>
      <w:id w:val="1606463544"/>
      <w:lock w:val="sdtContentLocked"/>
      <w15:appearance w15:val="hidden"/>
      <w:text w:multiLine="1"/>
    </w:sdtPr>
    <w:sdtEndPr/>
    <w:sdtContent>
      <w:p w:rsidR="00262EA3" w:rsidP="00283E0F" w:rsidRDefault="00262EA3" w14:paraId="1325B3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5F32"/>
    <w:rsid w:val="000000E0"/>
    <w:rsid w:val="00000761"/>
    <w:rsid w:val="000014AF"/>
    <w:rsid w:val="00002310"/>
    <w:rsid w:val="00002CB4"/>
    <w:rsid w:val="000030B6"/>
    <w:rsid w:val="00003CCB"/>
    <w:rsid w:val="00003F79"/>
    <w:rsid w:val="0000412E"/>
    <w:rsid w:val="00004250"/>
    <w:rsid w:val="000043C1"/>
    <w:rsid w:val="00004F03"/>
    <w:rsid w:val="000055B5"/>
    <w:rsid w:val="000062D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9B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CC"/>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82"/>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A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F8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E6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F1"/>
    <w:rsid w:val="004D0199"/>
    <w:rsid w:val="004D0B22"/>
    <w:rsid w:val="004D0B7F"/>
    <w:rsid w:val="004D0C2A"/>
    <w:rsid w:val="004D13F2"/>
    <w:rsid w:val="004D1A35"/>
    <w:rsid w:val="004D1BF5"/>
    <w:rsid w:val="004D3929"/>
    <w:rsid w:val="004D3947"/>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1DA"/>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5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D7A"/>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8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C15"/>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92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B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EE"/>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0A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32"/>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8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1D"/>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63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90"/>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E1"/>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E6"/>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B34DFB"/>
  <w15:chartTrackingRefBased/>
  <w15:docId w15:val="{50B6F8C4-5823-4C84-9EDB-D087E533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A57DC1143644C1A5E4EB22DDD770C5"/>
        <w:category>
          <w:name w:val="Allmänt"/>
          <w:gallery w:val="placeholder"/>
        </w:category>
        <w:types>
          <w:type w:val="bbPlcHdr"/>
        </w:types>
        <w:behaviors>
          <w:behavior w:val="content"/>
        </w:behaviors>
        <w:guid w:val="{7F749F45-E8D7-4D98-82CD-6F44B178387C}"/>
      </w:docPartPr>
      <w:docPartBody>
        <w:p w:rsidR="00152DD7" w:rsidRDefault="004E7723">
          <w:pPr>
            <w:pStyle w:val="BCA57DC1143644C1A5E4EB22DDD770C5"/>
          </w:pPr>
          <w:r w:rsidRPr="005A0A93">
            <w:rPr>
              <w:rStyle w:val="Platshllartext"/>
            </w:rPr>
            <w:t>Förslag till riksdagsbeslut</w:t>
          </w:r>
        </w:p>
      </w:docPartBody>
    </w:docPart>
    <w:docPart>
      <w:docPartPr>
        <w:name w:val="4AAF15FA3D114688B70CD8E3458633C3"/>
        <w:category>
          <w:name w:val="Allmänt"/>
          <w:gallery w:val="placeholder"/>
        </w:category>
        <w:types>
          <w:type w:val="bbPlcHdr"/>
        </w:types>
        <w:behaviors>
          <w:behavior w:val="content"/>
        </w:behaviors>
        <w:guid w:val="{A44E90EB-8CE2-4C51-97CF-5B020860770D}"/>
      </w:docPartPr>
      <w:docPartBody>
        <w:p w:rsidR="00152DD7" w:rsidRDefault="004E7723">
          <w:pPr>
            <w:pStyle w:val="4AAF15FA3D114688B70CD8E3458633C3"/>
          </w:pPr>
          <w:r w:rsidRPr="005A0A93">
            <w:rPr>
              <w:rStyle w:val="Platshllartext"/>
            </w:rPr>
            <w:t>Motivering</w:t>
          </w:r>
        </w:p>
      </w:docPartBody>
    </w:docPart>
    <w:docPart>
      <w:docPartPr>
        <w:name w:val="4262B7E96E6148B6B6EAEB3576FAD8CF"/>
        <w:category>
          <w:name w:val="Allmänt"/>
          <w:gallery w:val="placeholder"/>
        </w:category>
        <w:types>
          <w:type w:val="bbPlcHdr"/>
        </w:types>
        <w:behaviors>
          <w:behavior w:val="content"/>
        </w:behaviors>
        <w:guid w:val="{9223B7B1-51DB-4E51-B997-0D03FAC5DE86}"/>
      </w:docPartPr>
      <w:docPartBody>
        <w:p w:rsidR="00152DD7" w:rsidRDefault="004E7723">
          <w:pPr>
            <w:pStyle w:val="4262B7E96E6148B6B6EAEB3576FAD8CF"/>
          </w:pPr>
          <w:r>
            <w:rPr>
              <w:rStyle w:val="Platshllartext"/>
            </w:rPr>
            <w:t xml:space="preserve"> </w:t>
          </w:r>
        </w:p>
      </w:docPartBody>
    </w:docPart>
    <w:docPart>
      <w:docPartPr>
        <w:name w:val="6A9B09725A0940FA916E900FE65D47F9"/>
        <w:category>
          <w:name w:val="Allmänt"/>
          <w:gallery w:val="placeholder"/>
        </w:category>
        <w:types>
          <w:type w:val="bbPlcHdr"/>
        </w:types>
        <w:behaviors>
          <w:behavior w:val="content"/>
        </w:behaviors>
        <w:guid w:val="{BB006DE9-DE83-4AF3-B757-B7EE66516EC5}"/>
      </w:docPartPr>
      <w:docPartBody>
        <w:p w:rsidR="00152DD7" w:rsidRDefault="004E7723">
          <w:pPr>
            <w:pStyle w:val="6A9B09725A0940FA916E900FE65D47F9"/>
          </w:pPr>
          <w:r>
            <w:t xml:space="preserve"> </w:t>
          </w:r>
        </w:p>
      </w:docPartBody>
    </w:docPart>
    <w:docPart>
      <w:docPartPr>
        <w:name w:val="B9EBFC1802E446EDB5A6A49A3AD565B7"/>
        <w:category>
          <w:name w:val="Allmänt"/>
          <w:gallery w:val="placeholder"/>
        </w:category>
        <w:types>
          <w:type w:val="bbPlcHdr"/>
        </w:types>
        <w:behaviors>
          <w:behavior w:val="content"/>
        </w:behaviors>
        <w:guid w:val="{C2E58718-1D23-446A-A847-A36D3C19672E}"/>
      </w:docPartPr>
      <w:docPartBody>
        <w:p w:rsidR="00956B65" w:rsidRDefault="00956B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23"/>
    <w:rsid w:val="00152DD7"/>
    <w:rsid w:val="004E7723"/>
    <w:rsid w:val="005E6EA8"/>
    <w:rsid w:val="0075680C"/>
    <w:rsid w:val="00956B65"/>
    <w:rsid w:val="00C15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A57DC1143644C1A5E4EB22DDD770C5">
    <w:name w:val="BCA57DC1143644C1A5E4EB22DDD770C5"/>
  </w:style>
  <w:style w:type="paragraph" w:customStyle="1" w:styleId="8F6CDE26C8034250BAAEE61CA80144CE">
    <w:name w:val="8F6CDE26C8034250BAAEE61CA80144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6B193CB529483DBD5B1D015BE5E09A">
    <w:name w:val="C86B193CB529483DBD5B1D015BE5E09A"/>
  </w:style>
  <w:style w:type="paragraph" w:customStyle="1" w:styleId="4AAF15FA3D114688B70CD8E3458633C3">
    <w:name w:val="4AAF15FA3D114688B70CD8E3458633C3"/>
  </w:style>
  <w:style w:type="paragraph" w:customStyle="1" w:styleId="59C84244FC344885B7188724B7489708">
    <w:name w:val="59C84244FC344885B7188724B7489708"/>
  </w:style>
  <w:style w:type="paragraph" w:customStyle="1" w:styleId="174799D760914B2B89C0623EA7F6866A">
    <w:name w:val="174799D760914B2B89C0623EA7F6866A"/>
  </w:style>
  <w:style w:type="paragraph" w:customStyle="1" w:styleId="4262B7E96E6148B6B6EAEB3576FAD8CF">
    <w:name w:val="4262B7E96E6148B6B6EAEB3576FAD8CF"/>
  </w:style>
  <w:style w:type="paragraph" w:customStyle="1" w:styleId="6A9B09725A0940FA916E900FE65D47F9">
    <w:name w:val="6A9B09725A0940FA916E900FE65D4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39153-9CD1-4BE9-8215-EA6EA9A853B9}"/>
</file>

<file path=customXml/itemProps2.xml><?xml version="1.0" encoding="utf-8"?>
<ds:datastoreItem xmlns:ds="http://schemas.openxmlformats.org/officeDocument/2006/customXml" ds:itemID="{E023FC7A-2163-453E-9CE6-44737C162376}"/>
</file>

<file path=customXml/itemProps3.xml><?xml version="1.0" encoding="utf-8"?>
<ds:datastoreItem xmlns:ds="http://schemas.openxmlformats.org/officeDocument/2006/customXml" ds:itemID="{6D93DCDD-484D-4E03-8C42-29213D23A851}"/>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1103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S1434 Skrotbilspremie</vt:lpstr>
      <vt:lpstr>
      </vt:lpstr>
    </vt:vector>
  </TitlesOfParts>
  <Company>Sveriges riksdag</Company>
  <LinksUpToDate>false</LinksUpToDate>
  <CharactersWithSpaces>1284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