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E59491A0B314AAE8351B0FB20D18DA5"/>
        </w:placeholder>
        <w15:appearance w15:val="hidden"/>
        <w:text/>
      </w:sdtPr>
      <w:sdtEndPr/>
      <w:sdtContent>
        <w:p w:rsidRPr="009B062B" w:rsidR="00AF30DD" w:rsidP="009B062B" w:rsidRDefault="00AF30DD" w14:paraId="50F1A083" w14:textId="77777777">
          <w:pPr>
            <w:pStyle w:val="RubrikFrslagTIllRiksdagsbeslut"/>
          </w:pPr>
          <w:r w:rsidRPr="009B062B">
            <w:t>Förslag till riksdagsbeslut</w:t>
          </w:r>
        </w:p>
      </w:sdtContent>
    </w:sdt>
    <w:sdt>
      <w:sdtPr>
        <w:alias w:val="Yrkande 1"/>
        <w:tag w:val="ce63899c-bc25-4c41-91c3-a17ec48e1a68"/>
        <w:id w:val="-1474364728"/>
        <w:lock w:val="sdtLocked"/>
      </w:sdtPr>
      <w:sdtEndPr/>
      <w:sdtContent>
        <w:p w:rsidR="006573E1" w:rsidRDefault="00603D00" w14:paraId="50F1A084" w14:textId="77777777">
          <w:pPr>
            <w:pStyle w:val="Frslagstext"/>
            <w:numPr>
              <w:ilvl w:val="0"/>
              <w:numId w:val="0"/>
            </w:numPr>
          </w:pPr>
          <w:r>
            <w:t>Riksdagen ställer sig bakom det som anförs i motionen om att minska antalet myndigheter i Sverige och tillkännager detta för regeringen.</w:t>
          </w:r>
        </w:p>
      </w:sdtContent>
    </w:sdt>
    <w:p w:rsidRPr="009B062B" w:rsidR="00AF30DD" w:rsidP="009B062B" w:rsidRDefault="000156D9" w14:paraId="50F1A085" w14:textId="77777777">
      <w:pPr>
        <w:pStyle w:val="Rubrik1"/>
      </w:pPr>
      <w:bookmarkStart w:name="MotionsStart" w:id="0"/>
      <w:bookmarkEnd w:id="0"/>
      <w:r w:rsidRPr="009B062B">
        <w:t>Motivering</w:t>
      </w:r>
    </w:p>
    <w:p w:rsidR="00400A31" w:rsidP="000975FA" w:rsidRDefault="000975FA" w14:paraId="5CE44DC4" w14:textId="77777777">
      <w:pPr>
        <w:pStyle w:val="Normalutanindragellerluft"/>
      </w:pPr>
      <w:r>
        <w:t>Till varje departements ansvarsområde hör ett ant</w:t>
      </w:r>
      <w:r w:rsidR="00400A31">
        <w:t>al statliga myndigheter. Polismyndigheten</w:t>
      </w:r>
      <w:r>
        <w:t>, Migrationsverket och Skatteverket är några exempel på statliga myndigheter. Det är myndigheterna som ska tillämpa de lagar och utföra den verksamhet som riksdag och regering har beslutat om.</w:t>
      </w:r>
    </w:p>
    <w:p w:rsidR="00400A31" w:rsidP="00400A31" w:rsidRDefault="000975FA" w14:paraId="0C40D2B9" w14:textId="77777777">
      <w:r w:rsidRPr="00400A31">
        <w:t>När Alliansen tillträdde 2006 fanns det 483 myndigheter i Sverige. Sedan dess har en minskning skett bland annat genom avskaffande av myndigheter, men främst har minskningen förekommit genom sammanslagningar till så kallade enmyndigheter. Antalet statliga myndigheter under nuvarande regering fortsätter även att minska, men inte i samma takt som i början och mitten av 2000-talet. I januari 2016 fanns det 347 myndigheter, vilket är 2 färre än det fanns 2015.</w:t>
      </w:r>
    </w:p>
    <w:p w:rsidR="00400A31" w:rsidP="00400A31" w:rsidRDefault="000975FA" w14:paraId="13329D51" w14:textId="77777777">
      <w:r w:rsidRPr="00400A31">
        <w:t>Målsättningen måste vara att minska antalet ytterligare genom sammanslagningar eller nedläggningar av överflödiga myndigheter. Det finns fortfarande för många myndigheter som har tvivelaktiga arbetsuppgifter och som driver stora kostnader. Frågan är om alla dessa myndigheter behövs, och vad de har åstadkommit.</w:t>
      </w:r>
    </w:p>
    <w:p w:rsidR="00400A31" w:rsidP="00400A31" w:rsidRDefault="000975FA" w14:paraId="2FEB7FAF" w14:textId="77777777">
      <w:r w:rsidRPr="00400A31">
        <w:t>En del av våra myndigheter sysslar med opinionsbildning, andra har tillsatts på områden där politiken har brustit. Det är skillnad mellan verksamhetsinformation och opinionsbildning. Opinionsbildande myndigheter är ett demokratiproblem. Ansvaret för opinionsbildning i ett demokratiskt samhälle ska inte vara en statlig uppgift utan ligga hos enskilda människor, intresseorganisationer, partier, medier m.m.</w:t>
      </w:r>
    </w:p>
    <w:p w:rsidR="00093F48" w:rsidP="00400A31" w:rsidRDefault="000975FA" w14:paraId="50F1A086" w14:textId="02741610">
      <w:r w:rsidRPr="00400A31">
        <w:t>Det är viktigt att våra myndigheter har ett tydligt uppdrag och inte fungerar som opinionsbildare. Mot bakgrund av detta bör regeringen se över möjligheterna att ytterligare minska antalet myndigheter.</w:t>
      </w:r>
    </w:p>
    <w:p w:rsidR="00E17740" w:rsidP="00400A31" w:rsidRDefault="00E17740" w14:paraId="1E53178F" w14:textId="77777777">
      <w:bookmarkStart w:name="_GoBack" w:id="1"/>
      <w:bookmarkEnd w:id="1"/>
    </w:p>
    <w:sdt>
      <w:sdtPr>
        <w:alias w:val="CC_Underskrifter"/>
        <w:tag w:val="CC_Underskrifter"/>
        <w:id w:val="583496634"/>
        <w:lock w:val="sdtContentLocked"/>
        <w:placeholder>
          <w:docPart w:val="8383F66293984268BC2016CEFD5814E4"/>
        </w:placeholder>
        <w15:appearance w15:val="hidden"/>
      </w:sdtPr>
      <w:sdtEndPr/>
      <w:sdtContent>
        <w:p w:rsidR="004801AC" w:rsidP="00B70611" w:rsidRDefault="00E17740" w14:paraId="50F1A0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Michael Svensson (M)</w:t>
            </w:r>
          </w:p>
        </w:tc>
      </w:tr>
    </w:tbl>
    <w:p w:rsidR="00C12DD8" w:rsidRDefault="00C12DD8" w14:paraId="50F1A08B" w14:textId="77777777"/>
    <w:sectPr w:rsidR="00C12D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1A08D" w14:textId="77777777" w:rsidR="00A0063D" w:rsidRDefault="00A0063D" w:rsidP="000C1CAD">
      <w:pPr>
        <w:spacing w:line="240" w:lineRule="auto"/>
      </w:pPr>
      <w:r>
        <w:separator/>
      </w:r>
    </w:p>
  </w:endnote>
  <w:endnote w:type="continuationSeparator" w:id="0">
    <w:p w14:paraId="50F1A08E" w14:textId="77777777" w:rsidR="00A0063D" w:rsidRDefault="00A00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A09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A09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774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1A08B" w14:textId="77777777" w:rsidR="00A0063D" w:rsidRDefault="00A0063D" w:rsidP="000C1CAD">
      <w:pPr>
        <w:spacing w:line="240" w:lineRule="auto"/>
      </w:pPr>
      <w:r>
        <w:separator/>
      </w:r>
    </w:p>
  </w:footnote>
  <w:footnote w:type="continuationSeparator" w:id="0">
    <w:p w14:paraId="50F1A08C" w14:textId="77777777" w:rsidR="00A0063D" w:rsidRDefault="00A006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F1A0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F1A09F" wp14:anchorId="50F1A0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7740" w14:paraId="50F1A0A0" w14:textId="77777777">
                          <w:pPr>
                            <w:jc w:val="right"/>
                          </w:pPr>
                          <w:sdt>
                            <w:sdtPr>
                              <w:alias w:val="CC_Noformat_Partikod"/>
                              <w:tag w:val="CC_Noformat_Partikod"/>
                              <w:id w:val="-53464382"/>
                              <w:placeholder>
                                <w:docPart w:val="B6246BCFEF8746619160FF3B812606FC"/>
                              </w:placeholder>
                              <w:text/>
                            </w:sdtPr>
                            <w:sdtEndPr/>
                            <w:sdtContent>
                              <w:r w:rsidR="000975FA">
                                <w:t>M</w:t>
                              </w:r>
                            </w:sdtContent>
                          </w:sdt>
                          <w:sdt>
                            <w:sdtPr>
                              <w:alias w:val="CC_Noformat_Partinummer"/>
                              <w:tag w:val="CC_Noformat_Partinummer"/>
                              <w:id w:val="-1709555926"/>
                              <w:placeholder>
                                <w:docPart w:val="D9E9225AB1B64A03B82E958A980430F4"/>
                              </w:placeholder>
                              <w:text/>
                            </w:sdtPr>
                            <w:sdtEndPr/>
                            <w:sdtContent>
                              <w:r w:rsidR="000975FA">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F1A0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7740" w14:paraId="50F1A0A0" w14:textId="77777777">
                    <w:pPr>
                      <w:jc w:val="right"/>
                    </w:pPr>
                    <w:sdt>
                      <w:sdtPr>
                        <w:alias w:val="CC_Noformat_Partikod"/>
                        <w:tag w:val="CC_Noformat_Partikod"/>
                        <w:id w:val="-53464382"/>
                        <w:placeholder>
                          <w:docPart w:val="B6246BCFEF8746619160FF3B812606FC"/>
                        </w:placeholder>
                        <w:text/>
                      </w:sdtPr>
                      <w:sdtEndPr/>
                      <w:sdtContent>
                        <w:r w:rsidR="000975FA">
                          <w:t>M</w:t>
                        </w:r>
                      </w:sdtContent>
                    </w:sdt>
                    <w:sdt>
                      <w:sdtPr>
                        <w:alias w:val="CC_Noformat_Partinummer"/>
                        <w:tag w:val="CC_Noformat_Partinummer"/>
                        <w:id w:val="-1709555926"/>
                        <w:placeholder>
                          <w:docPart w:val="D9E9225AB1B64A03B82E958A980430F4"/>
                        </w:placeholder>
                        <w:text/>
                      </w:sdtPr>
                      <w:sdtEndPr/>
                      <w:sdtContent>
                        <w:r w:rsidR="000975FA">
                          <w:t>1322</w:t>
                        </w:r>
                      </w:sdtContent>
                    </w:sdt>
                  </w:p>
                </w:txbxContent>
              </v:textbox>
              <w10:wrap anchorx="page"/>
            </v:shape>
          </w:pict>
        </mc:Fallback>
      </mc:AlternateContent>
    </w:r>
  </w:p>
  <w:p w:rsidRPr="00293C4F" w:rsidR="007A5507" w:rsidP="00776B74" w:rsidRDefault="007A5507" w14:paraId="50F1A0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7740" w14:paraId="50F1A091" w14:textId="77777777">
    <w:pPr>
      <w:jc w:val="right"/>
    </w:pPr>
    <w:sdt>
      <w:sdtPr>
        <w:alias w:val="CC_Noformat_Partikod"/>
        <w:tag w:val="CC_Noformat_Partikod"/>
        <w:id w:val="559911109"/>
        <w:text/>
      </w:sdtPr>
      <w:sdtEndPr/>
      <w:sdtContent>
        <w:r w:rsidR="000975FA">
          <w:t>M</w:t>
        </w:r>
      </w:sdtContent>
    </w:sdt>
    <w:sdt>
      <w:sdtPr>
        <w:alias w:val="CC_Noformat_Partinummer"/>
        <w:tag w:val="CC_Noformat_Partinummer"/>
        <w:id w:val="1197820850"/>
        <w:text/>
      </w:sdtPr>
      <w:sdtEndPr/>
      <w:sdtContent>
        <w:r w:rsidR="000975FA">
          <w:t>1322</w:t>
        </w:r>
      </w:sdtContent>
    </w:sdt>
  </w:p>
  <w:p w:rsidR="007A5507" w:rsidP="00776B74" w:rsidRDefault="007A5507" w14:paraId="50F1A0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17740" w14:paraId="50F1A095" w14:textId="77777777">
    <w:pPr>
      <w:jc w:val="right"/>
    </w:pPr>
    <w:sdt>
      <w:sdtPr>
        <w:alias w:val="CC_Noformat_Partikod"/>
        <w:tag w:val="CC_Noformat_Partikod"/>
        <w:id w:val="1471015553"/>
        <w:text/>
      </w:sdtPr>
      <w:sdtEndPr/>
      <w:sdtContent>
        <w:r w:rsidR="000975FA">
          <w:t>M</w:t>
        </w:r>
      </w:sdtContent>
    </w:sdt>
    <w:sdt>
      <w:sdtPr>
        <w:alias w:val="CC_Noformat_Partinummer"/>
        <w:tag w:val="CC_Noformat_Partinummer"/>
        <w:id w:val="-2014525982"/>
        <w:text/>
      </w:sdtPr>
      <w:sdtEndPr/>
      <w:sdtContent>
        <w:r w:rsidR="000975FA">
          <w:t>1322</w:t>
        </w:r>
      </w:sdtContent>
    </w:sdt>
  </w:p>
  <w:p w:rsidR="007A5507" w:rsidP="00A314CF" w:rsidRDefault="00E17740" w14:paraId="0DEA1C3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17740" w14:paraId="50F1A09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7740" w14:paraId="50F1A0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:1450</w:t>
        </w:r>
      </w:sdtContent>
    </w:sdt>
  </w:p>
  <w:p w:rsidR="007A5507" w:rsidP="00E03A3D" w:rsidRDefault="00E17740" w14:paraId="50F1A09A" w14:textId="77777777">
    <w:pPr>
      <w:pStyle w:val="Motionr"/>
    </w:pPr>
    <w:sdt>
      <w:sdtPr>
        <w:alias w:val="CC_Noformat_Avtext"/>
        <w:tag w:val="CC_Noformat_Avtext"/>
        <w:id w:val="-2020768203"/>
        <w:lock w:val="sdtContentLocked"/>
        <w15:appearance w15:val="hidden"/>
        <w:text/>
      </w:sdtPr>
      <w:sdtEndPr/>
      <w:sdtContent>
        <w:r>
          <w:t>av Jenny Petersson och Michael Svensson (båda M)</w:t>
        </w:r>
      </w:sdtContent>
    </w:sdt>
  </w:p>
  <w:sdt>
    <w:sdtPr>
      <w:alias w:val="CC_Noformat_Rubtext"/>
      <w:tag w:val="CC_Noformat_Rubtext"/>
      <w:id w:val="-218060500"/>
      <w:lock w:val="sdtLocked"/>
      <w15:appearance w15:val="hidden"/>
      <w:text/>
    </w:sdtPr>
    <w:sdtEndPr/>
    <w:sdtContent>
      <w:p w:rsidR="007A5507" w:rsidP="00283E0F" w:rsidRDefault="00134ACE" w14:paraId="50F1A09B" w14:textId="50FBBA55">
        <w:pPr>
          <w:pStyle w:val="FSHRub2"/>
        </w:pPr>
        <w:r>
          <w:t>A</w:t>
        </w:r>
        <w:r w:rsidR="000975FA">
          <w:t>ntalet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0F1A0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75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5FA"/>
    <w:rsid w:val="000A1014"/>
    <w:rsid w:val="000A19A5"/>
    <w:rsid w:val="000A1D1D"/>
    <w:rsid w:val="000A21FE"/>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D51"/>
    <w:rsid w:val="00134ACE"/>
    <w:rsid w:val="001362E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6E2"/>
    <w:rsid w:val="003C72A0"/>
    <w:rsid w:val="003D4127"/>
    <w:rsid w:val="003E19A1"/>
    <w:rsid w:val="003E1AAD"/>
    <w:rsid w:val="003E247C"/>
    <w:rsid w:val="003E3C81"/>
    <w:rsid w:val="003E7028"/>
    <w:rsid w:val="003F0DD3"/>
    <w:rsid w:val="003F4798"/>
    <w:rsid w:val="003F4B69"/>
    <w:rsid w:val="003F72C9"/>
    <w:rsid w:val="00400A31"/>
    <w:rsid w:val="00400BDE"/>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3D00"/>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3E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A4F"/>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747"/>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3CF"/>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63D"/>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61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DD8"/>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ACC"/>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740"/>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502"/>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1A082"/>
  <w15:chartTrackingRefBased/>
  <w15:docId w15:val="{C98122E0-95F0-44E7-A0AA-204CD374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59491A0B314AAE8351B0FB20D18DA5"/>
        <w:category>
          <w:name w:val="Allmänt"/>
          <w:gallery w:val="placeholder"/>
        </w:category>
        <w:types>
          <w:type w:val="bbPlcHdr"/>
        </w:types>
        <w:behaviors>
          <w:behavior w:val="content"/>
        </w:behaviors>
        <w:guid w:val="{DD8899F0-2DA3-485B-BEA2-5DA70E2A90E6}"/>
      </w:docPartPr>
      <w:docPartBody>
        <w:p w:rsidR="00AA0571" w:rsidRDefault="00B76C9C">
          <w:pPr>
            <w:pStyle w:val="5E59491A0B314AAE8351B0FB20D18DA5"/>
          </w:pPr>
          <w:r w:rsidRPr="009A726D">
            <w:rPr>
              <w:rStyle w:val="Platshllartext"/>
            </w:rPr>
            <w:t>Klicka här för att ange text.</w:t>
          </w:r>
        </w:p>
      </w:docPartBody>
    </w:docPart>
    <w:docPart>
      <w:docPartPr>
        <w:name w:val="8383F66293984268BC2016CEFD5814E4"/>
        <w:category>
          <w:name w:val="Allmänt"/>
          <w:gallery w:val="placeholder"/>
        </w:category>
        <w:types>
          <w:type w:val="bbPlcHdr"/>
        </w:types>
        <w:behaviors>
          <w:behavior w:val="content"/>
        </w:behaviors>
        <w:guid w:val="{23823A78-33C1-49B0-9747-20E9F2CB8F63}"/>
      </w:docPartPr>
      <w:docPartBody>
        <w:p w:rsidR="00AA0571" w:rsidRDefault="00B76C9C">
          <w:pPr>
            <w:pStyle w:val="8383F66293984268BC2016CEFD5814E4"/>
          </w:pPr>
          <w:r w:rsidRPr="002551EA">
            <w:rPr>
              <w:rStyle w:val="Platshllartext"/>
              <w:color w:val="808080" w:themeColor="background1" w:themeShade="80"/>
            </w:rPr>
            <w:t>[Motionärernas namn]</w:t>
          </w:r>
        </w:p>
      </w:docPartBody>
    </w:docPart>
    <w:docPart>
      <w:docPartPr>
        <w:name w:val="B6246BCFEF8746619160FF3B812606FC"/>
        <w:category>
          <w:name w:val="Allmänt"/>
          <w:gallery w:val="placeholder"/>
        </w:category>
        <w:types>
          <w:type w:val="bbPlcHdr"/>
        </w:types>
        <w:behaviors>
          <w:behavior w:val="content"/>
        </w:behaviors>
        <w:guid w:val="{15FE6578-A115-44DD-AC3F-4198E3EEA49D}"/>
      </w:docPartPr>
      <w:docPartBody>
        <w:p w:rsidR="00AA0571" w:rsidRDefault="00B76C9C">
          <w:pPr>
            <w:pStyle w:val="B6246BCFEF8746619160FF3B812606FC"/>
          </w:pPr>
          <w:r>
            <w:rPr>
              <w:rStyle w:val="Platshllartext"/>
            </w:rPr>
            <w:t xml:space="preserve"> </w:t>
          </w:r>
        </w:p>
      </w:docPartBody>
    </w:docPart>
    <w:docPart>
      <w:docPartPr>
        <w:name w:val="D9E9225AB1B64A03B82E958A980430F4"/>
        <w:category>
          <w:name w:val="Allmänt"/>
          <w:gallery w:val="placeholder"/>
        </w:category>
        <w:types>
          <w:type w:val="bbPlcHdr"/>
        </w:types>
        <w:behaviors>
          <w:behavior w:val="content"/>
        </w:behaviors>
        <w:guid w:val="{17F8B4D2-49F5-4BEF-B926-896D8769B296}"/>
      </w:docPartPr>
      <w:docPartBody>
        <w:p w:rsidR="00AA0571" w:rsidRDefault="00B76C9C">
          <w:pPr>
            <w:pStyle w:val="D9E9225AB1B64A03B82E958A980430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9C"/>
    <w:rsid w:val="007E08EC"/>
    <w:rsid w:val="00AA0571"/>
    <w:rsid w:val="00B76C9C"/>
    <w:rsid w:val="00D1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D2D"/>
    <w:rPr>
      <w:color w:val="F4B083" w:themeColor="accent2" w:themeTint="99"/>
    </w:rPr>
  </w:style>
  <w:style w:type="paragraph" w:customStyle="1" w:styleId="5E59491A0B314AAE8351B0FB20D18DA5">
    <w:name w:val="5E59491A0B314AAE8351B0FB20D18DA5"/>
  </w:style>
  <w:style w:type="paragraph" w:customStyle="1" w:styleId="640F1E59800E437A937ECD09C3EF2B11">
    <w:name w:val="640F1E59800E437A937ECD09C3EF2B11"/>
  </w:style>
  <w:style w:type="paragraph" w:customStyle="1" w:styleId="1C6E1982E56C43EE88FEE04AC53B957A">
    <w:name w:val="1C6E1982E56C43EE88FEE04AC53B957A"/>
  </w:style>
  <w:style w:type="paragraph" w:customStyle="1" w:styleId="8383F66293984268BC2016CEFD5814E4">
    <w:name w:val="8383F66293984268BC2016CEFD5814E4"/>
  </w:style>
  <w:style w:type="paragraph" w:customStyle="1" w:styleId="B6246BCFEF8746619160FF3B812606FC">
    <w:name w:val="B6246BCFEF8746619160FF3B812606FC"/>
  </w:style>
  <w:style w:type="paragraph" w:customStyle="1" w:styleId="D9E9225AB1B64A03B82E958A980430F4">
    <w:name w:val="D9E9225AB1B64A03B82E958A98043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8032</RubrikLookup>
    <MotionGuid xmlns="00d11361-0b92-4bae-a181-288d6a55b763">0635a473-737b-433e-a6f5-7c1f88d535e4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C1B3E563-ECDA-49A3-9979-1838243B3A63}">
  <ds:schemaRefs>
    <ds:schemaRef ds:uri="http://schemas.microsoft.com/sharepoint/v3/contenttype/forms"/>
  </ds:schemaRefs>
</ds:datastoreItem>
</file>

<file path=customXml/itemProps3.xml><?xml version="1.0" encoding="utf-8"?>
<ds:datastoreItem xmlns:ds="http://schemas.openxmlformats.org/officeDocument/2006/customXml" ds:itemID="{D6CB755D-A547-4CA3-B6FE-ECBDBEAA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15F8D-CB38-43D8-9965-1EE3E8722FE0}">
  <ds:schemaRefs>
    <ds:schemaRef ds:uri="http://schemas.riksdagen.se/motion"/>
  </ds:schemaRefs>
</ds:datastoreItem>
</file>

<file path=customXml/itemProps5.xml><?xml version="1.0" encoding="utf-8"?>
<ds:datastoreItem xmlns:ds="http://schemas.openxmlformats.org/officeDocument/2006/customXml" ds:itemID="{10B7F13C-92F8-4BCC-9BF5-EE2349B6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262</Words>
  <Characters>1631</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201617M1322 Minska antalet myndigheter</vt:lpstr>
      <vt:lpstr/>
    </vt:vector>
  </TitlesOfParts>
  <Company>Sveriges riksdag</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201617M1322 Minska antalet myndigheter</dc:title>
  <dc:subject/>
  <dc:creator>Riksdagsförvaltningen</dc:creator>
  <cp:keywords/>
  <dc:description/>
  <cp:lastModifiedBy>Kerstin Carlqvist</cp:lastModifiedBy>
  <cp:revision>9</cp:revision>
  <cp:lastPrinted>2016-06-13T12:10:00Z</cp:lastPrinted>
  <dcterms:created xsi:type="dcterms:W3CDTF">2016-10-04T10:40:00Z</dcterms:created>
  <dcterms:modified xsi:type="dcterms:W3CDTF">2017-05-24T07:38:00Z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*Z0215C8926708*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https://filur.riksdagen.se/drop/DropOffLibrary/Z0215C8926708.docx</vt:lpwstr>
  </property>
  <property fmtid="{D5CDD505-2E9C-101B-9397-08002B2CF9AE}" pid="13" name="RevisionsOn">
    <vt:lpwstr>1</vt:lpwstr>
  </property>
</Properties>
</file>