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63FA1" w:rsidRPr="00BF6DDA" w:rsidTr="00363F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63FA1" w:rsidRPr="00BF6DDA" w:rsidRDefault="00986B4E" w:rsidP="00363FA1">
            <w:pPr>
              <w:pStyle w:val="RSKRbeteckning"/>
              <w:spacing w:before="240"/>
            </w:pPr>
            <w:r w:rsidRPr="00BF6DDA">
              <w:t>Riksdagsskrivelse</w:t>
            </w:r>
          </w:p>
          <w:p w:rsidR="00363FA1" w:rsidRPr="00BF6DDA" w:rsidRDefault="00986B4E" w:rsidP="00363FA1">
            <w:pPr>
              <w:pStyle w:val="RSKRbeteckning"/>
            </w:pPr>
            <w:r w:rsidRPr="00BF6DDA">
              <w:t>2010/11</w:t>
            </w:r>
            <w:r w:rsidR="00363FA1" w:rsidRPr="00BF6DDA">
              <w:t>:</w:t>
            </w:r>
            <w:r w:rsidRPr="00BF6DDA">
              <w:t>17</w:t>
            </w:r>
          </w:p>
        </w:tc>
        <w:tc>
          <w:tcPr>
            <w:tcW w:w="1134" w:type="dxa"/>
          </w:tcPr>
          <w:p w:rsidR="00363FA1" w:rsidRPr="00BF6DDA" w:rsidRDefault="00BF6DDA" w:rsidP="00363FA1">
            <w:pPr>
              <w:jc w:val="right"/>
            </w:pPr>
            <w:r w:rsidRPr="00BF6D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A1" w:rsidRPr="00BF6DDA" w:rsidTr="00363F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63FA1" w:rsidRPr="00BF6DDA" w:rsidRDefault="00363FA1">
            <w:pPr>
              <w:rPr>
                <w:sz w:val="10"/>
              </w:rPr>
            </w:pPr>
          </w:p>
        </w:tc>
      </w:tr>
    </w:tbl>
    <w:p w:rsidR="00363FA1" w:rsidRPr="00BF6DDA" w:rsidRDefault="00363FA1"/>
    <w:p w:rsidR="00363FA1" w:rsidRPr="00BF6DDA" w:rsidRDefault="00986B4E" w:rsidP="00363FA1">
      <w:pPr>
        <w:pStyle w:val="Mottagare1"/>
      </w:pPr>
      <w:r w:rsidRPr="00BF6DDA">
        <w:t>Regeringen</w:t>
      </w:r>
    </w:p>
    <w:p w:rsidR="00363FA1" w:rsidRPr="00BF6DDA" w:rsidRDefault="00986B4E" w:rsidP="00363FA1">
      <w:pPr>
        <w:pStyle w:val="Mottagare2"/>
      </w:pPr>
      <w:r w:rsidRPr="00BF6DDA">
        <w:t>Finansdepartementet</w:t>
      </w:r>
    </w:p>
    <w:p w:rsidR="00363FA1" w:rsidRPr="00BF6DDA" w:rsidRDefault="00363FA1" w:rsidP="00363FA1">
      <w:r w:rsidRPr="00BF6DDA">
        <w:t xml:space="preserve">Med överlämnande av </w:t>
      </w:r>
      <w:r w:rsidR="00986B4E" w:rsidRPr="00BF6DDA">
        <w:t>skatteutskottet</w:t>
      </w:r>
      <w:r w:rsidRPr="00BF6DDA">
        <w:t xml:space="preserve">s betänkande </w:t>
      </w:r>
      <w:r w:rsidR="00986B4E" w:rsidRPr="00BF6DDA">
        <w:t>2010/11</w:t>
      </w:r>
      <w:r w:rsidRPr="00BF6DDA">
        <w:t>:</w:t>
      </w:r>
      <w:r w:rsidR="00986B4E" w:rsidRPr="00BF6DDA">
        <w:t>SkU9</w:t>
      </w:r>
      <w:r w:rsidRPr="00BF6DDA">
        <w:t xml:space="preserve"> </w:t>
      </w:r>
      <w:r w:rsidR="00986B4E" w:rsidRPr="00BF6DDA">
        <w:t>Ändring i skatteavtalet mellan Sverige och Sydafrika</w:t>
      </w:r>
      <w:r w:rsidRPr="00BF6DDA">
        <w:t xml:space="preserve"> får jag anmäla att riksdagen denna dag bifallit utskottets förslag till riksdagsbeslut.</w:t>
      </w:r>
    </w:p>
    <w:p w:rsidR="00363FA1" w:rsidRPr="00BF6DDA" w:rsidRDefault="00363FA1" w:rsidP="00363FA1">
      <w:pPr>
        <w:pStyle w:val="Stockholm"/>
      </w:pPr>
      <w:r w:rsidRPr="00BF6DDA">
        <w:t xml:space="preserve">Stockholm </w:t>
      </w:r>
      <w:r w:rsidR="00986B4E" w:rsidRPr="00BF6DDA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3FA1" w:rsidRPr="00BF6DDA" w:rsidTr="00363F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63FA1" w:rsidRPr="00BF6DDA" w:rsidRDefault="00986B4E" w:rsidP="00363FA1">
            <w:pPr>
              <w:pStyle w:val="AvsTalman"/>
            </w:pPr>
            <w:r w:rsidRPr="00BF6DDA">
              <w:t>Per Westerberg</w:t>
            </w:r>
          </w:p>
        </w:tc>
        <w:tc>
          <w:tcPr>
            <w:tcW w:w="3628" w:type="dxa"/>
          </w:tcPr>
          <w:p w:rsidR="00363FA1" w:rsidRPr="00BF6DDA" w:rsidRDefault="00986B4E" w:rsidP="00363FA1">
            <w:pPr>
              <w:pStyle w:val="AvsTjnsteman"/>
            </w:pPr>
            <w:r w:rsidRPr="00BF6DDA">
              <w:t>Ulf Christoffersson</w:t>
            </w:r>
          </w:p>
        </w:tc>
      </w:tr>
    </w:tbl>
    <w:p w:rsidR="00D85057" w:rsidRPr="00BF6DDA" w:rsidRDefault="00D85057" w:rsidP="00363FA1"/>
    <w:sectPr w:rsidR="00D85057" w:rsidRPr="00BF6DD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1"/>
    <w:rsid w:val="0009098F"/>
    <w:rsid w:val="000C2D8D"/>
    <w:rsid w:val="001667BD"/>
    <w:rsid w:val="001C2855"/>
    <w:rsid w:val="00224A43"/>
    <w:rsid w:val="00243D3C"/>
    <w:rsid w:val="00244660"/>
    <w:rsid w:val="0026798D"/>
    <w:rsid w:val="00363F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6B4E"/>
    <w:rsid w:val="009F0EC7"/>
    <w:rsid w:val="00A16D59"/>
    <w:rsid w:val="00AC3A6D"/>
    <w:rsid w:val="00B808EA"/>
    <w:rsid w:val="00BB222A"/>
    <w:rsid w:val="00BB66ED"/>
    <w:rsid w:val="00BF6DDA"/>
    <w:rsid w:val="00C1040E"/>
    <w:rsid w:val="00C72B82"/>
    <w:rsid w:val="00D644E9"/>
    <w:rsid w:val="00D85057"/>
    <w:rsid w:val="00DC0766"/>
    <w:rsid w:val="00DD365A"/>
    <w:rsid w:val="00DF7869"/>
    <w:rsid w:val="00E570D1"/>
    <w:rsid w:val="00F520C1"/>
    <w:rsid w:val="00FA229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9BE713-D4BA-46A1-A800-15C30FDA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2010-11-17T10:31:00Z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Ändring i skatteavtalet mellan Sverige och Sydafrika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