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063764126749A3937FFE710A6082A0"/>
        </w:placeholder>
        <w15:appearance w15:val="hidden"/>
        <w:text/>
      </w:sdtPr>
      <w:sdtEndPr/>
      <w:sdtContent>
        <w:p w:rsidRPr="009B062B" w:rsidR="00AF30DD" w:rsidP="009B062B" w:rsidRDefault="00AF30DD" w14:paraId="678372D2" w14:textId="77777777">
          <w:pPr>
            <w:pStyle w:val="RubrikFrslagTIllRiksdagsbeslut"/>
          </w:pPr>
          <w:r w:rsidRPr="009B062B">
            <w:t>Förslag till riksdagsbeslut</w:t>
          </w:r>
        </w:p>
      </w:sdtContent>
    </w:sdt>
    <w:sdt>
      <w:sdtPr>
        <w:alias w:val="Yrkande 1"/>
        <w:tag w:val="60aff03a-f267-427f-ad73-ada5d30ca5c5"/>
        <w:id w:val="-1125004700"/>
        <w:lock w:val="sdtLocked"/>
      </w:sdtPr>
      <w:sdtEndPr/>
      <w:sdtContent>
        <w:p w:rsidR="00395EC4" w:rsidRDefault="00772C69" w14:paraId="5126F45A" w14:textId="77777777">
          <w:pPr>
            <w:pStyle w:val="Frslagstext"/>
            <w:numPr>
              <w:ilvl w:val="0"/>
              <w:numId w:val="0"/>
            </w:numPr>
          </w:pPr>
          <w:r>
            <w:t>Riksdagen ställer sig bakom det som anförs i motionen om att se över hur en fungerande kontanthantering i landsorten ska kunna åstadkommas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69C85C68B04B58B4552917A9A06CD7"/>
        </w:placeholder>
        <w15:appearance w15:val="hidden"/>
        <w:text/>
      </w:sdtPr>
      <w:sdtEndPr/>
      <w:sdtContent>
        <w:p w:rsidRPr="009B062B" w:rsidR="006D79C9" w:rsidP="00333E95" w:rsidRDefault="006D79C9" w14:paraId="72DD744C" w14:textId="77777777">
          <w:pPr>
            <w:pStyle w:val="Rubrik1"/>
          </w:pPr>
          <w:r>
            <w:t>Motivering</w:t>
          </w:r>
        </w:p>
      </w:sdtContent>
    </w:sdt>
    <w:p w:rsidRPr="00227091" w:rsidR="006E28E1" w:rsidP="00227091" w:rsidRDefault="006E28E1" w14:paraId="34C37B99" w14:textId="77777777">
      <w:pPr>
        <w:pStyle w:val="Normalutanindragellerluft"/>
      </w:pPr>
      <w:r w:rsidRPr="00227091">
        <w:t>Det är välkommet att den digitaliserade hanteringen växer för ett kontantfritt samhälle och i framtid</w:t>
      </w:r>
      <w:r w:rsidRPr="00227091" w:rsidR="000A7691">
        <w:t>en</w:t>
      </w:r>
      <w:r w:rsidRPr="00227091">
        <w:t xml:space="preserve"> kommer kontanterna att vara ett minne blott. Men samhället är inte där ännu. Det är fortfarande mycket kontanter i omlopp och så länge bankomater och växlingskontor tillhandahåller kontanter måste också insättning kunna ske smidigt.</w:t>
      </w:r>
    </w:p>
    <w:p w:rsidR="006E28E1" w:rsidP="006E28E1" w:rsidRDefault="006E28E1" w14:paraId="4A697D50" w14:textId="044E7D65">
      <w:r w:rsidRPr="006E28E1">
        <w:t>Det är många som drabbas när bankerna inte tillhandahåller kontantservice. Många landsbygdsföretag har stora problem med att hantera växelkassor och insättning</w:t>
      </w:r>
      <w:r w:rsidR="00227091">
        <w:t>ar</w:t>
      </w:r>
      <w:r w:rsidRPr="006E28E1">
        <w:t xml:space="preserve"> från konstant försäljning. Många och långa resor till </w:t>
      </w:r>
      <w:r w:rsidRPr="006E28E1">
        <w:lastRenderedPageBreak/>
        <w:t>en eventuell insättningsautomat tar tid och pengar från företaget och påverkar miljön negativt. Problemet märks inte minst sommartid när kunderna blir fler och många utländska turister vill betala kontant.</w:t>
      </w:r>
    </w:p>
    <w:p w:rsidR="006E28E1" w:rsidP="006E28E1" w:rsidRDefault="006E28E1" w14:paraId="4BF95302" w14:textId="64440F30">
      <w:r w:rsidRPr="006E28E1">
        <w:t xml:space="preserve">Även föreningar har problem </w:t>
      </w:r>
      <w:r w:rsidR="00227091">
        <w:t xml:space="preserve">med </w:t>
      </w:r>
      <w:bookmarkStart w:name="_GoBack" w:id="1"/>
      <w:bookmarkEnd w:id="1"/>
      <w:r w:rsidRPr="006E28E1">
        <w:t xml:space="preserve">att på ett säkert sätt bli av med de kontanta intäkterna från kioskförsäljning, lotterier eller andra aktiviteter. Osäkerheten och otryggheten att inte kunna sätta in kontanterna på en närbelägen bank är oacceptabel. </w:t>
      </w:r>
    </w:p>
    <w:p w:rsidR="00652B73" w:rsidP="006E28E1" w:rsidRDefault="006E28E1" w14:paraId="36F2519D" w14:textId="77777777">
      <w:r w:rsidRPr="006E28E1">
        <w:t>Det är förståeligt att bankerna inte vill ta risken med kontanthantering men risken för rån har istället lagts på landsbygdsföretagaren och föreningskassören. Små företag får gömma dagskassan på ett förhoppningsvis säkert ställe eftersom det är alltför långt till den bank som tar emot kontanterna eftersom banken på orten inte gör det.</w:t>
      </w:r>
    </w:p>
    <w:p w:rsidRPr="006E28E1" w:rsidR="006E28E1" w:rsidP="006E28E1" w:rsidRDefault="006E28E1" w14:paraId="0931BE5E" w14:textId="77777777"/>
    <w:sdt>
      <w:sdtPr>
        <w:rPr>
          <w:i/>
          <w:noProof/>
        </w:rPr>
        <w:alias w:val="CC_Underskrifter"/>
        <w:tag w:val="CC_Underskrifter"/>
        <w:id w:val="583496634"/>
        <w:lock w:val="sdtContentLocked"/>
        <w:placeholder>
          <w:docPart w:val="E68888ACE2D14CDDBB9A0F20AB6FD481"/>
        </w:placeholder>
        <w15:appearance w15:val="hidden"/>
      </w:sdtPr>
      <w:sdtEndPr>
        <w:rPr>
          <w:i w:val="0"/>
          <w:noProof w:val="0"/>
        </w:rPr>
      </w:sdtEndPr>
      <w:sdtContent>
        <w:p w:rsidR="004801AC" w:rsidP="005F360C" w:rsidRDefault="00227091" w14:paraId="7BC45D30" w14:textId="345AFC8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317A35" w:rsidRDefault="00317A35" w14:paraId="0B8EA86F" w14:textId="77777777"/>
    <w:sectPr w:rsidR="00317A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F193D" w14:textId="77777777" w:rsidR="00A73395" w:rsidRDefault="00A73395" w:rsidP="000C1CAD">
      <w:pPr>
        <w:spacing w:line="240" w:lineRule="auto"/>
      </w:pPr>
      <w:r>
        <w:separator/>
      </w:r>
    </w:p>
  </w:endnote>
  <w:endnote w:type="continuationSeparator" w:id="0">
    <w:p w14:paraId="166481BA" w14:textId="77777777" w:rsidR="00A73395" w:rsidRDefault="00A73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DB26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8D624" w14:textId="0CBC4CC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70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E2B7E" w14:textId="77777777" w:rsidR="00A73395" w:rsidRDefault="00A73395" w:rsidP="000C1CAD">
      <w:pPr>
        <w:spacing w:line="240" w:lineRule="auto"/>
      </w:pPr>
      <w:r>
        <w:separator/>
      </w:r>
    </w:p>
  </w:footnote>
  <w:footnote w:type="continuationSeparator" w:id="0">
    <w:p w14:paraId="5B4E7EC0" w14:textId="77777777" w:rsidR="00A73395" w:rsidRDefault="00A733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AFAC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F1BA89" wp14:anchorId="500FE5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27091" w14:paraId="308DC12F" w14:textId="77777777">
                          <w:pPr>
                            <w:jc w:val="right"/>
                          </w:pPr>
                          <w:sdt>
                            <w:sdtPr>
                              <w:alias w:val="CC_Noformat_Partikod"/>
                              <w:tag w:val="CC_Noformat_Partikod"/>
                              <w:id w:val="-53464382"/>
                              <w:placeholder>
                                <w:docPart w:val="2185839A104A45EB8AEC8D1114723262"/>
                              </w:placeholder>
                              <w:text/>
                            </w:sdtPr>
                            <w:sdtEndPr/>
                            <w:sdtContent>
                              <w:r w:rsidR="006E28E1">
                                <w:t>M</w:t>
                              </w:r>
                            </w:sdtContent>
                          </w:sdt>
                          <w:sdt>
                            <w:sdtPr>
                              <w:alias w:val="CC_Noformat_Partinummer"/>
                              <w:tag w:val="CC_Noformat_Partinummer"/>
                              <w:id w:val="-1709555926"/>
                              <w:placeholder>
                                <w:docPart w:val="72A7D240D58643BA89BBB8868862417A"/>
                              </w:placeholder>
                              <w:text/>
                            </w:sdtPr>
                            <w:sdtEndPr/>
                            <w:sdtContent>
                              <w:r w:rsidR="000E2BAA">
                                <w:t>1572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0FE5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27091" w14:paraId="308DC12F" w14:textId="77777777">
                    <w:pPr>
                      <w:jc w:val="right"/>
                    </w:pPr>
                    <w:sdt>
                      <w:sdtPr>
                        <w:alias w:val="CC_Noformat_Partikod"/>
                        <w:tag w:val="CC_Noformat_Partikod"/>
                        <w:id w:val="-53464382"/>
                        <w:placeholder>
                          <w:docPart w:val="2185839A104A45EB8AEC8D1114723262"/>
                        </w:placeholder>
                        <w:text/>
                      </w:sdtPr>
                      <w:sdtEndPr/>
                      <w:sdtContent>
                        <w:r w:rsidR="006E28E1">
                          <w:t>M</w:t>
                        </w:r>
                      </w:sdtContent>
                    </w:sdt>
                    <w:sdt>
                      <w:sdtPr>
                        <w:alias w:val="CC_Noformat_Partinummer"/>
                        <w:tag w:val="CC_Noformat_Partinummer"/>
                        <w:id w:val="-1709555926"/>
                        <w:placeholder>
                          <w:docPart w:val="72A7D240D58643BA89BBB8868862417A"/>
                        </w:placeholder>
                        <w:text/>
                      </w:sdtPr>
                      <w:sdtEndPr/>
                      <w:sdtContent>
                        <w:r w:rsidR="000E2BAA">
                          <w:t>1572</w:t>
                        </w:r>
                      </w:sdtContent>
                    </w:sdt>
                  </w:p>
                </w:txbxContent>
              </v:textbox>
              <w10:wrap anchorx="page"/>
            </v:shape>
          </w:pict>
        </mc:Fallback>
      </mc:AlternateContent>
    </w:r>
  </w:p>
  <w:p w:rsidRPr="00293C4F" w:rsidR="004F35FE" w:rsidP="00776B74" w:rsidRDefault="004F35FE" w14:paraId="5675ED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7091" w14:paraId="1A405870" w14:textId="77777777">
    <w:pPr>
      <w:jc w:val="right"/>
    </w:pPr>
    <w:sdt>
      <w:sdtPr>
        <w:alias w:val="CC_Noformat_Partikod"/>
        <w:tag w:val="CC_Noformat_Partikod"/>
        <w:id w:val="559911109"/>
        <w:placeholder>
          <w:docPart w:val="72A7D240D58643BA89BBB8868862417A"/>
        </w:placeholder>
        <w:text/>
      </w:sdtPr>
      <w:sdtEndPr/>
      <w:sdtContent>
        <w:r w:rsidR="006E28E1">
          <w:t>M</w:t>
        </w:r>
      </w:sdtContent>
    </w:sdt>
    <w:sdt>
      <w:sdtPr>
        <w:alias w:val="CC_Noformat_Partinummer"/>
        <w:tag w:val="CC_Noformat_Partinummer"/>
        <w:id w:val="1197820850"/>
        <w:text/>
      </w:sdtPr>
      <w:sdtEndPr/>
      <w:sdtContent>
        <w:r w:rsidR="000E2BAA">
          <w:t>1572</w:t>
        </w:r>
      </w:sdtContent>
    </w:sdt>
  </w:p>
  <w:p w:rsidR="004F35FE" w:rsidP="00776B74" w:rsidRDefault="004F35FE" w14:paraId="318D73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7091" w14:paraId="5EE517BE" w14:textId="77777777">
    <w:pPr>
      <w:jc w:val="right"/>
    </w:pPr>
    <w:sdt>
      <w:sdtPr>
        <w:alias w:val="CC_Noformat_Partikod"/>
        <w:tag w:val="CC_Noformat_Partikod"/>
        <w:id w:val="1471015553"/>
        <w:lock w:val="contentLocked"/>
        <w:text/>
      </w:sdtPr>
      <w:sdtEndPr/>
      <w:sdtContent>
        <w:r w:rsidR="006E28E1">
          <w:t>M</w:t>
        </w:r>
      </w:sdtContent>
    </w:sdt>
    <w:sdt>
      <w:sdtPr>
        <w:alias w:val="CC_Noformat_Partinummer"/>
        <w:tag w:val="CC_Noformat_Partinummer"/>
        <w:id w:val="-2014525982"/>
        <w:lock w:val="contentLocked"/>
        <w:text/>
      </w:sdtPr>
      <w:sdtEndPr/>
      <w:sdtContent>
        <w:r w:rsidR="000E2BAA">
          <w:t>1572</w:t>
        </w:r>
      </w:sdtContent>
    </w:sdt>
  </w:p>
  <w:p w:rsidR="004F35FE" w:rsidP="00A314CF" w:rsidRDefault="00227091" w14:paraId="15CCB0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27091" w14:paraId="689E444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27091" w14:paraId="1AAF1C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:1018</w:t>
        </w:r>
      </w:sdtContent>
    </w:sdt>
  </w:p>
  <w:p w:rsidR="004F35FE" w:rsidP="00E03A3D" w:rsidRDefault="00227091" w14:paraId="4AE39037"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4F35FE" w:rsidP="00283E0F" w:rsidRDefault="006E28E1" w14:paraId="17207469" w14:textId="77777777">
        <w:pPr>
          <w:pStyle w:val="FSHRub2"/>
        </w:pPr>
        <w:r>
          <w:t>Kontanthantering i landsorten</w:t>
        </w:r>
      </w:p>
    </w:sdtContent>
  </w:sdt>
  <w:sdt>
    <w:sdtPr>
      <w:alias w:val="CC_Boilerplate_3"/>
      <w:tag w:val="CC_Boilerplate_3"/>
      <w:id w:val="1606463544"/>
      <w:lock w:val="sdtContentLocked"/>
      <w15:appearance w15:val="hidden"/>
      <w:text w:multiLine="1"/>
    </w:sdtPr>
    <w:sdtEndPr/>
    <w:sdtContent>
      <w:p w:rsidR="004F35FE" w:rsidP="00283E0F" w:rsidRDefault="004F35FE" w14:paraId="531E9F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8E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6CA"/>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691"/>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2BAA"/>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7091"/>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17A35"/>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EC4"/>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D13"/>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39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360C"/>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CBE"/>
    <w:rsid w:val="006E1EE8"/>
    <w:rsid w:val="006E27FF"/>
    <w:rsid w:val="006E28E1"/>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C6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156"/>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395"/>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DC7"/>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3EF3"/>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E5C5B9"/>
  <w15:chartTrackingRefBased/>
  <w15:docId w15:val="{93919CFF-EB55-447F-AE0A-BE324065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063764126749A3937FFE710A6082A0"/>
        <w:category>
          <w:name w:val="Allmänt"/>
          <w:gallery w:val="placeholder"/>
        </w:category>
        <w:types>
          <w:type w:val="bbPlcHdr"/>
        </w:types>
        <w:behaviors>
          <w:behavior w:val="content"/>
        </w:behaviors>
        <w:guid w:val="{EFB9F997-754C-43E5-8EA0-B626611FA0DD}"/>
      </w:docPartPr>
      <w:docPartBody>
        <w:p w:rsidR="003F44E5" w:rsidRDefault="00D669E2">
          <w:pPr>
            <w:pStyle w:val="A1063764126749A3937FFE710A6082A0"/>
          </w:pPr>
          <w:r w:rsidRPr="005A0A93">
            <w:rPr>
              <w:rStyle w:val="Platshllartext"/>
            </w:rPr>
            <w:t>Förslag till riksdagsbeslut</w:t>
          </w:r>
        </w:p>
      </w:docPartBody>
    </w:docPart>
    <w:docPart>
      <w:docPartPr>
        <w:name w:val="0069C85C68B04B58B4552917A9A06CD7"/>
        <w:category>
          <w:name w:val="Allmänt"/>
          <w:gallery w:val="placeholder"/>
        </w:category>
        <w:types>
          <w:type w:val="bbPlcHdr"/>
        </w:types>
        <w:behaviors>
          <w:behavior w:val="content"/>
        </w:behaviors>
        <w:guid w:val="{42963B8D-844D-4C98-B9E4-9C0DB378A8FA}"/>
      </w:docPartPr>
      <w:docPartBody>
        <w:p w:rsidR="003F44E5" w:rsidRDefault="00D669E2">
          <w:pPr>
            <w:pStyle w:val="0069C85C68B04B58B4552917A9A06CD7"/>
          </w:pPr>
          <w:r w:rsidRPr="005A0A93">
            <w:rPr>
              <w:rStyle w:val="Platshllartext"/>
            </w:rPr>
            <w:t>Motivering</w:t>
          </w:r>
        </w:p>
      </w:docPartBody>
    </w:docPart>
    <w:docPart>
      <w:docPartPr>
        <w:name w:val="E68888ACE2D14CDDBB9A0F20AB6FD481"/>
        <w:category>
          <w:name w:val="Allmänt"/>
          <w:gallery w:val="placeholder"/>
        </w:category>
        <w:types>
          <w:type w:val="bbPlcHdr"/>
        </w:types>
        <w:behaviors>
          <w:behavior w:val="content"/>
        </w:behaviors>
        <w:guid w:val="{6A79AE9F-B879-486A-A4D1-3E48A41A3ACC}"/>
      </w:docPartPr>
      <w:docPartBody>
        <w:p w:rsidR="003F44E5" w:rsidRDefault="00D669E2">
          <w:pPr>
            <w:pStyle w:val="E68888ACE2D14CDDBB9A0F20AB6FD481"/>
          </w:pPr>
          <w:r w:rsidRPr="00490DAC">
            <w:rPr>
              <w:rStyle w:val="Platshllartext"/>
            </w:rPr>
            <w:t>Skriv ej här, motionärer infogas via panel!</w:t>
          </w:r>
        </w:p>
      </w:docPartBody>
    </w:docPart>
    <w:docPart>
      <w:docPartPr>
        <w:name w:val="2185839A104A45EB8AEC8D1114723262"/>
        <w:category>
          <w:name w:val="Allmänt"/>
          <w:gallery w:val="placeholder"/>
        </w:category>
        <w:types>
          <w:type w:val="bbPlcHdr"/>
        </w:types>
        <w:behaviors>
          <w:behavior w:val="content"/>
        </w:behaviors>
        <w:guid w:val="{F9A8A366-0E58-48D7-8168-7935279CBA50}"/>
      </w:docPartPr>
      <w:docPartBody>
        <w:p w:rsidR="003F44E5" w:rsidRDefault="00D669E2">
          <w:pPr>
            <w:pStyle w:val="2185839A104A45EB8AEC8D1114723262"/>
          </w:pPr>
          <w:r>
            <w:rPr>
              <w:rStyle w:val="Platshllartext"/>
            </w:rPr>
            <w:t xml:space="preserve"> </w:t>
          </w:r>
        </w:p>
      </w:docPartBody>
    </w:docPart>
    <w:docPart>
      <w:docPartPr>
        <w:name w:val="72A7D240D58643BA89BBB8868862417A"/>
        <w:category>
          <w:name w:val="Allmänt"/>
          <w:gallery w:val="placeholder"/>
        </w:category>
        <w:types>
          <w:type w:val="bbPlcHdr"/>
        </w:types>
        <w:behaviors>
          <w:behavior w:val="content"/>
        </w:behaviors>
        <w:guid w:val="{F78B7ABB-763C-4AF2-88D3-CE7A3FC0DAC0}"/>
      </w:docPartPr>
      <w:docPartBody>
        <w:p w:rsidR="003F44E5" w:rsidRDefault="00D669E2">
          <w:pPr>
            <w:pStyle w:val="72A7D240D58643BA89BBB8868862417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9E2"/>
    <w:rsid w:val="003F44E5"/>
    <w:rsid w:val="00D669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063764126749A3937FFE710A6082A0">
    <w:name w:val="A1063764126749A3937FFE710A6082A0"/>
  </w:style>
  <w:style w:type="paragraph" w:customStyle="1" w:styleId="8BCC3627CDAF4014B2AFBB113DF2A393">
    <w:name w:val="8BCC3627CDAF4014B2AFBB113DF2A393"/>
  </w:style>
  <w:style w:type="paragraph" w:customStyle="1" w:styleId="1FC9660A54F840B4A8BA4BA84E68FF9C">
    <w:name w:val="1FC9660A54F840B4A8BA4BA84E68FF9C"/>
  </w:style>
  <w:style w:type="paragraph" w:customStyle="1" w:styleId="0069C85C68B04B58B4552917A9A06CD7">
    <w:name w:val="0069C85C68B04B58B4552917A9A06CD7"/>
  </w:style>
  <w:style w:type="paragraph" w:customStyle="1" w:styleId="E68888ACE2D14CDDBB9A0F20AB6FD481">
    <w:name w:val="E68888ACE2D14CDDBB9A0F20AB6FD481"/>
  </w:style>
  <w:style w:type="paragraph" w:customStyle="1" w:styleId="2185839A104A45EB8AEC8D1114723262">
    <w:name w:val="2185839A104A45EB8AEC8D1114723262"/>
  </w:style>
  <w:style w:type="paragraph" w:customStyle="1" w:styleId="72A7D240D58643BA89BBB8868862417A">
    <w:name w:val="72A7D240D58643BA89BBB886886241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B33AB-68DD-4F66-8C7D-82D6BD934B22}"/>
</file>

<file path=customXml/itemProps2.xml><?xml version="1.0" encoding="utf-8"?>
<ds:datastoreItem xmlns:ds="http://schemas.openxmlformats.org/officeDocument/2006/customXml" ds:itemID="{2E84EFDC-67DF-4B46-87C8-760E4DE2D055}"/>
</file>

<file path=customXml/itemProps3.xml><?xml version="1.0" encoding="utf-8"?>
<ds:datastoreItem xmlns:ds="http://schemas.openxmlformats.org/officeDocument/2006/customXml" ds:itemID="{964F42E5-0DDC-4824-A5D7-1A33FB43C99B}"/>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1368</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M1572 Kontanthantering i landsorten</vt:lpstr>
      <vt:lpstr>
      </vt:lpstr>
    </vt:vector>
  </TitlesOfParts>
  <Company>Sveriges riksdag</Company>
  <LinksUpToDate>false</LinksUpToDate>
  <CharactersWithSpaces>1590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