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025E" w:rsidRPr="002774CF" w:rsidRDefault="00C0025E" w:rsidP="00A82B4B">
      <w:pPr>
        <w:pStyle w:val="Hemstlrubrik"/>
      </w:pPr>
      <w:r w:rsidRPr="002774CF">
        <w:t>Förslag till riksdagsbeslut</w:t>
      </w:r>
    </w:p>
    <w:p w:rsidR="00C0025E" w:rsidRPr="002774CF" w:rsidRDefault="00C0025E" w:rsidP="00C0025E">
      <w:pPr>
        <w:pStyle w:val="Hemstlatt"/>
      </w:pPr>
      <w:r w:rsidRPr="002774CF">
        <w:t xml:space="preserve">Riksdagen tillkännager för regeringen som sin mening </w:t>
      </w:r>
      <w:r w:rsidRPr="002774CF">
        <w:rPr>
          <w:snapToGrid w:val="0"/>
        </w:rPr>
        <w:t>vad i motionen anförs om att i ett nytt system för distributionsstöd slå vakt om mångfa</w:t>
      </w:r>
      <w:r w:rsidRPr="002774CF">
        <w:rPr>
          <w:snapToGrid w:val="0"/>
        </w:rPr>
        <w:t>l</w:t>
      </w:r>
      <w:r w:rsidRPr="002774CF">
        <w:rPr>
          <w:snapToGrid w:val="0"/>
        </w:rPr>
        <w:t>d</w:t>
      </w:r>
      <w:r w:rsidRPr="002774CF">
        <w:rPr>
          <w:snapToGrid w:val="0"/>
          <w:spacing w:val="-2"/>
          <w:szCs w:val="19"/>
        </w:rPr>
        <w:t>en i medierna och begränsa ägarkoncentrationens negativa konsekve</w:t>
      </w:r>
      <w:r w:rsidRPr="002774CF">
        <w:rPr>
          <w:snapToGrid w:val="0"/>
          <w:spacing w:val="-2"/>
          <w:szCs w:val="19"/>
        </w:rPr>
        <w:t>n</w:t>
      </w:r>
      <w:r w:rsidRPr="002774CF">
        <w:rPr>
          <w:snapToGrid w:val="0"/>
          <w:spacing w:val="-2"/>
          <w:szCs w:val="19"/>
        </w:rPr>
        <w:t>ser.</w:t>
      </w:r>
    </w:p>
    <w:p w:rsidR="00C0025E" w:rsidRPr="002774CF" w:rsidRDefault="00C0025E" w:rsidP="00C0025E">
      <w:pPr>
        <w:pStyle w:val="Rubrik1"/>
        <w:rPr>
          <w:sz w:val="24"/>
        </w:rPr>
      </w:pPr>
      <w:r w:rsidRPr="002774CF">
        <w:t>Motivering</w:t>
      </w:r>
    </w:p>
    <w:p w:rsidR="00C0025E" w:rsidRPr="002774CF" w:rsidRDefault="00C0025E" w:rsidP="00C0025E">
      <w:r w:rsidRPr="002774CF">
        <w:t xml:space="preserve">Samtidigt som allt färre uppger att de litar på våra medier tycks medier hela tiden få allt större inflytande över den politiska dagordningen. Det är vad som sagts i </w:t>
      </w:r>
      <w:r w:rsidR="00A82B4B" w:rsidRPr="002774CF">
        <w:t xml:space="preserve">tv </w:t>
      </w:r>
      <w:r w:rsidRPr="002774CF">
        <w:t>och lästs i tidningen som diskuteras på jobbet och i skolan.</w:t>
      </w:r>
    </w:p>
    <w:p w:rsidR="00C0025E" w:rsidRPr="002774CF" w:rsidRDefault="00C0025E" w:rsidP="00A82B4B">
      <w:pPr>
        <w:pStyle w:val="Normaltindrag"/>
      </w:pPr>
      <w:r w:rsidRPr="002774CF">
        <w:t>De flesta uppger att de har störst förtroende för våra tryckta medier, för dagstidningar. Sedan ett antal år tillbaka har det skett en gradvis och avgöra</w:t>
      </w:r>
      <w:r w:rsidRPr="002774CF">
        <w:t>n</w:t>
      </w:r>
      <w:r w:rsidRPr="002774CF">
        <w:t>de förändring i villkoren för dem. Den ökade ägarkoncentration är en viktig orsak till de nya villkoren.</w:t>
      </w:r>
    </w:p>
    <w:p w:rsidR="00C0025E" w:rsidRPr="002774CF" w:rsidRDefault="00C0025E" w:rsidP="00A82B4B">
      <w:pPr>
        <w:pStyle w:val="Normaltindrag"/>
      </w:pPr>
      <w:r w:rsidRPr="002774CF">
        <w:t>För att säkra en framtid där ordet fortfarande är fritt och där många röster hörs i en livlig demokratisk debatt är det nödvändigt att säkra mångfalden av medier och begränsa och lindra ägarkoncentrationens konsekvenser. I sa</w:t>
      </w:r>
      <w:r w:rsidRPr="002774CF">
        <w:t>m</w:t>
      </w:r>
      <w:r w:rsidRPr="002774CF">
        <w:t>band med den översyn som just nu pågår angående distributionsstödet bör detta vägas in så att eventuella nya utgångspunkter för utbetalande av stöd tar hänsyn till detta.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82B4B" w:rsidRPr="002774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82B4B" w:rsidRPr="002774CF" w:rsidRDefault="00A82B4B" w:rsidP="00A82B4B">
            <w:pPr>
              <w:pStyle w:val="UnderskriftDatum"/>
              <w:spacing w:before="240"/>
            </w:pPr>
            <w:r w:rsidRPr="002774CF">
              <w:t>Stockholm den 29 september 2005</w:t>
            </w:r>
          </w:p>
        </w:tc>
        <w:tc>
          <w:tcPr>
            <w:tcW w:w="3047" w:type="dxa"/>
          </w:tcPr>
          <w:p w:rsidR="00A82B4B" w:rsidRPr="002774CF" w:rsidRDefault="00A82B4B" w:rsidP="00A82B4B">
            <w:pPr>
              <w:pStyle w:val="Underskrifter"/>
              <w:spacing w:before="240"/>
            </w:pPr>
          </w:p>
        </w:tc>
      </w:tr>
      <w:tr w:rsidR="00A82B4B" w:rsidRPr="002774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82B4B" w:rsidRPr="002774CF" w:rsidRDefault="00A82B4B" w:rsidP="00A82B4B">
            <w:pPr>
              <w:pStyle w:val="Underskrifter"/>
            </w:pPr>
            <w:r w:rsidRPr="002774CF">
              <w:t>Louise Malmström (s)</w:t>
            </w:r>
          </w:p>
        </w:tc>
        <w:tc>
          <w:tcPr>
            <w:tcW w:w="3047" w:type="dxa"/>
          </w:tcPr>
          <w:p w:rsidR="00A82B4B" w:rsidRPr="002774CF" w:rsidRDefault="00A82B4B" w:rsidP="00A82B4B">
            <w:pPr>
              <w:pStyle w:val="Underskrifter"/>
            </w:pPr>
          </w:p>
        </w:tc>
      </w:tr>
    </w:tbl>
    <w:p w:rsidR="00C0025E" w:rsidRPr="002774CF" w:rsidRDefault="00C0025E" w:rsidP="00A82B4B">
      <w:pPr>
        <w:pStyle w:val="Normaltindrag"/>
      </w:pPr>
    </w:p>
    <w:sectPr w:rsidR="00C0025E" w:rsidRPr="002774CF" w:rsidSect="00A82B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2090" w:rsidRPr="002774CF" w:rsidRDefault="005D2090">
      <w:r w:rsidRPr="002774CF">
        <w:separator/>
      </w:r>
    </w:p>
  </w:endnote>
  <w:endnote w:type="continuationSeparator" w:id="0">
    <w:p w:rsidR="005D2090" w:rsidRPr="002774CF" w:rsidRDefault="005D2090">
      <w:r w:rsidRPr="002774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31A5" w:rsidRPr="002774CF" w:rsidRDefault="002774CF" w:rsidP="00A82B4B">
    <w:pPr>
      <w:pStyle w:val="Sidfot"/>
    </w:pPr>
    <w:r w:rsidRPr="002774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26337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B4B" w:rsidRDefault="00A82B4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82B4B" w:rsidRDefault="00A82B4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2774CF" w:rsidRDefault="002774CF" w:rsidP="00A82B4B">
    <w:pPr>
      <w:pStyle w:val="Sidfot"/>
    </w:pPr>
    <w:r w:rsidRPr="002774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20215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B4B" w:rsidRDefault="00A82B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2B4B" w:rsidRDefault="00A82B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2774CF" w:rsidRDefault="002774CF" w:rsidP="00A82B4B">
    <w:pPr>
      <w:pStyle w:val="Sidfot"/>
    </w:pPr>
    <w:r w:rsidRPr="002774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06760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B4B" w:rsidRDefault="00A82B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2B4B" w:rsidRDefault="00A82B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2090" w:rsidRPr="002774CF" w:rsidRDefault="005D2090">
      <w:r w:rsidRPr="002774CF">
        <w:separator/>
      </w:r>
    </w:p>
  </w:footnote>
  <w:footnote w:type="continuationSeparator" w:id="0">
    <w:p w:rsidR="005D2090" w:rsidRPr="002774CF" w:rsidRDefault="005D2090">
      <w:r w:rsidRPr="002774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31A5" w:rsidRPr="002774CF" w:rsidRDefault="002774CF" w:rsidP="00A82B4B">
    <w:pPr>
      <w:pStyle w:val="Sidhuvud"/>
    </w:pPr>
    <w:r w:rsidRPr="002774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23668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B4B" w:rsidRDefault="00A82B4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82B4B" w:rsidRDefault="00A82B4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2774CF" w:rsidRDefault="002774CF" w:rsidP="00A82B4B">
    <w:pPr>
      <w:pStyle w:val="Sidhuvud"/>
    </w:pPr>
    <w:r w:rsidRPr="002774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13971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B4B" w:rsidRDefault="00A82B4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82B4B" w:rsidRDefault="00A82B4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2B4B" w:rsidRPr="002774CF" w:rsidRDefault="00A82B4B">
    <w:pPr>
      <w:pStyle w:val="FSHNormal"/>
      <w:tabs>
        <w:tab w:val="right" w:pos="5840"/>
      </w:tabs>
    </w:pPr>
    <w:r w:rsidRPr="002774CF">
      <w:br/>
    </w:r>
    <w:r w:rsidRPr="002774CF">
      <w:fldChar w:fldCharType="begin" w:fldLock="1"/>
    </w:r>
    <w:r w:rsidRPr="002774CF">
      <w:instrText xml:space="preserve"> DOCPROPERTY</w:instrText>
    </w:r>
    <w:r w:rsidRPr="002774CF">
      <w:rPr>
        <w:sz w:val="18"/>
      </w:rPr>
      <w:instrText xml:space="preserve"> "YearUser" *\charformat </w:instrText>
    </w:r>
    <w:r w:rsidRPr="002774CF">
      <w:fldChar w:fldCharType="separate"/>
    </w:r>
    <w:r w:rsidRPr="002774CF">
      <w:t>2005/06</w:t>
    </w:r>
    <w:r w:rsidRPr="002774CF">
      <w:fldChar w:fldCharType="end"/>
    </w:r>
    <w:r w:rsidRPr="002774CF">
      <w:t xml:space="preserve"> </w:t>
    </w:r>
    <w:r w:rsidRPr="002774CF">
      <w:tab/>
      <w:t xml:space="preserve">mnr: </w:t>
    </w:r>
    <w:r w:rsidRPr="002774CF">
      <w:fldChar w:fldCharType="begin" w:fldLock="1"/>
    </w:r>
    <w:r w:rsidRPr="002774CF">
      <w:instrText xml:space="preserve"> DOCPROPERTY</w:instrText>
    </w:r>
    <w:r w:rsidRPr="002774CF">
      <w:rPr>
        <w:sz w:val="18"/>
      </w:rPr>
      <w:instrText xml:space="preserve"> "Motionsnummer" *\charformat </w:instrText>
    </w:r>
    <w:r w:rsidRPr="002774CF">
      <w:fldChar w:fldCharType="separate"/>
    </w:r>
    <w:r w:rsidRPr="002774CF">
      <w:t>K378</w:t>
    </w:r>
    <w:r w:rsidRPr="002774CF">
      <w:fldChar w:fldCharType="end"/>
    </w:r>
    <w:r w:rsidRPr="002774CF">
      <w:br/>
    </w:r>
    <w:r w:rsidRPr="002774CF">
      <w:fldChar w:fldCharType="begin" w:fldLock="1"/>
    </w:r>
    <w:r w:rsidRPr="002774CF">
      <w:instrText xml:space="preserve"> DOCPROPERTY</w:instrText>
    </w:r>
    <w:r w:rsidRPr="002774CF">
      <w:rPr>
        <w:sz w:val="18"/>
      </w:rPr>
      <w:instrText xml:space="preserve"> "Samling" *\charformat </w:instrText>
    </w:r>
    <w:r w:rsidRPr="002774CF">
      <w:fldChar w:fldCharType="end"/>
    </w:r>
    <w:r w:rsidRPr="002774CF">
      <w:tab/>
      <w:t xml:space="preserve">pnr: </w:t>
    </w:r>
    <w:r w:rsidRPr="002774CF">
      <w:fldChar w:fldCharType="begin" w:fldLock="1"/>
    </w:r>
    <w:r w:rsidRPr="002774CF">
      <w:instrText xml:space="preserve"> DOCPROPERTY</w:instrText>
    </w:r>
    <w:r w:rsidRPr="002774CF">
      <w:rPr>
        <w:sz w:val="18"/>
      </w:rPr>
      <w:instrText xml:space="preserve"> "Partinummer" *\charformat </w:instrText>
    </w:r>
    <w:r w:rsidRPr="002774CF">
      <w:fldChar w:fldCharType="separate"/>
    </w:r>
    <w:r w:rsidRPr="002774CF">
      <w:t>s3252</w:t>
    </w:r>
    <w:r w:rsidRPr="002774CF">
      <w:fldChar w:fldCharType="end"/>
    </w:r>
  </w:p>
  <w:p w:rsidR="00A82B4B" w:rsidRPr="002774CF" w:rsidRDefault="00A82B4B">
    <w:pPr>
      <w:pStyle w:val="FSHRub1"/>
    </w:pPr>
    <w:r w:rsidRPr="002774CF">
      <w:t>Motion till riksdagen</w:t>
    </w:r>
    <w:r w:rsidRPr="002774CF">
      <w:br/>
    </w:r>
    <w:r w:rsidRPr="002774CF">
      <w:fldChar w:fldCharType="begin" w:fldLock="1"/>
    </w:r>
    <w:r w:rsidRPr="002774CF">
      <w:instrText xml:space="preserve"> DOCPROPERTY "YearUser" *\charformat </w:instrText>
    </w:r>
    <w:r w:rsidRPr="002774CF">
      <w:fldChar w:fldCharType="separate"/>
    </w:r>
    <w:r w:rsidRPr="002774CF">
      <w:t>2005/06</w:t>
    </w:r>
    <w:r w:rsidRPr="002774CF">
      <w:fldChar w:fldCharType="end"/>
    </w:r>
    <w:r w:rsidRPr="002774CF">
      <w:t>:</w:t>
    </w:r>
    <w:r w:rsidRPr="002774CF">
      <w:fldChar w:fldCharType="begin" w:fldLock="1"/>
    </w:r>
    <w:r w:rsidRPr="002774CF">
      <w:instrText xml:space="preserve"> DOCPROPERTY "Motionsnummer" *\charformat </w:instrText>
    </w:r>
    <w:r w:rsidRPr="002774CF">
      <w:fldChar w:fldCharType="separate"/>
    </w:r>
    <w:r w:rsidRPr="002774CF">
      <w:t>K378</w:t>
    </w:r>
    <w:r w:rsidRPr="002774CF">
      <w:fldChar w:fldCharType="end"/>
    </w:r>
  </w:p>
  <w:p w:rsidR="00A82B4B" w:rsidRPr="002774CF" w:rsidRDefault="00A82B4B">
    <w:pPr>
      <w:pStyle w:val="FSHNormalS5"/>
    </w:pPr>
    <w:r w:rsidRPr="002774CF">
      <w:fldChar w:fldCharType="begin" w:fldLock="1"/>
    </w:r>
    <w:r w:rsidRPr="002774CF">
      <w:instrText xml:space="preserve"> DOCPROPERTY "MotionarText" *\charformat </w:instrText>
    </w:r>
    <w:r w:rsidRPr="002774CF">
      <w:fldChar w:fldCharType="separate"/>
    </w:r>
    <w:r w:rsidRPr="002774CF">
      <w:t>av Louise Malmström (s)</w:t>
    </w:r>
    <w:r w:rsidRPr="002774CF">
      <w:fldChar w:fldCharType="end"/>
    </w:r>
    <w:r w:rsidRPr="002774CF">
      <w:br/>
    </w:r>
    <w:r w:rsidRPr="002774CF">
      <w:fldChar w:fldCharType="begin" w:fldLock="1"/>
    </w:r>
    <w:r w:rsidRPr="002774CF">
      <w:instrText xml:space="preserve"> DOCPROPERTY "SvarFrasKort" *\charformat </w:instrText>
    </w:r>
    <w:r w:rsidRPr="002774CF">
      <w:fldChar w:fldCharType="end"/>
    </w:r>
  </w:p>
  <w:p w:rsidR="00A82B4B" w:rsidRPr="002774CF" w:rsidRDefault="00A82B4B">
    <w:pPr>
      <w:pStyle w:val="FSHTitel"/>
    </w:pPr>
    <w:r w:rsidRPr="002774CF">
      <w:fldChar w:fldCharType="begin" w:fldLock="1"/>
    </w:r>
    <w:r w:rsidRPr="002774CF">
      <w:instrText xml:space="preserve"> DOCPROPERTY</w:instrText>
    </w:r>
    <w:r w:rsidRPr="002774CF">
      <w:rPr>
        <w:sz w:val="18"/>
      </w:rPr>
      <w:instrText xml:space="preserve"> "RubrikSvar" *\charformat </w:instrText>
    </w:r>
    <w:r w:rsidRPr="002774CF">
      <w:fldChar w:fldCharType="separate"/>
    </w:r>
    <w:r w:rsidRPr="002774CF">
      <w:t>Mångfald i medierna</w:t>
    </w:r>
    <w:r w:rsidRPr="002774CF">
      <w:fldChar w:fldCharType="end"/>
    </w:r>
  </w:p>
  <w:p w:rsidR="00A82B4B" w:rsidRPr="002774CF" w:rsidRDefault="00A82B4B" w:rsidP="00A82B4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0660173">
    <w:abstractNumId w:val="13"/>
  </w:num>
  <w:num w:numId="2" w16cid:durableId="671378807">
    <w:abstractNumId w:val="10"/>
  </w:num>
  <w:num w:numId="3" w16cid:durableId="973635179">
    <w:abstractNumId w:val="11"/>
  </w:num>
  <w:num w:numId="4" w16cid:durableId="560403245">
    <w:abstractNumId w:val="12"/>
  </w:num>
  <w:num w:numId="5" w16cid:durableId="1659726118">
    <w:abstractNumId w:val="8"/>
  </w:num>
  <w:num w:numId="6" w16cid:durableId="409888231">
    <w:abstractNumId w:val="3"/>
  </w:num>
  <w:num w:numId="7" w16cid:durableId="759254668">
    <w:abstractNumId w:val="2"/>
  </w:num>
  <w:num w:numId="8" w16cid:durableId="415250654">
    <w:abstractNumId w:val="1"/>
  </w:num>
  <w:num w:numId="9" w16cid:durableId="1799881074">
    <w:abstractNumId w:val="0"/>
  </w:num>
  <w:num w:numId="10" w16cid:durableId="685713656">
    <w:abstractNumId w:val="9"/>
  </w:num>
  <w:num w:numId="11" w16cid:durableId="1982298317">
    <w:abstractNumId w:val="7"/>
  </w:num>
  <w:num w:numId="12" w16cid:durableId="715471727">
    <w:abstractNumId w:val="6"/>
  </w:num>
  <w:num w:numId="13" w16cid:durableId="1140421145">
    <w:abstractNumId w:val="5"/>
  </w:num>
  <w:num w:numId="14" w16cid:durableId="191890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3"/>
  </w:docVars>
  <w:rsids>
    <w:rsidRoot w:val="00070685"/>
    <w:rsid w:val="0004381F"/>
    <w:rsid w:val="00064BC3"/>
    <w:rsid w:val="00066775"/>
    <w:rsid w:val="00070685"/>
    <w:rsid w:val="00072FB9"/>
    <w:rsid w:val="00100531"/>
    <w:rsid w:val="00201DFB"/>
    <w:rsid w:val="00204A63"/>
    <w:rsid w:val="00212FF1"/>
    <w:rsid w:val="00230193"/>
    <w:rsid w:val="0025068A"/>
    <w:rsid w:val="002774CF"/>
    <w:rsid w:val="002818D3"/>
    <w:rsid w:val="002D11A8"/>
    <w:rsid w:val="00445271"/>
    <w:rsid w:val="004A0504"/>
    <w:rsid w:val="004C70AD"/>
    <w:rsid w:val="004E38D9"/>
    <w:rsid w:val="005B145B"/>
    <w:rsid w:val="005D2090"/>
    <w:rsid w:val="006831A5"/>
    <w:rsid w:val="00740D6D"/>
    <w:rsid w:val="00794149"/>
    <w:rsid w:val="007B67A7"/>
    <w:rsid w:val="007C6092"/>
    <w:rsid w:val="008B2B58"/>
    <w:rsid w:val="00A053C6"/>
    <w:rsid w:val="00A82B4B"/>
    <w:rsid w:val="00B13BF0"/>
    <w:rsid w:val="00C0025E"/>
    <w:rsid w:val="00C1285C"/>
    <w:rsid w:val="00C27B7D"/>
    <w:rsid w:val="00CF649E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1A91FA1-3ABE-4E28-9F57-B5E5D577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070685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A82B4B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188</Words>
  <Characters>1008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K378</vt:lpstr>
    </vt:vector>
  </TitlesOfParts>
  <Company>Riksdagen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K378</dc:title>
  <dc:subject>K378</dc:subject>
  <dc:creator>Riksdagen</dc:creator>
  <cp:keywords>Riksdagen</cp:keywords>
  <dc:description/>
  <cp:lastModifiedBy>Lars Brink</cp:lastModifiedBy>
  <cp:revision>2</cp:revision>
  <cp:lastPrinted>2005-11-13T12:06:00Z</cp:lastPrinted>
  <dcterms:created xsi:type="dcterms:W3CDTF">2025-12-16T19:39:00Z</dcterms:created>
  <dcterms:modified xsi:type="dcterms:W3CDTF">2025-12-16T19:39:00Z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mot2000_423_2005-11-13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Mångfald i medierna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Mångfald i medierna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s3252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Louise Malmström (s)</vt:lpwstr>
  </property>
  <property fmtid="{D5CDD505-2E9C-101B-9397-08002B2CF9AE}" pid="26" name="MotionarLista">
    <vt:lpwstr>Malmström, Louise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20052006000000000115000032520069</vt:lpwstr>
  </property>
  <property fmtid="{D5CDD505-2E9C-101B-9397-08002B2CF9AE}" pid="47" name="datum">
    <vt:lpwstr>050929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20052006000000000115000032520069</vt:lpwstr>
  </property>
  <property fmtid="{D5CDD505-2E9C-101B-9397-08002B2CF9AE}" pid="50" name="nummer">
    <vt:lpwstr>378</vt:lpwstr>
  </property>
  <property fmtid="{D5CDD505-2E9C-101B-9397-08002B2CF9AE}" pid="51" name="utskottsbeteckning">
    <vt:lpwstr>K</vt:lpwstr>
  </property>
</Properties>
</file>