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F11" w:rsidRPr="00CA7F11" w:rsidRDefault="00CA7F11">
      <w:pPr>
        <w:pStyle w:val="Datum"/>
      </w:pPr>
      <w:r w:rsidRPr="00CA7F11">
        <w:fldChar w:fldCharType="begin" w:fldLock="1"/>
      </w:r>
      <w:r w:rsidRPr="00CA7F11">
        <w:instrText xml:space="preserve"> DOCPROPERTY "DocumentDate" </w:instrText>
      </w:r>
      <w:r w:rsidRPr="00CA7F11">
        <w:fldChar w:fldCharType="separate"/>
      </w:r>
      <w:r w:rsidRPr="00CA7F11">
        <w:t>Tisdagen den 24 november 2009</w:t>
      </w:r>
      <w:r w:rsidRPr="00CA7F1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A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</w:pPr>
            <w:r w:rsidRPr="00CA7F11">
              <w:t>Kl.</w:t>
            </w:r>
          </w:p>
        </w:tc>
        <w:tc>
          <w:tcPr>
            <w:tcW w:w="851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7F11">
              <w:t>13.00</w:t>
            </w:r>
          </w:p>
        </w:tc>
        <w:tc>
          <w:tcPr>
            <w:tcW w:w="397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A7F11">
              <w:t>Interpellationssvar</w:t>
            </w:r>
            <w:r w:rsidRPr="00CA7F11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CA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  <w:jc w:val="right"/>
            </w:pPr>
            <w:r w:rsidRPr="00CA7F11">
              <w:t>18.00</w:t>
            </w:r>
          </w:p>
        </w:tc>
        <w:tc>
          <w:tcPr>
            <w:tcW w:w="397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A7F11" w:rsidRPr="00CA7F11" w:rsidRDefault="00CA7F11">
            <w:pPr>
              <w:pStyle w:val="Plenum"/>
              <w:tabs>
                <w:tab w:val="clear" w:pos="1418"/>
              </w:tabs>
              <w:ind w:right="1"/>
            </w:pPr>
            <w:r w:rsidRPr="00CA7F11">
              <w:t xml:space="preserve">Arbetsplenum </w:t>
            </w:r>
            <w:r w:rsidRPr="00CA7F11">
              <w:rPr>
                <w:sz w:val="24"/>
                <w:szCs w:val="24"/>
              </w:rPr>
              <w:t>(ingen votering)</w:t>
            </w:r>
          </w:p>
        </w:tc>
      </w:tr>
    </w:tbl>
    <w:p w:rsidR="00CA7F11" w:rsidRPr="00CA7F11" w:rsidRDefault="00CA7F11">
      <w:pPr>
        <w:pStyle w:val="StreckLngt"/>
      </w:pPr>
      <w:r w:rsidRPr="00CA7F11">
        <w:tab/>
      </w:r>
    </w:p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A7F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A7F11" w:rsidRPr="00CA7F11" w:rsidRDefault="00CA7F11">
            <w:r w:rsidRPr="00CA7F11">
              <w:t>Nr</w:t>
            </w:r>
          </w:p>
        </w:tc>
        <w:tc>
          <w:tcPr>
            <w:tcW w:w="5670" w:type="dxa"/>
          </w:tcPr>
          <w:p w:rsidR="00CA7F11" w:rsidRPr="00CA7F11" w:rsidRDefault="00CA7F11">
            <w:bookmarkStart w:id="1" w:name="ÄrendeNrRubrik"/>
            <w:bookmarkEnd w:id="1"/>
          </w:p>
        </w:tc>
        <w:tc>
          <w:tcPr>
            <w:tcW w:w="1247" w:type="dxa"/>
          </w:tcPr>
          <w:p w:rsidR="00CA7F11" w:rsidRPr="00CA7F11" w:rsidRDefault="00CA7F11">
            <w:r w:rsidRPr="00CA7F11">
              <w:t>Anmäld tid (min.)</w:t>
            </w:r>
          </w:p>
        </w:tc>
        <w:tc>
          <w:tcPr>
            <w:tcW w:w="1474" w:type="dxa"/>
          </w:tcPr>
          <w:p w:rsidR="00CA7F11" w:rsidRPr="00CA7F11" w:rsidRDefault="00CA7F11">
            <w:r w:rsidRPr="00CA7F11">
              <w:t>Ackumulerad tid</w:t>
            </w:r>
          </w:p>
        </w:tc>
      </w:tr>
    </w:tbl>
    <w:p w:rsidR="00CA7F11" w:rsidRPr="00CA7F11" w:rsidRDefault="00CA7F11">
      <w:pPr>
        <w:pStyle w:val="Blankrad"/>
      </w:pPr>
      <w:r w:rsidRPr="00CA7F1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19</w:t>
            </w:r>
          </w:p>
        </w:tc>
        <w:tc>
          <w:tcPr>
            <w:tcW w:w="5670" w:type="dxa"/>
            <w:gridSpan w:val="2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SkU1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A7F11" w:rsidRPr="00CA7F11" w:rsidRDefault="00CA7F11">
            <w:pPr>
              <w:pStyle w:val="Underrubrik"/>
            </w:pPr>
            <w:r w:rsidRPr="00CA7F11">
              <w:t>Utgiftsområde 3 Skatt, tull och exekution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Britta Rådström (s)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Kent Persson (v)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6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Helena Leander (mp)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6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Annicka Engblom (m)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Jörgen Johansson (c)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Gunnar Andrén (fp)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6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Lennart Sacrédeus (kd)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6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5216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1247" w:type="dxa"/>
          </w:tcPr>
          <w:p w:rsidR="00CA7F11" w:rsidRPr="00CA7F11" w:rsidRDefault="00CA7F11">
            <w:pPr>
              <w:pStyle w:val="Summalinje"/>
            </w:pPr>
            <w:r w:rsidRPr="00CA7F11">
              <w:t>____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Summalinje"/>
            </w:pPr>
            <w:r w:rsidRPr="00CA7F11">
              <w:t>____</w:t>
            </w: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  <w:r w:rsidRPr="00CA7F11">
              <w:t xml:space="preserve"> </w:t>
            </w:r>
          </w:p>
        </w:tc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5216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1247" w:type="dxa"/>
          </w:tcPr>
          <w:p w:rsidR="00CA7F11" w:rsidRPr="00CA7F11" w:rsidRDefault="00CA7F11">
            <w:pPr>
              <w:pStyle w:val="TalartidSumma"/>
            </w:pPr>
            <w:r w:rsidRPr="00CA7F11">
              <w:t>0.48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TalartidAckumulerad"/>
            </w:pPr>
            <w:r w:rsidRPr="00CA7F11">
              <w:t>0.48</w:t>
            </w: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20</w:t>
            </w:r>
          </w:p>
        </w:tc>
        <w:tc>
          <w:tcPr>
            <w:tcW w:w="5670" w:type="dxa"/>
            <w:gridSpan w:val="2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SkU3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A7F11" w:rsidRPr="00CA7F11" w:rsidRDefault="00CA7F11">
            <w:pPr>
              <w:pStyle w:val="Underrubrik"/>
            </w:pPr>
            <w:r w:rsidRPr="00CA7F11">
              <w:t>Riksrevisionens styrelses redogörelse om regeringens redovisning av skatteuppskov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Ulf Berg (m)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Jörgen Johansson (c)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5216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1247" w:type="dxa"/>
          </w:tcPr>
          <w:p w:rsidR="00CA7F11" w:rsidRPr="00CA7F11" w:rsidRDefault="00CA7F11">
            <w:pPr>
              <w:pStyle w:val="Summalinje"/>
            </w:pPr>
            <w:r w:rsidRPr="00CA7F11">
              <w:t>____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Summalinje"/>
            </w:pPr>
            <w:r w:rsidRPr="00CA7F11">
              <w:t>____</w:t>
            </w: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  <w:r w:rsidRPr="00CA7F11">
              <w:t xml:space="preserve"> </w:t>
            </w:r>
          </w:p>
        </w:tc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5216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1247" w:type="dxa"/>
          </w:tcPr>
          <w:p w:rsidR="00CA7F11" w:rsidRPr="00CA7F11" w:rsidRDefault="00CA7F11">
            <w:pPr>
              <w:pStyle w:val="TalartidSumma"/>
            </w:pPr>
            <w:r w:rsidRPr="00CA7F11">
              <w:t>0.16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TalartidAckumulerad"/>
            </w:pPr>
            <w:r w:rsidRPr="00CA7F11">
              <w:t>1.04</w:t>
            </w: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21</w:t>
            </w:r>
          </w:p>
        </w:tc>
        <w:tc>
          <w:tcPr>
            <w:tcW w:w="5670" w:type="dxa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SkU9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A7F11" w:rsidRPr="00CA7F11" w:rsidRDefault="00CA7F11">
            <w:pPr>
              <w:pStyle w:val="Underrubrik"/>
            </w:pPr>
            <w:r w:rsidRPr="00CA7F11">
              <w:t>Vissa ändringar av reglerna om avdrag för resor mellan bostaden och arbetsplatsen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lastRenderedPageBreak/>
              <w:t>22</w:t>
            </w:r>
          </w:p>
        </w:tc>
        <w:tc>
          <w:tcPr>
            <w:tcW w:w="5670" w:type="dxa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SkU10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A7F11" w:rsidRPr="00CA7F11" w:rsidRDefault="00CA7F11">
            <w:pPr>
              <w:pStyle w:val="Underrubrik"/>
            </w:pPr>
            <w:r w:rsidRPr="00CA7F11">
              <w:t>Stämpelskatt vid förvärv av fast egendom och tomträtter genom vissa slag av delning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23</w:t>
            </w:r>
          </w:p>
        </w:tc>
        <w:tc>
          <w:tcPr>
            <w:tcW w:w="5670" w:type="dxa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SkU11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A7F11" w:rsidRPr="00CA7F11" w:rsidRDefault="00CA7F11">
            <w:pPr>
              <w:pStyle w:val="Underrubrik"/>
            </w:pPr>
            <w:r w:rsidRPr="00CA7F11">
              <w:t>Ändrade regler om beskattning av vissa penninglån och slopande av avdragsrätten för ränta på sådana lån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24</w:t>
            </w:r>
          </w:p>
        </w:tc>
        <w:tc>
          <w:tcPr>
            <w:tcW w:w="5670" w:type="dxa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SkU13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A7F11" w:rsidRPr="00CA7F11" w:rsidRDefault="00CA7F11">
            <w:pPr>
              <w:pStyle w:val="Underrubrik"/>
            </w:pPr>
            <w:r w:rsidRPr="00CA7F11">
              <w:t>Prissättningsbesked vid internationella transaktioner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25</w:t>
            </w:r>
          </w:p>
        </w:tc>
        <w:tc>
          <w:tcPr>
            <w:tcW w:w="5670" w:type="dxa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SkU16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A7F11" w:rsidRPr="00CA7F11" w:rsidRDefault="00CA7F11">
            <w:pPr>
              <w:pStyle w:val="Underrubrik"/>
            </w:pPr>
            <w:r w:rsidRPr="00CA7F11">
              <w:t>Beskattning av andelsbyten vid utflyttning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26</w:t>
            </w:r>
          </w:p>
        </w:tc>
        <w:tc>
          <w:tcPr>
            <w:tcW w:w="5670" w:type="dxa"/>
          </w:tcPr>
          <w:p w:rsidR="00CA7F11" w:rsidRPr="00CA7F11" w:rsidRDefault="00CA7F11">
            <w:pPr>
              <w:pStyle w:val="renderubrik"/>
            </w:pPr>
            <w:r w:rsidRPr="00CA7F11">
              <w:t>Skatteutskottets betänkande SkU17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A7F11" w:rsidRPr="00CA7F11" w:rsidRDefault="00CA7F11">
            <w:pPr>
              <w:pStyle w:val="Underrubrik"/>
            </w:pPr>
            <w:r w:rsidRPr="00CA7F11">
              <w:t>Anstånd med inbetalning av skatt i samband med uttagsbeskattning, m.m.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rendenr"/>
            </w:pPr>
            <w:r w:rsidRPr="00CA7F11">
              <w:t>27</w:t>
            </w:r>
          </w:p>
        </w:tc>
        <w:tc>
          <w:tcPr>
            <w:tcW w:w="5670" w:type="dxa"/>
            <w:gridSpan w:val="2"/>
          </w:tcPr>
          <w:p w:rsidR="00CA7F11" w:rsidRPr="00CA7F11" w:rsidRDefault="00CA7F11">
            <w:pPr>
              <w:pStyle w:val="renderubrik"/>
            </w:pPr>
            <w:r w:rsidRPr="00CA7F11">
              <w:t xml:space="preserve">Arbetsmarknadsutskottets betänkande </w:t>
            </w:r>
            <w:bookmarkStart w:id="2" w:name="BetänkandeNr"/>
            <w:bookmarkEnd w:id="2"/>
            <w:r w:rsidRPr="00CA7F11">
              <w:t>AU3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A7F11" w:rsidRPr="00CA7F11" w:rsidRDefault="00CA7F11">
            <w:pPr>
              <w:pStyle w:val="Underrubrik"/>
            </w:pPr>
            <w:bookmarkStart w:id="3" w:name="Ärenderubrik"/>
            <w:bookmarkEnd w:id="3"/>
            <w:r w:rsidRPr="00CA7F11">
              <w:t>Vissa ändringar i arbetslöshetsförsäkringen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Patrik Björck (s)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12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Josefin Brink (v)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10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Ulf Holm (mp)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8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A7F11" w:rsidRPr="00CA7F11" w:rsidRDefault="00CA7F11">
            <w:r w:rsidRPr="00CA7F11">
              <w:t>Hans Backman (fp)</w:t>
            </w:r>
          </w:p>
        </w:tc>
        <w:tc>
          <w:tcPr>
            <w:tcW w:w="1247" w:type="dxa"/>
          </w:tcPr>
          <w:p w:rsidR="00CA7F11" w:rsidRPr="00CA7F11" w:rsidRDefault="00CA7F11">
            <w:pPr>
              <w:pStyle w:val="Talartid"/>
            </w:pPr>
            <w:r w:rsidRPr="00CA7F11">
              <w:t>10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IngenText"/>
            </w:pP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5216" w:type="dxa"/>
          </w:tcPr>
          <w:p w:rsidR="00CA7F11" w:rsidRPr="00CA7F11" w:rsidRDefault="00CA7F11">
            <w:pPr>
              <w:pStyle w:val="Summalinje"/>
            </w:pPr>
          </w:p>
        </w:tc>
        <w:tc>
          <w:tcPr>
            <w:tcW w:w="1247" w:type="dxa"/>
          </w:tcPr>
          <w:p w:rsidR="00CA7F11" w:rsidRPr="00CA7F11" w:rsidRDefault="00CA7F11">
            <w:pPr>
              <w:pStyle w:val="Summalinje"/>
            </w:pPr>
            <w:r w:rsidRPr="00CA7F11">
              <w:t>____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Summalinje"/>
            </w:pPr>
            <w:r w:rsidRPr="00CA7F11">
              <w:t>____</w:t>
            </w:r>
          </w:p>
        </w:tc>
      </w:tr>
      <w:tr w:rsidR="00000000" w:rsidRPr="00CA7F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  <w:r w:rsidRPr="00CA7F11">
              <w:t xml:space="preserve"> </w:t>
            </w:r>
          </w:p>
        </w:tc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5216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1247" w:type="dxa"/>
          </w:tcPr>
          <w:p w:rsidR="00CA7F11" w:rsidRPr="00CA7F11" w:rsidRDefault="00CA7F11">
            <w:pPr>
              <w:pStyle w:val="TalartidSumma"/>
            </w:pPr>
            <w:r w:rsidRPr="00CA7F11">
              <w:t>0.40</w:t>
            </w:r>
          </w:p>
        </w:tc>
        <w:tc>
          <w:tcPr>
            <w:tcW w:w="1489" w:type="dxa"/>
          </w:tcPr>
          <w:p w:rsidR="00CA7F11" w:rsidRPr="00CA7F11" w:rsidRDefault="00CA7F11">
            <w:pPr>
              <w:pStyle w:val="TalartidAckumulerad"/>
            </w:pPr>
            <w:r w:rsidRPr="00CA7F11">
              <w:t>1.44</w:t>
            </w:r>
          </w:p>
        </w:tc>
      </w:tr>
    </w:tbl>
    <w:p w:rsidR="00CA7F11" w:rsidRPr="00CA7F11" w:rsidRDefault="00CA7F11">
      <w:pPr>
        <w:pStyle w:val="Blankrad"/>
      </w:pPr>
      <w:r w:rsidRPr="00CA7F1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A7F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454" w:type="dxa"/>
          </w:tcPr>
          <w:p w:rsidR="00CA7F11" w:rsidRPr="00CA7F11" w:rsidRDefault="00CA7F1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2268" w:type="dxa"/>
          </w:tcPr>
          <w:p w:rsidR="00CA7F11" w:rsidRPr="00CA7F11" w:rsidRDefault="00CA7F11">
            <w:pPr>
              <w:pStyle w:val="TalartidTotalText"/>
            </w:pPr>
            <w:r w:rsidRPr="00CA7F1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A7F11" w:rsidRPr="00CA7F11" w:rsidRDefault="00CA7F11">
            <w:pPr>
              <w:pStyle w:val="TalartidTotal"/>
            </w:pPr>
            <w:r w:rsidRPr="00CA7F11">
              <w:t>1 tim. 44 min.</w:t>
            </w:r>
          </w:p>
        </w:tc>
      </w:tr>
      <w:tr w:rsidR="00000000" w:rsidRPr="00CA7F1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A7F11" w:rsidRPr="00CA7F11" w:rsidRDefault="00CA7F1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A7F11" w:rsidRPr="00CA7F11" w:rsidRDefault="00CA7F11"/>
          <w:p w:rsidR="00CA7F11" w:rsidRPr="00CA7F11" w:rsidRDefault="00CA7F11">
            <w:pPr>
              <w:pStyle w:val="Mittstreck"/>
            </w:pPr>
            <w:r w:rsidRPr="00CA7F11">
              <w:tab/>
            </w:r>
            <w:r w:rsidRPr="00CA7F11">
              <w:tab/>
            </w:r>
          </w:p>
        </w:tc>
      </w:tr>
    </w:tbl>
    <w:p w:rsidR="00CA7F11" w:rsidRPr="00CA7F11" w:rsidRDefault="00CA7F11">
      <w:pPr>
        <w:pStyle w:val="Blankrad"/>
      </w:pPr>
      <w:r w:rsidRPr="00CA7F11">
        <w:t xml:space="preserve">     </w:t>
      </w:r>
    </w:p>
    <w:sectPr w:rsidR="00000000" w:rsidRPr="00CA7F1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F11" w:rsidRPr="00CA7F11" w:rsidRDefault="00CA7F11">
      <w:r w:rsidRPr="00CA7F11">
        <w:separator/>
      </w:r>
    </w:p>
  </w:endnote>
  <w:endnote w:type="continuationSeparator" w:id="0">
    <w:p w:rsidR="00CA7F11" w:rsidRPr="00CA7F11" w:rsidRDefault="00CA7F11">
      <w:r w:rsidRPr="00CA7F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F11" w:rsidRPr="00CA7F11" w:rsidRDefault="00CA7F11">
    <w:pPr>
      <w:pStyle w:val="Sidhuvud"/>
      <w:jc w:val="center"/>
    </w:pPr>
    <w:r w:rsidRPr="00CA7F11">
      <w:fldChar w:fldCharType="begin" w:fldLock="1"/>
    </w:r>
    <w:r w:rsidRPr="00CA7F11">
      <w:instrText xml:space="preserve"> PAGE </w:instrText>
    </w:r>
    <w:r w:rsidRPr="00CA7F11">
      <w:fldChar w:fldCharType="separate"/>
    </w:r>
    <w:r w:rsidRPr="00CA7F11">
      <w:t>2</w:t>
    </w:r>
    <w:r w:rsidRPr="00CA7F11">
      <w:fldChar w:fldCharType="end"/>
    </w:r>
    <w:r w:rsidRPr="00CA7F11">
      <w:t xml:space="preserve"> (</w:t>
    </w:r>
    <w:r w:rsidRPr="00CA7F11">
      <w:fldChar w:fldCharType="begin" w:fldLock="1"/>
    </w:r>
    <w:r w:rsidRPr="00CA7F11">
      <w:instrText xml:space="preserve"> NUMPAGES </w:instrText>
    </w:r>
    <w:r w:rsidRPr="00CA7F11">
      <w:fldChar w:fldCharType="separate"/>
    </w:r>
    <w:r w:rsidRPr="00CA7F11">
      <w:t>2</w:t>
    </w:r>
    <w:r w:rsidRPr="00CA7F11">
      <w:fldChar w:fldCharType="end"/>
    </w:r>
    <w:r w:rsidRPr="00CA7F1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F11" w:rsidRPr="00CA7F11" w:rsidRDefault="00CA7F11">
    <w:pPr>
      <w:pStyle w:val="Sidhuvud"/>
      <w:jc w:val="center"/>
    </w:pPr>
    <w:r w:rsidRPr="00CA7F11">
      <w:fldChar w:fldCharType="begin" w:fldLock="1"/>
    </w:r>
    <w:r w:rsidRPr="00CA7F11">
      <w:instrText xml:space="preserve"> PAGE </w:instrText>
    </w:r>
    <w:r w:rsidRPr="00CA7F11">
      <w:fldChar w:fldCharType="separate"/>
    </w:r>
    <w:r w:rsidRPr="00CA7F11">
      <w:t>1</w:t>
    </w:r>
    <w:r w:rsidRPr="00CA7F11">
      <w:fldChar w:fldCharType="end"/>
    </w:r>
    <w:r w:rsidRPr="00CA7F11">
      <w:t xml:space="preserve"> (</w:t>
    </w:r>
    <w:r w:rsidRPr="00CA7F11">
      <w:fldChar w:fldCharType="begin" w:fldLock="1"/>
    </w:r>
    <w:r w:rsidRPr="00CA7F11">
      <w:instrText xml:space="preserve"> NUMPAGES </w:instrText>
    </w:r>
    <w:r w:rsidRPr="00CA7F11">
      <w:fldChar w:fldCharType="separate"/>
    </w:r>
    <w:r w:rsidRPr="00CA7F11">
      <w:t>3</w:t>
    </w:r>
    <w:r w:rsidRPr="00CA7F11">
      <w:fldChar w:fldCharType="end"/>
    </w:r>
    <w:r w:rsidRPr="00CA7F1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F11" w:rsidRPr="00CA7F11" w:rsidRDefault="00CA7F11">
      <w:r w:rsidRPr="00CA7F11">
        <w:separator/>
      </w:r>
    </w:p>
  </w:footnote>
  <w:footnote w:type="continuationSeparator" w:id="0">
    <w:p w:rsidR="00CA7F11" w:rsidRPr="00CA7F11" w:rsidRDefault="00CA7F11">
      <w:r w:rsidRPr="00CA7F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F11" w:rsidRPr="00CA7F11" w:rsidRDefault="00CA7F11">
    <w:pPr>
      <w:pStyle w:val="Sidhuvud"/>
      <w:tabs>
        <w:tab w:val="clear" w:pos="4536"/>
      </w:tabs>
    </w:pPr>
    <w:r w:rsidRPr="00CA7F11">
      <w:fldChar w:fldCharType="begin" w:fldLock="1"/>
    </w:r>
    <w:r w:rsidRPr="00CA7F11">
      <w:instrText xml:space="preserve"> DOCPROPERTY "DocumentDate" </w:instrText>
    </w:r>
    <w:r w:rsidRPr="00CA7F11">
      <w:fldChar w:fldCharType="separate"/>
    </w:r>
    <w:r w:rsidRPr="00CA7F11">
      <w:t>Tisdagen den 24 november 2009</w:t>
    </w:r>
    <w:r w:rsidRPr="00CA7F11">
      <w:fldChar w:fldCharType="end"/>
    </w:r>
    <w:r w:rsidRPr="00CA7F11">
      <w:fldChar w:fldCharType="begin" w:fldLock="1"/>
    </w:r>
    <w:r w:rsidRPr="00CA7F11">
      <w:instrText xml:space="preserve">if </w:instrText>
    </w:r>
    <w:r w:rsidRPr="00CA7F11">
      <w:fldChar w:fldCharType="begin" w:fldLock="1"/>
    </w:r>
    <w:r w:rsidRPr="00CA7F11">
      <w:instrText xml:space="preserve"> DOCPROPERTY "Status" </w:instrText>
    </w:r>
    <w:r w:rsidRPr="00CA7F11">
      <w:fldChar w:fldCharType="separate"/>
    </w:r>
    <w:r w:rsidRPr="00CA7F11">
      <w:instrText>slutlig</w:instrText>
    </w:r>
    <w:r w:rsidRPr="00CA7F11">
      <w:fldChar w:fldCharType="end"/>
    </w:r>
    <w:r w:rsidRPr="00CA7F11">
      <w:instrText xml:space="preserve"> = "preliminär" " (preliminärt)" "" </w:instrText>
    </w:r>
    <w:r w:rsidRPr="00CA7F11">
      <w:fldChar w:fldCharType="end"/>
    </w:r>
    <w:r w:rsidRPr="00CA7F11">
      <w:tab/>
    </w:r>
  </w:p>
  <w:p w:rsidR="00CA7F11" w:rsidRPr="00CA7F11" w:rsidRDefault="00CA7F1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7F11">
      <w:rPr>
        <w:sz w:val="12"/>
      </w:rPr>
      <w:tab/>
    </w:r>
  </w:p>
  <w:p w:rsidR="00CA7F11" w:rsidRPr="00CA7F11" w:rsidRDefault="00CA7F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F11" w:rsidRPr="00CA7F11" w:rsidRDefault="00CA7F1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A7F1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F11" w:rsidRPr="00CA7F11" w:rsidRDefault="00CA7F11">
    <w:pPr>
      <w:pStyle w:val="Dokumentrubrik"/>
      <w:spacing w:after="360"/>
    </w:pPr>
    <w:r w:rsidRPr="00CA7F11">
      <w:fldChar w:fldCharType="begin" w:fldLock="1"/>
    </w:r>
    <w:r w:rsidRPr="00CA7F11">
      <w:instrText xml:space="preserve"> if </w:instrText>
    </w:r>
    <w:r w:rsidRPr="00CA7F11">
      <w:fldChar w:fldCharType="begin" w:fldLock="1"/>
    </w:r>
    <w:r w:rsidRPr="00CA7F11">
      <w:instrText xml:space="preserve"> DOCPROPERTY  Status </w:instrText>
    </w:r>
    <w:r w:rsidRPr="00CA7F11">
      <w:fldChar w:fldCharType="separate"/>
    </w:r>
    <w:r w:rsidRPr="00CA7F11">
      <w:instrText>slutlig</w:instrText>
    </w:r>
    <w:r w:rsidRPr="00CA7F11">
      <w:fldChar w:fldCharType="end"/>
    </w:r>
    <w:r w:rsidRPr="00CA7F11">
      <w:instrText xml:space="preserve"> = "preliminär" "Preliminär t" "T" </w:instrText>
    </w:r>
    <w:r w:rsidRPr="00CA7F11">
      <w:fldChar w:fldCharType="separate"/>
    </w:r>
    <w:r w:rsidRPr="00CA7F11">
      <w:rPr>
        <w:noProof/>
      </w:rPr>
      <w:t>T</w:t>
    </w:r>
    <w:r w:rsidRPr="00CA7F11">
      <w:fldChar w:fldCharType="end"/>
    </w:r>
    <w:r w:rsidRPr="00CA7F1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2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64E4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5038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7D02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62D3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C6A7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DC5AD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7798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744349">
    <w:abstractNumId w:val="8"/>
  </w:num>
  <w:num w:numId="2" w16cid:durableId="81345341">
    <w:abstractNumId w:val="1"/>
  </w:num>
  <w:num w:numId="3" w16cid:durableId="1467549474">
    <w:abstractNumId w:val="5"/>
  </w:num>
  <w:num w:numId="4" w16cid:durableId="1564370410">
    <w:abstractNumId w:val="4"/>
  </w:num>
  <w:num w:numId="5" w16cid:durableId="147407482">
    <w:abstractNumId w:val="0"/>
  </w:num>
  <w:num w:numId="6" w16cid:durableId="2121991447">
    <w:abstractNumId w:val="2"/>
  </w:num>
  <w:num w:numId="7" w16cid:durableId="32313366">
    <w:abstractNumId w:val="3"/>
  </w:num>
  <w:num w:numId="8" w16cid:durableId="1078139111">
    <w:abstractNumId w:val="6"/>
  </w:num>
  <w:num w:numId="9" w16cid:durableId="25378380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104F"/>
    <w:rsid w:val="0080104F"/>
    <w:rsid w:val="00C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84B2A5-59A4-44B0-BC12-5ADD375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257</Words>
  <Characters>1492</Characters>
  <Application>Microsoft Office Word</Application>
  <DocSecurity>4</DocSecurity>
  <Lines>248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2009-11-23T13:27:00Z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2009-11-24</vt:lpwstr>
  </property>
  <property fmtid="{D5CDD505-2E9C-101B-9397-08002B2CF9AE}" pid="6" name="DocumentYear">
    <vt:lpwstr>2009/10</vt:lpwstr>
  </property>
</Properties>
</file>