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C6167" w:rsidRDefault="006E04A4">
      <w:pPr>
        <w:pStyle w:val="Dokumentbeteckning"/>
        <w:rPr>
          <w:u w:val="single"/>
        </w:rPr>
      </w:pPr>
      <w:r w:rsidRPr="00BC6167">
        <w:fldChar w:fldCharType="begin" w:fldLock="1"/>
      </w:r>
      <w:r w:rsidRPr="00BC6167">
        <w:instrText xml:space="preserve"> DOCPROPERTY "DocumentYear" </w:instrText>
      </w:r>
      <w:r w:rsidRPr="00BC6167">
        <w:fldChar w:fldCharType="separate"/>
      </w:r>
      <w:r w:rsidR="001F5FA5" w:rsidRPr="00BC6167">
        <w:t>2010/11</w:t>
      </w:r>
      <w:r w:rsidRPr="00BC6167">
        <w:fldChar w:fldCharType="end"/>
      </w:r>
      <w:r w:rsidRPr="00BC6167">
        <w:t>:</w:t>
      </w:r>
      <w:r w:rsidRPr="00BC6167">
        <w:fldChar w:fldCharType="begin" w:fldLock="1"/>
      </w:r>
      <w:r w:rsidRPr="00BC6167">
        <w:instrText xml:space="preserve"> DOCPROPERTY "DocumentNumber" </w:instrText>
      </w:r>
      <w:r w:rsidRPr="00BC6167">
        <w:fldChar w:fldCharType="separate"/>
      </w:r>
      <w:r w:rsidR="001F5FA5" w:rsidRPr="00BC6167">
        <w:t>25</w:t>
      </w:r>
      <w:r w:rsidRPr="00BC6167">
        <w:fldChar w:fldCharType="end"/>
      </w:r>
    </w:p>
    <w:p w:rsidR="006E04A4" w:rsidRPr="00BC6167" w:rsidRDefault="006E04A4">
      <w:pPr>
        <w:pStyle w:val="Datum"/>
        <w:outlineLvl w:val="0"/>
      </w:pPr>
      <w:r w:rsidRPr="00BC6167">
        <w:fldChar w:fldCharType="begin" w:fldLock="1"/>
      </w:r>
      <w:r w:rsidRPr="00BC6167">
        <w:instrText xml:space="preserve"> DOCPROPERTY "DocumentDate" </w:instrText>
      </w:r>
      <w:r w:rsidRPr="00BC6167">
        <w:fldChar w:fldCharType="separate"/>
      </w:r>
      <w:r w:rsidR="001F5FA5" w:rsidRPr="00BC6167">
        <w:t>Onsdagen den 1 december 2010</w:t>
      </w:r>
      <w:r w:rsidRPr="00BC6167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C6167" w:rsidTr="009E2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C6167" w:rsidRDefault="00AD22DF">
            <w:pPr>
              <w:pStyle w:val="Plenum"/>
              <w:tabs>
                <w:tab w:val="clear" w:pos="1418"/>
              </w:tabs>
            </w:pPr>
            <w:r w:rsidRPr="00BC6167">
              <w:t>Kl.</w:t>
            </w:r>
          </w:p>
        </w:tc>
        <w:tc>
          <w:tcPr>
            <w:tcW w:w="851" w:type="dxa"/>
          </w:tcPr>
          <w:p w:rsidR="006E04A4" w:rsidRPr="00BC6167" w:rsidRDefault="00AD22D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C6167">
              <w:t>09.00</w:t>
            </w:r>
          </w:p>
        </w:tc>
        <w:tc>
          <w:tcPr>
            <w:tcW w:w="397" w:type="dxa"/>
          </w:tcPr>
          <w:p w:rsidR="006E04A4" w:rsidRPr="00BC616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C6167" w:rsidRDefault="00AD22DF">
            <w:pPr>
              <w:pStyle w:val="Plenum"/>
              <w:tabs>
                <w:tab w:val="clear" w:pos="1418"/>
              </w:tabs>
              <w:ind w:right="1"/>
            </w:pPr>
            <w:r w:rsidRPr="00BC6167">
              <w:t>Arbetsplenum</w:t>
            </w:r>
          </w:p>
        </w:tc>
      </w:tr>
      <w:tr w:rsidR="00AD22DF" w:rsidRPr="00BC6167" w:rsidTr="009E2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D22DF" w:rsidRPr="00BC6167" w:rsidRDefault="00AD22D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D22DF" w:rsidRPr="00BC6167" w:rsidRDefault="00AD22DF">
            <w:pPr>
              <w:pStyle w:val="Plenum"/>
              <w:tabs>
                <w:tab w:val="clear" w:pos="1418"/>
              </w:tabs>
              <w:jc w:val="right"/>
            </w:pPr>
            <w:r w:rsidRPr="00BC6167">
              <w:t>16.00</w:t>
            </w:r>
          </w:p>
        </w:tc>
        <w:tc>
          <w:tcPr>
            <w:tcW w:w="397" w:type="dxa"/>
          </w:tcPr>
          <w:p w:rsidR="00AD22DF" w:rsidRPr="00BC6167" w:rsidRDefault="00AD22D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D22DF" w:rsidRPr="00BC6167" w:rsidRDefault="00AD22DF">
            <w:pPr>
              <w:pStyle w:val="Plenum"/>
              <w:tabs>
                <w:tab w:val="clear" w:pos="1418"/>
              </w:tabs>
              <w:ind w:right="1"/>
            </w:pPr>
            <w:r w:rsidRPr="00BC6167">
              <w:t>Votering</w:t>
            </w:r>
          </w:p>
        </w:tc>
      </w:tr>
    </w:tbl>
    <w:p w:rsidR="006E04A4" w:rsidRPr="00BC6167" w:rsidRDefault="006E04A4">
      <w:pPr>
        <w:pStyle w:val="StreckLngt"/>
      </w:pPr>
      <w:r w:rsidRPr="00BC6167">
        <w:tab/>
      </w:r>
    </w:p>
    <w:p w:rsidR="009E25C7" w:rsidRPr="00BC6167" w:rsidRDefault="00AD22DF" w:rsidP="003675A0">
      <w:pPr>
        <w:pStyle w:val="Blankrad"/>
      </w:pPr>
      <w:r w:rsidRPr="00BC61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5C7" w:rsidRPr="00BC6167" w:rsidTr="009859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5C7" w:rsidRPr="00BC6167" w:rsidRDefault="009E25C7" w:rsidP="009859AD">
            <w:pPr>
              <w:pStyle w:val="HuvudrubrikFlisteNr"/>
            </w:pPr>
          </w:p>
        </w:tc>
        <w:tc>
          <w:tcPr>
            <w:tcW w:w="6237" w:type="dxa"/>
          </w:tcPr>
          <w:p w:rsidR="009E25C7" w:rsidRPr="00BC6167" w:rsidRDefault="009E25C7" w:rsidP="009859AD">
            <w:pPr>
              <w:pStyle w:val="HuvudrubrikEnsam"/>
            </w:pPr>
            <w:r w:rsidRPr="00BC6167">
              <w:t>Justering av protokoll</w:t>
            </w:r>
          </w:p>
        </w:tc>
        <w:tc>
          <w:tcPr>
            <w:tcW w:w="2481" w:type="dxa"/>
          </w:tcPr>
          <w:p w:rsidR="009E25C7" w:rsidRPr="00BC6167" w:rsidRDefault="009E25C7" w:rsidP="009859AD">
            <w:pPr>
              <w:pStyle w:val="HuvudrubrikKolumn3"/>
            </w:pPr>
          </w:p>
        </w:tc>
      </w:tr>
      <w:tr w:rsidR="009E25C7" w:rsidRPr="00BC6167" w:rsidTr="009859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5C7" w:rsidRPr="00BC6167" w:rsidRDefault="009E25C7" w:rsidP="009859AD">
            <w:pPr>
              <w:pStyle w:val="FlistaNrText"/>
            </w:pPr>
          </w:p>
        </w:tc>
        <w:tc>
          <w:tcPr>
            <w:tcW w:w="6237" w:type="dxa"/>
          </w:tcPr>
          <w:p w:rsidR="009E25C7" w:rsidRPr="00BC6167" w:rsidRDefault="009E25C7" w:rsidP="009859AD">
            <w:r w:rsidRPr="00BC6167">
              <w:t>Protokollet från sammanträdet torsdagen den 25 november</w:t>
            </w:r>
          </w:p>
        </w:tc>
        <w:tc>
          <w:tcPr>
            <w:tcW w:w="2481" w:type="dxa"/>
          </w:tcPr>
          <w:p w:rsidR="009E25C7" w:rsidRPr="00BC6167" w:rsidRDefault="009E25C7" w:rsidP="009859AD">
            <w:pPr>
              <w:rPr>
                <w:spacing w:val="-4"/>
              </w:rPr>
            </w:pPr>
          </w:p>
        </w:tc>
      </w:tr>
    </w:tbl>
    <w:p w:rsidR="009E25C7" w:rsidRPr="00BC6167" w:rsidRDefault="00AD22DF" w:rsidP="003675A0">
      <w:pPr>
        <w:pStyle w:val="Blankrad"/>
      </w:pPr>
      <w:r w:rsidRPr="00BC6167">
        <w:t xml:space="preserve">     </w:t>
      </w:r>
    </w:p>
    <w:p w:rsidR="009E25C7" w:rsidRPr="00BC6167" w:rsidRDefault="00AD22DF" w:rsidP="003675A0">
      <w:pPr>
        <w:pStyle w:val="Blankrad"/>
      </w:pPr>
      <w:r w:rsidRPr="00BC61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5C7" w:rsidRPr="00BC6167" w:rsidTr="009859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5C7" w:rsidRPr="00BC6167" w:rsidRDefault="009E25C7" w:rsidP="009859AD">
            <w:pPr>
              <w:pStyle w:val="HuvudrubrikFlisteNr"/>
            </w:pPr>
          </w:p>
        </w:tc>
        <w:tc>
          <w:tcPr>
            <w:tcW w:w="6237" w:type="dxa"/>
          </w:tcPr>
          <w:p w:rsidR="009E25C7" w:rsidRPr="00BC6167" w:rsidRDefault="00AD22DF" w:rsidP="009859AD">
            <w:pPr>
              <w:pStyle w:val="Huvudrubrik"/>
            </w:pPr>
            <w:bookmarkStart w:id="1" w:name="Start_HänvisningTillUtskott"/>
            <w:bookmarkEnd w:id="1"/>
            <w:r w:rsidRPr="00BC6167">
              <w:t>Ärenden för hänvisning till utskott</w:t>
            </w:r>
          </w:p>
        </w:tc>
        <w:tc>
          <w:tcPr>
            <w:tcW w:w="2481" w:type="dxa"/>
          </w:tcPr>
          <w:p w:rsidR="009E25C7" w:rsidRPr="00BC6167" w:rsidRDefault="00AD22DF" w:rsidP="009859AD">
            <w:pPr>
              <w:pStyle w:val="HuvudrubrikKolumn3"/>
            </w:pPr>
            <w:r w:rsidRPr="00BC6167">
              <w:t>Förslag</w:t>
            </w:r>
          </w:p>
        </w:tc>
      </w:tr>
      <w:tr w:rsidR="009E25C7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5C7" w:rsidRPr="00BC6167" w:rsidRDefault="009E25C7" w:rsidP="00AD22DF">
            <w:pPr>
              <w:pStyle w:val="renderubrik"/>
            </w:pPr>
          </w:p>
        </w:tc>
        <w:tc>
          <w:tcPr>
            <w:tcW w:w="6237" w:type="dxa"/>
          </w:tcPr>
          <w:p w:rsidR="009E25C7" w:rsidRPr="00BC6167" w:rsidRDefault="00AD22DF" w:rsidP="00AD22DF">
            <w:pPr>
              <w:pStyle w:val="renderubrik"/>
            </w:pPr>
            <w:r w:rsidRPr="00BC6167">
              <w:t>Proposition</w:t>
            </w:r>
          </w:p>
        </w:tc>
        <w:tc>
          <w:tcPr>
            <w:tcW w:w="2481" w:type="dxa"/>
          </w:tcPr>
          <w:p w:rsidR="009E25C7" w:rsidRPr="00BC6167" w:rsidRDefault="009E25C7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2010/11:50 Stabiliserings- och associeringsavtal mellan Europeiska unionen och dess medlemsstater, å ena sidan, och Republiken Serbien, å andra sidan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UU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Skrivelser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2010/11:39 2010 års redogörelse för tillämpningen av lagen (1991:572) om särskild utlänningskontroll</w:t>
            </w:r>
          </w:p>
        </w:tc>
        <w:tc>
          <w:tcPr>
            <w:tcW w:w="2481" w:type="dxa"/>
          </w:tcPr>
          <w:p w:rsidR="00AD22DF" w:rsidRPr="00BC6167" w:rsidRDefault="00C31378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JuU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2010/11:41 Integritetsskydd vid signalspaning i försvarsunderrättelseverksamhet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FöU</w:t>
            </w:r>
          </w:p>
        </w:tc>
      </w:tr>
    </w:tbl>
    <w:p w:rsidR="009E25C7" w:rsidRPr="00BC6167" w:rsidRDefault="00AD22DF" w:rsidP="003675A0">
      <w:pPr>
        <w:pStyle w:val="Blankrad"/>
      </w:pPr>
      <w:r w:rsidRPr="00BC61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5C7" w:rsidRPr="00BC6167" w:rsidTr="009859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5C7" w:rsidRPr="00BC6167" w:rsidRDefault="009E25C7" w:rsidP="009859AD">
            <w:pPr>
              <w:pStyle w:val="HuvudrubrikFlisteNr"/>
            </w:pPr>
          </w:p>
        </w:tc>
        <w:tc>
          <w:tcPr>
            <w:tcW w:w="6237" w:type="dxa"/>
          </w:tcPr>
          <w:p w:rsidR="009E25C7" w:rsidRPr="00BC6167" w:rsidRDefault="00AD22DF" w:rsidP="009859AD">
            <w:pPr>
              <w:pStyle w:val="HuvudrubrikEnsam"/>
            </w:pPr>
            <w:bookmarkStart w:id="2" w:name="Start_EUdokument"/>
            <w:bookmarkEnd w:id="2"/>
            <w:r w:rsidRPr="00BC6167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9E25C7" w:rsidRPr="00BC6167" w:rsidRDefault="00AD22DF" w:rsidP="009859AD">
            <w:pPr>
              <w:pStyle w:val="HuvudrubrikKolumn3"/>
            </w:pPr>
            <w:r w:rsidRPr="00BC6167">
              <w:t>Ansvarigt utskott</w:t>
            </w:r>
          </w:p>
        </w:tc>
      </w:tr>
      <w:tr w:rsidR="009E25C7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5C7" w:rsidRPr="00BC6167" w:rsidRDefault="009E25C7" w:rsidP="00AD22DF">
            <w:pPr>
              <w:pStyle w:val="FlistaNrText"/>
            </w:pPr>
          </w:p>
        </w:tc>
        <w:tc>
          <w:tcPr>
            <w:tcW w:w="6237" w:type="dxa"/>
          </w:tcPr>
          <w:p w:rsidR="009E25C7" w:rsidRPr="00BC6167" w:rsidRDefault="00AD22DF" w:rsidP="009859AD">
            <w:r w:rsidRPr="00BC6167">
              <w:t>2010/11:FPM33 Rapport om kloning av djur för livsmedelsproduktion</w:t>
            </w:r>
            <w:r w:rsidRPr="00BC6167">
              <w:rPr>
                <w:i/>
              </w:rPr>
              <w:t xml:space="preserve"> </w:t>
            </w:r>
            <w:r w:rsidR="005B732E" w:rsidRPr="00BC6167">
              <w:rPr>
                <w:i/>
              </w:rPr>
              <w:t>KOM(2010)</w:t>
            </w:r>
            <w:r w:rsidRPr="00BC6167">
              <w:rPr>
                <w:i/>
              </w:rPr>
              <w:t>585</w:t>
            </w:r>
          </w:p>
        </w:tc>
        <w:tc>
          <w:tcPr>
            <w:tcW w:w="2481" w:type="dxa"/>
          </w:tcPr>
          <w:p w:rsidR="009E25C7" w:rsidRPr="00BC6167" w:rsidRDefault="00AD22DF" w:rsidP="009859AD">
            <w:pPr>
              <w:rPr>
                <w:spacing w:val="-4"/>
              </w:rPr>
            </w:pPr>
            <w:r w:rsidRPr="00BC6167">
              <w:rPr>
                <w:spacing w:val="-4"/>
              </w:rPr>
              <w:t xml:space="preserve">MJU 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9859AD">
            <w:r w:rsidRPr="00BC6167">
              <w:t>2010/11:FPM34 Ändring av förordning om EU:s sjösäkerhetsbyrå</w:t>
            </w:r>
            <w:r w:rsidRPr="00BC6167">
              <w:rPr>
                <w:i/>
              </w:rPr>
              <w:t xml:space="preserve"> </w:t>
            </w:r>
            <w:r w:rsidR="007408DB" w:rsidRPr="00BC6167">
              <w:rPr>
                <w:i/>
              </w:rPr>
              <w:t>KOM</w:t>
            </w:r>
            <w:r w:rsidR="005B732E" w:rsidRPr="00BC6167">
              <w:rPr>
                <w:i/>
              </w:rPr>
              <w:t>(2010)</w:t>
            </w:r>
            <w:r w:rsidRPr="00BC6167">
              <w:rPr>
                <w:i/>
              </w:rPr>
              <w:t>611</w:t>
            </w:r>
          </w:p>
        </w:tc>
        <w:tc>
          <w:tcPr>
            <w:tcW w:w="2481" w:type="dxa"/>
          </w:tcPr>
          <w:p w:rsidR="00AD22DF" w:rsidRPr="00BC6167" w:rsidRDefault="00AD22DF" w:rsidP="009859AD">
            <w:pPr>
              <w:rPr>
                <w:spacing w:val="-4"/>
              </w:rPr>
            </w:pPr>
            <w:r w:rsidRPr="00BC6167">
              <w:rPr>
                <w:spacing w:val="-4"/>
              </w:rPr>
              <w:t xml:space="preserve">TU 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9859AD">
            <w:r w:rsidRPr="00BC6167">
              <w:t>2010/11:FPM35 Översyn av EU:s budget</w:t>
            </w:r>
            <w:r w:rsidRPr="00BC6167">
              <w:rPr>
                <w:i/>
              </w:rPr>
              <w:t xml:space="preserve"> </w:t>
            </w:r>
            <w:r w:rsidR="005B732E" w:rsidRPr="00BC6167">
              <w:rPr>
                <w:i/>
              </w:rPr>
              <w:t>KOM(2010)700</w:t>
            </w:r>
          </w:p>
        </w:tc>
        <w:tc>
          <w:tcPr>
            <w:tcW w:w="2481" w:type="dxa"/>
          </w:tcPr>
          <w:p w:rsidR="00AD22DF" w:rsidRPr="00BC6167" w:rsidRDefault="00AD22DF" w:rsidP="009859AD">
            <w:pPr>
              <w:rPr>
                <w:spacing w:val="-4"/>
              </w:rPr>
            </w:pPr>
            <w:r w:rsidRPr="00BC6167">
              <w:rPr>
                <w:spacing w:val="-4"/>
              </w:rPr>
              <w:t xml:space="preserve">FiU </w:t>
            </w:r>
          </w:p>
        </w:tc>
      </w:tr>
    </w:tbl>
    <w:p w:rsidR="009E25C7" w:rsidRPr="00BC6167" w:rsidRDefault="00AD22DF" w:rsidP="003675A0">
      <w:pPr>
        <w:pStyle w:val="Blankrad"/>
      </w:pPr>
      <w:r w:rsidRPr="00BC61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5C7" w:rsidRPr="00BC6167" w:rsidTr="009859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5C7" w:rsidRPr="00BC6167" w:rsidRDefault="009E25C7" w:rsidP="009859AD">
            <w:pPr>
              <w:pStyle w:val="HuvudrubrikFlisteNr"/>
            </w:pPr>
          </w:p>
        </w:tc>
        <w:tc>
          <w:tcPr>
            <w:tcW w:w="6237" w:type="dxa"/>
          </w:tcPr>
          <w:p w:rsidR="009E25C7" w:rsidRPr="00BC6167" w:rsidRDefault="00AD22DF" w:rsidP="009859AD">
            <w:pPr>
              <w:pStyle w:val="Huvudrubrik"/>
            </w:pPr>
            <w:bookmarkStart w:id="3" w:name="Start_ÄrendenFörBordläggning"/>
            <w:bookmarkEnd w:id="3"/>
            <w:r w:rsidRPr="00BC6167">
              <w:t>Ärenden för bordläggning</w:t>
            </w:r>
          </w:p>
        </w:tc>
        <w:tc>
          <w:tcPr>
            <w:tcW w:w="2481" w:type="dxa"/>
          </w:tcPr>
          <w:p w:rsidR="009E25C7" w:rsidRPr="00BC6167" w:rsidRDefault="00AD22DF" w:rsidP="009859AD">
            <w:pPr>
              <w:pStyle w:val="HuvudrubrikKolumn3"/>
            </w:pPr>
            <w:r w:rsidRPr="00BC6167">
              <w:t>Reservationer</w:t>
            </w:r>
          </w:p>
        </w:tc>
      </w:tr>
      <w:tr w:rsidR="009E25C7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5C7" w:rsidRPr="00BC6167" w:rsidRDefault="009E25C7" w:rsidP="00AD22DF">
            <w:pPr>
              <w:pStyle w:val="renderubrik"/>
            </w:pPr>
          </w:p>
        </w:tc>
        <w:tc>
          <w:tcPr>
            <w:tcW w:w="6237" w:type="dxa"/>
          </w:tcPr>
          <w:p w:rsidR="009E25C7" w:rsidRPr="00BC6167" w:rsidRDefault="00AD22DF" w:rsidP="00AD22DF">
            <w:pPr>
              <w:pStyle w:val="renderubrik"/>
            </w:pPr>
            <w:r w:rsidRPr="00BC6167">
              <w:t>Finansutskottets betänkanden</w:t>
            </w:r>
          </w:p>
        </w:tc>
        <w:tc>
          <w:tcPr>
            <w:tcW w:w="2481" w:type="dxa"/>
          </w:tcPr>
          <w:p w:rsidR="009E25C7" w:rsidRPr="00BC6167" w:rsidRDefault="009E25C7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2010/11:FiU15 Bättre förutsättningar för internationellt tillsynssamarbete på värdepappersmarknadsområdet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2010/11:FiU18 Ändring av insättningsgarantins täckningsbelopp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1 res. (V)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Trafikutskottets betänkande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2010/11:TU6 Avgifter i Transportstyrelsens verksamhet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3 res. (S,MP,V)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Civilutskottets betänkande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2010/11:CU2 Ett sammanhängande system för geografisk miljöinformation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Kulturutskottets betänkande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2010/11:KrU2 Filmcensuren för vuxna avskaffas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</w:tbl>
    <w:p w:rsidR="009E25C7" w:rsidRPr="00BC6167" w:rsidRDefault="00AD22DF" w:rsidP="003675A0">
      <w:pPr>
        <w:pStyle w:val="Blankrad"/>
      </w:pPr>
      <w:r w:rsidRPr="00BC61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5C7" w:rsidRPr="00BC6167" w:rsidTr="009859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5C7" w:rsidRPr="00BC6167" w:rsidRDefault="009E25C7" w:rsidP="009859AD">
            <w:pPr>
              <w:pStyle w:val="HuvudrubrikFlisteNr"/>
            </w:pPr>
          </w:p>
        </w:tc>
        <w:tc>
          <w:tcPr>
            <w:tcW w:w="6237" w:type="dxa"/>
          </w:tcPr>
          <w:p w:rsidR="009E25C7" w:rsidRPr="00BC6167" w:rsidRDefault="00AD22DF" w:rsidP="009859AD">
            <w:pPr>
              <w:pStyle w:val="Huvudrubrik"/>
            </w:pPr>
            <w:bookmarkStart w:id="4" w:name="TypRubrik"/>
            <w:bookmarkStart w:id="5" w:name="Start_Ärendenfördebattochavgörande"/>
            <w:bookmarkEnd w:id="4"/>
            <w:bookmarkEnd w:id="5"/>
            <w:r w:rsidRPr="00BC6167">
              <w:t>Ärenden för debatt och avgörande</w:t>
            </w:r>
          </w:p>
        </w:tc>
        <w:tc>
          <w:tcPr>
            <w:tcW w:w="2481" w:type="dxa"/>
          </w:tcPr>
          <w:p w:rsidR="009E25C7" w:rsidRPr="00BC6167" w:rsidRDefault="009E25C7" w:rsidP="009859AD">
            <w:pPr>
              <w:pStyle w:val="HuvudrubrikKolumn3"/>
            </w:pPr>
          </w:p>
        </w:tc>
      </w:tr>
      <w:tr w:rsidR="009E25C7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5C7" w:rsidRPr="00BC6167" w:rsidRDefault="009E25C7" w:rsidP="00AD22DF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9E25C7" w:rsidRPr="00BC6167" w:rsidRDefault="00AD22DF" w:rsidP="00AD22DF">
            <w:pPr>
              <w:pStyle w:val="renderubrik"/>
            </w:pPr>
            <w:r w:rsidRPr="00BC6167">
              <w:t>Socialutskottets betänkanden</w:t>
            </w:r>
          </w:p>
        </w:tc>
        <w:tc>
          <w:tcPr>
            <w:tcW w:w="2481" w:type="dxa"/>
          </w:tcPr>
          <w:p w:rsidR="009E25C7" w:rsidRPr="00BC6167" w:rsidRDefault="009E25C7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2010/11:SoU3 Strategi för att stärka barnets rättigheter i Sverige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2 res. (MP,V)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2010/11:SoU4 En ny alkohollag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18 res. (S,MP,V)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Kulturutskottets betänkande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2010/11:KrU3 Framtidens friluftsliv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7 res. (S,MP,V)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Civilutskottets betänkande</w:t>
            </w:r>
            <w:r w:rsidR="00900DEF" w:rsidRPr="00BC6167">
              <w:t xml:space="preserve"> och utlåtande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2010/11:CU3 Enklare redovisning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2010/11:CU7 Aktieägares rättigheter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2010/11:CU11 Revisionspolitik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Skatteutskottets betänkanden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2010/11:SkU2 Folkbokföring av personer med anknytning till internationella organ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2010/11:SkU11 Anpassningar av tobaksbeskattningen med anledning av ändrade tobaksskattedirektiv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2010/11:SkU13 Omvänd skattskyldighet för mervärdesskatt vid handel med utsläppsrätter för växthusgaser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Miljö- och jordbruksutskottets betänkanden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2010/11:MJU3 Kemikalietillsynen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1 res. (S,MP,V)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2010/11:MJU4 Fiskevårdsområden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2010/11:MJU5 Åtgärder för levande hav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40 res. (S,MP,SD,V)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2010/11:MJU6 Älgförvaltningen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Konstitutionsutskottets betänkande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2010/11:KU9 Intern styrning och kontroll för riksdagens myndigheter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Finansutskottets betänkanden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2010/11:FiU6 Redovisning av AP-fondernas verksamhet 2009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1 res. (MP,V)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2010/11:FiU12 Riksrevisorernas årliga rapport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900DEF" w:rsidP="00AD22DF">
            <w:pPr>
              <w:pStyle w:val="renderubrik"/>
            </w:pPr>
            <w:r w:rsidRPr="00BC6167">
              <w:t>Justitieutskottets utlåt</w:t>
            </w:r>
            <w:r w:rsidR="00AD22DF" w:rsidRPr="00BC6167">
              <w:t>ande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2010/11:JuU4 Användning av säkerhetsskannrar vid EU:s flygplatser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  <w:r w:rsidRPr="00BC6167">
              <w:rPr>
                <w:spacing w:val="-4"/>
              </w:rPr>
              <w:t>1 res. (MP,V)</w:t>
            </w: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renderubrik"/>
            </w:pPr>
          </w:p>
        </w:tc>
        <w:tc>
          <w:tcPr>
            <w:tcW w:w="6237" w:type="dxa"/>
          </w:tcPr>
          <w:p w:rsidR="00AD22DF" w:rsidRPr="00BC6167" w:rsidRDefault="00AD22DF" w:rsidP="00AD22DF">
            <w:pPr>
              <w:pStyle w:val="renderubrik"/>
            </w:pPr>
            <w:r w:rsidRPr="00BC6167">
              <w:t>Näringsutskottets betänkande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pStyle w:val="renderubrik"/>
              <w:rPr>
                <w:spacing w:val="-4"/>
              </w:rPr>
            </w:pPr>
          </w:p>
        </w:tc>
      </w:tr>
      <w:tr w:rsidR="00AD22DF" w:rsidRPr="00BC6167" w:rsidTr="00985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22DF" w:rsidRPr="00BC6167" w:rsidRDefault="00AD22DF" w:rsidP="00AD22DF">
            <w:pPr>
              <w:pStyle w:val="FlistaNrText"/>
            </w:pPr>
          </w:p>
        </w:tc>
        <w:tc>
          <w:tcPr>
            <w:tcW w:w="6237" w:type="dxa"/>
          </w:tcPr>
          <w:p w:rsidR="00AD22DF" w:rsidRPr="00BC6167" w:rsidRDefault="00AD22DF" w:rsidP="00AD22DF">
            <w:r w:rsidRPr="00BC6167">
              <w:t>2010/11:NU6 Ny varumärkeslag och ändringar i firmalagen</w:t>
            </w:r>
          </w:p>
        </w:tc>
        <w:tc>
          <w:tcPr>
            <w:tcW w:w="2481" w:type="dxa"/>
          </w:tcPr>
          <w:p w:rsidR="00AD22DF" w:rsidRPr="00BC6167" w:rsidRDefault="00AD22DF" w:rsidP="00AD22DF">
            <w:pPr>
              <w:rPr>
                <w:spacing w:val="-4"/>
              </w:rPr>
            </w:pPr>
          </w:p>
        </w:tc>
      </w:tr>
    </w:tbl>
    <w:p w:rsidR="00AD22DF" w:rsidRPr="00BC6167" w:rsidRDefault="00AD22DF" w:rsidP="003675A0">
      <w:pPr>
        <w:pStyle w:val="Blankrad"/>
      </w:pPr>
      <w:r w:rsidRPr="00BC6167">
        <w:t>     </w:t>
      </w:r>
    </w:p>
    <w:p w:rsidR="00CF242C" w:rsidRPr="00BC6167" w:rsidRDefault="00AD22DF" w:rsidP="003675A0">
      <w:pPr>
        <w:pStyle w:val="Blankrad"/>
      </w:pPr>
      <w:bookmarkStart w:id="7" w:name="Start"/>
      <w:bookmarkEnd w:id="7"/>
      <w:r w:rsidRPr="00BC61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C61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C616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C6167" w:rsidRDefault="006E04A4" w:rsidP="00D016E9">
            <w:pPr>
              <w:pStyle w:val="StreckMitten"/>
            </w:pPr>
            <w:r w:rsidRPr="00BC6167">
              <w:tab/>
            </w:r>
            <w:r w:rsidRPr="00BC6167">
              <w:tab/>
            </w:r>
          </w:p>
        </w:tc>
      </w:tr>
    </w:tbl>
    <w:p w:rsidR="006E04A4" w:rsidRPr="00BC6167" w:rsidRDefault="006E04A4" w:rsidP="003675A0">
      <w:pPr>
        <w:pStyle w:val="Blankrad"/>
      </w:pPr>
    </w:p>
    <w:sectPr w:rsidR="006E04A4" w:rsidRPr="00BC616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9AD" w:rsidRPr="00BC6167" w:rsidRDefault="009859AD">
      <w:r w:rsidRPr="00BC6167">
        <w:separator/>
      </w:r>
    </w:p>
  </w:endnote>
  <w:endnote w:type="continuationSeparator" w:id="0">
    <w:p w:rsidR="009859AD" w:rsidRPr="00BC6167" w:rsidRDefault="009859AD">
      <w:r w:rsidRPr="00BC61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801" w:rsidRPr="00BC6167" w:rsidRDefault="009C1801">
    <w:pPr>
      <w:pStyle w:val="Sidhuvud"/>
      <w:jc w:val="center"/>
    </w:pPr>
    <w:r w:rsidRPr="00BC6167">
      <w:fldChar w:fldCharType="begin" w:fldLock="1"/>
    </w:r>
    <w:r w:rsidRPr="00BC6167">
      <w:instrText xml:space="preserve"> PAGE </w:instrText>
    </w:r>
    <w:r w:rsidRPr="00BC6167">
      <w:fldChar w:fldCharType="separate"/>
    </w:r>
    <w:r w:rsidR="001F5FA5" w:rsidRPr="00BC6167">
      <w:t>2</w:t>
    </w:r>
    <w:r w:rsidRPr="00BC6167">
      <w:fldChar w:fldCharType="end"/>
    </w:r>
    <w:r w:rsidRPr="00BC6167">
      <w:t xml:space="preserve"> (</w:t>
    </w:r>
    <w:r w:rsidRPr="00BC6167">
      <w:fldChar w:fldCharType="begin" w:fldLock="1"/>
    </w:r>
    <w:r w:rsidRPr="00BC6167">
      <w:instrText xml:space="preserve"> NUMPAGES </w:instrText>
    </w:r>
    <w:r w:rsidRPr="00BC6167">
      <w:fldChar w:fldCharType="separate"/>
    </w:r>
    <w:r w:rsidR="001F5FA5" w:rsidRPr="00BC6167">
      <w:t>3</w:t>
    </w:r>
    <w:r w:rsidRPr="00BC6167">
      <w:fldChar w:fldCharType="end"/>
    </w:r>
    <w:r w:rsidRPr="00BC6167">
      <w:t>)</w:t>
    </w:r>
  </w:p>
  <w:p w:rsidR="009C1801" w:rsidRPr="00BC6167" w:rsidRDefault="009C18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801" w:rsidRPr="00BC6167" w:rsidRDefault="009C1801">
    <w:pPr>
      <w:pStyle w:val="Sidhuvud"/>
      <w:jc w:val="center"/>
    </w:pPr>
    <w:r w:rsidRPr="00BC6167">
      <w:fldChar w:fldCharType="begin" w:fldLock="1"/>
    </w:r>
    <w:r w:rsidRPr="00BC6167">
      <w:instrText xml:space="preserve"> PAGE </w:instrText>
    </w:r>
    <w:r w:rsidRPr="00BC6167">
      <w:fldChar w:fldCharType="separate"/>
    </w:r>
    <w:r w:rsidR="009859AD" w:rsidRPr="00BC6167">
      <w:t>1</w:t>
    </w:r>
    <w:r w:rsidRPr="00BC6167">
      <w:fldChar w:fldCharType="end"/>
    </w:r>
    <w:r w:rsidRPr="00BC6167">
      <w:t xml:space="preserve"> (</w:t>
    </w:r>
    <w:r w:rsidRPr="00BC6167">
      <w:fldChar w:fldCharType="begin" w:fldLock="1"/>
    </w:r>
    <w:r w:rsidRPr="00BC6167">
      <w:instrText xml:space="preserve"> NUMPAGES </w:instrText>
    </w:r>
    <w:r w:rsidRPr="00BC6167">
      <w:fldChar w:fldCharType="separate"/>
    </w:r>
    <w:r w:rsidR="001F5FA5" w:rsidRPr="00BC6167">
      <w:t>3</w:t>
    </w:r>
    <w:r w:rsidRPr="00BC6167">
      <w:fldChar w:fldCharType="end"/>
    </w:r>
    <w:r w:rsidRPr="00BC6167">
      <w:t>)</w:t>
    </w:r>
  </w:p>
  <w:p w:rsidR="009C1801" w:rsidRPr="00BC6167" w:rsidRDefault="009C18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9AD" w:rsidRPr="00BC6167" w:rsidRDefault="009859AD">
      <w:r w:rsidRPr="00BC6167">
        <w:separator/>
      </w:r>
    </w:p>
  </w:footnote>
  <w:footnote w:type="continuationSeparator" w:id="0">
    <w:p w:rsidR="009859AD" w:rsidRPr="00BC6167" w:rsidRDefault="009859AD">
      <w:r w:rsidRPr="00BC61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801" w:rsidRPr="00BC6167" w:rsidRDefault="009C1801">
    <w:pPr>
      <w:pStyle w:val="Sidhuvud"/>
      <w:tabs>
        <w:tab w:val="clear" w:pos="4536"/>
      </w:tabs>
    </w:pPr>
    <w:r w:rsidRPr="00BC6167">
      <w:fldChar w:fldCharType="begin" w:fldLock="1"/>
    </w:r>
    <w:r w:rsidRPr="00BC6167">
      <w:instrText xml:space="preserve"> DOCPROPERTY "DocumentDate" </w:instrText>
    </w:r>
    <w:r w:rsidRPr="00BC6167">
      <w:fldChar w:fldCharType="separate"/>
    </w:r>
    <w:r w:rsidR="001F5FA5" w:rsidRPr="00BC6167">
      <w:t>Onsdagen den 1 december 2010</w:t>
    </w:r>
    <w:r w:rsidRPr="00BC6167">
      <w:fldChar w:fldCharType="end"/>
    </w:r>
    <w:r w:rsidRPr="00BC6167">
      <w:tab/>
    </w:r>
  </w:p>
  <w:p w:rsidR="009C1801" w:rsidRPr="00BC6167" w:rsidRDefault="009C18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C6167">
      <w:rPr>
        <w:sz w:val="12"/>
      </w:rPr>
      <w:tab/>
    </w:r>
  </w:p>
  <w:p w:rsidR="009C1801" w:rsidRPr="00BC6167" w:rsidRDefault="009C1801"/>
  <w:p w:rsidR="009C1801" w:rsidRPr="00BC6167" w:rsidRDefault="009C18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801" w:rsidRPr="00BC6167" w:rsidRDefault="00BC616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C616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801" w:rsidRPr="00BC6167" w:rsidRDefault="009C1801">
    <w:pPr>
      <w:pStyle w:val="Dokumentrubrik"/>
      <w:spacing w:after="360"/>
    </w:pPr>
    <w:r w:rsidRPr="00BC6167">
      <w:t>Föredragningslista</w:t>
    </w:r>
  </w:p>
  <w:p w:rsidR="009C1801" w:rsidRPr="00BC6167" w:rsidRDefault="009C18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90524297">
    <w:abstractNumId w:val="5"/>
  </w:num>
  <w:num w:numId="2" w16cid:durableId="1302231199">
    <w:abstractNumId w:val="2"/>
  </w:num>
  <w:num w:numId="3" w16cid:durableId="1069613290">
    <w:abstractNumId w:val="4"/>
  </w:num>
  <w:num w:numId="4" w16cid:durableId="1306200054">
    <w:abstractNumId w:val="1"/>
  </w:num>
  <w:num w:numId="5" w16cid:durableId="302464748">
    <w:abstractNumId w:val="0"/>
  </w:num>
  <w:num w:numId="6" w16cid:durableId="649361739">
    <w:abstractNumId w:val="3"/>
  </w:num>
  <w:num w:numId="7" w16cid:durableId="203830733">
    <w:abstractNumId w:val="3"/>
  </w:num>
  <w:num w:numId="8" w16cid:durableId="67642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3FC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14EB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1F5FA5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5688E"/>
    <w:rsid w:val="003605E2"/>
    <w:rsid w:val="0036199E"/>
    <w:rsid w:val="003652CF"/>
    <w:rsid w:val="00365CD2"/>
    <w:rsid w:val="003675A0"/>
    <w:rsid w:val="00371E50"/>
    <w:rsid w:val="003721AE"/>
    <w:rsid w:val="00373FC7"/>
    <w:rsid w:val="00376480"/>
    <w:rsid w:val="00377A35"/>
    <w:rsid w:val="00377B34"/>
    <w:rsid w:val="0038132C"/>
    <w:rsid w:val="00382B93"/>
    <w:rsid w:val="003863CC"/>
    <w:rsid w:val="00386486"/>
    <w:rsid w:val="003901AF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59A3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B732E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77983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08DB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0DEF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859AD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C1801"/>
    <w:rsid w:val="009D208A"/>
    <w:rsid w:val="009D21A4"/>
    <w:rsid w:val="009E024F"/>
    <w:rsid w:val="009E0477"/>
    <w:rsid w:val="009E25C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22DF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6167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1378"/>
    <w:rsid w:val="00C324D8"/>
    <w:rsid w:val="00C337B2"/>
    <w:rsid w:val="00C339E2"/>
    <w:rsid w:val="00C34AF3"/>
    <w:rsid w:val="00C354BF"/>
    <w:rsid w:val="00C373BB"/>
    <w:rsid w:val="00C37D3A"/>
    <w:rsid w:val="00C41550"/>
    <w:rsid w:val="00C46175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6E7D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C07185-D89B-432F-A601-24D088BF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7798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353</Words>
  <Characters>2705</Characters>
  <Application>Microsoft Office Word</Application>
  <DocSecurity>4</DocSecurity>
  <Lines>208</Lines>
  <Paragraphs>127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2010/11:25</vt:lpstr>
      <vt:lpstr>Onsdagen den 1 december 2010</vt:lpstr>
    </vt:vector>
  </TitlesOfParts>
  <Company>Riksdagen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2010-11-30T14:36:00Z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december 2010</vt:lpwstr>
  </property>
  <property fmtid="{D5CDD505-2E9C-101B-9397-08002B2CF9AE}" pid="3" name="DocumentNumber">
    <vt:lpwstr>25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2010-12-01</vt:lpwstr>
  </property>
  <property fmtid="{D5CDD505-2E9C-101B-9397-08002B2CF9AE}" pid="7" name="DatumAvgörande">
    <vt:lpwstr>2010-12-01</vt:lpwstr>
  </property>
</Properties>
</file>