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4842805CF4D416BB94037AD3E2B5CF1"/>
        </w:placeholder>
        <w:text/>
      </w:sdtPr>
      <w:sdtEndPr/>
      <w:sdtContent>
        <w:p w:rsidRPr="009B062B" w:rsidR="00AF30DD" w:rsidP="00E72590" w:rsidRDefault="00AF30DD" w14:paraId="566F2D3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6982540-42e6-46c0-8571-831e96981556"/>
        <w:id w:val="-155458520"/>
        <w:lock w:val="sdtLocked"/>
      </w:sdtPr>
      <w:sdtEndPr/>
      <w:sdtContent>
        <w:p w:rsidR="00711B37" w:rsidRDefault="00FF365F" w14:paraId="3FD5191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för kommunerna att få krav på sig att redovisa mer tydligt i årsredovisningen hur utgifterna har fördelats mellan den lagstadgade verksamheten och den frivilliga verksamheten i kommunen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934FFCCEB5444568590E52D05EF3671"/>
        </w:placeholder>
        <w:text/>
      </w:sdtPr>
      <w:sdtEndPr/>
      <w:sdtContent>
        <w:p w:rsidRPr="009B062B" w:rsidR="006D79C9" w:rsidP="00333E95" w:rsidRDefault="006D79C9" w14:paraId="35F75E1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A1FA7" w:rsidP="00DA1FA7" w:rsidRDefault="00DA1FA7" w14:paraId="7B5DFD74" w14:textId="3AB57669">
      <w:pPr>
        <w:pStyle w:val="Normalutanindragellerluft"/>
      </w:pPr>
      <w:r>
        <w:t>Det är viktigt att våra skattepengar används på ett så bra sätt som möjligt och att skatte</w:t>
      </w:r>
      <w:r w:rsidR="00F46F77">
        <w:softHyphen/>
      </w:r>
      <w:r>
        <w:t>betalarna med enkelhet kan få reda på hur utgifterna har fördelats på den lagstadgade verksamheten och vilka utgifter som hör till den mer frivilliga verksamheten i kommunen.</w:t>
      </w:r>
    </w:p>
    <w:p w:rsidR="00DA1FA7" w:rsidP="00677A9E" w:rsidRDefault="00DA1FA7" w14:paraId="7CCE0EEB" w14:textId="7392ED6A">
      <w:r>
        <w:t>Precis som alla andra viktiga nyckeltal och siffror i kommunens årsredovisning som tydligt visar fördelningen av utgifter och inkomster</w:t>
      </w:r>
      <w:r w:rsidR="00732781">
        <w:t xml:space="preserve"> </w:t>
      </w:r>
      <w:r>
        <w:t xml:space="preserve">borde det också tydligt framgå av årsredovisningen ett nyckeltal eller redovisning i kronor och ören hur fördelningen är mellan lagstadgad kommunal verksamhet och den mer frivilliga verksamheten. </w:t>
      </w:r>
    </w:p>
    <w:p w:rsidR="00DA1FA7" w:rsidP="00677A9E" w:rsidRDefault="00DA1FA7" w14:paraId="357F6040" w14:textId="4B1F952E">
      <w:r>
        <w:t>Detta skulle på ett mer enkelt sätt kunna beskriva hur kommunen sköter sina upp</w:t>
      </w:r>
      <w:r w:rsidR="00F46F77">
        <w:softHyphen/>
      </w:r>
      <w:r>
        <w:t>gifter och hur man prioriterar skattebetalarnas pengar i sin verksamhet. Det är fullt rimligt att kommunerna ibland måste ta på sig frivilliga verksamheter och finansiera dessa med skattepengar</w:t>
      </w:r>
      <w:r w:rsidR="00997E51">
        <w:t>,</w:t>
      </w:r>
      <w:r>
        <w:t xml:space="preserve"> men genom att redovisa detta tydligt genom nyckeltal eller </w:t>
      </w:r>
      <w:r>
        <w:lastRenderedPageBreak/>
        <w:t>redovisning i kronor och ören blir det mer transparent för kommunens</w:t>
      </w:r>
      <w:r w:rsidR="00677A9E">
        <w:t xml:space="preserve"> </w:t>
      </w:r>
      <w:r>
        <w:t>och landets skattebetalare.</w:t>
      </w:r>
    </w:p>
    <w:p w:rsidR="00DA1FA7" w:rsidP="00677A9E" w:rsidRDefault="00DA1FA7" w14:paraId="46F9891F" w14:textId="081F57FE">
      <w:r>
        <w:t xml:space="preserve">Därför bör kommunerna redovisa mer tydligt i årsredovisningen hur utgifterna har fördelats mellan den lagstadgade verksamheten och mer frivillig verksamhet i kommunen.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AA237FB4F684274A114B14542470F4E"/>
        </w:placeholder>
      </w:sdtPr>
      <w:sdtEndPr>
        <w:rPr>
          <w:i w:val="0"/>
          <w:noProof w:val="0"/>
        </w:rPr>
      </w:sdtEndPr>
      <w:sdtContent>
        <w:p w:rsidR="00E72590" w:rsidP="00E72590" w:rsidRDefault="00E72590" w14:paraId="37C6919E" w14:textId="77777777"/>
        <w:p w:rsidRPr="008E0FE2" w:rsidR="004801AC" w:rsidP="00E72590" w:rsidRDefault="00E021B6" w14:paraId="1787860D" w14:textId="18D9163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11B37" w14:paraId="38B77ABD" w14:textId="77777777">
        <w:trPr>
          <w:cantSplit/>
        </w:trPr>
        <w:tc>
          <w:tcPr>
            <w:tcW w:w="50" w:type="pct"/>
            <w:vAlign w:val="bottom"/>
          </w:tcPr>
          <w:p w:rsidR="00711B37" w:rsidRDefault="00FF365F" w14:paraId="1CD0C176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711B37" w:rsidRDefault="00711B37" w14:paraId="0F9A979F" w14:textId="77777777">
            <w:pPr>
              <w:pStyle w:val="Underskrifter"/>
            </w:pPr>
          </w:p>
        </w:tc>
      </w:tr>
    </w:tbl>
    <w:p w:rsidR="00493495" w:rsidRDefault="00493495" w14:paraId="3108CB45" w14:textId="77777777"/>
    <w:sectPr w:rsidR="0049349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D016" w14:textId="77777777" w:rsidR="00DA1FA7" w:rsidRDefault="00DA1FA7" w:rsidP="000C1CAD">
      <w:pPr>
        <w:spacing w:line="240" w:lineRule="auto"/>
      </w:pPr>
      <w:r>
        <w:separator/>
      </w:r>
    </w:p>
  </w:endnote>
  <w:endnote w:type="continuationSeparator" w:id="0">
    <w:p w14:paraId="5AB923DE" w14:textId="77777777" w:rsidR="00DA1FA7" w:rsidRDefault="00DA1FA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A4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0ED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9461" w14:textId="6F510C9E" w:rsidR="00262EA3" w:rsidRPr="00E72590" w:rsidRDefault="00262EA3" w:rsidP="00E725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DE44" w14:textId="77777777" w:rsidR="00DA1FA7" w:rsidRDefault="00DA1FA7" w:rsidP="000C1CAD">
      <w:pPr>
        <w:spacing w:line="240" w:lineRule="auto"/>
      </w:pPr>
      <w:r>
        <w:separator/>
      </w:r>
    </w:p>
  </w:footnote>
  <w:footnote w:type="continuationSeparator" w:id="0">
    <w:p w14:paraId="74496464" w14:textId="77777777" w:rsidR="00DA1FA7" w:rsidRDefault="00DA1FA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17A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2F079C" wp14:editId="4C43CB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91FC9" w14:textId="56BA70D7" w:rsidR="00262EA3" w:rsidRDefault="00E021B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A1FA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77A9E">
                                <w:t>1048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2F079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3391FC9" w14:textId="56BA70D7" w:rsidR="00262EA3" w:rsidRDefault="00E021B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A1FA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77A9E">
                          <w:t>1048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59198F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1318" w14:textId="77777777" w:rsidR="00262EA3" w:rsidRDefault="00262EA3" w:rsidP="008563AC">
    <w:pPr>
      <w:jc w:val="right"/>
    </w:pPr>
  </w:p>
  <w:p w14:paraId="63186D5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1FFE" w14:textId="77777777" w:rsidR="00262EA3" w:rsidRDefault="00E021B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E8B9A8" wp14:editId="7E2742C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53CFAD7" w14:textId="79F6FDC3" w:rsidR="00262EA3" w:rsidRDefault="00E021B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7259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A1FA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77A9E">
          <w:t>1048</w:t>
        </w:r>
      </w:sdtContent>
    </w:sdt>
  </w:p>
  <w:p w14:paraId="5F6FB9FC" w14:textId="77777777" w:rsidR="00262EA3" w:rsidRPr="008227B3" w:rsidRDefault="00E021B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3ED502" w14:textId="66FE88B4" w:rsidR="00262EA3" w:rsidRPr="008227B3" w:rsidRDefault="00E021B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259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2590">
          <w:t>:1825</w:t>
        </w:r>
      </w:sdtContent>
    </w:sdt>
  </w:p>
  <w:p w14:paraId="717E8D1C" w14:textId="3ECF178D" w:rsidR="00262EA3" w:rsidRDefault="00E021B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72590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EF84DC8" w14:textId="7B2E9105" w:rsidR="00262EA3" w:rsidRDefault="00DA1FA7" w:rsidP="00283E0F">
        <w:pPr>
          <w:pStyle w:val="FSHRub2"/>
        </w:pPr>
        <w:r>
          <w:t>Redovisning av kommunernas användning av skattepengar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6CCA6A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DA1FA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495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06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A9E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B37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781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891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97E51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E28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48B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8A0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FA7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1B6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590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B16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6F77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65F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90DDDD"/>
  <w15:chartTrackingRefBased/>
  <w15:docId w15:val="{587E3F6F-B22E-40AC-A75B-5613CA63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842805CF4D416BB94037AD3E2B5C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3FC3B9-4B79-464D-89A9-D6A0F2AA2BFD}"/>
      </w:docPartPr>
      <w:docPartBody>
        <w:p w:rsidR="00227297" w:rsidRDefault="00227297">
          <w:pPr>
            <w:pStyle w:val="B4842805CF4D416BB94037AD3E2B5C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34FFCCEB5444568590E52D05EF3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6D821-9481-455C-A3CF-561EDB5443FF}"/>
      </w:docPartPr>
      <w:docPartBody>
        <w:p w:rsidR="00227297" w:rsidRDefault="00227297">
          <w:pPr>
            <w:pStyle w:val="3934FFCCEB5444568590E52D05EF36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AA237FB4F684274A114B14542470F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E93FD4-F980-45C9-839D-F3635AD842CA}"/>
      </w:docPartPr>
      <w:docPartBody>
        <w:p w:rsidR="00DC64EA" w:rsidRDefault="00DC64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97"/>
    <w:rsid w:val="00180729"/>
    <w:rsid w:val="00227297"/>
    <w:rsid w:val="00DC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4842805CF4D416BB94037AD3E2B5CF1">
    <w:name w:val="B4842805CF4D416BB94037AD3E2B5CF1"/>
  </w:style>
  <w:style w:type="paragraph" w:customStyle="1" w:styleId="3934FFCCEB5444568590E52D05EF3671">
    <w:name w:val="3934FFCCEB5444568590E52D05EF3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C9307-68C7-41BA-975B-E3E4D7D52A7C}"/>
</file>

<file path=customXml/itemProps2.xml><?xml version="1.0" encoding="utf-8"?>
<ds:datastoreItem xmlns:ds="http://schemas.openxmlformats.org/officeDocument/2006/customXml" ds:itemID="{DEF587FB-6B8D-43E5-99C9-BED3A7F1BBBB}"/>
</file>

<file path=customXml/itemProps3.xml><?xml version="1.0" encoding="utf-8"?>
<ds:datastoreItem xmlns:ds="http://schemas.openxmlformats.org/officeDocument/2006/customXml" ds:itemID="{C301CF18-0337-4508-8737-A63531DAD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1345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