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073E687CFE245AF83E2DBC394739A5D"/>
        </w:placeholder>
        <w15:appearance w15:val="hidden"/>
        <w:text/>
      </w:sdtPr>
      <w:sdtEndPr/>
      <w:sdtContent>
        <w:p w:rsidRPr="009B062B" w:rsidR="00AF30DD" w:rsidP="00700FE4" w:rsidRDefault="00AF30DD" w14:paraId="326E1FE4" w14:textId="77777777">
          <w:pPr>
            <w:pStyle w:val="RubrikFrslagTIllRiksdagsbeslut"/>
            <w:spacing w:before="240"/>
          </w:pPr>
          <w:r w:rsidRPr="009B062B">
            <w:t>Förslag till riksdagsbeslut</w:t>
          </w:r>
        </w:p>
      </w:sdtContent>
    </w:sdt>
    <w:sdt>
      <w:sdtPr>
        <w:alias w:val="Yrkande 1"/>
        <w:tag w:val="5cd9b04c-478e-4491-8666-0e5a684f105e"/>
        <w:id w:val="-1878000489"/>
        <w:lock w:val="sdtLocked"/>
      </w:sdtPr>
      <w:sdtEndPr/>
      <w:sdtContent>
        <w:p w:rsidR="00DC6BF2" w:rsidRDefault="00FC21FA" w14:paraId="45CA4C1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medborgare bör tilldelas F-skattsedel vid födseln eller när man får uppehållstillstånd i Sverige och tillkännager detta för regeringen.</w:t>
          </w:r>
        </w:p>
      </w:sdtContent>
    </w:sdt>
    <w:p w:rsidRPr="009B062B" w:rsidR="00AF30DD" w:rsidP="009B062B" w:rsidRDefault="000156D9" w14:paraId="7CD5D529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DD5447" w:rsidR="00CA776A" w:rsidP="00DD5447" w:rsidRDefault="00CA776A" w14:paraId="325F78B0" w14:textId="77777777">
      <w:pPr>
        <w:pStyle w:val="Normalutanindragellerluft"/>
      </w:pPr>
      <w:r w:rsidRPr="00DD5447">
        <w:t xml:space="preserve">F-skatt är en skatteform för svensk preliminär skatt som betalas av den som bedriver näringsverksamhet. ”F” i F-skatt står för företag och kan alltså utläsas företagsskatt. En egenföretagare får ett F-skattebevis samt en F-skattsedel, då egenföretagaren ansöker om F-skatt hos Skatteverket. </w:t>
      </w:r>
    </w:p>
    <w:p w:rsidR="00093F48" w:rsidP="00DD5447" w:rsidRDefault="00CA776A" w14:paraId="13A5B5E8" w14:textId="3D804456">
      <w:r w:rsidRPr="00DD5447">
        <w:t>Det finns en symbolisk mening om alla får F-skattsedel från födseln eller när man får uppehållstillstånd i Sverige. Det sänder ut signaler att det är lika naturligt att starta företag som att ta ett jobb.</w:t>
      </w:r>
    </w:p>
    <w:bookmarkStart w:name="_GoBack" w:id="1"/>
    <w:bookmarkEnd w:id="1"/>
    <w:p w:rsidRPr="00DD5447" w:rsidR="00700FE4" w:rsidP="00DD5447" w:rsidRDefault="00700FE4" w14:paraId="7CCA7340" w14:textId="77777777"/>
    <w:sdt>
      <w:sdtPr>
        <w:alias w:val="CC_Underskrifter"/>
        <w:tag w:val="CC_Underskrifter"/>
        <w:id w:val="583496634"/>
        <w:lock w:val="sdtContentLocked"/>
        <w:placeholder>
          <w:docPart w:val="5F3CF02C0A3F45BCAA7C2D0F3F8AFEC7"/>
        </w:placeholder>
        <w15:appearance w15:val="hidden"/>
      </w:sdtPr>
      <w:sdtEndPr>
        <w:rPr>
          <w:i/>
          <w:noProof/>
        </w:rPr>
      </w:sdtEndPr>
      <w:sdtContent>
        <w:p w:rsidR="00AD28F9" w:rsidP="00DD5447" w:rsidRDefault="00700FE4" w14:paraId="5740411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Hannah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7E0C6D" w:rsidRDefault="004801AC" w14:paraId="3B96150A" w14:textId="77777777"/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80A4" w14:textId="77777777" w:rsidR="00CA776A" w:rsidRDefault="00CA776A" w:rsidP="000C1CAD">
      <w:pPr>
        <w:spacing w:line="240" w:lineRule="auto"/>
      </w:pPr>
      <w:r>
        <w:separator/>
      </w:r>
    </w:p>
  </w:endnote>
  <w:endnote w:type="continuationSeparator" w:id="0">
    <w:p w14:paraId="2A8BFABB" w14:textId="77777777" w:rsidR="00CA776A" w:rsidRDefault="00CA776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DC5E0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65A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C5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EB89" w14:textId="77777777" w:rsidR="00CA776A" w:rsidRDefault="00CA776A" w:rsidP="000C1CAD">
      <w:pPr>
        <w:spacing w:line="240" w:lineRule="auto"/>
      </w:pPr>
      <w:r>
        <w:separator/>
      </w:r>
    </w:p>
  </w:footnote>
  <w:footnote w:type="continuationSeparator" w:id="0">
    <w:p w14:paraId="70EA2E59" w14:textId="77777777" w:rsidR="00CA776A" w:rsidRDefault="00CA776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4CED894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5366FCB" wp14:anchorId="3B519E6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00FE4" w14:paraId="546B963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E8073043144E14A949C349933D10B8"/>
                              </w:placeholder>
                              <w:text/>
                            </w:sdtPr>
                            <w:sdtEndPr/>
                            <w:sdtContent>
                              <w:r w:rsidR="00CA776A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2C2BB4164AE4437893C73564B6687E0"/>
                              </w:placeholder>
                              <w:text/>
                            </w:sdtPr>
                            <w:sdtEndPr/>
                            <w:sdtContent>
                              <w:r w:rsidR="00CA776A">
                                <w:t>1011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B519E6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700FE4" w14:paraId="546B963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E8073043144E14A949C349933D10B8"/>
                        </w:placeholder>
                        <w:text/>
                      </w:sdtPr>
                      <w:sdtEndPr/>
                      <w:sdtContent>
                        <w:r w:rsidR="00CA776A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2C2BB4164AE4437893C73564B6687E0"/>
                        </w:placeholder>
                        <w:text/>
                      </w:sdtPr>
                      <w:sdtEndPr/>
                      <w:sdtContent>
                        <w:r w:rsidR="00CA776A">
                          <w:t>1011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4FB7473F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00FE4" w14:paraId="22C2B8E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CA776A">
          <w:t>L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A776A">
          <w:t>1011</w:t>
        </w:r>
      </w:sdtContent>
    </w:sdt>
  </w:p>
  <w:p w:rsidR="007A5507" w:rsidP="00776B74" w:rsidRDefault="007A5507" w14:paraId="233C007C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700FE4" w14:paraId="798C4EC6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A776A">
          <w:t>L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A776A">
          <w:t>1011</w:t>
        </w:r>
      </w:sdtContent>
    </w:sdt>
  </w:p>
  <w:p w:rsidR="007A5507" w:rsidP="00A314CF" w:rsidRDefault="00700FE4" w14:paraId="54FA4B8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700FE4" w14:paraId="70652728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00FE4" w14:paraId="739C22B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:1716</w:t>
        </w:r>
      </w:sdtContent>
    </w:sdt>
  </w:p>
  <w:p w:rsidR="007A5507" w:rsidP="00E03A3D" w:rsidRDefault="00700FE4" w14:paraId="47EBC62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Robert Hannah (L)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CA776A" w14:paraId="3B1CB422" w14:textId="77777777">
        <w:pPr>
          <w:pStyle w:val="FSHRub2"/>
        </w:pPr>
        <w:r>
          <w:t>F-skattsedel från födseln eller vid uppehållstillstånd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737558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A776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76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A660A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0FE4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4E6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A776A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C6BF2"/>
    <w:rsid w:val="00DD013F"/>
    <w:rsid w:val="00DD2331"/>
    <w:rsid w:val="00DD2DD6"/>
    <w:rsid w:val="00DD5309"/>
    <w:rsid w:val="00DD5447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6674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21FA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354F59"/>
  <w15:chartTrackingRefBased/>
  <w15:docId w15:val="{1BC383FE-D126-4307-BD6B-5C8804C7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73E687CFE245AF83E2DBC394739A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DFB217-A8A9-484A-8621-836BF5139DBF}"/>
      </w:docPartPr>
      <w:docPartBody>
        <w:p w:rsidR="0036356A" w:rsidRDefault="0036356A">
          <w:pPr>
            <w:pStyle w:val="C073E687CFE245AF83E2DBC394739A5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F3CF02C0A3F45BCAA7C2D0F3F8AF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5033E-EE0E-4B85-9C96-BC89645BE201}"/>
      </w:docPartPr>
      <w:docPartBody>
        <w:p w:rsidR="0036356A" w:rsidRDefault="0036356A">
          <w:pPr>
            <w:pStyle w:val="5F3CF02C0A3F45BCAA7C2D0F3F8AFEC7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CE8073043144E14A949C349933D10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8DC62-5D86-4187-8BA8-3C7A97D58445}"/>
      </w:docPartPr>
      <w:docPartBody>
        <w:p w:rsidR="0036356A" w:rsidRDefault="0036356A">
          <w:pPr>
            <w:pStyle w:val="4CE8073043144E14A949C349933D10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2C2BB4164AE4437893C73564B668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56B616-A521-4D70-A1FA-465C73D4A7F5}"/>
      </w:docPartPr>
      <w:docPartBody>
        <w:p w:rsidR="0036356A" w:rsidRDefault="0036356A">
          <w:pPr>
            <w:pStyle w:val="62C2BB4164AE4437893C73564B6687E0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6A"/>
    <w:rsid w:val="0036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073E687CFE245AF83E2DBC394739A5D">
    <w:name w:val="C073E687CFE245AF83E2DBC394739A5D"/>
  </w:style>
  <w:style w:type="paragraph" w:customStyle="1" w:styleId="B78E1F76CFBF469BAC63F3C30F510872">
    <w:name w:val="B78E1F76CFBF469BAC63F3C30F510872"/>
  </w:style>
  <w:style w:type="paragraph" w:customStyle="1" w:styleId="0E7400DED52F4E6F963C209CA6F99EE6">
    <w:name w:val="0E7400DED52F4E6F963C209CA6F99EE6"/>
  </w:style>
  <w:style w:type="paragraph" w:customStyle="1" w:styleId="5F3CF02C0A3F45BCAA7C2D0F3F8AFEC7">
    <w:name w:val="5F3CF02C0A3F45BCAA7C2D0F3F8AFEC7"/>
  </w:style>
  <w:style w:type="paragraph" w:customStyle="1" w:styleId="4CE8073043144E14A949C349933D10B8">
    <w:name w:val="4CE8073043144E14A949C349933D10B8"/>
  </w:style>
  <w:style w:type="paragraph" w:customStyle="1" w:styleId="62C2BB4164AE4437893C73564B6687E0">
    <w:name w:val="62C2BB4164AE4437893C73564B668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EE1D78-76DE-470E-9E86-89E72FCBF80F}"/>
</file>

<file path=customXml/itemProps2.xml><?xml version="1.0" encoding="utf-8"?>
<ds:datastoreItem xmlns:ds="http://schemas.openxmlformats.org/officeDocument/2006/customXml" ds:itemID="{B515AA44-8189-41E8-AD18-F48BCE1F058D}"/>
</file>

<file path=customXml/itemProps3.xml><?xml version="1.0" encoding="utf-8"?>
<ds:datastoreItem xmlns:ds="http://schemas.openxmlformats.org/officeDocument/2006/customXml" ds:itemID="{9D6EE399-7F5E-468F-9D6F-2F0C7409E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650</Characters>
  <Application>Microsoft Office Word</Application>
  <DocSecurity>0</DocSecurity>
  <Lines>16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757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