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40B660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A26A8" w:rsidRDefault="00CA26A8" w14:paraId="2455F83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BA25FA35D1349CA84BEDFC30B70CD8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f50fbaa-3bd7-44a9-9bed-a186daaa2ef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incitament för företag, kommuner och organisationer som aktivt främjar och praktiserar återbruk i byggsektorn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691997A9E1142E79D7F637BA9C80BE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9E2E0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54F45" w:rsidP="00C54F45" w:rsidRDefault="00C54F45" w14:paraId="34212CB7" w14:textId="77777777">
      <w:pPr>
        <w:pStyle w:val="Normalutanindragellerluft"/>
      </w:pPr>
      <w:r>
        <w:t xml:space="preserve">Byggsektorn i Sverige genererar omkring 12 miljoner ton avfall årligen. Samtidigt </w:t>
      </w:r>
    </w:p>
    <w:p xmlns:w14="http://schemas.microsoft.com/office/word/2010/wordml" w:rsidR="00C54F45" w:rsidP="00C54F45" w:rsidRDefault="00C54F45" w14:paraId="77BD3CFF" w14:textId="77777777">
      <w:pPr>
        <w:pStyle w:val="Normalutanindragellerluft"/>
      </w:pPr>
      <w:r>
        <w:t xml:space="preserve">skulle mycket av det som slängs kunna återanvändas. Återbruk är ett effektivt sätt att </w:t>
      </w:r>
    </w:p>
    <w:p xmlns:w14="http://schemas.microsoft.com/office/word/2010/wordml" w:rsidR="00C54F45" w:rsidP="00C54F45" w:rsidRDefault="00C54F45" w14:paraId="31D9FEA5" w14:textId="77777777">
      <w:pPr>
        <w:pStyle w:val="Normalutanindragellerluft"/>
      </w:pPr>
      <w:r>
        <w:t xml:space="preserve">nyttja resurserna bättre och minska klimatpåverkan från resursutvinning, produktion och </w:t>
      </w:r>
    </w:p>
    <w:p xmlns:w14="http://schemas.microsoft.com/office/word/2010/wordml" w:rsidR="00C54F45" w:rsidP="00C54F45" w:rsidRDefault="00C54F45" w14:paraId="130ACB19" w14:textId="77777777">
      <w:pPr>
        <w:pStyle w:val="Normalutanindragellerluft"/>
      </w:pPr>
      <w:r>
        <w:t xml:space="preserve">avfallshantering. Ändå är återanvändning av byggvaror fortfarande relativt ovanligt. </w:t>
      </w:r>
    </w:p>
    <w:p xmlns:w14="http://schemas.microsoft.com/office/word/2010/wordml" w:rsidR="00C54F45" w:rsidP="00C54F45" w:rsidRDefault="00C54F45" w14:paraId="201E38AE" w14:textId="77777777">
      <w:pPr>
        <w:pStyle w:val="Normalutanindragellerluft"/>
      </w:pPr>
      <w:r>
        <w:t xml:space="preserve">Inte minst gäller detta i kommuner runt om i Sverige. </w:t>
      </w:r>
    </w:p>
    <w:p xmlns:w14="http://schemas.microsoft.com/office/word/2010/wordml" w:rsidR="00C54F45" w:rsidP="00C54F45" w:rsidRDefault="00C54F45" w14:paraId="42712056" w14:textId="77777777">
      <w:pPr>
        <w:pStyle w:val="Normalutanindragellerluft"/>
      </w:pPr>
      <w:r>
        <w:t xml:space="preserve">Ett exempel på avfall som med fördel skulle kunna hanteras annorlunda är impregnerat </w:t>
      </w:r>
    </w:p>
    <w:p xmlns:w14="http://schemas.microsoft.com/office/word/2010/wordml" w:rsidR="00C54F45" w:rsidP="00C54F45" w:rsidRDefault="00C54F45" w14:paraId="08F254C5" w14:textId="77777777">
      <w:pPr>
        <w:pStyle w:val="Normalutanindragellerluft"/>
      </w:pPr>
      <w:r>
        <w:t xml:space="preserve">trä. Skyddat trä har en historia av att inte vara bra för miljön men är idag ett hållbart val </w:t>
      </w:r>
    </w:p>
    <w:p xmlns:w14="http://schemas.microsoft.com/office/word/2010/wordml" w:rsidR="00C54F45" w:rsidP="00C54F45" w:rsidRDefault="00C54F45" w14:paraId="53AAAEA8" w14:textId="77777777">
      <w:pPr>
        <w:pStyle w:val="Normalutanindragellerluft"/>
      </w:pPr>
      <w:r>
        <w:t xml:space="preserve">och kan ingå i svanmärkta lekparker och hus, vilket är ett bevis på att träindustrin har </w:t>
      </w:r>
    </w:p>
    <w:p xmlns:w14="http://schemas.microsoft.com/office/word/2010/wordml" w:rsidR="00C54F45" w:rsidP="00C54F45" w:rsidRDefault="00C54F45" w14:paraId="55FB397F" w14:textId="77777777">
      <w:pPr>
        <w:pStyle w:val="Normalutanindragellerluft"/>
      </w:pPr>
      <w:r>
        <w:t xml:space="preserve">tagit stora kliv framåt. Inte minst kan materialet med fördel återvinnas tack vare sin </w:t>
      </w:r>
    </w:p>
    <w:p xmlns:w14="http://schemas.microsoft.com/office/word/2010/wordml" w:rsidR="00C54F45" w:rsidP="00C54F45" w:rsidRDefault="00C54F45" w14:paraId="21D9AE81" w14:textId="77777777">
      <w:pPr>
        <w:pStyle w:val="Normalutanindragellerluft"/>
      </w:pPr>
      <w:r>
        <w:t xml:space="preserve">långa livslängd. </w:t>
      </w:r>
    </w:p>
    <w:p xmlns:w14="http://schemas.microsoft.com/office/word/2010/wordml" w:rsidR="00C54F45" w:rsidP="00C54F45" w:rsidRDefault="00C54F45" w14:paraId="37085DE2" w14:textId="77777777">
      <w:pPr>
        <w:pStyle w:val="Normalutanindragellerluft"/>
      </w:pPr>
      <w:r>
        <w:t xml:space="preserve">Ett framgångsexempel som med fördel skulle kunna användas runt om i Sverige är </w:t>
      </w:r>
    </w:p>
    <w:p xmlns:w14="http://schemas.microsoft.com/office/word/2010/wordml" w:rsidR="00C54F45" w:rsidP="00C54F45" w:rsidRDefault="00C54F45" w14:paraId="57068AD4" w14:textId="77777777">
      <w:pPr>
        <w:pStyle w:val="Normalutanindragellerluft"/>
      </w:pPr>
      <w:r>
        <w:lastRenderedPageBreak/>
        <w:t xml:space="preserve">Kikås i Mölndals kommun där man med stöd av träskyddsbranschen valt att gå före och </w:t>
      </w:r>
    </w:p>
    <w:p xmlns:w14="http://schemas.microsoft.com/office/word/2010/wordml" w:rsidR="00C54F45" w:rsidP="00C54F45" w:rsidRDefault="00C54F45" w14:paraId="3108DE27" w14:textId="77777777">
      <w:pPr>
        <w:pStyle w:val="Normalutanindragellerluft"/>
      </w:pPr>
      <w:r>
        <w:t xml:space="preserve">bryta en dålig tradition där allt impregnerat trä helt felaktigt behandlats som farligt </w:t>
      </w:r>
    </w:p>
    <w:p xmlns:w14="http://schemas.microsoft.com/office/word/2010/wordml" w:rsidR="00C54F45" w:rsidP="00C54F45" w:rsidRDefault="00C54F45" w14:paraId="3C3F50AA" w14:textId="77777777">
      <w:pPr>
        <w:pStyle w:val="Normalutanindragellerluft"/>
      </w:pPr>
      <w:r>
        <w:t xml:space="preserve">avfall. Istället återanvänds nu majoriteten av det impregnerade träet. Detta är positivt </w:t>
      </w:r>
    </w:p>
    <w:p xmlns:w14="http://schemas.microsoft.com/office/word/2010/wordml" w:rsidR="00C54F45" w:rsidP="00C54F45" w:rsidRDefault="00C54F45" w14:paraId="64066312" w14:textId="77777777">
      <w:pPr>
        <w:pStyle w:val="Normalutanindragellerluft"/>
      </w:pPr>
      <w:r>
        <w:t xml:space="preserve">eftersom impregnerat trä idag spelar en så viktig roll i byggnationen av våra privata och </w:t>
      </w:r>
    </w:p>
    <w:p xmlns:w14="http://schemas.microsoft.com/office/word/2010/wordml" w:rsidR="00C54F45" w:rsidP="00C54F45" w:rsidRDefault="00C54F45" w14:paraId="64139728" w14:textId="77777777">
      <w:pPr>
        <w:pStyle w:val="Normalutanindragellerluft"/>
      </w:pPr>
      <w:r>
        <w:t xml:space="preserve">offentliga utemiljöer.  </w:t>
      </w:r>
    </w:p>
    <w:p xmlns:w14="http://schemas.microsoft.com/office/word/2010/wordml" w:rsidR="00C54F45" w:rsidP="00C54F45" w:rsidRDefault="00C54F45" w14:paraId="5E9ACFC4" w14:textId="77777777">
      <w:pPr>
        <w:pStyle w:val="Normalutanindragellerluft"/>
      </w:pPr>
      <w:r>
        <w:t xml:space="preserve">I grunden handlar det om att ta vara på virke som brukar kastas och brännas upp. </w:t>
      </w:r>
    </w:p>
    <w:p xmlns:w14="http://schemas.microsoft.com/office/word/2010/wordml" w:rsidR="00C54F45" w:rsidP="00C54F45" w:rsidRDefault="00C54F45" w14:paraId="7421842B" w14:textId="77777777">
      <w:pPr>
        <w:pStyle w:val="Normalutanindragellerluft"/>
      </w:pPr>
      <w:r>
        <w:t xml:space="preserve">Istället tas det tillvara och säljs till nästa innehavare. Återbruk av byggmaterial är ett </w:t>
      </w:r>
    </w:p>
    <w:p xmlns:w14="http://schemas.microsoft.com/office/word/2010/wordml" w:rsidR="00C54F45" w:rsidP="00C54F45" w:rsidRDefault="00C54F45" w14:paraId="44D84A06" w14:textId="77777777">
      <w:pPr>
        <w:pStyle w:val="Normalutanindragellerluft"/>
      </w:pPr>
      <w:r>
        <w:t xml:space="preserve">smart sätt att minska avfallsmängderna runt om i Sverige. </w:t>
      </w:r>
      <w:proofErr w:type="spellStart"/>
      <w:r>
        <w:t>Mölndalsexemplet</w:t>
      </w:r>
      <w:proofErr w:type="spellEnd"/>
      <w:r>
        <w:t xml:space="preserve"> är bara ett </w:t>
      </w:r>
    </w:p>
    <w:p xmlns:w14="http://schemas.microsoft.com/office/word/2010/wordml" w:rsidR="00C54F45" w:rsidP="00C54F45" w:rsidRDefault="00C54F45" w14:paraId="389CB14E" w14:textId="77777777">
      <w:pPr>
        <w:pStyle w:val="Normalutanindragellerluft"/>
      </w:pPr>
      <w:r>
        <w:t xml:space="preserve">av många goda exempel. </w:t>
      </w:r>
    </w:p>
    <w:p xmlns:w14="http://schemas.microsoft.com/office/word/2010/wordml" w:rsidR="00C54F45" w:rsidP="00C54F45" w:rsidRDefault="00C54F45" w14:paraId="6E4AD11A" w14:textId="77777777">
      <w:pPr>
        <w:pStyle w:val="Normalutanindragellerluft"/>
      </w:pPr>
      <w:r>
        <w:t xml:space="preserve">Riksdagen bör överväga möjligheten att lagstifta om ekonomiska incitament för </w:t>
      </w:r>
    </w:p>
    <w:p xmlns:w14="http://schemas.microsoft.com/office/word/2010/wordml" w:rsidR="00C54F45" w:rsidP="00C54F45" w:rsidRDefault="00C54F45" w14:paraId="4744D57F" w14:textId="77777777">
      <w:pPr>
        <w:pStyle w:val="Normalutanindragellerluft"/>
      </w:pPr>
      <w:r>
        <w:t xml:space="preserve">företag, kommuner och organisationer som aktivt främjar och praktiserar återbruk. </w:t>
      </w:r>
    </w:p>
    <w:p xmlns:w14="http://schemas.microsoft.com/office/word/2010/wordml" w:rsidRPr="00422B9E" w:rsidR="00422B9E" w:rsidP="00C54F45" w:rsidRDefault="00C54F45" w14:paraId="5FC18BDB" w14:textId="44213F50">
      <w:pPr>
        <w:pStyle w:val="Normalutanindragellerluft"/>
      </w:pPr>
      <w:r>
        <w:t xml:space="preserve">Genom att utveckla riktlinjer, öka medvetenheten, skapa incitament och främja forskning kan vi minska miljöpåverkan och minska avfallsmängderna samtidigt som vi bevarar viktiga resurser.  </w:t>
      </w:r>
    </w:p>
    <w:p xmlns:w14="http://schemas.microsoft.com/office/word/2010/wordml" w:rsidR="00BB6339" w:rsidP="008E0FE2" w:rsidRDefault="00BB6339" w14:paraId="1F1F288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F0AE43927E4CFB997545984AA735E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A26A8" w:rsidP="00CA26A8" w:rsidRDefault="00CA26A8" w14:paraId="0D7B296F" w14:textId="77777777">
          <w:pPr/>
          <w:r/>
        </w:p>
        <w:p xmlns:w14="http://schemas.microsoft.com/office/word/2010/wordml" w:rsidRPr="008E0FE2" w:rsidR="004801AC" w:rsidP="00CA26A8" w:rsidRDefault="00CA26A8" w14:paraId="22D3CDB2" w14:textId="1C327E4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5D8A" w14:textId="77777777" w:rsidR="00594B68" w:rsidRDefault="00594B68" w:rsidP="000C1CAD">
      <w:pPr>
        <w:spacing w:line="240" w:lineRule="auto"/>
      </w:pPr>
      <w:r>
        <w:separator/>
      </w:r>
    </w:p>
  </w:endnote>
  <w:endnote w:type="continuationSeparator" w:id="0">
    <w:p w14:paraId="62BF0385" w14:textId="77777777" w:rsidR="00594B68" w:rsidRDefault="00594B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E9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AB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E96B" w14:textId="293D1F13" w:rsidR="00262EA3" w:rsidRPr="00CA26A8" w:rsidRDefault="00262EA3" w:rsidP="00CA2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0A25" w14:textId="77777777" w:rsidR="00594B68" w:rsidRDefault="00594B68" w:rsidP="000C1CAD">
      <w:pPr>
        <w:spacing w:line="240" w:lineRule="auto"/>
      </w:pPr>
      <w:r>
        <w:separator/>
      </w:r>
    </w:p>
  </w:footnote>
  <w:footnote w:type="continuationSeparator" w:id="0">
    <w:p w14:paraId="7C9F25AD" w14:textId="77777777" w:rsidR="00594B68" w:rsidRDefault="00594B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5429D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60628E" wp14:anchorId="3F9B00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26A8" w14:paraId="6536A9DA" w14:textId="325478A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4F4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9B001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4B68" w14:paraId="6536A9DA" w14:textId="325478A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4F4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A63D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564D745" w14:textId="77777777">
    <w:pPr>
      <w:jc w:val="right"/>
    </w:pPr>
  </w:p>
  <w:p w:rsidR="00262EA3" w:rsidP="00776B74" w:rsidRDefault="00262EA3" w14:paraId="78A34C5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A26A8" w14:paraId="537672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08F1F3" wp14:anchorId="64B1AB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26A8" w14:paraId="02200CFB" w14:textId="1D5B535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4F4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A26A8" w14:paraId="229EA4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26A8" w14:paraId="3B0AEFD0" w14:textId="4DB85E4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:1228</w:t>
        </w:r>
      </w:sdtContent>
    </w:sdt>
  </w:p>
  <w:p w:rsidR="00262EA3" w:rsidP="00E03A3D" w:rsidRDefault="00CA26A8" w14:paraId="2D9ED209" w14:textId="379CD56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C54F45" w14:paraId="40EC6415" w14:textId="2A91D342">
        <w:pPr>
          <w:pStyle w:val="FSHRub2"/>
        </w:pPr>
        <w:r>
          <w:t>Återbruk i byggsektorn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C858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54F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B68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4F45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6A8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224B5"/>
  <w15:chartTrackingRefBased/>
  <w15:docId w15:val="{2A52CC76-6404-4992-9F89-9D08AC51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25FA35D1349CA84BEDFC30B70C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A2B43-4A33-41E2-A586-DCFA41F09FF4}"/>
      </w:docPartPr>
      <w:docPartBody>
        <w:p w:rsidR="00B662DA" w:rsidRDefault="00B81A5B">
          <w:pPr>
            <w:pStyle w:val="6BA25FA35D1349CA84BEDFC30B70CD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BF6A53C9D14EE5A7EF95A86475E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1F6AA-FA20-419C-BE20-DCD44E989B02}"/>
      </w:docPartPr>
      <w:docPartBody>
        <w:p w:rsidR="00B662DA" w:rsidRDefault="00B81A5B">
          <w:pPr>
            <w:pStyle w:val="F9BF6A53C9D14EE5A7EF95A86475E8A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691997A9E1142E79D7F637BA9C80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940C7-4CE1-428C-89FC-240BC0614990}"/>
      </w:docPartPr>
      <w:docPartBody>
        <w:p w:rsidR="00B662DA" w:rsidRDefault="00B81A5B">
          <w:pPr>
            <w:pStyle w:val="2691997A9E1142E79D7F637BA9C80B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F0AE43927E4CFB997545984AA73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A6FBF-8D40-4D2F-AA71-D12C09E41F8E}"/>
      </w:docPartPr>
      <w:docPartBody>
        <w:p w:rsidR="00B662DA" w:rsidRDefault="00B81A5B">
          <w:pPr>
            <w:pStyle w:val="C2F0AE43927E4CFB997545984AA735E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B"/>
    <w:rsid w:val="00B662DA"/>
    <w:rsid w:val="00B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A25FA35D1349CA84BEDFC30B70CD8B">
    <w:name w:val="6BA25FA35D1349CA84BEDFC30B70CD8B"/>
  </w:style>
  <w:style w:type="paragraph" w:customStyle="1" w:styleId="F9BF6A53C9D14EE5A7EF95A86475E8AF">
    <w:name w:val="F9BF6A53C9D14EE5A7EF95A86475E8AF"/>
  </w:style>
  <w:style w:type="paragraph" w:customStyle="1" w:styleId="2691997A9E1142E79D7F637BA9C80BEF">
    <w:name w:val="2691997A9E1142E79D7F637BA9C80BEF"/>
  </w:style>
  <w:style w:type="paragraph" w:customStyle="1" w:styleId="C2F0AE43927E4CFB997545984AA735E8">
    <w:name w:val="C2F0AE43927E4CFB997545984AA73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130E6-1ED3-4128-B829-2E139ADDF93F}"/>
</file>

<file path=customXml/itemProps2.xml><?xml version="1.0" encoding="utf-8"?>
<ds:datastoreItem xmlns:ds="http://schemas.openxmlformats.org/officeDocument/2006/customXml" ds:itemID="{CEAEBFF9-AA0A-4250-9116-A762FC375AC4}"/>
</file>

<file path=customXml/itemProps3.xml><?xml version="1.0" encoding="utf-8"?>
<ds:datastoreItem xmlns:ds="http://schemas.openxmlformats.org/officeDocument/2006/customXml" ds:itemID="{3209BF5E-041D-4165-9B8F-251C36C4345B}"/>
</file>

<file path=customXml/itemProps4.xml><?xml version="1.0" encoding="utf-8"?>
<ds:datastoreItem xmlns:ds="http://schemas.openxmlformats.org/officeDocument/2006/customXml" ds:itemID="{255E120D-9F04-40D3-BB8A-CB4540580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1806</Characters>
  <Application>Microsoft Office Word</Application>
  <DocSecurity>0</DocSecurity>
  <Lines>36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