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6269C" w:rsidRDefault="006E04A4">
      <w:pPr>
        <w:pStyle w:val="Dokumentbeteckning"/>
      </w:pPr>
      <w:r w:rsidRPr="00D6269C">
        <w:fldChar w:fldCharType="begin" w:fldLock="1"/>
      </w:r>
      <w:r w:rsidRPr="00D6269C">
        <w:instrText xml:space="preserve"> DOCPROPERTY "DocumentYear" </w:instrText>
      </w:r>
      <w:r w:rsidRPr="00D6269C">
        <w:fldChar w:fldCharType="separate"/>
      </w:r>
      <w:r w:rsidR="000775B5" w:rsidRPr="00D6269C">
        <w:t>2008/09</w:t>
      </w:r>
      <w:r w:rsidRPr="00D6269C">
        <w:fldChar w:fldCharType="end"/>
      </w:r>
      <w:r w:rsidRPr="00D6269C">
        <w:t>:</w:t>
      </w:r>
      <w:r w:rsidRPr="00D6269C">
        <w:fldChar w:fldCharType="begin" w:fldLock="1"/>
      </w:r>
      <w:r w:rsidRPr="00D6269C">
        <w:instrText xml:space="preserve"> DOCPROPERTY "DocumentNumber" </w:instrText>
      </w:r>
      <w:r w:rsidRPr="00D6269C">
        <w:fldChar w:fldCharType="separate"/>
      </w:r>
      <w:r w:rsidR="000775B5" w:rsidRPr="00D6269C">
        <w:t>37</w:t>
      </w:r>
      <w:r w:rsidRPr="00D6269C">
        <w:fldChar w:fldCharType="end"/>
      </w:r>
    </w:p>
    <w:p w:rsidR="006E04A4" w:rsidRPr="00D6269C" w:rsidRDefault="006E04A4">
      <w:pPr>
        <w:pStyle w:val="Datum"/>
        <w:outlineLvl w:val="0"/>
      </w:pPr>
      <w:r w:rsidRPr="00D6269C">
        <w:fldChar w:fldCharType="begin" w:fldLock="1"/>
      </w:r>
      <w:r w:rsidRPr="00D6269C">
        <w:instrText xml:space="preserve"> DOCPROPERTY "DocumentDate" </w:instrText>
      </w:r>
      <w:r w:rsidRPr="00D6269C">
        <w:fldChar w:fldCharType="separate"/>
      </w:r>
      <w:r w:rsidR="000775B5" w:rsidRPr="00D6269C">
        <w:t>Torsdagen den 27 november 2008</w:t>
      </w:r>
      <w:r w:rsidRPr="00D6269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D73D27" w:rsidRPr="00D6269C" w:rsidTr="00B2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3D27" w:rsidRPr="00D6269C" w:rsidRDefault="00B20C59">
            <w:pPr>
              <w:pStyle w:val="Plenum"/>
              <w:tabs>
                <w:tab w:val="clear" w:pos="1418"/>
              </w:tabs>
            </w:pPr>
            <w:r w:rsidRPr="00D6269C">
              <w:t>Kl.</w:t>
            </w:r>
          </w:p>
        </w:tc>
        <w:tc>
          <w:tcPr>
            <w:tcW w:w="851" w:type="dxa"/>
          </w:tcPr>
          <w:p w:rsidR="00D73D27" w:rsidRPr="00D6269C" w:rsidRDefault="00B20C59">
            <w:pPr>
              <w:pStyle w:val="Plenum"/>
              <w:tabs>
                <w:tab w:val="clear" w:pos="1418"/>
              </w:tabs>
              <w:jc w:val="right"/>
            </w:pPr>
            <w:r w:rsidRPr="00D6269C">
              <w:t>12.00</w:t>
            </w:r>
          </w:p>
        </w:tc>
        <w:tc>
          <w:tcPr>
            <w:tcW w:w="397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  <w:ind w:right="1"/>
            </w:pPr>
            <w:r w:rsidRPr="00D6269C">
              <w:t>Arbetsplenum</w:t>
            </w:r>
          </w:p>
        </w:tc>
      </w:tr>
      <w:tr w:rsidR="00D73D27" w:rsidRPr="00D6269C" w:rsidTr="00B2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  <w:jc w:val="right"/>
            </w:pPr>
            <w:r w:rsidRPr="00D6269C">
              <w:t>14.00</w:t>
            </w:r>
          </w:p>
        </w:tc>
        <w:tc>
          <w:tcPr>
            <w:tcW w:w="397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  <w:ind w:right="1"/>
            </w:pPr>
            <w:r w:rsidRPr="00D6269C">
              <w:t>Frågestund</w:t>
            </w:r>
          </w:p>
        </w:tc>
      </w:tr>
      <w:tr w:rsidR="00D73D27" w:rsidRPr="00D6269C" w:rsidTr="00B2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  <w:jc w:val="right"/>
            </w:pPr>
            <w:r w:rsidRPr="00D6269C">
              <w:t>16.00</w:t>
            </w:r>
          </w:p>
        </w:tc>
        <w:tc>
          <w:tcPr>
            <w:tcW w:w="397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73D27" w:rsidRPr="00D6269C" w:rsidRDefault="00D73D27">
            <w:pPr>
              <w:pStyle w:val="Plenum"/>
              <w:tabs>
                <w:tab w:val="clear" w:pos="1418"/>
              </w:tabs>
              <w:ind w:right="1"/>
            </w:pPr>
            <w:r w:rsidRPr="00D6269C">
              <w:t>Votering</w:t>
            </w:r>
          </w:p>
        </w:tc>
      </w:tr>
    </w:tbl>
    <w:p w:rsidR="006E04A4" w:rsidRPr="00D6269C" w:rsidRDefault="006E04A4">
      <w:pPr>
        <w:pStyle w:val="StreckLngt"/>
      </w:pPr>
      <w:r w:rsidRPr="00D6269C">
        <w:tab/>
      </w:r>
    </w:p>
    <w:p w:rsidR="00D45AE3" w:rsidRPr="00D6269C" w:rsidRDefault="00D45AE3" w:rsidP="00D45AE3">
      <w:pPr>
        <w:pStyle w:val="Blankrad"/>
      </w:pPr>
      <w:r w:rsidRPr="00D6269C">
        <w:t>     </w:t>
      </w:r>
    </w:p>
    <w:p w:rsidR="00CF242C" w:rsidRPr="00D6269C" w:rsidRDefault="00CF242C" w:rsidP="00CF242C">
      <w:pPr>
        <w:pStyle w:val="Blankrad"/>
      </w:pPr>
      <w:r w:rsidRPr="00D6269C">
        <w:t>     </w:t>
      </w:r>
    </w:p>
    <w:p w:rsidR="00D73D27" w:rsidRPr="00D6269C" w:rsidRDefault="00D73D27">
      <w:pPr>
        <w:pStyle w:val="Blankrad"/>
      </w:pPr>
      <w:r w:rsidRPr="00D6269C">
        <w:t>     </w:t>
      </w:r>
    </w:p>
    <w:p w:rsidR="00C56E45" w:rsidRPr="00D6269C" w:rsidRDefault="00C56E45">
      <w:pPr>
        <w:pStyle w:val="Blankrad"/>
      </w:pPr>
      <w:r w:rsidRPr="00D62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6E45" w:rsidRPr="00D6269C" w:rsidTr="00996B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E45" w:rsidRPr="00D6269C" w:rsidRDefault="00C56E45" w:rsidP="00996BBD">
            <w:pPr>
              <w:pStyle w:val="HuvudrubrikFlisteNr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HuvudrubrikEnsam"/>
            </w:pPr>
            <w:r w:rsidRPr="00D6269C">
              <w:t>Justering av protokoll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HuvudrubrikKolumn3"/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Protokollet från sammanträdet fredagen den 21 november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</w:tbl>
    <w:p w:rsidR="00C56E45" w:rsidRPr="00D6269C" w:rsidRDefault="00C56E45" w:rsidP="00C56E45">
      <w:pPr>
        <w:pStyle w:val="Blankrad"/>
      </w:pPr>
      <w:r w:rsidRPr="00D6269C">
        <w:t>     </w:t>
      </w:r>
    </w:p>
    <w:p w:rsidR="00C56E45" w:rsidRPr="00D6269C" w:rsidRDefault="00C56E45" w:rsidP="00C56E45">
      <w:pPr>
        <w:pStyle w:val="Blankrad"/>
      </w:pPr>
      <w:r w:rsidRPr="00D62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6E45" w:rsidRPr="00D6269C" w:rsidTr="00996B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E45" w:rsidRPr="00D6269C" w:rsidRDefault="00C56E45" w:rsidP="00996BBD">
            <w:pPr>
              <w:pStyle w:val="HuvudrubrikFlisteNr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HuvudrubrikEnsam"/>
            </w:pPr>
            <w:bookmarkStart w:id="0" w:name="TypRubrik"/>
            <w:bookmarkEnd w:id="0"/>
            <w:r w:rsidRPr="00D6269C">
              <w:t>Anmälan om kompletteringsval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HuvudrubrikKolumn3"/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  <w:bookmarkStart w:id="1" w:name="StartText"/>
            <w:bookmarkEnd w:id="1"/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Tommy Waidelich (s) som suppleant i försvarsutskottet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</w:tbl>
    <w:p w:rsidR="00C56E45" w:rsidRPr="00D6269C" w:rsidRDefault="00C56E45" w:rsidP="00C56E45">
      <w:pPr>
        <w:pStyle w:val="Blankrad"/>
      </w:pPr>
      <w:r w:rsidRPr="00D6269C">
        <w:t>     </w:t>
      </w:r>
    </w:p>
    <w:p w:rsidR="00C56E45" w:rsidRPr="00D6269C" w:rsidRDefault="00C56E45" w:rsidP="00C56E45">
      <w:pPr>
        <w:pStyle w:val="Blankrad"/>
      </w:pPr>
      <w:r w:rsidRPr="00D6269C">
        <w:t>     </w:t>
      </w:r>
    </w:p>
    <w:p w:rsidR="0063652A" w:rsidRPr="00D6269C" w:rsidRDefault="0063652A">
      <w:pPr>
        <w:pStyle w:val="Blankrad"/>
      </w:pPr>
      <w:bookmarkStart w:id="2" w:name="Start"/>
      <w:bookmarkEnd w:id="2"/>
      <w:r w:rsidRPr="00D6269C">
        <w:t>    </w:t>
      </w:r>
    </w:p>
    <w:p w:rsidR="0063652A" w:rsidRPr="00D6269C" w:rsidRDefault="0063652A">
      <w:pPr>
        <w:pStyle w:val="Blankrad"/>
      </w:pPr>
      <w:r w:rsidRPr="00D6269C">
        <w:t>    </w:t>
      </w:r>
    </w:p>
    <w:p w:rsidR="00D73D27" w:rsidRPr="00D6269C" w:rsidRDefault="00D73D27">
      <w:pPr>
        <w:pStyle w:val="Blankrad"/>
      </w:pPr>
      <w:r w:rsidRPr="00D6269C">
        <w:t>   </w:t>
      </w:r>
    </w:p>
    <w:p w:rsidR="00C56E45" w:rsidRPr="00D6269C" w:rsidRDefault="00C56E45">
      <w:pPr>
        <w:pStyle w:val="Blankrad"/>
      </w:pPr>
      <w:r w:rsidRPr="00D62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6E45" w:rsidRPr="00D6269C" w:rsidTr="00996B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E45" w:rsidRPr="00D6269C" w:rsidRDefault="00C56E45" w:rsidP="00996BBD">
            <w:pPr>
              <w:pStyle w:val="HuvudrubrikFlisteNr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HuvudrubrikEnsam"/>
            </w:pPr>
            <w:bookmarkStart w:id="3" w:name="Start_FördröjdaInterpellationer"/>
            <w:bookmarkEnd w:id="3"/>
            <w:r w:rsidRPr="00D6269C">
              <w:t>Anmälan om fördröjda svar på interpellationer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HuvudrubrikKolumn3"/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2008/09:115 av Luciano Astudillo (s)</w:t>
            </w:r>
          </w:p>
          <w:p w:rsidR="00C56E45" w:rsidRPr="00D6269C" w:rsidRDefault="00C56E45" w:rsidP="00996BBD">
            <w:r w:rsidRPr="00D6269C">
              <w:t>Småföretagens överlevnad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2008/09:137 av Peter Hultqvist (s)</w:t>
            </w:r>
          </w:p>
          <w:p w:rsidR="00C56E45" w:rsidRPr="00D6269C" w:rsidRDefault="00C56E45" w:rsidP="00996BBD">
            <w:r w:rsidRPr="00D6269C">
              <w:t>Kommunernas ekonomi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2008/09:146 av Raimo Pärssinen (s)</w:t>
            </w:r>
          </w:p>
          <w:p w:rsidR="00C56E45" w:rsidRPr="00D6269C" w:rsidRDefault="00C56E45" w:rsidP="00996BBD">
            <w:r w:rsidRPr="00D6269C">
              <w:t>Skuldsatta barn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2008/09:151 av Amineh Kakabaveh (v)</w:t>
            </w:r>
          </w:p>
          <w:p w:rsidR="00C56E45" w:rsidRPr="00D6269C" w:rsidRDefault="00C56E45" w:rsidP="00996BBD">
            <w:r w:rsidRPr="00D6269C">
              <w:t>Vårdnadsbidraget och segregationen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</w:tbl>
    <w:p w:rsidR="00C56E45" w:rsidRPr="00D6269C" w:rsidRDefault="00C56E45" w:rsidP="00C56E45">
      <w:pPr>
        <w:pStyle w:val="Blankrad"/>
      </w:pPr>
      <w:r w:rsidRPr="00D6269C">
        <w:t>     </w:t>
      </w:r>
    </w:p>
    <w:p w:rsidR="00C56E45" w:rsidRPr="00D6269C" w:rsidRDefault="00C56E45" w:rsidP="00C56E45">
      <w:pPr>
        <w:pStyle w:val="Blankrad"/>
      </w:pPr>
      <w:r w:rsidRPr="00D62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6E45" w:rsidRPr="00D6269C" w:rsidTr="00996B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E45" w:rsidRPr="00D6269C" w:rsidRDefault="00C56E45" w:rsidP="00996BBD">
            <w:pPr>
              <w:pStyle w:val="HuvudrubrikFlisteNr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HuvudrubrikEnsam"/>
            </w:pPr>
            <w:bookmarkStart w:id="4" w:name="Start_EUdokument"/>
            <w:bookmarkEnd w:id="4"/>
            <w:r w:rsidRPr="00D6269C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HuvudrubrikKolumn3"/>
            </w:pPr>
            <w:r w:rsidRPr="00D6269C">
              <w:t>Ansvarigt utskott</w:t>
            </w: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2008/09:FPM35 Direktiv om konsumenträttigheter</w:t>
            </w:r>
            <w:r w:rsidR="00547B8A" w:rsidRPr="00D6269C">
              <w:rPr>
                <w:i/>
              </w:rPr>
              <w:t xml:space="preserve"> KOM(2008)</w:t>
            </w:r>
            <w:r w:rsidRPr="00D6269C">
              <w:rPr>
                <w:i/>
              </w:rPr>
              <w:t xml:space="preserve">614 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  <w:r w:rsidRPr="00D6269C">
              <w:rPr>
                <w:spacing w:val="-4"/>
              </w:rPr>
              <w:t xml:space="preserve">CU </w:t>
            </w:r>
          </w:p>
        </w:tc>
      </w:tr>
    </w:tbl>
    <w:p w:rsidR="00C56E45" w:rsidRPr="00D6269C" w:rsidRDefault="00C56E45" w:rsidP="00C56E45">
      <w:pPr>
        <w:pStyle w:val="Blankrad"/>
      </w:pPr>
      <w:r w:rsidRPr="00D6269C">
        <w:t>     </w:t>
      </w:r>
    </w:p>
    <w:p w:rsidR="00C56E45" w:rsidRPr="00D6269C" w:rsidRDefault="00C56E45" w:rsidP="00C56E45">
      <w:pPr>
        <w:pStyle w:val="Blankrad"/>
      </w:pPr>
      <w:r w:rsidRPr="00D6269C">
        <w:t xml:space="preserve">     </w:t>
      </w:r>
    </w:p>
    <w:p w:rsidR="0063652A" w:rsidRPr="00D6269C" w:rsidRDefault="0063652A">
      <w:pPr>
        <w:pStyle w:val="Blankrad"/>
      </w:pPr>
      <w:r w:rsidRPr="00D6269C">
        <w:t xml:space="preserve">     </w:t>
      </w:r>
    </w:p>
    <w:p w:rsidR="00C56E45" w:rsidRPr="00D6269C" w:rsidRDefault="00C56E45">
      <w:pPr>
        <w:pStyle w:val="Blankrad"/>
      </w:pPr>
      <w:r w:rsidRPr="00D62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6E45" w:rsidRPr="00D6269C" w:rsidTr="00996B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E45" w:rsidRPr="00D6269C" w:rsidRDefault="00C56E45" w:rsidP="00996BBD">
            <w:pPr>
              <w:pStyle w:val="HuvudrubrikFlisteNr"/>
            </w:pPr>
          </w:p>
        </w:tc>
        <w:tc>
          <w:tcPr>
            <w:tcW w:w="6237" w:type="dxa"/>
          </w:tcPr>
          <w:p w:rsidR="00C56E45" w:rsidRPr="00D6269C" w:rsidRDefault="00BE58EE" w:rsidP="00996BBD">
            <w:pPr>
              <w:pStyle w:val="Huvudrubrik"/>
            </w:pPr>
            <w:bookmarkStart w:id="5" w:name="Start_HänvisningTillUtskott"/>
            <w:bookmarkEnd w:id="5"/>
            <w:r w:rsidRPr="00D6269C">
              <w:t>Ärende</w:t>
            </w:r>
            <w:r w:rsidR="00C56E45" w:rsidRPr="00D6269C">
              <w:t xml:space="preserve"> för hänvisning till utskott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HuvudrubrikKolumn3"/>
            </w:pPr>
            <w:r w:rsidRPr="00D6269C">
              <w:t>Förslag</w:t>
            </w: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renderubrik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renderubrik"/>
            </w:pPr>
            <w:r w:rsidRPr="00D6269C">
              <w:t>Motion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renderubrik"/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Motionsrubrik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Motionsrubrik"/>
            </w:pPr>
            <w:r w:rsidRPr="00D6269C">
              <w:t>med anledning av redog. 2008/09:RRS7 Riksrevisionens styrelses redogörelse angående Regeringens försäljning av åtta procent av aktierna i Telia Sonera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Motionsrubrik"/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2008/09:N6 av Tomas Eneroth m.fl. (s)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  <w:r w:rsidRPr="00D6269C">
              <w:rPr>
                <w:spacing w:val="-4"/>
              </w:rPr>
              <w:t>NU</w:t>
            </w:r>
          </w:p>
        </w:tc>
      </w:tr>
    </w:tbl>
    <w:p w:rsidR="00C56E45" w:rsidRPr="00D6269C" w:rsidRDefault="00C56E45" w:rsidP="00C56E45">
      <w:pPr>
        <w:pStyle w:val="Blankrad"/>
      </w:pPr>
      <w:r w:rsidRPr="00D6269C">
        <w:t>     </w:t>
      </w:r>
    </w:p>
    <w:p w:rsidR="00C56E45" w:rsidRPr="00D6269C" w:rsidRDefault="00C56E45" w:rsidP="00C56E45">
      <w:pPr>
        <w:pStyle w:val="Blankrad"/>
      </w:pPr>
      <w:r w:rsidRPr="00D6269C">
        <w:t>     </w:t>
      </w:r>
    </w:p>
    <w:p w:rsidR="00C56E45" w:rsidRPr="00D6269C" w:rsidRDefault="00C56E45">
      <w:pPr>
        <w:pStyle w:val="Blankrad"/>
      </w:pPr>
      <w:r w:rsidRPr="00D62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6E45" w:rsidRPr="00D6269C" w:rsidTr="00996B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E45" w:rsidRPr="00D6269C" w:rsidRDefault="00C56E45" w:rsidP="00996BBD">
            <w:pPr>
              <w:pStyle w:val="HuvudrubrikFlisteNr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Huvudrubrik"/>
            </w:pPr>
            <w:bookmarkStart w:id="6" w:name="Start_Ärendenfördebattochavgörande"/>
            <w:bookmarkEnd w:id="6"/>
            <w:r w:rsidRPr="00D6269C">
              <w:t>Ärenden för debatt och avgörande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HuvudrubrikKolumn3"/>
            </w:pPr>
            <w:r w:rsidRPr="00D6269C">
              <w:t>Reservationer</w:t>
            </w: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renderubrik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renderubrik"/>
            </w:pPr>
            <w:r w:rsidRPr="00D6269C">
              <w:t>Kon</w:t>
            </w:r>
            <w:r w:rsidR="00BE58EE" w:rsidRPr="00D6269C">
              <w:t>stitutionsutskottets betänkande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renderubrik"/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2008/09:KU4 Ändringar i vallagen m.m.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renderubrik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renderubrik"/>
            </w:pPr>
            <w:r w:rsidRPr="00D6269C">
              <w:t>Trafikutskottets betänkanden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renderubrik"/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2008/09:TU4 Ändrad verksamhetsform för delar av Vägverket och Banverket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  <w:r w:rsidRPr="00D6269C">
              <w:rPr>
                <w:spacing w:val="-4"/>
              </w:rPr>
              <w:t>1 res. (s,v,mp)</w:t>
            </w: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2008/09:TU6 Avveckling av Stängselnämnden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renderubrik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renderubrik"/>
            </w:pPr>
            <w:r w:rsidRPr="00D6269C">
              <w:t>Socialförsäkringsutskottets betänkande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renderubrik"/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2008/09:SfU2 Utgiftsområde 8 Migration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  <w:r w:rsidRPr="00D6269C">
              <w:rPr>
                <w:spacing w:val="-4"/>
              </w:rPr>
              <w:t>12 res. (s,v,mp)</w:t>
            </w: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renderubrik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renderubrik"/>
            </w:pPr>
            <w:r w:rsidRPr="00D6269C">
              <w:t>Kon</w:t>
            </w:r>
            <w:r w:rsidR="00BE58EE" w:rsidRPr="00D6269C">
              <w:t>stitutionsutskottets betänkande och utlåtande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renderubrik"/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2008/09:KU1 Utgiftsområde 1 Rikets styrelse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  <w:r w:rsidRPr="00D6269C">
              <w:rPr>
                <w:spacing w:val="-4"/>
              </w:rPr>
              <w:t>4 res. (s,v)</w:t>
            </w: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2008/09:KU3 Förbindelserna mellan Europeiska kommissionen och de nationella parlamenten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renderubrik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renderubrik"/>
            </w:pPr>
            <w:r w:rsidRPr="00D6269C">
              <w:t>Skatteutskottets betänkande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renderubrik"/>
              <w:rPr>
                <w:spacing w:val="-4"/>
              </w:rPr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2008/09:SkU1 Anslagen till Skatteverket, Kronofogdemyndigheten och Tullverket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  <w:r w:rsidRPr="00D6269C">
              <w:rPr>
                <w:spacing w:val="-4"/>
              </w:rPr>
              <w:t>4 res. (s,v)</w:t>
            </w:r>
          </w:p>
        </w:tc>
      </w:tr>
    </w:tbl>
    <w:p w:rsidR="00C56E45" w:rsidRPr="00D6269C" w:rsidRDefault="00C56E45" w:rsidP="00C56E45">
      <w:pPr>
        <w:pStyle w:val="Blankrad"/>
      </w:pPr>
      <w:r w:rsidRPr="00D6269C">
        <w:t>     </w:t>
      </w:r>
    </w:p>
    <w:p w:rsidR="00C56E45" w:rsidRPr="00D6269C" w:rsidRDefault="00C56E45" w:rsidP="00C56E45">
      <w:pPr>
        <w:pStyle w:val="Blankrad"/>
      </w:pPr>
      <w:r w:rsidRPr="00D6269C">
        <w:t xml:space="preserve">     </w:t>
      </w:r>
    </w:p>
    <w:p w:rsidR="00C56E45" w:rsidRPr="00D6269C" w:rsidRDefault="00C56E45">
      <w:pPr>
        <w:pStyle w:val="Blankrad"/>
      </w:pPr>
      <w:r w:rsidRPr="00D62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6E45" w:rsidRPr="00D6269C" w:rsidTr="00996B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E45" w:rsidRPr="00D6269C" w:rsidRDefault="00C56E45" w:rsidP="00996BBD">
            <w:pPr>
              <w:pStyle w:val="HuvudrubrikFlisteNr"/>
            </w:pPr>
          </w:p>
        </w:tc>
        <w:tc>
          <w:tcPr>
            <w:tcW w:w="6237" w:type="dxa"/>
          </w:tcPr>
          <w:p w:rsidR="00C56E45" w:rsidRPr="00D6269C" w:rsidRDefault="00C56E45" w:rsidP="00996BBD">
            <w:pPr>
              <w:pStyle w:val="HuvudrubrikEnsam"/>
            </w:pPr>
            <w:r w:rsidRPr="00D6269C">
              <w:t>Frågestund kl. 14.00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pStyle w:val="HuvudrubrikKolumn3"/>
            </w:pPr>
          </w:p>
        </w:tc>
      </w:tr>
      <w:tr w:rsidR="00C56E45" w:rsidRPr="00D6269C" w:rsidTr="00996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6E45" w:rsidRPr="00D6269C" w:rsidRDefault="00C56E45" w:rsidP="00996BBD">
            <w:pPr>
              <w:pStyle w:val="FlistaNrText"/>
            </w:pPr>
          </w:p>
        </w:tc>
        <w:tc>
          <w:tcPr>
            <w:tcW w:w="6237" w:type="dxa"/>
          </w:tcPr>
          <w:p w:rsidR="00C56E45" w:rsidRPr="00D6269C" w:rsidRDefault="00C56E45" w:rsidP="00996BBD">
            <w:r w:rsidRPr="00D6269C">
              <w:t>Frågor besvaras av:</w:t>
            </w:r>
          </w:p>
          <w:p w:rsidR="00C56E45" w:rsidRPr="00D6269C" w:rsidRDefault="00C56E45" w:rsidP="00996BBD">
            <w:r w:rsidRPr="00D6269C">
              <w:t>Utbildningsminister Jan Björklund (fp)</w:t>
            </w:r>
          </w:p>
          <w:p w:rsidR="00C56E45" w:rsidRPr="00D6269C" w:rsidRDefault="00C56E45" w:rsidP="00996BBD">
            <w:r w:rsidRPr="00D6269C">
              <w:t>Statsrådet Cristina Husmark Pehrsson (m)</w:t>
            </w:r>
          </w:p>
          <w:p w:rsidR="00C56E45" w:rsidRPr="00D6269C" w:rsidRDefault="00C56E45" w:rsidP="00996BBD">
            <w:r w:rsidRPr="00D6269C">
              <w:t>Statsrådet Lars Leijonborg (fp)</w:t>
            </w:r>
          </w:p>
          <w:p w:rsidR="00C56E45" w:rsidRPr="00D6269C" w:rsidRDefault="00C56E45" w:rsidP="00996BBD">
            <w:r w:rsidRPr="00D6269C">
              <w:t>Finansminister Anders Borg (m)</w:t>
            </w:r>
          </w:p>
          <w:p w:rsidR="00C56E45" w:rsidRPr="00D6269C" w:rsidRDefault="00C56E45" w:rsidP="00996BBD">
            <w:r w:rsidRPr="00D6269C">
              <w:t>Statsrådet Cecilia Malmström (fp)</w:t>
            </w:r>
          </w:p>
        </w:tc>
        <w:tc>
          <w:tcPr>
            <w:tcW w:w="2481" w:type="dxa"/>
          </w:tcPr>
          <w:p w:rsidR="00C56E45" w:rsidRPr="00D6269C" w:rsidRDefault="00C56E45" w:rsidP="00996BBD">
            <w:pPr>
              <w:rPr>
                <w:spacing w:val="-4"/>
              </w:rPr>
            </w:pPr>
          </w:p>
        </w:tc>
      </w:tr>
    </w:tbl>
    <w:p w:rsidR="00C56E45" w:rsidRPr="00D6269C" w:rsidRDefault="00C56E45" w:rsidP="00C56E45">
      <w:pPr>
        <w:pStyle w:val="Blankrad"/>
      </w:pPr>
      <w:r w:rsidRPr="00D6269C">
        <w:t>     </w:t>
      </w:r>
    </w:p>
    <w:p w:rsidR="00C56E45" w:rsidRPr="00D6269C" w:rsidRDefault="00C56E45" w:rsidP="00C56E45">
      <w:pPr>
        <w:pStyle w:val="Blankrad"/>
      </w:pPr>
      <w:r w:rsidRPr="00D6269C">
        <w:t>     </w:t>
      </w:r>
    </w:p>
    <w:p w:rsidR="006E04A4" w:rsidRPr="00D6269C" w:rsidRDefault="006E04A4">
      <w:pPr>
        <w:pStyle w:val="Blankrad"/>
      </w:pPr>
      <w:r w:rsidRPr="00D6269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62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6269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6269C" w:rsidRDefault="006E04A4">
            <w:pPr>
              <w:pStyle w:val="StreckMitten"/>
            </w:pPr>
            <w:r w:rsidRPr="00D6269C">
              <w:tab/>
            </w:r>
            <w:r w:rsidRPr="00D6269C">
              <w:tab/>
            </w:r>
          </w:p>
        </w:tc>
      </w:tr>
    </w:tbl>
    <w:p w:rsidR="006E04A4" w:rsidRPr="00D6269C" w:rsidRDefault="006E04A4" w:rsidP="00CE4300">
      <w:pPr>
        <w:pStyle w:val="Blankrad"/>
      </w:pPr>
    </w:p>
    <w:sectPr w:rsidR="006E04A4" w:rsidRPr="00D6269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BBD" w:rsidRPr="00D6269C" w:rsidRDefault="00996BBD">
      <w:r w:rsidRPr="00D6269C">
        <w:separator/>
      </w:r>
    </w:p>
  </w:endnote>
  <w:endnote w:type="continuationSeparator" w:id="0">
    <w:p w:rsidR="00996BBD" w:rsidRPr="00D6269C" w:rsidRDefault="00996BBD">
      <w:r w:rsidRPr="00D626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D27" w:rsidRPr="00D6269C" w:rsidRDefault="00D73D27">
    <w:pPr>
      <w:pStyle w:val="Sidhuvud"/>
      <w:jc w:val="center"/>
    </w:pPr>
    <w:r w:rsidRPr="00D6269C">
      <w:fldChar w:fldCharType="begin" w:fldLock="1"/>
    </w:r>
    <w:r w:rsidRPr="00D6269C">
      <w:instrText xml:space="preserve"> PAGE </w:instrText>
    </w:r>
    <w:r w:rsidRPr="00D6269C">
      <w:fldChar w:fldCharType="separate"/>
    </w:r>
    <w:r w:rsidR="000775B5" w:rsidRPr="00D6269C">
      <w:t>2</w:t>
    </w:r>
    <w:r w:rsidRPr="00D6269C">
      <w:fldChar w:fldCharType="end"/>
    </w:r>
    <w:r w:rsidRPr="00D6269C">
      <w:t xml:space="preserve"> (</w:t>
    </w:r>
    <w:r w:rsidRPr="00D6269C">
      <w:fldChar w:fldCharType="begin" w:fldLock="1"/>
    </w:r>
    <w:r w:rsidRPr="00D6269C">
      <w:instrText xml:space="preserve"> NUMPAGES </w:instrText>
    </w:r>
    <w:r w:rsidRPr="00D6269C">
      <w:fldChar w:fldCharType="separate"/>
    </w:r>
    <w:r w:rsidR="000775B5" w:rsidRPr="00D6269C">
      <w:t>2</w:t>
    </w:r>
    <w:r w:rsidRPr="00D6269C">
      <w:fldChar w:fldCharType="end"/>
    </w:r>
    <w:r w:rsidRPr="00D6269C">
      <w:t>)</w:t>
    </w:r>
  </w:p>
  <w:p w:rsidR="00D73D27" w:rsidRPr="00D6269C" w:rsidRDefault="00D73D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D27" w:rsidRPr="00D6269C" w:rsidRDefault="00D73D27">
    <w:pPr>
      <w:pStyle w:val="Sidhuvud"/>
      <w:jc w:val="center"/>
    </w:pPr>
    <w:r w:rsidRPr="00D6269C">
      <w:fldChar w:fldCharType="begin" w:fldLock="1"/>
    </w:r>
    <w:r w:rsidRPr="00D6269C">
      <w:instrText xml:space="preserve"> PAGE </w:instrText>
    </w:r>
    <w:r w:rsidRPr="00D6269C">
      <w:fldChar w:fldCharType="separate"/>
    </w:r>
    <w:r w:rsidR="000775B5" w:rsidRPr="00D6269C">
      <w:t>1</w:t>
    </w:r>
    <w:r w:rsidRPr="00D6269C">
      <w:fldChar w:fldCharType="end"/>
    </w:r>
    <w:r w:rsidRPr="00D6269C">
      <w:t xml:space="preserve"> (</w:t>
    </w:r>
    <w:r w:rsidRPr="00D6269C">
      <w:fldChar w:fldCharType="begin" w:fldLock="1"/>
    </w:r>
    <w:r w:rsidRPr="00D6269C">
      <w:instrText xml:space="preserve"> NUMPAGES </w:instrText>
    </w:r>
    <w:r w:rsidRPr="00D6269C">
      <w:fldChar w:fldCharType="separate"/>
    </w:r>
    <w:r w:rsidR="000775B5" w:rsidRPr="00D6269C">
      <w:t>2</w:t>
    </w:r>
    <w:r w:rsidRPr="00D6269C">
      <w:fldChar w:fldCharType="end"/>
    </w:r>
    <w:r w:rsidRPr="00D6269C">
      <w:t>)</w:t>
    </w:r>
  </w:p>
  <w:p w:rsidR="00D73D27" w:rsidRPr="00D6269C" w:rsidRDefault="00D73D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BBD" w:rsidRPr="00D6269C" w:rsidRDefault="00996BBD">
      <w:r w:rsidRPr="00D6269C">
        <w:separator/>
      </w:r>
    </w:p>
  </w:footnote>
  <w:footnote w:type="continuationSeparator" w:id="0">
    <w:p w:rsidR="00996BBD" w:rsidRPr="00D6269C" w:rsidRDefault="00996BBD">
      <w:r w:rsidRPr="00D626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D27" w:rsidRPr="00D6269C" w:rsidRDefault="00D73D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D27" w:rsidRPr="00D6269C" w:rsidRDefault="00D73D27">
    <w:pPr>
      <w:pStyle w:val="Sidhuvud"/>
      <w:tabs>
        <w:tab w:val="clear" w:pos="4536"/>
      </w:tabs>
    </w:pPr>
    <w:r w:rsidRPr="00D6269C">
      <w:fldChar w:fldCharType="begin" w:fldLock="1"/>
    </w:r>
    <w:r w:rsidRPr="00D6269C">
      <w:instrText xml:space="preserve"> DOCPROPERTY "DocumentDate" </w:instrText>
    </w:r>
    <w:r w:rsidRPr="00D6269C">
      <w:fldChar w:fldCharType="separate"/>
    </w:r>
    <w:r w:rsidR="000775B5" w:rsidRPr="00D6269C">
      <w:t>Torsdagen den 27 november 2008</w:t>
    </w:r>
    <w:r w:rsidRPr="00D6269C">
      <w:fldChar w:fldCharType="end"/>
    </w:r>
    <w:r w:rsidRPr="00D6269C">
      <w:tab/>
    </w:r>
  </w:p>
  <w:p w:rsidR="00D73D27" w:rsidRPr="00D6269C" w:rsidRDefault="00D73D2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269C">
      <w:rPr>
        <w:sz w:val="12"/>
      </w:rPr>
      <w:tab/>
    </w:r>
  </w:p>
  <w:p w:rsidR="00D73D27" w:rsidRPr="00D6269C" w:rsidRDefault="00D73D27"/>
  <w:p w:rsidR="00D73D27" w:rsidRPr="00D6269C" w:rsidRDefault="00D73D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D27" w:rsidRPr="00D6269C" w:rsidRDefault="00D626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6269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D27" w:rsidRPr="00D6269C" w:rsidRDefault="00D73D27">
    <w:pPr>
      <w:pStyle w:val="Dokumentrubrik"/>
      <w:spacing w:after="360"/>
    </w:pPr>
    <w:r w:rsidRPr="00D6269C">
      <w:t>Föredragningslista</w:t>
    </w:r>
  </w:p>
  <w:p w:rsidR="00D73D27" w:rsidRPr="00D6269C" w:rsidRDefault="00D73D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50151276">
    <w:abstractNumId w:val="5"/>
  </w:num>
  <w:num w:numId="2" w16cid:durableId="1705011625">
    <w:abstractNumId w:val="2"/>
  </w:num>
  <w:num w:numId="3" w16cid:durableId="1435174930">
    <w:abstractNumId w:val="4"/>
  </w:num>
  <w:num w:numId="4" w16cid:durableId="1493062200">
    <w:abstractNumId w:val="1"/>
  </w:num>
  <w:num w:numId="5" w16cid:durableId="1831367430">
    <w:abstractNumId w:val="0"/>
  </w:num>
  <w:num w:numId="6" w16cid:durableId="1920627324">
    <w:abstractNumId w:val="3"/>
  </w:num>
  <w:num w:numId="7" w16cid:durableId="1598782128">
    <w:abstractNumId w:val="3"/>
  </w:num>
  <w:num w:numId="8" w16cid:durableId="57897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3C68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775B5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3909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D4DFD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40E74"/>
    <w:rsid w:val="00547B8A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78C"/>
    <w:rsid w:val="00607D38"/>
    <w:rsid w:val="006115DB"/>
    <w:rsid w:val="0061541F"/>
    <w:rsid w:val="006320E4"/>
    <w:rsid w:val="00634BAF"/>
    <w:rsid w:val="0063652A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96136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3C68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497B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96BBD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0C59"/>
    <w:rsid w:val="00B27DC3"/>
    <w:rsid w:val="00B4159D"/>
    <w:rsid w:val="00B503C7"/>
    <w:rsid w:val="00B528F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E58EE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56E45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7696"/>
    <w:rsid w:val="00D41247"/>
    <w:rsid w:val="00D45808"/>
    <w:rsid w:val="00D45AE3"/>
    <w:rsid w:val="00D46A27"/>
    <w:rsid w:val="00D51FA2"/>
    <w:rsid w:val="00D6269C"/>
    <w:rsid w:val="00D6469C"/>
    <w:rsid w:val="00D6756A"/>
    <w:rsid w:val="00D7044D"/>
    <w:rsid w:val="00D73D27"/>
    <w:rsid w:val="00D76DAF"/>
    <w:rsid w:val="00D77FF8"/>
    <w:rsid w:val="00D80796"/>
    <w:rsid w:val="00D80B4A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749F5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B8AD43-1D4D-421B-B170-7D2AA560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273</Words>
  <Characters>1931</Characters>
  <Application>Microsoft Office Word</Application>
  <DocSecurity>4</DocSecurity>
  <Lines>175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2008/09:37</vt:lpstr>
      <vt:lpstr>Torsdagen den 27 november 2008</vt:lpstr>
    </vt:vector>
  </TitlesOfParts>
  <Company>Riksdagen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2008-11-26T15:28:00Z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november 2008</vt:lpwstr>
  </property>
  <property fmtid="{D5CDD505-2E9C-101B-9397-08002B2CF9AE}" pid="3" name="DocumentNumber">
    <vt:lpwstr>37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2008-11-27</vt:lpwstr>
  </property>
</Properties>
</file>