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0101" w14:textId="77777777" w:rsidR="006E04A4" w:rsidRPr="00CD7560" w:rsidRDefault="00BD47B2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35</w:t>
      </w:r>
      <w:bookmarkEnd w:id="1"/>
    </w:p>
    <w:p w14:paraId="629C0102" w14:textId="77777777" w:rsidR="006E04A4" w:rsidRDefault="00BD47B2">
      <w:pPr>
        <w:pStyle w:val="Datum"/>
        <w:outlineLvl w:val="0"/>
      </w:pPr>
      <w:bookmarkStart w:id="2" w:name="DocumentDate"/>
      <w:r>
        <w:t>Fredagen den 22 november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D141E" w14:paraId="629C0107" w14:textId="77777777" w:rsidTr="00E47117">
        <w:trPr>
          <w:cantSplit/>
        </w:trPr>
        <w:tc>
          <w:tcPr>
            <w:tcW w:w="454" w:type="dxa"/>
          </w:tcPr>
          <w:p w14:paraId="629C0103" w14:textId="77777777" w:rsidR="006E04A4" w:rsidRDefault="00BD47B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29C0104" w14:textId="77777777" w:rsidR="006E04A4" w:rsidRDefault="00BD47B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629C0105" w14:textId="77777777" w:rsidR="006E04A4" w:rsidRDefault="00BD47B2"/>
        </w:tc>
        <w:tc>
          <w:tcPr>
            <w:tcW w:w="7512" w:type="dxa"/>
          </w:tcPr>
          <w:p w14:paraId="629C0106" w14:textId="77777777" w:rsidR="006E04A4" w:rsidRDefault="00BD47B2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629C0108" w14:textId="77777777" w:rsidR="006E04A4" w:rsidRDefault="00BD47B2">
      <w:pPr>
        <w:pStyle w:val="StreckLngt"/>
      </w:pPr>
      <w:r>
        <w:tab/>
      </w:r>
    </w:p>
    <w:p w14:paraId="629C0109" w14:textId="77777777" w:rsidR="00121B42" w:rsidRDefault="00BD47B2" w:rsidP="00121B42">
      <w:pPr>
        <w:pStyle w:val="Blankrad"/>
      </w:pPr>
      <w:r>
        <w:t xml:space="preserve">      </w:t>
      </w:r>
    </w:p>
    <w:p w14:paraId="629C010A" w14:textId="77777777" w:rsidR="00CF242C" w:rsidRDefault="00BD47B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D141E" w14:paraId="629C010E" w14:textId="77777777" w:rsidTr="00055526">
        <w:trPr>
          <w:cantSplit/>
        </w:trPr>
        <w:tc>
          <w:tcPr>
            <w:tcW w:w="567" w:type="dxa"/>
          </w:tcPr>
          <w:p w14:paraId="629C010B" w14:textId="77777777" w:rsidR="001D7AF0" w:rsidRDefault="00BD47B2" w:rsidP="00C84F80">
            <w:pPr>
              <w:keepNext/>
            </w:pPr>
          </w:p>
        </w:tc>
        <w:tc>
          <w:tcPr>
            <w:tcW w:w="6663" w:type="dxa"/>
          </w:tcPr>
          <w:p w14:paraId="629C010C" w14:textId="77777777" w:rsidR="006E04A4" w:rsidRDefault="00BD47B2" w:rsidP="00BD47B2">
            <w:pPr>
              <w:pStyle w:val="HuvudrubrikEnsam"/>
              <w:keepNext/>
              <w:spacing w:before="0"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629C010D" w14:textId="77777777" w:rsidR="006E04A4" w:rsidRDefault="00BD47B2" w:rsidP="00C84F80">
            <w:pPr>
              <w:keepNext/>
            </w:pPr>
          </w:p>
        </w:tc>
      </w:tr>
      <w:tr w:rsidR="00BD141E" w14:paraId="629C0112" w14:textId="77777777" w:rsidTr="00055526">
        <w:trPr>
          <w:cantSplit/>
        </w:trPr>
        <w:tc>
          <w:tcPr>
            <w:tcW w:w="567" w:type="dxa"/>
          </w:tcPr>
          <w:p w14:paraId="629C010F" w14:textId="77777777" w:rsidR="001D7AF0" w:rsidRDefault="00BD47B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29C0110" w14:textId="77777777" w:rsidR="006E04A4" w:rsidRDefault="00BD47B2" w:rsidP="000326E3">
            <w:r>
              <w:t xml:space="preserve">2024/25:197 av Ardalan Shekarabi (S) </w:t>
            </w:r>
            <w:r>
              <w:br/>
              <w:t>Inkomstförsäkring i nya a-kassan</w:t>
            </w:r>
          </w:p>
        </w:tc>
        <w:tc>
          <w:tcPr>
            <w:tcW w:w="2055" w:type="dxa"/>
          </w:tcPr>
          <w:p w14:paraId="629C0111" w14:textId="77777777" w:rsidR="006E04A4" w:rsidRDefault="00BD47B2" w:rsidP="00C84F80"/>
        </w:tc>
      </w:tr>
      <w:tr w:rsidR="00BD141E" w14:paraId="629C0116" w14:textId="77777777" w:rsidTr="00055526">
        <w:trPr>
          <w:cantSplit/>
        </w:trPr>
        <w:tc>
          <w:tcPr>
            <w:tcW w:w="567" w:type="dxa"/>
          </w:tcPr>
          <w:p w14:paraId="629C0113" w14:textId="77777777" w:rsidR="001D7AF0" w:rsidRDefault="00BD47B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29C0114" w14:textId="77777777" w:rsidR="006E04A4" w:rsidRDefault="00BD47B2" w:rsidP="000326E3">
            <w:r>
              <w:t xml:space="preserve">2024/25:201 av Heléne Björklund (S) </w:t>
            </w:r>
            <w:r>
              <w:br/>
              <w:t>Begränsningar för den skånska arbetsmarknaden</w:t>
            </w:r>
          </w:p>
        </w:tc>
        <w:tc>
          <w:tcPr>
            <w:tcW w:w="2055" w:type="dxa"/>
          </w:tcPr>
          <w:p w14:paraId="629C0115" w14:textId="77777777" w:rsidR="006E04A4" w:rsidRDefault="00BD47B2" w:rsidP="00C84F80"/>
        </w:tc>
      </w:tr>
      <w:tr w:rsidR="00BD141E" w14:paraId="629C011A" w14:textId="77777777" w:rsidTr="00055526">
        <w:trPr>
          <w:cantSplit/>
        </w:trPr>
        <w:tc>
          <w:tcPr>
            <w:tcW w:w="567" w:type="dxa"/>
          </w:tcPr>
          <w:p w14:paraId="629C0117" w14:textId="77777777" w:rsidR="001D7AF0" w:rsidRDefault="00BD47B2" w:rsidP="00C84F80">
            <w:pPr>
              <w:keepNext/>
            </w:pPr>
          </w:p>
        </w:tc>
        <w:tc>
          <w:tcPr>
            <w:tcW w:w="6663" w:type="dxa"/>
          </w:tcPr>
          <w:p w14:paraId="629C0118" w14:textId="77777777" w:rsidR="006E04A4" w:rsidRDefault="00BD47B2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629C0119" w14:textId="77777777" w:rsidR="006E04A4" w:rsidRDefault="00BD47B2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D141E" w14:paraId="629C011E" w14:textId="77777777" w:rsidTr="00055526">
        <w:trPr>
          <w:cantSplit/>
        </w:trPr>
        <w:tc>
          <w:tcPr>
            <w:tcW w:w="567" w:type="dxa"/>
          </w:tcPr>
          <w:p w14:paraId="629C011B" w14:textId="77777777" w:rsidR="001D7AF0" w:rsidRDefault="00BD47B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29C011C" w14:textId="77777777" w:rsidR="006E04A4" w:rsidRDefault="00BD47B2" w:rsidP="000326E3">
            <w:r>
              <w:t>RiR 2024:21 Tredjelandsstudenter i högskolan – antagning, uppehållstillstånd och organisering av utbildning</w:t>
            </w:r>
          </w:p>
        </w:tc>
        <w:tc>
          <w:tcPr>
            <w:tcW w:w="2055" w:type="dxa"/>
          </w:tcPr>
          <w:p w14:paraId="629C011D" w14:textId="77777777" w:rsidR="006E04A4" w:rsidRDefault="00BD47B2" w:rsidP="00C84F80">
            <w:r>
              <w:t>UbU</w:t>
            </w:r>
          </w:p>
        </w:tc>
      </w:tr>
      <w:tr w:rsidR="00BD141E" w14:paraId="629C0122" w14:textId="77777777" w:rsidTr="00055526">
        <w:trPr>
          <w:cantSplit/>
        </w:trPr>
        <w:tc>
          <w:tcPr>
            <w:tcW w:w="567" w:type="dxa"/>
          </w:tcPr>
          <w:p w14:paraId="629C011F" w14:textId="77777777" w:rsidR="001D7AF0" w:rsidRDefault="00BD47B2" w:rsidP="00C84F80">
            <w:pPr>
              <w:keepNext/>
            </w:pPr>
          </w:p>
        </w:tc>
        <w:tc>
          <w:tcPr>
            <w:tcW w:w="6663" w:type="dxa"/>
          </w:tcPr>
          <w:p w14:paraId="629C0120" w14:textId="77777777" w:rsidR="006E04A4" w:rsidRDefault="00BD47B2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629C0121" w14:textId="77777777" w:rsidR="006E04A4" w:rsidRDefault="00BD47B2" w:rsidP="00C84F80">
            <w:pPr>
              <w:keepNext/>
            </w:pPr>
          </w:p>
        </w:tc>
      </w:tr>
      <w:tr w:rsidR="00BD141E" w14:paraId="629C0127" w14:textId="77777777" w:rsidTr="00055526">
        <w:trPr>
          <w:cantSplit/>
        </w:trPr>
        <w:tc>
          <w:tcPr>
            <w:tcW w:w="567" w:type="dxa"/>
          </w:tcPr>
          <w:p w14:paraId="629C0123" w14:textId="77777777" w:rsidR="001D7AF0" w:rsidRDefault="00BD47B2" w:rsidP="00C84F80"/>
        </w:tc>
        <w:tc>
          <w:tcPr>
            <w:tcW w:w="6663" w:type="dxa"/>
          </w:tcPr>
          <w:p w14:paraId="629C0124" w14:textId="77777777" w:rsidR="006E04A4" w:rsidRDefault="00BD47B2" w:rsidP="000326E3">
            <w:pPr>
              <w:pStyle w:val="Underrubrik"/>
            </w:pPr>
            <w:r>
              <w:t xml:space="preserve"> </w:t>
            </w:r>
          </w:p>
          <w:p w14:paraId="629C0125" w14:textId="77777777" w:rsidR="006E04A4" w:rsidRDefault="00BD47B2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629C0126" w14:textId="77777777" w:rsidR="006E04A4" w:rsidRDefault="00BD47B2" w:rsidP="00C84F80"/>
        </w:tc>
      </w:tr>
      <w:tr w:rsidR="00BD141E" w14:paraId="629C012B" w14:textId="77777777" w:rsidTr="00055526">
        <w:trPr>
          <w:cantSplit/>
        </w:trPr>
        <w:tc>
          <w:tcPr>
            <w:tcW w:w="567" w:type="dxa"/>
          </w:tcPr>
          <w:p w14:paraId="629C0128" w14:textId="77777777" w:rsidR="001D7AF0" w:rsidRDefault="00BD47B2" w:rsidP="00C84F80">
            <w:pPr>
              <w:keepNext/>
            </w:pPr>
          </w:p>
        </w:tc>
        <w:tc>
          <w:tcPr>
            <w:tcW w:w="6663" w:type="dxa"/>
          </w:tcPr>
          <w:p w14:paraId="629C0129" w14:textId="77777777" w:rsidR="006E04A4" w:rsidRDefault="00BD47B2" w:rsidP="000326E3">
            <w:pPr>
              <w:pStyle w:val="renderubrik"/>
            </w:pPr>
            <w:r>
              <w:t>Statsrådet Johan Forssell (M)</w:t>
            </w:r>
          </w:p>
        </w:tc>
        <w:tc>
          <w:tcPr>
            <w:tcW w:w="2055" w:type="dxa"/>
          </w:tcPr>
          <w:p w14:paraId="629C012A" w14:textId="77777777" w:rsidR="006E04A4" w:rsidRDefault="00BD47B2" w:rsidP="00C84F80">
            <w:pPr>
              <w:keepNext/>
            </w:pPr>
          </w:p>
        </w:tc>
      </w:tr>
      <w:tr w:rsidR="00BD141E" w14:paraId="629C012F" w14:textId="77777777" w:rsidTr="00055526">
        <w:trPr>
          <w:cantSplit/>
        </w:trPr>
        <w:tc>
          <w:tcPr>
            <w:tcW w:w="567" w:type="dxa"/>
          </w:tcPr>
          <w:p w14:paraId="629C012C" w14:textId="77777777" w:rsidR="001D7AF0" w:rsidRDefault="00BD47B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29C012D" w14:textId="77777777" w:rsidR="006E04A4" w:rsidRDefault="00BD47B2" w:rsidP="000326E3">
            <w:r>
              <w:t>2024/25:187 av Jonny Cato (C)</w:t>
            </w:r>
            <w:r>
              <w:br/>
              <w:t>Informationsplikten</w:t>
            </w:r>
            <w:r>
              <w:br/>
              <w:t>2024/25:190 av Catarina Deremar (C)</w:t>
            </w:r>
            <w:r>
              <w:br/>
            </w:r>
            <w:r>
              <w:t>Informationsplikt inom kulturen</w:t>
            </w:r>
          </w:p>
        </w:tc>
        <w:tc>
          <w:tcPr>
            <w:tcW w:w="2055" w:type="dxa"/>
          </w:tcPr>
          <w:p w14:paraId="629C012E" w14:textId="77777777" w:rsidR="006E04A4" w:rsidRDefault="00BD47B2" w:rsidP="00C84F80"/>
        </w:tc>
      </w:tr>
      <w:tr w:rsidR="00BD141E" w14:paraId="629C0133" w14:textId="77777777" w:rsidTr="00055526">
        <w:trPr>
          <w:cantSplit/>
        </w:trPr>
        <w:tc>
          <w:tcPr>
            <w:tcW w:w="567" w:type="dxa"/>
          </w:tcPr>
          <w:p w14:paraId="629C0130" w14:textId="77777777" w:rsidR="001D7AF0" w:rsidRDefault="00BD47B2" w:rsidP="00C84F80">
            <w:pPr>
              <w:keepNext/>
            </w:pPr>
          </w:p>
        </w:tc>
        <w:tc>
          <w:tcPr>
            <w:tcW w:w="6663" w:type="dxa"/>
          </w:tcPr>
          <w:p w14:paraId="629C0131" w14:textId="77777777" w:rsidR="006E04A4" w:rsidRDefault="00BD47B2" w:rsidP="000326E3">
            <w:pPr>
              <w:pStyle w:val="renderubrik"/>
            </w:pPr>
            <w:r>
              <w:t>Arbetsmarknads- och integrationsminister Mats Persson (L)</w:t>
            </w:r>
          </w:p>
        </w:tc>
        <w:tc>
          <w:tcPr>
            <w:tcW w:w="2055" w:type="dxa"/>
          </w:tcPr>
          <w:p w14:paraId="629C0132" w14:textId="77777777" w:rsidR="006E04A4" w:rsidRDefault="00BD47B2" w:rsidP="00C84F80">
            <w:pPr>
              <w:keepNext/>
            </w:pPr>
          </w:p>
        </w:tc>
      </w:tr>
      <w:tr w:rsidR="00BD141E" w14:paraId="629C0137" w14:textId="77777777" w:rsidTr="00055526">
        <w:trPr>
          <w:cantSplit/>
        </w:trPr>
        <w:tc>
          <w:tcPr>
            <w:tcW w:w="567" w:type="dxa"/>
          </w:tcPr>
          <w:p w14:paraId="629C0134" w14:textId="77777777" w:rsidR="001D7AF0" w:rsidRDefault="00BD47B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29C0135" w14:textId="77777777" w:rsidR="006E04A4" w:rsidRDefault="00BD47B2" w:rsidP="000326E3">
            <w:r>
              <w:t>2024/25:144 av Patrik Lundqvist (S)</w:t>
            </w:r>
            <w:r>
              <w:br/>
              <w:t>Nystartsjobb som går till kriminella</w:t>
            </w:r>
          </w:p>
        </w:tc>
        <w:tc>
          <w:tcPr>
            <w:tcW w:w="2055" w:type="dxa"/>
          </w:tcPr>
          <w:p w14:paraId="629C0136" w14:textId="77777777" w:rsidR="006E04A4" w:rsidRDefault="00BD47B2" w:rsidP="00C84F80"/>
        </w:tc>
      </w:tr>
      <w:tr w:rsidR="00BD141E" w14:paraId="629C013B" w14:textId="77777777" w:rsidTr="00055526">
        <w:trPr>
          <w:cantSplit/>
        </w:trPr>
        <w:tc>
          <w:tcPr>
            <w:tcW w:w="567" w:type="dxa"/>
          </w:tcPr>
          <w:p w14:paraId="629C0138" w14:textId="77777777" w:rsidR="001D7AF0" w:rsidRDefault="00BD47B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29C0139" w14:textId="77777777" w:rsidR="006E04A4" w:rsidRDefault="00BD47B2" w:rsidP="000326E3">
            <w:r>
              <w:t>2024/25:167 av Ciczie Weidby (V)</w:t>
            </w:r>
            <w:r>
              <w:br/>
              <w:t>Privata förmedlingstjänster</w:t>
            </w:r>
          </w:p>
        </w:tc>
        <w:tc>
          <w:tcPr>
            <w:tcW w:w="2055" w:type="dxa"/>
          </w:tcPr>
          <w:p w14:paraId="629C013A" w14:textId="77777777" w:rsidR="006E04A4" w:rsidRDefault="00BD47B2" w:rsidP="00C84F80"/>
        </w:tc>
      </w:tr>
      <w:tr w:rsidR="00BD141E" w14:paraId="629C013F" w14:textId="77777777" w:rsidTr="00055526">
        <w:trPr>
          <w:cantSplit/>
        </w:trPr>
        <w:tc>
          <w:tcPr>
            <w:tcW w:w="567" w:type="dxa"/>
          </w:tcPr>
          <w:p w14:paraId="629C013C" w14:textId="77777777" w:rsidR="001D7AF0" w:rsidRDefault="00BD47B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29C013D" w14:textId="77777777" w:rsidR="006E04A4" w:rsidRDefault="00BD47B2" w:rsidP="000326E3">
            <w:r>
              <w:t>2024/25:176 av Serkan Köse (S)</w:t>
            </w:r>
            <w:r>
              <w:br/>
              <w:t>Åtgärder för att bekämpa arbetslösheten</w:t>
            </w:r>
          </w:p>
        </w:tc>
        <w:tc>
          <w:tcPr>
            <w:tcW w:w="2055" w:type="dxa"/>
          </w:tcPr>
          <w:p w14:paraId="629C013E" w14:textId="77777777" w:rsidR="006E04A4" w:rsidRDefault="00BD47B2" w:rsidP="00C84F80"/>
        </w:tc>
      </w:tr>
      <w:tr w:rsidR="00BD141E" w14:paraId="629C0143" w14:textId="77777777" w:rsidTr="00055526">
        <w:trPr>
          <w:cantSplit/>
        </w:trPr>
        <w:tc>
          <w:tcPr>
            <w:tcW w:w="567" w:type="dxa"/>
          </w:tcPr>
          <w:p w14:paraId="629C0140" w14:textId="77777777" w:rsidR="001D7AF0" w:rsidRDefault="00BD47B2" w:rsidP="00C84F80">
            <w:pPr>
              <w:keepNext/>
            </w:pPr>
          </w:p>
        </w:tc>
        <w:tc>
          <w:tcPr>
            <w:tcW w:w="6663" w:type="dxa"/>
          </w:tcPr>
          <w:p w14:paraId="629C0141" w14:textId="77777777" w:rsidR="006E04A4" w:rsidRDefault="00BD47B2" w:rsidP="000326E3">
            <w:pPr>
              <w:pStyle w:val="renderubrik"/>
            </w:pPr>
            <w:r>
              <w:t>Statsrådet Benjamin Dousa (M)</w:t>
            </w:r>
          </w:p>
        </w:tc>
        <w:tc>
          <w:tcPr>
            <w:tcW w:w="2055" w:type="dxa"/>
          </w:tcPr>
          <w:p w14:paraId="629C0142" w14:textId="77777777" w:rsidR="006E04A4" w:rsidRDefault="00BD47B2" w:rsidP="00C84F80">
            <w:pPr>
              <w:keepNext/>
            </w:pPr>
          </w:p>
        </w:tc>
      </w:tr>
      <w:tr w:rsidR="00BD141E" w14:paraId="629C0147" w14:textId="77777777" w:rsidTr="00055526">
        <w:trPr>
          <w:cantSplit/>
        </w:trPr>
        <w:tc>
          <w:tcPr>
            <w:tcW w:w="567" w:type="dxa"/>
          </w:tcPr>
          <w:p w14:paraId="629C0144" w14:textId="77777777" w:rsidR="001D7AF0" w:rsidRDefault="00BD47B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29C0145" w14:textId="77777777" w:rsidR="006E04A4" w:rsidRDefault="00BD47B2" w:rsidP="000326E3">
            <w:r>
              <w:t>2024/25:121 av Sofia Amloh (S)</w:t>
            </w:r>
            <w:r>
              <w:br/>
              <w:t>Globalt partnerskap för anständiga arbetsvillkor och inkluderande tillväxt</w:t>
            </w:r>
          </w:p>
        </w:tc>
        <w:tc>
          <w:tcPr>
            <w:tcW w:w="2055" w:type="dxa"/>
          </w:tcPr>
          <w:p w14:paraId="629C0146" w14:textId="77777777" w:rsidR="006E04A4" w:rsidRDefault="00BD47B2" w:rsidP="00C84F80"/>
        </w:tc>
      </w:tr>
      <w:tr w:rsidR="00BD141E" w14:paraId="629C014B" w14:textId="77777777" w:rsidTr="00055526">
        <w:trPr>
          <w:cantSplit/>
        </w:trPr>
        <w:tc>
          <w:tcPr>
            <w:tcW w:w="567" w:type="dxa"/>
          </w:tcPr>
          <w:p w14:paraId="629C0148" w14:textId="77777777" w:rsidR="001D7AF0" w:rsidRDefault="00BD47B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29C0149" w14:textId="77777777" w:rsidR="006E04A4" w:rsidRDefault="00BD47B2" w:rsidP="000326E3">
            <w:r>
              <w:t xml:space="preserve">2024/25:152 av Daniel Vencu </w:t>
            </w:r>
            <w:r>
              <w:t>Velasquez Castro (S)</w:t>
            </w:r>
            <w:r>
              <w:br/>
              <w:t>Hbtqi-rättigheter i Georgien</w:t>
            </w:r>
          </w:p>
        </w:tc>
        <w:tc>
          <w:tcPr>
            <w:tcW w:w="2055" w:type="dxa"/>
          </w:tcPr>
          <w:p w14:paraId="629C014A" w14:textId="77777777" w:rsidR="006E04A4" w:rsidRDefault="00BD47B2" w:rsidP="00C84F80"/>
        </w:tc>
      </w:tr>
    </w:tbl>
    <w:p w14:paraId="629C014C" w14:textId="77777777" w:rsidR="00517888" w:rsidRPr="00F221DA" w:rsidRDefault="00BD47B2" w:rsidP="00137840">
      <w:pPr>
        <w:pStyle w:val="Blankrad"/>
      </w:pPr>
      <w:r>
        <w:t xml:space="preserve">     </w:t>
      </w:r>
    </w:p>
    <w:p w14:paraId="629C014D" w14:textId="77777777" w:rsidR="00121B42" w:rsidRDefault="00BD47B2" w:rsidP="00121B42">
      <w:pPr>
        <w:pStyle w:val="Blankrad"/>
      </w:pPr>
      <w:r>
        <w:t xml:space="preserve">     </w:t>
      </w:r>
    </w:p>
    <w:p w14:paraId="629C014E" w14:textId="77777777" w:rsidR="006E04A4" w:rsidRPr="00F221DA" w:rsidRDefault="00BD47B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D141E" w14:paraId="629C0151" w14:textId="77777777" w:rsidTr="00D774A8">
        <w:tc>
          <w:tcPr>
            <w:tcW w:w="567" w:type="dxa"/>
          </w:tcPr>
          <w:p w14:paraId="629C014F" w14:textId="77777777" w:rsidR="00D774A8" w:rsidRDefault="00BD47B2">
            <w:pPr>
              <w:pStyle w:val="IngenText"/>
            </w:pPr>
          </w:p>
        </w:tc>
        <w:tc>
          <w:tcPr>
            <w:tcW w:w="8718" w:type="dxa"/>
          </w:tcPr>
          <w:p w14:paraId="629C0150" w14:textId="77777777" w:rsidR="00D774A8" w:rsidRDefault="00BD47B2" w:rsidP="00BD47B2">
            <w:pPr>
              <w:pStyle w:val="StreckMitten"/>
              <w:spacing w:before="0"/>
            </w:pPr>
            <w:r>
              <w:tab/>
            </w:r>
            <w:r>
              <w:tab/>
            </w:r>
          </w:p>
        </w:tc>
      </w:tr>
    </w:tbl>
    <w:p w14:paraId="629C0152" w14:textId="77777777" w:rsidR="006E04A4" w:rsidRPr="00852BA1" w:rsidRDefault="00BD47B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0164" w14:textId="77777777" w:rsidR="00000000" w:rsidRDefault="00BD47B2">
      <w:pPr>
        <w:spacing w:line="240" w:lineRule="auto"/>
      </w:pPr>
      <w:r>
        <w:separator/>
      </w:r>
    </w:p>
  </w:endnote>
  <w:endnote w:type="continuationSeparator" w:id="0">
    <w:p w14:paraId="629C0166" w14:textId="77777777" w:rsidR="00000000" w:rsidRDefault="00BD47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0158" w14:textId="77777777" w:rsidR="00BE217A" w:rsidRDefault="00BD47B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0159" w14:textId="77777777" w:rsidR="00D73249" w:rsidRDefault="00BD47B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29C015A" w14:textId="77777777" w:rsidR="00D73249" w:rsidRDefault="00BD47B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015E" w14:textId="77777777" w:rsidR="00D73249" w:rsidRDefault="00BD47B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29C015F" w14:textId="77777777" w:rsidR="00D73249" w:rsidRDefault="00BD47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0160" w14:textId="77777777" w:rsidR="00000000" w:rsidRDefault="00BD47B2">
      <w:pPr>
        <w:spacing w:line="240" w:lineRule="auto"/>
      </w:pPr>
      <w:r>
        <w:separator/>
      </w:r>
    </w:p>
  </w:footnote>
  <w:footnote w:type="continuationSeparator" w:id="0">
    <w:p w14:paraId="629C0162" w14:textId="77777777" w:rsidR="00000000" w:rsidRDefault="00BD47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0153" w14:textId="77777777" w:rsidR="00BE217A" w:rsidRDefault="00BD47B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0154" w14:textId="77777777" w:rsidR="00D73249" w:rsidRDefault="00BD47B2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22 november 2024</w:t>
    </w:r>
    <w:r>
      <w:fldChar w:fldCharType="end"/>
    </w:r>
  </w:p>
  <w:p w14:paraId="629C0155" w14:textId="77777777" w:rsidR="00D73249" w:rsidRDefault="00BD47B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29C0156" w14:textId="77777777" w:rsidR="00D73249" w:rsidRDefault="00BD47B2"/>
  <w:p w14:paraId="629C0157" w14:textId="77777777" w:rsidR="00D73249" w:rsidRDefault="00BD47B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015B" w14:textId="77777777" w:rsidR="00D73249" w:rsidRDefault="00BD47B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29C0160" wp14:editId="629C016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9C015C" w14:textId="77777777" w:rsidR="00D73249" w:rsidRDefault="00BD47B2" w:rsidP="00BE217A">
    <w:pPr>
      <w:pStyle w:val="Dokumentrubrik"/>
      <w:spacing w:after="360"/>
    </w:pPr>
    <w:r>
      <w:t>Föredragningslista</w:t>
    </w:r>
  </w:p>
  <w:p w14:paraId="629C015D" w14:textId="77777777" w:rsidR="00D73249" w:rsidRDefault="00BD47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564C36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09223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0E7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021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49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282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9A5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8D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D47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D141E"/>
    <w:rsid w:val="00BD141E"/>
    <w:rsid w:val="00B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0101"/>
  <w15:docId w15:val="{366E27E9-6977-4394-9FDF-89FBC469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2024-11-22</SAFIR_Sammantradesdatum_Doc>
    <SAFIR_SammantradeID xmlns="C07A1A6C-0B19-41D9-BDF8-F523BA3921EB">c848ae7d-1646-408c-a54d-5c3509eb3c55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8A2A582C-BFA0-439B-9A14-E24E5817D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1</Pages>
  <Words>162</Words>
  <Characters>1103</Characters>
  <Application>Microsoft Office Word</Application>
  <DocSecurity>0</DocSecurity>
  <Lines>84</Lines>
  <Paragraphs>38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2024-11-21T13:11:00Z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22 november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