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8712C" w:rsidRDefault="006E04A4">
      <w:pPr>
        <w:pStyle w:val="Dokumentbeteckning"/>
      </w:pPr>
      <w:r w:rsidRPr="0028712C">
        <w:fldChar w:fldCharType="begin" w:fldLock="1"/>
      </w:r>
      <w:r w:rsidRPr="0028712C">
        <w:instrText xml:space="preserve"> DOCPROPERTY "DocumentYear" </w:instrText>
      </w:r>
      <w:r w:rsidRPr="0028712C">
        <w:fldChar w:fldCharType="separate"/>
      </w:r>
      <w:r w:rsidR="00056A24" w:rsidRPr="0028712C">
        <w:t>2006/07</w:t>
      </w:r>
      <w:r w:rsidRPr="0028712C">
        <w:fldChar w:fldCharType="end"/>
      </w:r>
      <w:r w:rsidRPr="0028712C">
        <w:t>:</w:t>
      </w:r>
      <w:r w:rsidRPr="0028712C">
        <w:fldChar w:fldCharType="begin" w:fldLock="1"/>
      </w:r>
      <w:r w:rsidRPr="0028712C">
        <w:instrText xml:space="preserve"> DOCPROPERTY "DocumentNumber" </w:instrText>
      </w:r>
      <w:r w:rsidRPr="0028712C">
        <w:fldChar w:fldCharType="separate"/>
      </w:r>
      <w:r w:rsidR="00056A24" w:rsidRPr="0028712C">
        <w:t>91</w:t>
      </w:r>
      <w:r w:rsidRPr="0028712C">
        <w:fldChar w:fldCharType="end"/>
      </w:r>
    </w:p>
    <w:p w:rsidR="006E04A4" w:rsidRPr="0028712C" w:rsidRDefault="006E04A4">
      <w:pPr>
        <w:pStyle w:val="Datum"/>
        <w:outlineLvl w:val="0"/>
      </w:pPr>
      <w:r w:rsidRPr="0028712C">
        <w:fldChar w:fldCharType="begin" w:fldLock="1"/>
      </w:r>
      <w:r w:rsidRPr="0028712C">
        <w:instrText xml:space="preserve"> DOCPROPERTY "DocumentDate" </w:instrText>
      </w:r>
      <w:r w:rsidRPr="0028712C">
        <w:fldChar w:fldCharType="separate"/>
      </w:r>
      <w:r w:rsidR="00056A24" w:rsidRPr="0028712C">
        <w:t>Måndagen den 16 april 2007</w:t>
      </w:r>
      <w:r w:rsidRPr="0028712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87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8712C" w:rsidRDefault="005F6B1C">
            <w:pPr>
              <w:pStyle w:val="Plenum"/>
              <w:tabs>
                <w:tab w:val="clear" w:pos="1418"/>
              </w:tabs>
            </w:pPr>
            <w:r w:rsidRPr="0028712C">
              <w:t>Kl.</w:t>
            </w:r>
          </w:p>
        </w:tc>
        <w:tc>
          <w:tcPr>
            <w:tcW w:w="851" w:type="dxa"/>
          </w:tcPr>
          <w:p w:rsidR="006E04A4" w:rsidRPr="0028712C" w:rsidRDefault="005F6B1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8712C">
              <w:t>10.00</w:t>
            </w:r>
          </w:p>
        </w:tc>
        <w:tc>
          <w:tcPr>
            <w:tcW w:w="397" w:type="dxa"/>
          </w:tcPr>
          <w:p w:rsidR="006E04A4" w:rsidRPr="0028712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8712C" w:rsidRDefault="005F6B1C">
            <w:pPr>
              <w:pStyle w:val="Plenum"/>
              <w:tabs>
                <w:tab w:val="clear" w:pos="1418"/>
              </w:tabs>
              <w:ind w:right="1"/>
            </w:pPr>
            <w:r w:rsidRPr="0028712C">
              <w:t>Debatt med anledning av vårpropositionen</w:t>
            </w:r>
            <w:r w:rsidR="000C1A08" w:rsidRPr="0028712C">
              <w:t>s avlämnande</w:t>
            </w:r>
          </w:p>
        </w:tc>
      </w:tr>
      <w:tr w:rsidR="005F6B1C" w:rsidRPr="00287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6B1C" w:rsidRPr="0028712C" w:rsidRDefault="005F6B1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6B1C" w:rsidRPr="0028712C" w:rsidRDefault="005F6B1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F6B1C" w:rsidRPr="0028712C" w:rsidRDefault="005F6B1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F6B1C" w:rsidRPr="0028712C" w:rsidRDefault="005F6B1C">
            <w:pPr>
              <w:pStyle w:val="Plenum"/>
              <w:tabs>
                <w:tab w:val="clear" w:pos="1418"/>
              </w:tabs>
              <w:ind w:right="1"/>
            </w:pPr>
            <w:r w:rsidRPr="0028712C">
              <w:t>Interpellationssvar</w:t>
            </w:r>
          </w:p>
        </w:tc>
      </w:tr>
    </w:tbl>
    <w:p w:rsidR="006E04A4" w:rsidRPr="0028712C" w:rsidRDefault="006E04A4">
      <w:pPr>
        <w:pStyle w:val="StreckLngt"/>
      </w:pPr>
      <w:r w:rsidRPr="0028712C">
        <w:tab/>
      </w:r>
    </w:p>
    <w:p w:rsidR="00D45AE3" w:rsidRPr="0028712C" w:rsidRDefault="00D45AE3" w:rsidP="00D45AE3">
      <w:pPr>
        <w:pStyle w:val="Blankrad"/>
      </w:pPr>
      <w:r w:rsidRPr="0028712C">
        <w:t>     </w:t>
      </w:r>
    </w:p>
    <w:p w:rsidR="00CF242C" w:rsidRPr="0028712C" w:rsidRDefault="00CF242C" w:rsidP="00CF242C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8712C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28712C" w:rsidRDefault="006E04A4">
            <w:pPr>
              <w:pStyle w:val="HuvudrubrikEnsam"/>
            </w:pPr>
            <w:r w:rsidRPr="0028712C">
              <w:t>Justering av pr</w:t>
            </w:r>
            <w:r w:rsidR="00D22A02" w:rsidRPr="0028712C">
              <w:t>o</w:t>
            </w:r>
            <w:r w:rsidRPr="0028712C">
              <w:t>tokoll</w:t>
            </w:r>
          </w:p>
        </w:tc>
        <w:tc>
          <w:tcPr>
            <w:tcW w:w="2481" w:type="dxa"/>
          </w:tcPr>
          <w:p w:rsidR="006E04A4" w:rsidRPr="0028712C" w:rsidRDefault="006E04A4" w:rsidP="00147F56">
            <w:pPr>
              <w:pStyle w:val="HuvudrubrikKolumn3"/>
            </w:pPr>
          </w:p>
        </w:tc>
      </w:tr>
      <w:tr w:rsidR="006E04A4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8712C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28712C" w:rsidRDefault="006E04A4">
            <w:r w:rsidRPr="0028712C">
              <w:t xml:space="preserve">Protokollet från sammanträdet </w:t>
            </w:r>
            <w:r w:rsidR="0004158C" w:rsidRPr="0028712C">
              <w:t>tisdagen den 10 april</w:t>
            </w:r>
          </w:p>
        </w:tc>
        <w:tc>
          <w:tcPr>
            <w:tcW w:w="2481" w:type="dxa"/>
          </w:tcPr>
          <w:p w:rsidR="006E04A4" w:rsidRPr="0028712C" w:rsidRDefault="006E04A4">
            <w:pPr>
              <w:rPr>
                <w:spacing w:val="-4"/>
              </w:rPr>
            </w:pPr>
          </w:p>
        </w:tc>
      </w:tr>
    </w:tbl>
    <w:p w:rsidR="006E04A4" w:rsidRPr="0028712C" w:rsidRDefault="006E04A4">
      <w:pPr>
        <w:pStyle w:val="Blankrad"/>
      </w:pPr>
      <w:r w:rsidRPr="0028712C">
        <w:t>     </w:t>
      </w:r>
    </w:p>
    <w:p w:rsidR="00026E0E" w:rsidRPr="0028712C" w:rsidRDefault="006E04A4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6E0E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6E0E" w:rsidRPr="0028712C" w:rsidRDefault="00026E0E" w:rsidP="00026E0E">
            <w:pPr>
              <w:pStyle w:val="FlistaNrRubrik"/>
            </w:pPr>
          </w:p>
        </w:tc>
        <w:tc>
          <w:tcPr>
            <w:tcW w:w="6237" w:type="dxa"/>
          </w:tcPr>
          <w:p w:rsidR="00026E0E" w:rsidRPr="0028712C" w:rsidRDefault="00026E0E">
            <w:pPr>
              <w:pStyle w:val="HuvudrubrikEnsam"/>
            </w:pPr>
            <w:r w:rsidRPr="0028712C">
              <w:t>Debatt med anledning av vårpropositionen</w:t>
            </w:r>
            <w:r w:rsidR="00355546" w:rsidRPr="0028712C">
              <w:t>s avlämnande</w:t>
            </w:r>
          </w:p>
        </w:tc>
        <w:tc>
          <w:tcPr>
            <w:tcW w:w="2481" w:type="dxa"/>
          </w:tcPr>
          <w:p w:rsidR="00026E0E" w:rsidRPr="0028712C" w:rsidRDefault="00026E0E" w:rsidP="009C25D5">
            <w:pPr>
              <w:pStyle w:val="HuvudrubrikKolumn3"/>
            </w:pPr>
          </w:p>
        </w:tc>
      </w:tr>
    </w:tbl>
    <w:p w:rsidR="00026E0E" w:rsidRPr="0028712C" w:rsidRDefault="00026E0E">
      <w:pPr>
        <w:pStyle w:val="Blankrad"/>
      </w:pPr>
      <w:r w:rsidRPr="0028712C">
        <w:t>     </w:t>
      </w:r>
    </w:p>
    <w:p w:rsidR="00026E0E" w:rsidRPr="0028712C" w:rsidRDefault="00026E0E">
      <w:pPr>
        <w:pStyle w:val="Blankrad"/>
      </w:pPr>
      <w:r w:rsidRPr="0028712C">
        <w:t>     </w:t>
      </w:r>
    </w:p>
    <w:p w:rsidR="00026E0E" w:rsidRPr="0028712C" w:rsidRDefault="00026E0E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6B1C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6B1C" w:rsidRPr="0028712C" w:rsidRDefault="005F6B1C" w:rsidP="005F6B1C">
            <w:pPr>
              <w:pStyle w:val="HuvudrubrikFlisteNr"/>
            </w:pPr>
          </w:p>
        </w:tc>
        <w:tc>
          <w:tcPr>
            <w:tcW w:w="6237" w:type="dxa"/>
          </w:tcPr>
          <w:p w:rsidR="005F6B1C" w:rsidRPr="0028712C" w:rsidRDefault="005F6B1C">
            <w:pPr>
              <w:pStyle w:val="HuvudrubrikEnsam"/>
            </w:pPr>
            <w:r w:rsidRPr="0028712C">
              <w:t>Avsägelse</w:t>
            </w:r>
            <w:r w:rsidR="0004158C" w:rsidRPr="0028712C">
              <w:t>r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HuvudrubrikKolumn3"/>
            </w:pPr>
          </w:p>
        </w:tc>
      </w:tr>
      <w:tr w:rsidR="0004158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58C" w:rsidRPr="0028712C" w:rsidRDefault="0004158C" w:rsidP="005F6B1C">
            <w:pPr>
              <w:pStyle w:val="FlistaNrText"/>
            </w:pPr>
          </w:p>
        </w:tc>
        <w:tc>
          <w:tcPr>
            <w:tcW w:w="6237" w:type="dxa"/>
          </w:tcPr>
          <w:p w:rsidR="0004158C" w:rsidRPr="0028712C" w:rsidRDefault="0004158C" w:rsidP="0004158C">
            <w:pPr>
              <w:rPr>
                <w:rFonts w:ascii="Helv" w:hAnsi="Helv" w:cs="Helv"/>
                <w:b/>
                <w:bCs/>
                <w:color w:val="000000"/>
                <w:sz w:val="20"/>
              </w:rPr>
            </w:pPr>
            <w:r w:rsidRPr="0028712C">
              <w:t>Ronny Olander (s) som ledamot i miljö- och jordbruksutskottet</w:t>
            </w:r>
          </w:p>
        </w:tc>
        <w:tc>
          <w:tcPr>
            <w:tcW w:w="2481" w:type="dxa"/>
          </w:tcPr>
          <w:p w:rsidR="0004158C" w:rsidRPr="0028712C" w:rsidRDefault="0004158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04158C">
            <w:r w:rsidRPr="0028712C">
              <w:t>Lena Hallengren (s) som suppleant i Europarådets svenska delegation</w:t>
            </w:r>
          </w:p>
        </w:tc>
        <w:tc>
          <w:tcPr>
            <w:tcW w:w="2481" w:type="dxa"/>
          </w:tcPr>
          <w:p w:rsidR="005F6B1C" w:rsidRPr="0028712C" w:rsidRDefault="005F6B1C">
            <w:pPr>
              <w:rPr>
                <w:spacing w:val="-4"/>
              </w:rPr>
            </w:pPr>
          </w:p>
        </w:tc>
      </w:tr>
    </w:tbl>
    <w:p w:rsidR="005F6B1C" w:rsidRPr="0028712C" w:rsidRDefault="005F6B1C">
      <w:pPr>
        <w:pStyle w:val="Blankrad"/>
      </w:pPr>
      <w:r w:rsidRPr="0028712C">
        <w:t>     </w:t>
      </w:r>
    </w:p>
    <w:p w:rsidR="005F6B1C" w:rsidRPr="0028712C" w:rsidRDefault="005F6B1C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6B1C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6B1C" w:rsidRPr="0028712C" w:rsidRDefault="005F6B1C" w:rsidP="005F6B1C">
            <w:pPr>
              <w:pStyle w:val="HuvudrubrikFlisteNr"/>
            </w:pPr>
          </w:p>
        </w:tc>
        <w:tc>
          <w:tcPr>
            <w:tcW w:w="6237" w:type="dxa"/>
          </w:tcPr>
          <w:p w:rsidR="005F6B1C" w:rsidRPr="0028712C" w:rsidRDefault="005F6B1C">
            <w:pPr>
              <w:pStyle w:val="HuvudrubrikEnsam"/>
            </w:pPr>
            <w:r w:rsidRPr="0028712C">
              <w:t>Anmälan om kompletteringsval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HuvudrubrikKolumn3"/>
            </w:pPr>
          </w:p>
        </w:tc>
      </w:tr>
      <w:tr w:rsidR="0004158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58C" w:rsidRPr="0028712C" w:rsidRDefault="0004158C" w:rsidP="005F6B1C">
            <w:pPr>
              <w:pStyle w:val="FlistaNrText"/>
            </w:pPr>
          </w:p>
        </w:tc>
        <w:tc>
          <w:tcPr>
            <w:tcW w:w="6237" w:type="dxa"/>
          </w:tcPr>
          <w:p w:rsidR="0004158C" w:rsidRPr="0028712C" w:rsidRDefault="0004158C" w:rsidP="0004158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28712C">
              <w:t>Inger Jarl Beck (s) som ledamot i försvarsutskottet</w:t>
            </w:r>
          </w:p>
        </w:tc>
        <w:tc>
          <w:tcPr>
            <w:tcW w:w="2481" w:type="dxa"/>
          </w:tcPr>
          <w:p w:rsidR="0004158C" w:rsidRPr="0028712C" w:rsidRDefault="0004158C">
            <w:pPr>
              <w:rPr>
                <w:spacing w:val="-4"/>
              </w:rPr>
            </w:pPr>
          </w:p>
        </w:tc>
      </w:tr>
      <w:tr w:rsidR="0004158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58C" w:rsidRPr="0028712C" w:rsidRDefault="0004158C" w:rsidP="005F6B1C">
            <w:pPr>
              <w:pStyle w:val="FlistaNrText"/>
            </w:pPr>
          </w:p>
        </w:tc>
        <w:tc>
          <w:tcPr>
            <w:tcW w:w="6237" w:type="dxa"/>
          </w:tcPr>
          <w:p w:rsidR="0004158C" w:rsidRPr="0028712C" w:rsidRDefault="0004158C" w:rsidP="0004158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28712C">
              <w:t>Ronny Olander (s) som ledamot i socialförsäkringsutskottet</w:t>
            </w:r>
          </w:p>
        </w:tc>
        <w:tc>
          <w:tcPr>
            <w:tcW w:w="2481" w:type="dxa"/>
          </w:tcPr>
          <w:p w:rsidR="0004158C" w:rsidRPr="0028712C" w:rsidRDefault="0004158C">
            <w:pPr>
              <w:rPr>
                <w:spacing w:val="-4"/>
              </w:rPr>
            </w:pPr>
          </w:p>
        </w:tc>
      </w:tr>
      <w:tr w:rsidR="0004158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58C" w:rsidRPr="0028712C" w:rsidRDefault="0004158C" w:rsidP="005F6B1C">
            <w:pPr>
              <w:pStyle w:val="FlistaNrText"/>
            </w:pPr>
          </w:p>
        </w:tc>
        <w:tc>
          <w:tcPr>
            <w:tcW w:w="6237" w:type="dxa"/>
          </w:tcPr>
          <w:p w:rsidR="0004158C" w:rsidRPr="0028712C" w:rsidRDefault="00BD49E2" w:rsidP="0004158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28712C">
              <w:t>Gunilla Carlsson i Hisings Backa (s)</w:t>
            </w:r>
            <w:r w:rsidR="0004158C" w:rsidRPr="0028712C">
              <w:t xml:space="preserve"> som suppleant i socialutskottet</w:t>
            </w:r>
          </w:p>
        </w:tc>
        <w:tc>
          <w:tcPr>
            <w:tcW w:w="2481" w:type="dxa"/>
          </w:tcPr>
          <w:p w:rsidR="0004158C" w:rsidRPr="0028712C" w:rsidRDefault="0004158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04158C">
            <w:r w:rsidRPr="0028712C">
              <w:t>Maryam Yazdanfar (s) som suppleant i Europarådets svenska</w:t>
            </w:r>
            <w:r w:rsidR="00B66A0A" w:rsidRPr="0028712C">
              <w:t> </w:t>
            </w:r>
            <w:r w:rsidRPr="0028712C">
              <w:t>delegation</w:t>
            </w:r>
          </w:p>
        </w:tc>
        <w:tc>
          <w:tcPr>
            <w:tcW w:w="2481" w:type="dxa"/>
          </w:tcPr>
          <w:p w:rsidR="005F6B1C" w:rsidRPr="0028712C" w:rsidRDefault="005F6B1C">
            <w:pPr>
              <w:rPr>
                <w:spacing w:val="-4"/>
              </w:rPr>
            </w:pPr>
          </w:p>
        </w:tc>
      </w:tr>
    </w:tbl>
    <w:p w:rsidR="005F6B1C" w:rsidRPr="0028712C" w:rsidRDefault="005F6B1C">
      <w:pPr>
        <w:pStyle w:val="Blankrad"/>
      </w:pPr>
      <w:r w:rsidRPr="0028712C">
        <w:t>     </w:t>
      </w:r>
    </w:p>
    <w:p w:rsidR="009D42F5" w:rsidRPr="0028712C" w:rsidRDefault="005F6B1C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42F5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42F5" w:rsidRPr="0028712C" w:rsidRDefault="009D42F5" w:rsidP="009D42F5">
            <w:pPr>
              <w:pStyle w:val="FlistaNrRubrik"/>
            </w:pPr>
          </w:p>
        </w:tc>
        <w:tc>
          <w:tcPr>
            <w:tcW w:w="6237" w:type="dxa"/>
          </w:tcPr>
          <w:p w:rsidR="009D42F5" w:rsidRPr="0028712C" w:rsidRDefault="009D42F5">
            <w:pPr>
              <w:pStyle w:val="HuvudrubrikEnsam"/>
            </w:pPr>
            <w:r w:rsidRPr="0028712C">
              <w:t>Meddelande om ändringar i kammarens sammanträdesplan</w:t>
            </w:r>
          </w:p>
        </w:tc>
        <w:tc>
          <w:tcPr>
            <w:tcW w:w="2481" w:type="dxa"/>
          </w:tcPr>
          <w:p w:rsidR="009D42F5" w:rsidRPr="0028712C" w:rsidRDefault="009D42F5" w:rsidP="009C25D5">
            <w:pPr>
              <w:pStyle w:val="HuvudrubrikKolumn3"/>
            </w:pPr>
          </w:p>
        </w:tc>
      </w:tr>
    </w:tbl>
    <w:p w:rsidR="009D42F5" w:rsidRPr="0028712C" w:rsidRDefault="009D42F5">
      <w:pPr>
        <w:pStyle w:val="Blankrad"/>
      </w:pPr>
      <w:r w:rsidRPr="0028712C">
        <w:t>     </w:t>
      </w:r>
    </w:p>
    <w:p w:rsidR="009D42F5" w:rsidRPr="0028712C" w:rsidRDefault="009D42F5">
      <w:pPr>
        <w:pStyle w:val="Blankrad"/>
      </w:pPr>
      <w:r w:rsidRPr="0028712C">
        <w:t>     </w:t>
      </w:r>
    </w:p>
    <w:p w:rsidR="009D42F5" w:rsidRPr="0028712C" w:rsidRDefault="009D42F5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6B1C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6B1C" w:rsidRPr="0028712C" w:rsidRDefault="005F6B1C" w:rsidP="005F6B1C">
            <w:pPr>
              <w:pStyle w:val="HuvudrubrikFlisteNr"/>
            </w:pPr>
          </w:p>
        </w:tc>
        <w:tc>
          <w:tcPr>
            <w:tcW w:w="6237" w:type="dxa"/>
          </w:tcPr>
          <w:p w:rsidR="005F6B1C" w:rsidRPr="0028712C" w:rsidRDefault="005F6B1C">
            <w:pPr>
              <w:pStyle w:val="HuvudrubrikEnsam"/>
            </w:pPr>
            <w:bookmarkStart w:id="1" w:name="Start_Interpellationer"/>
            <w:bookmarkEnd w:id="1"/>
            <w:r w:rsidRPr="0028712C">
              <w:t>Svar på interpellationer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HuvudrubrikKolumn3"/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Underrubrik"/>
            </w:pPr>
          </w:p>
        </w:tc>
        <w:tc>
          <w:tcPr>
            <w:tcW w:w="6237" w:type="dxa"/>
          </w:tcPr>
          <w:p w:rsidR="005F6B1C" w:rsidRPr="0028712C" w:rsidRDefault="005F6B1C" w:rsidP="005F6B1C">
            <w:pPr>
              <w:pStyle w:val="Underrubrik"/>
            </w:pPr>
            <w:bookmarkStart w:id="2" w:name="TypUnderrubrik"/>
            <w:bookmarkEnd w:id="2"/>
            <w:r w:rsidRPr="0028712C">
              <w:t>Interpellationer upptagna under samma punkt besvaras i ett sammanhang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Underrubrik"/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Besvaradav"/>
            </w:pPr>
          </w:p>
        </w:tc>
        <w:tc>
          <w:tcPr>
            <w:tcW w:w="6237" w:type="dxa"/>
          </w:tcPr>
          <w:p w:rsidR="005F6B1C" w:rsidRPr="0028712C" w:rsidRDefault="005F6B1C" w:rsidP="005F6B1C">
            <w:pPr>
              <w:pStyle w:val="Besvaradav"/>
            </w:pPr>
            <w:r w:rsidRPr="0028712C">
              <w:t>Utrikesminister Carl Bildt (m)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Besvaradav"/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2006/07:330 av Hans Wallmark (m)</w:t>
            </w:r>
          </w:p>
          <w:p w:rsidR="005F6B1C" w:rsidRPr="0028712C" w:rsidRDefault="005F6B1C" w:rsidP="005F6B1C">
            <w:r w:rsidRPr="0028712C">
              <w:t>Globalt arbete för dödsstraffets avskaffande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  <w:tr w:rsidR="000C08C0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8C0" w:rsidRPr="0028712C" w:rsidRDefault="000C08C0" w:rsidP="000C08C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C08C0" w:rsidRPr="0028712C" w:rsidRDefault="000C08C0" w:rsidP="000C08C0">
            <w:r w:rsidRPr="0028712C">
              <w:t>2006/07:398 av Börje Vestlund (s)</w:t>
            </w:r>
          </w:p>
          <w:p w:rsidR="000C08C0" w:rsidRPr="0028712C" w:rsidRDefault="000C08C0" w:rsidP="000C08C0">
            <w:r w:rsidRPr="0028712C">
              <w:t>Kriminalisering av homosexuella handlingar</w:t>
            </w:r>
          </w:p>
        </w:tc>
        <w:tc>
          <w:tcPr>
            <w:tcW w:w="2481" w:type="dxa"/>
          </w:tcPr>
          <w:p w:rsidR="000C08C0" w:rsidRPr="0028712C" w:rsidRDefault="000C08C0" w:rsidP="005F6B1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2006/07:331 av Kalle Larsson (v)</w:t>
            </w:r>
          </w:p>
          <w:p w:rsidR="005F6B1C" w:rsidRPr="0028712C" w:rsidRDefault="005F6B1C" w:rsidP="005F6B1C">
            <w:r w:rsidRPr="0028712C">
              <w:t>Situationen i Västsahara och journalisters möjligheter att verka i landet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2006/07:355 av Urban Ahlin (s)</w:t>
            </w:r>
          </w:p>
          <w:p w:rsidR="005F6B1C" w:rsidRPr="0028712C" w:rsidRDefault="005F6B1C" w:rsidP="005F6B1C">
            <w:r w:rsidRPr="0028712C">
              <w:t>Regeringens linje i fråga om folkrätten</w:t>
            </w:r>
            <w:r w:rsidR="00BC0409" w:rsidRPr="0028712C">
              <w:br/>
              <w:t>Veronica Palm (s) tar svaret</w:t>
            </w:r>
            <w:r w:rsidR="00BC0409" w:rsidRPr="0028712C">
              <w:rPr>
                <w:rFonts w:ascii="Helv" w:hAnsi="Helv" w:cs="Helv"/>
                <w:color w:val="000000"/>
                <w:sz w:val="20"/>
              </w:rPr>
              <w:t xml:space="preserve"> 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2006/07:356 av Urban Ahlin (s)</w:t>
            </w:r>
          </w:p>
          <w:p w:rsidR="005F6B1C" w:rsidRPr="0028712C" w:rsidRDefault="005F6B1C" w:rsidP="005F6B1C">
            <w:r w:rsidRPr="0028712C">
              <w:t>Regeringens linje i fråga om Darfur</w:t>
            </w:r>
            <w:r w:rsidR="00BC0409" w:rsidRPr="0028712C">
              <w:br/>
              <w:t xml:space="preserve">Veronica Palm (s) tar svaret 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2006/07:367 av Luciano Astudillo (s)</w:t>
            </w:r>
          </w:p>
          <w:p w:rsidR="005F6B1C" w:rsidRPr="0028712C" w:rsidRDefault="005F6B1C" w:rsidP="005F6B1C">
            <w:r w:rsidRPr="0028712C">
              <w:t>Kriget i Irak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/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2006/07:378 av Hans Linde (v)</w:t>
            </w:r>
          </w:p>
          <w:p w:rsidR="005F6B1C" w:rsidRPr="0028712C" w:rsidRDefault="005F6B1C" w:rsidP="005F6B1C">
            <w:r w:rsidRPr="0028712C">
              <w:t>Situationen i Irak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2006/07:455 av Kenneth G Forslund (s)</w:t>
            </w:r>
          </w:p>
          <w:p w:rsidR="005F6B1C" w:rsidRPr="0028712C" w:rsidRDefault="005F6B1C" w:rsidP="005F6B1C">
            <w:r w:rsidRPr="0028712C">
              <w:t>Könsfördelningen bland utnämnda ambassadörer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</w:p>
        </w:tc>
      </w:tr>
    </w:tbl>
    <w:p w:rsidR="005F6B1C" w:rsidRPr="0028712C" w:rsidRDefault="005F6B1C">
      <w:pPr>
        <w:pStyle w:val="Blankrad"/>
      </w:pPr>
      <w:r w:rsidRPr="0028712C">
        <w:t>     </w:t>
      </w:r>
    </w:p>
    <w:p w:rsidR="005F6B1C" w:rsidRPr="0028712C" w:rsidRDefault="005F6B1C">
      <w:pPr>
        <w:pStyle w:val="Blankrad"/>
      </w:pPr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6B1C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6B1C" w:rsidRPr="0028712C" w:rsidRDefault="005F6B1C">
            <w:pPr>
              <w:pStyle w:val="HuvudrubrikFlisteNr"/>
            </w:pPr>
          </w:p>
        </w:tc>
        <w:tc>
          <w:tcPr>
            <w:tcW w:w="6237" w:type="dxa"/>
          </w:tcPr>
          <w:p w:rsidR="005F6B1C" w:rsidRPr="0028712C" w:rsidRDefault="005F6B1C">
            <w:pPr>
              <w:pStyle w:val="Huvudrubrik"/>
            </w:pPr>
            <w:bookmarkStart w:id="3" w:name="Start_HänvisningTillUtskott"/>
            <w:bookmarkEnd w:id="3"/>
            <w:r w:rsidRPr="0028712C">
              <w:t>Ärenden för hänvisning till utskott</w:t>
            </w:r>
          </w:p>
        </w:tc>
        <w:tc>
          <w:tcPr>
            <w:tcW w:w="2481" w:type="dxa"/>
          </w:tcPr>
          <w:p w:rsidR="005F6B1C" w:rsidRPr="0028712C" w:rsidRDefault="005F6B1C">
            <w:pPr>
              <w:pStyle w:val="HuvudrubrikKolumn3"/>
            </w:pPr>
            <w:r w:rsidRPr="0028712C">
              <w:t>Förslag</w:t>
            </w: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renderubrik"/>
            </w:pPr>
          </w:p>
        </w:tc>
        <w:tc>
          <w:tcPr>
            <w:tcW w:w="6237" w:type="dxa"/>
          </w:tcPr>
          <w:p w:rsidR="005F6B1C" w:rsidRPr="0028712C" w:rsidRDefault="005F6B1C" w:rsidP="005F6B1C">
            <w:pPr>
              <w:pStyle w:val="renderubrik"/>
            </w:pPr>
            <w:r w:rsidRPr="0028712C">
              <w:t>Motioner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renderubrik"/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Motionsrubrik"/>
            </w:pPr>
          </w:p>
        </w:tc>
        <w:tc>
          <w:tcPr>
            <w:tcW w:w="6237" w:type="dxa"/>
          </w:tcPr>
          <w:p w:rsidR="005F6B1C" w:rsidRPr="0028712C" w:rsidRDefault="005F6B1C" w:rsidP="005F6B1C">
            <w:pPr>
              <w:pStyle w:val="Motionsrubrik"/>
            </w:pPr>
            <w:r w:rsidRPr="0028712C">
              <w:t>med anledning av prop. 2006/07:99 En fristående kronofogdemyndighet m.m.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Motionsrubrik"/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2006/07:Sk8 av Lars Johansson m.fl. (s)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  <w:r w:rsidRPr="0028712C">
              <w:rPr>
                <w:spacing w:val="-4"/>
              </w:rPr>
              <w:t>SkU</w:t>
            </w: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Motionsrubrik"/>
            </w:pPr>
          </w:p>
        </w:tc>
        <w:tc>
          <w:tcPr>
            <w:tcW w:w="6237" w:type="dxa"/>
          </w:tcPr>
          <w:p w:rsidR="005F6B1C" w:rsidRPr="0028712C" w:rsidRDefault="005F6B1C" w:rsidP="005F6B1C">
            <w:pPr>
              <w:pStyle w:val="Motionsrubrik"/>
            </w:pPr>
            <w:r w:rsidRPr="0028712C">
              <w:t>med anledning av prop. 2006/07:105 Konkurrens på lika villkor i kontantbranschen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pStyle w:val="Motionsrubrik"/>
              <w:rPr>
                <w:spacing w:val="-4"/>
              </w:rPr>
            </w:pPr>
          </w:p>
        </w:tc>
      </w:tr>
      <w:tr w:rsidR="005F6B1C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B1C" w:rsidRPr="0028712C" w:rsidRDefault="005F6B1C" w:rsidP="005F6B1C">
            <w:pPr>
              <w:pStyle w:val="FlistaNrText"/>
            </w:pPr>
          </w:p>
        </w:tc>
        <w:tc>
          <w:tcPr>
            <w:tcW w:w="6237" w:type="dxa"/>
          </w:tcPr>
          <w:p w:rsidR="005F6B1C" w:rsidRPr="0028712C" w:rsidRDefault="005F6B1C" w:rsidP="005F6B1C">
            <w:r w:rsidRPr="0028712C">
              <w:t>2006/07:Sk9 av Lars Johansson m.fl. (s)</w:t>
            </w:r>
          </w:p>
        </w:tc>
        <w:tc>
          <w:tcPr>
            <w:tcW w:w="2481" w:type="dxa"/>
          </w:tcPr>
          <w:p w:rsidR="005F6B1C" w:rsidRPr="0028712C" w:rsidRDefault="005F6B1C" w:rsidP="005F6B1C">
            <w:pPr>
              <w:rPr>
                <w:spacing w:val="-4"/>
              </w:rPr>
            </w:pPr>
            <w:r w:rsidRPr="0028712C">
              <w:rPr>
                <w:spacing w:val="-4"/>
              </w:rPr>
              <w:t>SkU</w:t>
            </w:r>
          </w:p>
        </w:tc>
      </w:tr>
    </w:tbl>
    <w:p w:rsidR="005F6B1C" w:rsidRPr="0028712C" w:rsidRDefault="005F6B1C">
      <w:pPr>
        <w:pStyle w:val="Blankrad"/>
      </w:pPr>
      <w:r w:rsidRPr="0028712C">
        <w:t>     </w:t>
      </w:r>
    </w:p>
    <w:p w:rsidR="005F6B1C" w:rsidRPr="0028712C" w:rsidRDefault="005F6B1C">
      <w:pPr>
        <w:pStyle w:val="Blankrad"/>
      </w:pPr>
      <w:r w:rsidRPr="0028712C">
        <w:t>     </w:t>
      </w:r>
    </w:p>
    <w:p w:rsidR="005F6B1C" w:rsidRPr="0028712C" w:rsidRDefault="005F6B1C">
      <w:pPr>
        <w:pStyle w:val="Blankrad"/>
      </w:pPr>
      <w:r w:rsidRPr="0028712C">
        <w:t>     </w:t>
      </w:r>
    </w:p>
    <w:p w:rsidR="005F6B1C" w:rsidRPr="0028712C" w:rsidRDefault="005F6B1C">
      <w:pPr>
        <w:pStyle w:val="Blankrad"/>
      </w:pPr>
      <w:r w:rsidRPr="0028712C">
        <w:t>    </w:t>
      </w:r>
    </w:p>
    <w:p w:rsidR="00CD5D17" w:rsidRPr="0028712C" w:rsidRDefault="006E04A4">
      <w:pPr>
        <w:pStyle w:val="Blankrad"/>
      </w:pPr>
      <w:r w:rsidRPr="0028712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5D17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5D17" w:rsidRPr="0028712C" w:rsidRDefault="00CD5D17" w:rsidP="00CD5D17">
            <w:pPr>
              <w:pStyle w:val="HuvudrubrikFlisteNr"/>
            </w:pPr>
          </w:p>
        </w:tc>
        <w:tc>
          <w:tcPr>
            <w:tcW w:w="6237" w:type="dxa"/>
          </w:tcPr>
          <w:p w:rsidR="00CD5D17" w:rsidRPr="0028712C" w:rsidRDefault="00CD5D17" w:rsidP="00CD5D17">
            <w:pPr>
              <w:pStyle w:val="HuvudrubrikEnsam"/>
            </w:pPr>
            <w:bookmarkStart w:id="4" w:name="TypRubrik"/>
            <w:bookmarkEnd w:id="4"/>
            <w:r w:rsidRPr="0028712C">
              <w:t>Ärenden för avgörande</w:t>
            </w:r>
            <w:r w:rsidRPr="0028712C">
              <w:br/>
              <w:t>onsdagen den 18 april. kl. 16.00</w:t>
            </w:r>
          </w:p>
        </w:tc>
        <w:tc>
          <w:tcPr>
            <w:tcW w:w="2481" w:type="dxa"/>
          </w:tcPr>
          <w:p w:rsidR="00CD5D17" w:rsidRPr="0028712C" w:rsidRDefault="00CD5D17" w:rsidP="00CD5D17">
            <w:pPr>
              <w:pStyle w:val="HuvudrubrikKolumn3"/>
            </w:pPr>
            <w:r w:rsidRPr="0028712C">
              <w:t>Reservationer</w:t>
            </w:r>
          </w:p>
        </w:tc>
      </w:tr>
      <w:tr w:rsidR="00CD5D17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D17" w:rsidRPr="0028712C" w:rsidRDefault="00CD5D17">
            <w:bookmarkStart w:id="5" w:name="StartText"/>
            <w:bookmarkEnd w:id="5"/>
          </w:p>
        </w:tc>
        <w:tc>
          <w:tcPr>
            <w:tcW w:w="6237" w:type="dxa"/>
          </w:tcPr>
          <w:p w:rsidR="00CD5D17" w:rsidRPr="0028712C" w:rsidRDefault="00CD5D17" w:rsidP="009C25D5">
            <w:pPr>
              <w:pStyle w:val="Underrubrik"/>
            </w:pPr>
            <w:r w:rsidRPr="0028712C">
              <w:t>Tidigare slutdebatterade</w:t>
            </w:r>
          </w:p>
        </w:tc>
        <w:tc>
          <w:tcPr>
            <w:tcW w:w="2481" w:type="dxa"/>
          </w:tcPr>
          <w:p w:rsidR="00CD5D17" w:rsidRPr="0028712C" w:rsidRDefault="00CD5D17" w:rsidP="009C25D5">
            <w:pPr>
              <w:pStyle w:val="Underrubrik"/>
            </w:pPr>
          </w:p>
        </w:tc>
      </w:tr>
      <w:tr w:rsidR="00CD5D17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D17" w:rsidRPr="0028712C" w:rsidRDefault="00CD5D17"/>
        </w:tc>
        <w:tc>
          <w:tcPr>
            <w:tcW w:w="6237" w:type="dxa"/>
          </w:tcPr>
          <w:p w:rsidR="00CD5D17" w:rsidRPr="0028712C" w:rsidRDefault="00CD5D17" w:rsidP="009C25D5">
            <w:pPr>
              <w:pStyle w:val="renderubrik"/>
            </w:pPr>
            <w:r w:rsidRPr="0028712C">
              <w:t>Trafikutskottets betänkande</w:t>
            </w:r>
          </w:p>
        </w:tc>
        <w:tc>
          <w:tcPr>
            <w:tcW w:w="2481" w:type="dxa"/>
          </w:tcPr>
          <w:p w:rsidR="00CD5D17" w:rsidRPr="0028712C" w:rsidRDefault="00CD5D17" w:rsidP="009C25D5">
            <w:pPr>
              <w:pStyle w:val="renderubrik"/>
              <w:rPr>
                <w:spacing w:val="-4"/>
              </w:rPr>
            </w:pPr>
          </w:p>
        </w:tc>
      </w:tr>
      <w:tr w:rsidR="00CD5D17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D17" w:rsidRPr="0028712C" w:rsidRDefault="00CD5D17" w:rsidP="00CD5D17">
            <w:pPr>
              <w:pStyle w:val="FlistaNrText"/>
            </w:pPr>
          </w:p>
        </w:tc>
        <w:tc>
          <w:tcPr>
            <w:tcW w:w="6237" w:type="dxa"/>
          </w:tcPr>
          <w:p w:rsidR="00CD5D17" w:rsidRPr="0028712C" w:rsidRDefault="00CD5D17" w:rsidP="009C25D5">
            <w:r w:rsidRPr="0028712C">
              <w:t>2006/07:TU11 IT-politik och elektroniska kommunikationer</w:t>
            </w:r>
          </w:p>
        </w:tc>
        <w:tc>
          <w:tcPr>
            <w:tcW w:w="2481" w:type="dxa"/>
          </w:tcPr>
          <w:p w:rsidR="00CD5D17" w:rsidRPr="0028712C" w:rsidRDefault="00CD5D17" w:rsidP="009C25D5">
            <w:pPr>
              <w:rPr>
                <w:spacing w:val="-4"/>
              </w:rPr>
            </w:pPr>
            <w:r w:rsidRPr="0028712C">
              <w:rPr>
                <w:spacing w:val="-4"/>
              </w:rPr>
              <w:t>3 res. (s,v,mp)</w:t>
            </w:r>
          </w:p>
        </w:tc>
      </w:tr>
      <w:tr w:rsidR="00CD5D17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D17" w:rsidRPr="0028712C" w:rsidRDefault="00CD5D17" w:rsidP="00CD5D17">
            <w:pPr>
              <w:pageBreakBefore/>
            </w:pPr>
          </w:p>
        </w:tc>
        <w:tc>
          <w:tcPr>
            <w:tcW w:w="6237" w:type="dxa"/>
          </w:tcPr>
          <w:p w:rsidR="00CD5D17" w:rsidRPr="0028712C" w:rsidRDefault="00CD5D17" w:rsidP="00CD5D17">
            <w:pPr>
              <w:pStyle w:val="renderubrik"/>
              <w:pageBreakBefore/>
            </w:pPr>
            <w:r w:rsidRPr="0028712C">
              <w:t>Socialutskottets utlåtande</w:t>
            </w:r>
          </w:p>
        </w:tc>
        <w:tc>
          <w:tcPr>
            <w:tcW w:w="2481" w:type="dxa"/>
          </w:tcPr>
          <w:p w:rsidR="00CD5D17" w:rsidRPr="0028712C" w:rsidRDefault="00CD5D17" w:rsidP="00CD5D17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CD5D17" w:rsidRPr="0028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D17" w:rsidRPr="0028712C" w:rsidRDefault="00CD5D17" w:rsidP="00CD5D17">
            <w:pPr>
              <w:pStyle w:val="FlistaNrText"/>
            </w:pPr>
          </w:p>
        </w:tc>
        <w:tc>
          <w:tcPr>
            <w:tcW w:w="6237" w:type="dxa"/>
          </w:tcPr>
          <w:p w:rsidR="00CD5D17" w:rsidRPr="0028712C" w:rsidRDefault="00CD5D17" w:rsidP="009C25D5">
            <w:r w:rsidRPr="0028712C">
              <w:t>2006/07:SoU16 Utlåtande om grönboken Mot ett rökfritt Europa: policyalternativ på EU-nivå</w:t>
            </w:r>
          </w:p>
        </w:tc>
        <w:tc>
          <w:tcPr>
            <w:tcW w:w="2481" w:type="dxa"/>
          </w:tcPr>
          <w:p w:rsidR="00CD5D17" w:rsidRPr="0028712C" w:rsidRDefault="00CD5D17" w:rsidP="009C25D5">
            <w:pPr>
              <w:rPr>
                <w:spacing w:val="-4"/>
              </w:rPr>
            </w:pPr>
          </w:p>
        </w:tc>
      </w:tr>
    </w:tbl>
    <w:p w:rsidR="00CD5D17" w:rsidRPr="0028712C" w:rsidRDefault="00CD5D17">
      <w:pPr>
        <w:pStyle w:val="Blankrad"/>
      </w:pPr>
      <w:r w:rsidRPr="0028712C">
        <w:t>     </w:t>
      </w:r>
    </w:p>
    <w:p w:rsidR="00CD5D17" w:rsidRPr="0028712C" w:rsidRDefault="00CD5D17">
      <w:pPr>
        <w:pStyle w:val="Blankrad"/>
      </w:pPr>
      <w:r w:rsidRPr="0028712C">
        <w:t>     </w:t>
      </w:r>
    </w:p>
    <w:p w:rsidR="00CD5D17" w:rsidRPr="0028712C" w:rsidRDefault="00CD5D17">
      <w:pPr>
        <w:pStyle w:val="Blankrad"/>
      </w:pPr>
      <w:bookmarkStart w:id="6" w:name="Start"/>
      <w:bookmarkEnd w:id="6"/>
      <w:r w:rsidRPr="002871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871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8712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8712C" w:rsidRDefault="006E04A4">
            <w:pPr>
              <w:pStyle w:val="StreckMitten"/>
            </w:pPr>
            <w:r w:rsidRPr="0028712C">
              <w:tab/>
            </w:r>
            <w:r w:rsidRPr="0028712C">
              <w:tab/>
            </w:r>
          </w:p>
        </w:tc>
      </w:tr>
    </w:tbl>
    <w:p w:rsidR="006E04A4" w:rsidRPr="0028712C" w:rsidRDefault="006E04A4"/>
    <w:sectPr w:rsidR="006E04A4" w:rsidRPr="0028712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E95" w:rsidRPr="0028712C" w:rsidRDefault="00F11E95">
      <w:r w:rsidRPr="0028712C">
        <w:separator/>
      </w:r>
    </w:p>
  </w:endnote>
  <w:endnote w:type="continuationSeparator" w:id="0">
    <w:p w:rsidR="00F11E95" w:rsidRPr="0028712C" w:rsidRDefault="00F11E95">
      <w:r w:rsidRPr="00287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B1C" w:rsidRPr="0028712C" w:rsidRDefault="005F6B1C">
    <w:pPr>
      <w:pStyle w:val="Sidhuvud"/>
      <w:jc w:val="center"/>
    </w:pPr>
    <w:r w:rsidRPr="0028712C">
      <w:fldChar w:fldCharType="begin" w:fldLock="1"/>
    </w:r>
    <w:r w:rsidRPr="0028712C">
      <w:instrText xml:space="preserve"> PAGE </w:instrText>
    </w:r>
    <w:r w:rsidRPr="0028712C">
      <w:fldChar w:fldCharType="separate"/>
    </w:r>
    <w:r w:rsidR="00056A24" w:rsidRPr="0028712C">
      <w:t>3</w:t>
    </w:r>
    <w:r w:rsidRPr="0028712C">
      <w:fldChar w:fldCharType="end"/>
    </w:r>
    <w:r w:rsidRPr="0028712C">
      <w:t>(</w:t>
    </w:r>
    <w:r w:rsidRPr="0028712C">
      <w:fldChar w:fldCharType="begin" w:fldLock="1"/>
    </w:r>
    <w:r w:rsidRPr="0028712C">
      <w:instrText xml:space="preserve"> NUMPAGES </w:instrText>
    </w:r>
    <w:r w:rsidRPr="0028712C">
      <w:fldChar w:fldCharType="separate"/>
    </w:r>
    <w:r w:rsidR="00056A24" w:rsidRPr="0028712C">
      <w:t>3</w:t>
    </w:r>
    <w:r w:rsidRPr="0028712C">
      <w:fldChar w:fldCharType="end"/>
    </w:r>
    <w:r w:rsidRPr="0028712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B1C" w:rsidRPr="0028712C" w:rsidRDefault="005F6B1C">
    <w:pPr>
      <w:pStyle w:val="Sidhuvud"/>
      <w:jc w:val="center"/>
    </w:pPr>
    <w:r w:rsidRPr="0028712C">
      <w:fldChar w:fldCharType="begin" w:fldLock="1"/>
    </w:r>
    <w:r w:rsidRPr="0028712C">
      <w:instrText xml:space="preserve"> PAGE </w:instrText>
    </w:r>
    <w:r w:rsidRPr="0028712C">
      <w:fldChar w:fldCharType="separate"/>
    </w:r>
    <w:r w:rsidR="009C25D5" w:rsidRPr="0028712C">
      <w:t>1</w:t>
    </w:r>
    <w:r w:rsidRPr="0028712C">
      <w:fldChar w:fldCharType="end"/>
    </w:r>
    <w:r w:rsidRPr="0028712C">
      <w:t>(</w:t>
    </w:r>
    <w:r w:rsidRPr="0028712C">
      <w:fldChar w:fldCharType="begin" w:fldLock="1"/>
    </w:r>
    <w:r w:rsidRPr="0028712C">
      <w:instrText xml:space="preserve"> NUMPAGES </w:instrText>
    </w:r>
    <w:r w:rsidRPr="0028712C">
      <w:fldChar w:fldCharType="separate"/>
    </w:r>
    <w:r w:rsidR="00056A24" w:rsidRPr="0028712C">
      <w:t>3</w:t>
    </w:r>
    <w:r w:rsidRPr="0028712C">
      <w:fldChar w:fldCharType="end"/>
    </w:r>
    <w:r w:rsidRPr="0028712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E95" w:rsidRPr="0028712C" w:rsidRDefault="00F11E95">
      <w:r w:rsidRPr="0028712C">
        <w:separator/>
      </w:r>
    </w:p>
  </w:footnote>
  <w:footnote w:type="continuationSeparator" w:id="0">
    <w:p w:rsidR="00F11E95" w:rsidRPr="0028712C" w:rsidRDefault="00F11E95">
      <w:r w:rsidRPr="00287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B1C" w:rsidRPr="0028712C" w:rsidRDefault="005F6B1C">
    <w:pPr>
      <w:pStyle w:val="Sidhuvud"/>
      <w:tabs>
        <w:tab w:val="clear" w:pos="4536"/>
      </w:tabs>
    </w:pPr>
    <w:r w:rsidRPr="0028712C">
      <w:fldChar w:fldCharType="begin" w:fldLock="1"/>
    </w:r>
    <w:r w:rsidRPr="0028712C">
      <w:instrText xml:space="preserve"> DOCPROPERTY "DocumentDate" </w:instrText>
    </w:r>
    <w:r w:rsidRPr="0028712C">
      <w:fldChar w:fldCharType="separate"/>
    </w:r>
    <w:r w:rsidR="00056A24" w:rsidRPr="0028712C">
      <w:t>Måndagen den 16 april 2007</w:t>
    </w:r>
    <w:r w:rsidRPr="0028712C">
      <w:fldChar w:fldCharType="end"/>
    </w:r>
    <w:r w:rsidRPr="0028712C">
      <w:tab/>
    </w:r>
  </w:p>
  <w:p w:rsidR="005F6B1C" w:rsidRPr="0028712C" w:rsidRDefault="005F6B1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8712C">
      <w:rPr>
        <w:sz w:val="12"/>
      </w:rPr>
      <w:tab/>
    </w:r>
  </w:p>
  <w:p w:rsidR="005F6B1C" w:rsidRPr="0028712C" w:rsidRDefault="005F6B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B1C" w:rsidRPr="0028712C" w:rsidRDefault="0028712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8712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6B1C" w:rsidRPr="0028712C" w:rsidRDefault="005F6B1C">
    <w:pPr>
      <w:pStyle w:val="Dokumentrubrik"/>
      <w:spacing w:after="360"/>
    </w:pPr>
    <w:r w:rsidRPr="0028712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8906030">
    <w:abstractNumId w:val="5"/>
  </w:num>
  <w:num w:numId="2" w16cid:durableId="487792440">
    <w:abstractNumId w:val="2"/>
  </w:num>
  <w:num w:numId="3" w16cid:durableId="1294021639">
    <w:abstractNumId w:val="4"/>
  </w:num>
  <w:num w:numId="4" w16cid:durableId="602300834">
    <w:abstractNumId w:val="1"/>
  </w:num>
  <w:num w:numId="5" w16cid:durableId="1331830185">
    <w:abstractNumId w:val="0"/>
  </w:num>
  <w:num w:numId="6" w16cid:durableId="158890053">
    <w:abstractNumId w:val="3"/>
  </w:num>
  <w:num w:numId="7" w16cid:durableId="785998833">
    <w:abstractNumId w:val="3"/>
  </w:num>
  <w:num w:numId="8" w16cid:durableId="181019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4570"/>
    <w:rsid w:val="00000608"/>
    <w:rsid w:val="00003249"/>
    <w:rsid w:val="00013362"/>
    <w:rsid w:val="00025ED1"/>
    <w:rsid w:val="00026E0E"/>
    <w:rsid w:val="00030ADD"/>
    <w:rsid w:val="0004158C"/>
    <w:rsid w:val="000451B8"/>
    <w:rsid w:val="000473E3"/>
    <w:rsid w:val="0005017D"/>
    <w:rsid w:val="00052BC7"/>
    <w:rsid w:val="000531DC"/>
    <w:rsid w:val="000541FC"/>
    <w:rsid w:val="00056A24"/>
    <w:rsid w:val="00060EE6"/>
    <w:rsid w:val="00067D5D"/>
    <w:rsid w:val="00074E52"/>
    <w:rsid w:val="00075958"/>
    <w:rsid w:val="00092904"/>
    <w:rsid w:val="00096F15"/>
    <w:rsid w:val="000C08C0"/>
    <w:rsid w:val="000C1A08"/>
    <w:rsid w:val="000E30A0"/>
    <w:rsid w:val="00103C04"/>
    <w:rsid w:val="0014779C"/>
    <w:rsid w:val="00147F56"/>
    <w:rsid w:val="001548E3"/>
    <w:rsid w:val="00160B0C"/>
    <w:rsid w:val="00165404"/>
    <w:rsid w:val="0016727E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7AEF"/>
    <w:rsid w:val="00211667"/>
    <w:rsid w:val="00215146"/>
    <w:rsid w:val="00223EF7"/>
    <w:rsid w:val="002257C6"/>
    <w:rsid w:val="00233D5B"/>
    <w:rsid w:val="00233E62"/>
    <w:rsid w:val="00242820"/>
    <w:rsid w:val="002464B3"/>
    <w:rsid w:val="002760B5"/>
    <w:rsid w:val="002826A6"/>
    <w:rsid w:val="0028712C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55546"/>
    <w:rsid w:val="003652CF"/>
    <w:rsid w:val="00371E50"/>
    <w:rsid w:val="00371F95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5F6B1C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07B71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C25D5"/>
    <w:rsid w:val="009D42F5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1D69"/>
    <w:rsid w:val="00A63B75"/>
    <w:rsid w:val="00A65816"/>
    <w:rsid w:val="00A669E1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6A0A"/>
    <w:rsid w:val="00B71361"/>
    <w:rsid w:val="00B81FDE"/>
    <w:rsid w:val="00B8715B"/>
    <w:rsid w:val="00B90627"/>
    <w:rsid w:val="00B91174"/>
    <w:rsid w:val="00B96B57"/>
    <w:rsid w:val="00BA6962"/>
    <w:rsid w:val="00BC0409"/>
    <w:rsid w:val="00BD1E8E"/>
    <w:rsid w:val="00BD49E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D5D17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6F93"/>
    <w:rsid w:val="00D176C3"/>
    <w:rsid w:val="00D22A02"/>
    <w:rsid w:val="00D2330C"/>
    <w:rsid w:val="00D35AE2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C278F"/>
    <w:rsid w:val="00EC40C9"/>
    <w:rsid w:val="00ED095E"/>
    <w:rsid w:val="00EF5FE1"/>
    <w:rsid w:val="00F01227"/>
    <w:rsid w:val="00F01512"/>
    <w:rsid w:val="00F01896"/>
    <w:rsid w:val="00F061D3"/>
    <w:rsid w:val="00F11E95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570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6F72D-9877-469D-B497-38D06867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338</Words>
  <Characters>2110</Characters>
  <Application>Microsoft Office Word</Application>
  <DocSecurity>4</DocSecurity>
  <Lines>191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2006/07:91</vt:lpstr>
      <vt:lpstr>Måndagen den 16 april 2007</vt:lpstr>
    </vt:vector>
  </TitlesOfParts>
  <Company>Riksdagen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2007-04-13T12:30:00Z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april 2007</vt:lpwstr>
  </property>
  <property fmtid="{D5CDD505-2E9C-101B-9397-08002B2CF9AE}" pid="3" name="DocumentNumber">
    <vt:lpwstr>91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2007-04-16</vt:lpwstr>
  </property>
</Properties>
</file>