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6361" w:rsidRPr="00227F49" w:rsidRDefault="00B16361" w:rsidP="00EE1E2A">
      <w:pPr>
        <w:pStyle w:val="Hemstlrubrik"/>
      </w:pPr>
      <w:r w:rsidRPr="00227F49">
        <w:t>Förslag till riksdagsbeslut</w:t>
      </w:r>
    </w:p>
    <w:p w:rsidR="00B16361" w:rsidRPr="00227F49" w:rsidRDefault="00B16361" w:rsidP="00B16361">
      <w:pPr>
        <w:pStyle w:val="Hemstlatt"/>
      </w:pPr>
      <w:r w:rsidRPr="00227F49">
        <w:t>Riksdagen tillkännager för regeringen som sin mening vad som i moti</w:t>
      </w:r>
      <w:r w:rsidRPr="00227F49">
        <w:t>o</w:t>
      </w:r>
      <w:r w:rsidRPr="00227F49">
        <w:t>nen anförs om övertid.</w:t>
      </w:r>
    </w:p>
    <w:p w:rsidR="00E84F25" w:rsidRPr="00227F49" w:rsidRDefault="007C6092" w:rsidP="00E22893">
      <w:pPr>
        <w:pStyle w:val="Rubrik1"/>
      </w:pPr>
      <w:r w:rsidRPr="00227F49">
        <w:t>Motivering</w:t>
      </w:r>
    </w:p>
    <w:p w:rsidR="00B16361" w:rsidRPr="00227F49" w:rsidRDefault="00B16361" w:rsidP="00B16361">
      <w:r w:rsidRPr="00227F49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0;margin-top:0;width:470.3pt;height:13.8pt;z-index:251657728">
            <v:imagedata r:id="rId7" o:title=""/>
          </v:shape>
          <o:OLEObject Type="Embed" ProgID="Word.Document.8" ShapeID="_x0000_s2050" DrawAspect="Content" ObjectID="_1827420760" r:id="rId8">
            <o:FieldCodes>\s</o:FieldCodes>
          </o:OLEObject>
        </w:object>
      </w:r>
      <w:r w:rsidRPr="00227F49">
        <w:t>Fler jobb står i centrum för regeringens politik. Det är en riktig prioritering. Det är både viktigt att antalet arbetade timmar i ekonomin kan öka och att fler deltar på arbetsmarknaden. Samtidigt finns det anledning att se hur det arbete som utförs i</w:t>
      </w:r>
      <w:r w:rsidR="00A112D2" w:rsidRPr="00227F49">
        <w:t xml:space="preserve"> </w:t>
      </w:r>
      <w:r w:rsidRPr="00227F49">
        <w:t>dag fördelas mellan olika människor.</w:t>
      </w:r>
    </w:p>
    <w:p w:rsidR="00B16361" w:rsidRPr="00227F49" w:rsidRDefault="00B16361" w:rsidP="00A112D2">
      <w:pPr>
        <w:pStyle w:val="Normaltindrag"/>
      </w:pPr>
      <w:r w:rsidRPr="00227F49">
        <w:t>Exempelvis inger utvecklingen när det gäller övertiden oro. Sedan i slutet av 2004 har övertidsuttaget ökat</w:t>
      </w:r>
      <w:r w:rsidR="00A112D2" w:rsidRPr="00227F49">
        <w:t>,</w:t>
      </w:r>
      <w:r w:rsidRPr="00227F49">
        <w:t xml:space="preserve"> och det nu aktuella uttaget motsvarar nästen 20 000 jobb. Historiskt kan man se att en ökning av övertidsuttaget senare övergår i nya anställningar</w:t>
      </w:r>
      <w:r w:rsidR="00A112D2" w:rsidRPr="00227F49">
        <w:t>,</w:t>
      </w:r>
      <w:r w:rsidRPr="00227F49">
        <w:t xml:space="preserve"> men detta samband ser nu ut att ha försvagats. Detta skulle kunna förklaras av att arbetsgivare i ökat utsträckning använder sig av övertidsmöjligheten som en mer permanent lösning på sina bema</w:t>
      </w:r>
      <w:r w:rsidRPr="00227F49">
        <w:t>n</w:t>
      </w:r>
      <w:r w:rsidRPr="00227F49">
        <w:t>ningsproblem. Detta skulle i så fall strida mot den funktion som övertidsmö</w:t>
      </w:r>
      <w:r w:rsidRPr="00227F49">
        <w:t>j</w:t>
      </w:r>
      <w:r w:rsidRPr="00227F49">
        <w:t>ligheten ursprungligen hade, nämligen att öka företagens flexibilitet när det handlar om tillfälliga produktionstoppar. Därför finns det anledning för rege</w:t>
      </w:r>
      <w:r w:rsidRPr="00227F49">
        <w:t>r</w:t>
      </w:r>
      <w:r w:rsidRPr="00227F49">
        <w:t>ingen att överväga om det krävs skärpningar i lagen för att bryta utvecklin</w:t>
      </w:r>
      <w:r w:rsidRPr="00227F49">
        <w:t>g</w:t>
      </w:r>
      <w:r w:rsidRPr="00227F49">
        <w:t>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E1E2A" w:rsidRPr="00227F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E1E2A" w:rsidRPr="00227F49" w:rsidRDefault="00EE1E2A" w:rsidP="00EE1E2A">
            <w:pPr>
              <w:pStyle w:val="UnderskriftDatum"/>
              <w:spacing w:before="240"/>
            </w:pPr>
            <w:r w:rsidRPr="00227F49">
              <w:t>Stockholm den 27 september 2005</w:t>
            </w:r>
          </w:p>
        </w:tc>
        <w:tc>
          <w:tcPr>
            <w:tcW w:w="3047" w:type="dxa"/>
          </w:tcPr>
          <w:p w:rsidR="00EE1E2A" w:rsidRPr="00227F49" w:rsidRDefault="00EE1E2A" w:rsidP="00EE1E2A">
            <w:pPr>
              <w:pStyle w:val="Underskrifter"/>
              <w:spacing w:before="240"/>
            </w:pPr>
          </w:p>
        </w:tc>
      </w:tr>
      <w:tr w:rsidR="00EE1E2A" w:rsidRPr="00227F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E1E2A" w:rsidRPr="00227F49" w:rsidRDefault="00EE1E2A" w:rsidP="00EE1E2A">
            <w:pPr>
              <w:pStyle w:val="Underskrifter"/>
            </w:pPr>
            <w:r w:rsidRPr="00227F49">
              <w:t>Fredrik Olovsson (s)</w:t>
            </w:r>
          </w:p>
        </w:tc>
        <w:tc>
          <w:tcPr>
            <w:tcW w:w="3047" w:type="dxa"/>
          </w:tcPr>
          <w:p w:rsidR="00EE1E2A" w:rsidRPr="00227F49" w:rsidRDefault="00EE1E2A" w:rsidP="00EE1E2A">
            <w:pPr>
              <w:pStyle w:val="Underskrifter"/>
            </w:pPr>
          </w:p>
        </w:tc>
      </w:tr>
    </w:tbl>
    <w:p w:rsidR="00B16361" w:rsidRPr="00227F49" w:rsidRDefault="00B16361" w:rsidP="00EE1E2A">
      <w:pPr>
        <w:pStyle w:val="Normaltindrag"/>
      </w:pPr>
    </w:p>
    <w:sectPr w:rsidR="00B16361" w:rsidRPr="00227F49" w:rsidSect="00EE1E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190E" w:rsidRPr="00227F49" w:rsidRDefault="00F5190E">
      <w:r w:rsidRPr="00227F49">
        <w:separator/>
      </w:r>
    </w:p>
  </w:endnote>
  <w:endnote w:type="continuationSeparator" w:id="0">
    <w:p w:rsidR="00F5190E" w:rsidRPr="00227F49" w:rsidRDefault="00F5190E">
      <w:r w:rsidRPr="00227F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903" w:rsidRPr="00227F49" w:rsidRDefault="00227F49" w:rsidP="00EE1E2A">
    <w:pPr>
      <w:pStyle w:val="Sidfot"/>
    </w:pPr>
    <w:r w:rsidRPr="00227F4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13533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E2A" w:rsidRDefault="00EE1E2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112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E1E2A" w:rsidRDefault="00EE1E2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112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227F49" w:rsidRDefault="00227F49" w:rsidP="00EE1E2A">
    <w:pPr>
      <w:pStyle w:val="Sidfot"/>
    </w:pPr>
    <w:r w:rsidRPr="00227F4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00752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E2A" w:rsidRDefault="00EE1E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112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1E2A" w:rsidRDefault="00EE1E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112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227F49" w:rsidRDefault="00227F49" w:rsidP="00EE1E2A">
    <w:pPr>
      <w:pStyle w:val="Sidfot"/>
    </w:pPr>
    <w:r w:rsidRPr="00227F4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3810"/>
              <wp:wrapNone/>
              <wp:docPr id="3838471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E2A" w:rsidRDefault="00EE1E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112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1E2A" w:rsidRDefault="00EE1E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112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190E" w:rsidRPr="00227F49" w:rsidRDefault="00F5190E">
      <w:r w:rsidRPr="00227F49">
        <w:separator/>
      </w:r>
    </w:p>
  </w:footnote>
  <w:footnote w:type="continuationSeparator" w:id="0">
    <w:p w:rsidR="00F5190E" w:rsidRPr="00227F49" w:rsidRDefault="00F5190E">
      <w:r w:rsidRPr="00227F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903" w:rsidRPr="00227F49" w:rsidRDefault="00227F49" w:rsidP="00EE1E2A">
    <w:pPr>
      <w:pStyle w:val="Sidhuvud"/>
    </w:pPr>
    <w:r w:rsidRPr="00227F4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47557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E2A" w:rsidRDefault="00EE1E2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112D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112D2">
                            <w:t>A235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E1E2A" w:rsidRDefault="00EE1E2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112D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112D2">
                      <w:t>A235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227F49" w:rsidRDefault="00227F49" w:rsidP="00EE1E2A">
    <w:pPr>
      <w:pStyle w:val="Sidhuvud"/>
    </w:pPr>
    <w:r w:rsidRPr="00227F4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35792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E2A" w:rsidRDefault="00EE1E2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112D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112D2">
                            <w:t>A235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E1E2A" w:rsidRDefault="00EE1E2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112D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112D2">
                      <w:t>A235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E2A" w:rsidRPr="00227F49" w:rsidRDefault="00EE1E2A">
    <w:pPr>
      <w:pStyle w:val="FSHNormal"/>
      <w:tabs>
        <w:tab w:val="right" w:pos="5840"/>
      </w:tabs>
    </w:pPr>
    <w:r w:rsidRPr="00227F49">
      <w:br/>
    </w:r>
    <w:r w:rsidRPr="00227F49">
      <w:fldChar w:fldCharType="begin" w:fldLock="1"/>
    </w:r>
    <w:r w:rsidRPr="00227F49">
      <w:instrText xml:space="preserve"> DOCPROPERTY</w:instrText>
    </w:r>
    <w:r w:rsidRPr="00227F49">
      <w:rPr>
        <w:sz w:val="18"/>
      </w:rPr>
      <w:instrText xml:space="preserve"> "YearUser" *\charformat </w:instrText>
    </w:r>
    <w:r w:rsidRPr="00227F49">
      <w:fldChar w:fldCharType="separate"/>
    </w:r>
    <w:r w:rsidR="00A112D2" w:rsidRPr="00227F49">
      <w:t>2005/06</w:t>
    </w:r>
    <w:r w:rsidRPr="00227F49">
      <w:fldChar w:fldCharType="end"/>
    </w:r>
    <w:r w:rsidRPr="00227F49">
      <w:t xml:space="preserve"> </w:t>
    </w:r>
    <w:r w:rsidRPr="00227F49">
      <w:tab/>
      <w:t xml:space="preserve">mnr: </w:t>
    </w:r>
    <w:r w:rsidRPr="00227F49">
      <w:fldChar w:fldCharType="begin" w:fldLock="1"/>
    </w:r>
    <w:r w:rsidRPr="00227F49">
      <w:instrText xml:space="preserve"> DOCPROPERTY</w:instrText>
    </w:r>
    <w:r w:rsidRPr="00227F49">
      <w:rPr>
        <w:sz w:val="18"/>
      </w:rPr>
      <w:instrText xml:space="preserve"> "Motionsnummer" *\charformat </w:instrText>
    </w:r>
    <w:r w:rsidRPr="00227F49">
      <w:fldChar w:fldCharType="separate"/>
    </w:r>
    <w:r w:rsidR="00A112D2" w:rsidRPr="00227F49">
      <w:t>A235</w:t>
    </w:r>
    <w:r w:rsidRPr="00227F49">
      <w:fldChar w:fldCharType="end"/>
    </w:r>
    <w:r w:rsidRPr="00227F49">
      <w:br/>
    </w:r>
    <w:r w:rsidRPr="00227F49">
      <w:fldChar w:fldCharType="begin" w:fldLock="1"/>
    </w:r>
    <w:r w:rsidRPr="00227F49">
      <w:instrText xml:space="preserve"> DOCPROPERTY</w:instrText>
    </w:r>
    <w:r w:rsidRPr="00227F49">
      <w:rPr>
        <w:sz w:val="18"/>
      </w:rPr>
      <w:instrText xml:space="preserve"> "Samling" *\charformat </w:instrText>
    </w:r>
    <w:r w:rsidRPr="00227F49">
      <w:fldChar w:fldCharType="end"/>
    </w:r>
    <w:r w:rsidRPr="00227F49">
      <w:tab/>
      <w:t xml:space="preserve">pnr: </w:t>
    </w:r>
    <w:r w:rsidRPr="00227F49">
      <w:fldChar w:fldCharType="begin" w:fldLock="1"/>
    </w:r>
    <w:r w:rsidRPr="00227F49">
      <w:instrText xml:space="preserve"> DOCPROPERTY</w:instrText>
    </w:r>
    <w:r w:rsidRPr="00227F49">
      <w:rPr>
        <w:sz w:val="18"/>
      </w:rPr>
      <w:instrText xml:space="preserve"> "Partinummer" *\charformat </w:instrText>
    </w:r>
    <w:r w:rsidRPr="00227F49">
      <w:fldChar w:fldCharType="separate"/>
    </w:r>
    <w:r w:rsidR="00A112D2" w:rsidRPr="00227F49">
      <w:t>s3416</w:t>
    </w:r>
    <w:r w:rsidRPr="00227F49">
      <w:fldChar w:fldCharType="end"/>
    </w:r>
  </w:p>
  <w:p w:rsidR="00EE1E2A" w:rsidRPr="00227F49" w:rsidRDefault="00EE1E2A">
    <w:pPr>
      <w:pStyle w:val="FSHRub1"/>
    </w:pPr>
    <w:r w:rsidRPr="00227F49">
      <w:t>Motion till riksdagen</w:t>
    </w:r>
    <w:r w:rsidRPr="00227F49">
      <w:br/>
    </w:r>
    <w:r w:rsidRPr="00227F49">
      <w:fldChar w:fldCharType="begin" w:fldLock="1"/>
    </w:r>
    <w:r w:rsidRPr="00227F49">
      <w:instrText xml:space="preserve"> DOCPROPERTY "YearUser" *\charformat </w:instrText>
    </w:r>
    <w:r w:rsidRPr="00227F49">
      <w:fldChar w:fldCharType="separate"/>
    </w:r>
    <w:r w:rsidR="00A112D2" w:rsidRPr="00227F49">
      <w:t>2005/06</w:t>
    </w:r>
    <w:r w:rsidRPr="00227F49">
      <w:fldChar w:fldCharType="end"/>
    </w:r>
    <w:r w:rsidRPr="00227F49">
      <w:t>:</w:t>
    </w:r>
    <w:r w:rsidRPr="00227F49">
      <w:fldChar w:fldCharType="begin" w:fldLock="1"/>
    </w:r>
    <w:r w:rsidRPr="00227F49">
      <w:instrText xml:space="preserve"> DOCPROPERTY "Motionsnummer" *\charformat </w:instrText>
    </w:r>
    <w:r w:rsidRPr="00227F49">
      <w:fldChar w:fldCharType="separate"/>
    </w:r>
    <w:r w:rsidR="00A112D2" w:rsidRPr="00227F49">
      <w:t>A235</w:t>
    </w:r>
    <w:r w:rsidRPr="00227F49">
      <w:fldChar w:fldCharType="end"/>
    </w:r>
  </w:p>
  <w:p w:rsidR="00EE1E2A" w:rsidRPr="00227F49" w:rsidRDefault="00EE1E2A">
    <w:pPr>
      <w:pStyle w:val="FSHNormalS5"/>
    </w:pPr>
    <w:r w:rsidRPr="00227F49">
      <w:fldChar w:fldCharType="begin" w:fldLock="1"/>
    </w:r>
    <w:r w:rsidRPr="00227F49">
      <w:instrText xml:space="preserve"> DOCPROPERTY "MotionarText" *\charformat </w:instrText>
    </w:r>
    <w:r w:rsidRPr="00227F49">
      <w:fldChar w:fldCharType="separate"/>
    </w:r>
    <w:r w:rsidR="00A112D2" w:rsidRPr="00227F49">
      <w:t>av Fredrik Olovsson (s)</w:t>
    </w:r>
    <w:r w:rsidRPr="00227F49">
      <w:fldChar w:fldCharType="end"/>
    </w:r>
    <w:r w:rsidRPr="00227F49">
      <w:br/>
    </w:r>
    <w:r w:rsidRPr="00227F49">
      <w:fldChar w:fldCharType="begin" w:fldLock="1"/>
    </w:r>
    <w:r w:rsidRPr="00227F49">
      <w:instrText xml:space="preserve"> DOCPROPERTY "SvarFrasKort" *\charformat </w:instrText>
    </w:r>
    <w:r w:rsidRPr="00227F49">
      <w:fldChar w:fldCharType="end"/>
    </w:r>
  </w:p>
  <w:p w:rsidR="00EE1E2A" w:rsidRPr="00227F49" w:rsidRDefault="00EE1E2A">
    <w:pPr>
      <w:pStyle w:val="FSHTitel"/>
    </w:pPr>
    <w:r w:rsidRPr="00227F49">
      <w:fldChar w:fldCharType="begin" w:fldLock="1"/>
    </w:r>
    <w:r w:rsidRPr="00227F49">
      <w:instrText xml:space="preserve"> DOCPROPERTY</w:instrText>
    </w:r>
    <w:r w:rsidRPr="00227F49">
      <w:rPr>
        <w:sz w:val="18"/>
      </w:rPr>
      <w:instrText xml:space="preserve"> "RubrikSvar" *\charformat </w:instrText>
    </w:r>
    <w:r w:rsidRPr="00227F49">
      <w:fldChar w:fldCharType="separate"/>
    </w:r>
    <w:r w:rsidR="00A112D2" w:rsidRPr="00227F49">
      <w:t>Övertid</w:t>
    </w:r>
    <w:r w:rsidRPr="00227F49">
      <w:fldChar w:fldCharType="end"/>
    </w:r>
  </w:p>
  <w:p w:rsidR="00EE1E2A" w:rsidRPr="00227F49" w:rsidRDefault="00EE1E2A" w:rsidP="00EE1E2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8349234"/>
    <w:lvl w:ilvl="0" w:tplc="D71AAD1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1929693">
    <w:abstractNumId w:val="13"/>
  </w:num>
  <w:num w:numId="2" w16cid:durableId="1937519031">
    <w:abstractNumId w:val="10"/>
  </w:num>
  <w:num w:numId="3" w16cid:durableId="50004008">
    <w:abstractNumId w:val="11"/>
  </w:num>
  <w:num w:numId="4" w16cid:durableId="542594896">
    <w:abstractNumId w:val="12"/>
  </w:num>
  <w:num w:numId="5" w16cid:durableId="1913808416">
    <w:abstractNumId w:val="8"/>
  </w:num>
  <w:num w:numId="6" w16cid:durableId="712655740">
    <w:abstractNumId w:val="3"/>
  </w:num>
  <w:num w:numId="7" w16cid:durableId="520975790">
    <w:abstractNumId w:val="2"/>
  </w:num>
  <w:num w:numId="8" w16cid:durableId="1693258882">
    <w:abstractNumId w:val="1"/>
  </w:num>
  <w:num w:numId="9" w16cid:durableId="1764645909">
    <w:abstractNumId w:val="0"/>
  </w:num>
  <w:num w:numId="10" w16cid:durableId="1764260814">
    <w:abstractNumId w:val="9"/>
  </w:num>
  <w:num w:numId="11" w16cid:durableId="1891771563">
    <w:abstractNumId w:val="7"/>
  </w:num>
  <w:num w:numId="12" w16cid:durableId="1617758867">
    <w:abstractNumId w:val="6"/>
  </w:num>
  <w:num w:numId="13" w16cid:durableId="1332100085">
    <w:abstractNumId w:val="5"/>
  </w:num>
  <w:num w:numId="14" w16cid:durableId="2034765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0_2006-02-13"/>
  </w:docVars>
  <w:rsids>
    <w:rsidRoot w:val="001F1605"/>
    <w:rsid w:val="00064BC3"/>
    <w:rsid w:val="00066775"/>
    <w:rsid w:val="00072FB9"/>
    <w:rsid w:val="00100531"/>
    <w:rsid w:val="001F1605"/>
    <w:rsid w:val="00201DFB"/>
    <w:rsid w:val="00204A63"/>
    <w:rsid w:val="00212FF1"/>
    <w:rsid w:val="00227F49"/>
    <w:rsid w:val="00230193"/>
    <w:rsid w:val="0025068A"/>
    <w:rsid w:val="002818D3"/>
    <w:rsid w:val="002D11A8"/>
    <w:rsid w:val="00445271"/>
    <w:rsid w:val="004A0504"/>
    <w:rsid w:val="004E38D9"/>
    <w:rsid w:val="00740D6D"/>
    <w:rsid w:val="00794149"/>
    <w:rsid w:val="007B67A7"/>
    <w:rsid w:val="007C6092"/>
    <w:rsid w:val="009051AB"/>
    <w:rsid w:val="00A053C6"/>
    <w:rsid w:val="00A112D2"/>
    <w:rsid w:val="00AE0903"/>
    <w:rsid w:val="00B13BF0"/>
    <w:rsid w:val="00B16361"/>
    <w:rsid w:val="00C1285C"/>
    <w:rsid w:val="00C27B7D"/>
    <w:rsid w:val="00D05300"/>
    <w:rsid w:val="00D1174F"/>
    <w:rsid w:val="00DC6C70"/>
    <w:rsid w:val="00E22893"/>
    <w:rsid w:val="00E360DE"/>
    <w:rsid w:val="00E75D28"/>
    <w:rsid w:val="00E84F25"/>
    <w:rsid w:val="00EE1E2A"/>
    <w:rsid w:val="00F5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5:chartTrackingRefBased/>
  <w15:docId w15:val="{4EB06996-8C8A-4799-8734-4A410D09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E090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E0903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1F1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188</Words>
  <Characters>1055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A235</vt:lpstr>
    </vt:vector>
  </TitlesOfParts>
  <Company>Riksdagen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A235</dc:title>
  <dc:subject>A235</dc:subject>
  <dc:creator>Riksdagen</dc:creator>
  <cp:keywords>Riksdagen</cp:keywords>
  <dc:description/>
  <cp:lastModifiedBy>Lars Brink</cp:lastModifiedBy>
  <cp:revision>2</cp:revision>
  <cp:lastPrinted>2006-02-13T09:30:00Z</cp:lastPrinted>
  <dcterms:created xsi:type="dcterms:W3CDTF">2025-12-16T18:50:00Z</dcterms:created>
  <dcterms:modified xsi:type="dcterms:W3CDTF">2025-12-16T18:50:00Z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mot2000_430_2006-02-13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Övertid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Övertid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Olovsson (s)</vt:lpwstr>
  </property>
  <property fmtid="{D5CDD505-2E9C-101B-9397-08002B2CF9AE}" pid="26" name="MotionarLista">
    <vt:lpwstr>Olovsson, Fredrik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20052006000000000115000034160069</vt:lpwstr>
  </property>
  <property fmtid="{D5CDD505-2E9C-101B-9397-08002B2CF9AE}" pid="47" name="datum">
    <vt:lpwstr>050927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20052006000000000115000034160069</vt:lpwstr>
  </property>
  <property fmtid="{D5CDD505-2E9C-101B-9397-08002B2CF9AE}" pid="50" name="nummer">
    <vt:lpwstr>235</vt:lpwstr>
  </property>
  <property fmtid="{D5CDD505-2E9C-101B-9397-08002B2CF9AE}" pid="51" name="utskottsbeteckning">
    <vt:lpwstr>A</vt:lpwstr>
  </property>
  <property fmtid="{D5CDD505-2E9C-101B-9397-08002B2CF9AE}" pid="52" name="GlobalUID">
    <vt:lpwstr>nej</vt:lpwstr>
  </property>
  <property fmtid="{D5CDD505-2E9C-101B-9397-08002B2CF9AE}" pid="53" name="Överföringar">
    <vt:i4>0</vt:i4>
  </property>
</Properties>
</file>