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71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13 februari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tisdagen den 23 januari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statsministerns frågestund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15 februari kl. 14.00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2017/18:366 av Thomas Finnborg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Familjehemsplacerade barn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2017/18:367 av Marie Olsson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Mora-Siljan flygplats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2017/18:371 av Emil Källström (C)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Mannaminnes framtid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Interpellationer upptagna under samma punkt besvaras i ett sammanhang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Kultur- och demokratiminister Alice Bah Kuhnke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2017/18:361 av Niklas Wykman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Public service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Utbildningsminister Gustav Fridolin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2017/18:283 av Michael Svensson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Lärarnas administrativa börda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2017/18:284 av Maria Stockhaus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Statsbidrag riktade till skolan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2017/18:285 av Michael Svensson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Mer undervisningstid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2017/18:286 av Michael Svensson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Ordning och reda i klassrummet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2017/18:288 av Robert Stenkvist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Våld och hot i skolan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2017/18:300 av Ann-Charlotte Hammar Johnsson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Kränkningar, hot och våld mot personal i skolan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2017/18:336 av Maria Stockhaus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Ersättning till skolor på lika villkor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Tomas Eneroth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2017/18:278 av Christian Holm Barenfeld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Väg- och järnvägsinvesteringar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2017/18:349 av Lotta Finstorp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EU-trailer på hala vägar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13 februari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2018-02-13</SAFIR_Sammantradesdatum_Doc>
    <SAFIR_SammantradeID xmlns="C07A1A6C-0B19-41D9-BDF8-F523BA3921EB">080f2989-82ee-4a8a-ae26-e8a41eb1eac9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A0923-D2A9-473B-BDC5-3B859B595A3C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13 februari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