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2E8" w:rsidRPr="009E5607" w:rsidRDefault="00F562E8" w:rsidP="005D1758">
      <w:pPr>
        <w:pStyle w:val="Hemstlrubrik"/>
      </w:pPr>
      <w:r w:rsidRPr="009E5607">
        <w:t>Förslag till riksdagsbeslut</w:t>
      </w:r>
    </w:p>
    <w:p w:rsidR="00F562E8" w:rsidRPr="009E5607" w:rsidRDefault="00F562E8" w:rsidP="00F52E04">
      <w:pPr>
        <w:pStyle w:val="Hemstlatt"/>
      </w:pPr>
      <w:r w:rsidRPr="009E5607">
        <w:t>Riksdagen tillkännager för regeringen som sin mening vad som i moti</w:t>
      </w:r>
      <w:r w:rsidRPr="009E5607">
        <w:t>o</w:t>
      </w:r>
      <w:r w:rsidRPr="009E5607">
        <w:t>nen anförs om tillsyn av religiös</w:t>
      </w:r>
      <w:r w:rsidR="00843927" w:rsidRPr="009E5607">
        <w:t>a</w:t>
      </w:r>
      <w:r w:rsidRPr="009E5607">
        <w:t xml:space="preserve"> fristående skolor.</w:t>
      </w:r>
    </w:p>
    <w:p w:rsidR="00E84F25" w:rsidRPr="009E5607" w:rsidRDefault="007C6092" w:rsidP="00E22893">
      <w:pPr>
        <w:pStyle w:val="Rubrik1"/>
      </w:pPr>
      <w:r w:rsidRPr="009E5607">
        <w:t>Motivering</w:t>
      </w:r>
    </w:p>
    <w:p w:rsidR="00F562E8" w:rsidRPr="009E5607" w:rsidRDefault="00F562E8" w:rsidP="00F562E8">
      <w:r w:rsidRPr="009E5607">
        <w:t>Fristående skolor kan i vissa fall vara ett komplement till den kommunala skolan. Men problemen med fristående skolor diskuteras inte tillräckligt. Det gäller framför allt fristående religiösa skolor. Dessa skolor måste bedrivas på samma sätt som andra skolor</w:t>
      </w:r>
      <w:r w:rsidR="005D1758" w:rsidRPr="009E5607">
        <w:t>,</w:t>
      </w:r>
      <w:r w:rsidRPr="009E5607">
        <w:t xml:space="preserve"> och de måste omfatta skolans värdegrund om alla människors lika värde, jämställdhet och respekt samt förståelse för oli</w:t>
      </w:r>
      <w:r w:rsidRPr="009E5607">
        <w:t>k</w:t>
      </w:r>
      <w:r w:rsidRPr="009E5607">
        <w:t>heter.</w:t>
      </w:r>
    </w:p>
    <w:p w:rsidR="00F562E8" w:rsidRPr="009E5607" w:rsidRDefault="00F562E8" w:rsidP="00C5099C">
      <w:pPr>
        <w:pStyle w:val="Normaltindrag"/>
      </w:pPr>
      <w:r w:rsidRPr="009E5607">
        <w:t>Det får inte råda något tvivel om att alla skolor ger eleverna en allsidig u</w:t>
      </w:r>
      <w:r w:rsidRPr="009E5607">
        <w:t>n</w:t>
      </w:r>
      <w:r w:rsidRPr="009E5607">
        <w:t>dervisning och att de följer kursplanen i ämnen som religionskunskap. Det är viktigt att eleverna själva får avgöra om de vill delta aktivt i till exempel b</w:t>
      </w:r>
      <w:r w:rsidRPr="009E5607">
        <w:t>ö</w:t>
      </w:r>
      <w:r w:rsidRPr="009E5607">
        <w:t>ne</w:t>
      </w:r>
      <w:r w:rsidR="005D1758" w:rsidRPr="009E5607">
        <w:softHyphen/>
      </w:r>
      <w:r w:rsidRPr="009E5607">
        <w:t>stunder. Skolan får inte utöva påtryckning på eleverna att utöva en viss trosriktning.</w:t>
      </w:r>
    </w:p>
    <w:p w:rsidR="00C5099C" w:rsidRPr="009E5607" w:rsidRDefault="002E7983" w:rsidP="00C5099C">
      <w:pPr>
        <w:pStyle w:val="Normaltindrag"/>
      </w:pPr>
      <w:r w:rsidRPr="009E5607">
        <w:t xml:space="preserve">Det </w:t>
      </w:r>
      <w:r w:rsidR="00A45D98" w:rsidRPr="009E5607">
        <w:t>är tveksam</w:t>
      </w:r>
      <w:r w:rsidRPr="009E5607">
        <w:t>t med</w:t>
      </w:r>
      <w:r w:rsidR="00A45D98" w:rsidRPr="009E5607">
        <w:t xml:space="preserve"> offentliga bidrag till religiösa friskolor. Men när de nu ingår i det av samhället finansierade skolsystemet måste en förutsättning för bidragen till skolorna vara att det sker en regelbunden och noggrann granskning av dem.</w:t>
      </w:r>
      <w:r w:rsidR="00F562E8" w:rsidRPr="009E5607">
        <w:t xml:space="preserve"> Om det visar sig att skolorna inte lever upp till kraven måste snabba åtgärder vidtas genom att bidragen omedelbart dras in.</w:t>
      </w:r>
    </w:p>
    <w:p w:rsidR="00C5099C" w:rsidRPr="009E5607" w:rsidRDefault="00F562E8" w:rsidP="00C5099C">
      <w:pPr>
        <w:pStyle w:val="Normaltindrag"/>
      </w:pPr>
      <w:r w:rsidRPr="009E5607">
        <w:t>Religionsfriheten är viktig men den får inte inkräkta på den svenska lär</w:t>
      </w:r>
      <w:r w:rsidRPr="009E5607">
        <w:t>o</w:t>
      </w:r>
      <w:r w:rsidRPr="009E5607">
        <w:t>planen. Det är därför viktigt att Skolverket följer vad som sker i de religiösa fristående skolorna genom en noggrann och regelbunden tillsyn.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1758" w:rsidRPr="009E5607">
        <w:tblPrEx>
          <w:tblCellMar>
            <w:top w:w="0" w:type="dxa"/>
            <w:bottom w:w="0" w:type="dxa"/>
          </w:tblCellMar>
        </w:tblPrEx>
        <w:trPr>
          <w:cantSplit/>
        </w:trPr>
        <w:tc>
          <w:tcPr>
            <w:tcW w:w="3046" w:type="dxa"/>
          </w:tcPr>
          <w:p w:rsidR="005D1758" w:rsidRPr="009E5607" w:rsidRDefault="005D1758" w:rsidP="005D1758">
            <w:pPr>
              <w:pStyle w:val="UnderskriftDatum"/>
              <w:spacing w:before="240"/>
            </w:pPr>
            <w:r w:rsidRPr="009E5607">
              <w:t>Stockholm den 5 oktober 2005</w:t>
            </w:r>
          </w:p>
        </w:tc>
        <w:tc>
          <w:tcPr>
            <w:tcW w:w="3047" w:type="dxa"/>
          </w:tcPr>
          <w:p w:rsidR="005D1758" w:rsidRPr="009E5607" w:rsidRDefault="005D1758" w:rsidP="005D1758">
            <w:pPr>
              <w:pStyle w:val="Underskrifter"/>
              <w:spacing w:before="240"/>
            </w:pPr>
          </w:p>
        </w:tc>
      </w:tr>
      <w:tr w:rsidR="005D1758" w:rsidRPr="009E5607">
        <w:tblPrEx>
          <w:tblCellMar>
            <w:top w:w="0" w:type="dxa"/>
            <w:bottom w:w="0" w:type="dxa"/>
          </w:tblCellMar>
        </w:tblPrEx>
        <w:trPr>
          <w:cantSplit/>
        </w:trPr>
        <w:tc>
          <w:tcPr>
            <w:tcW w:w="3046" w:type="dxa"/>
          </w:tcPr>
          <w:p w:rsidR="005D1758" w:rsidRPr="009E5607" w:rsidRDefault="005D1758" w:rsidP="005D1758">
            <w:pPr>
              <w:pStyle w:val="Underskrifter"/>
            </w:pPr>
            <w:r w:rsidRPr="009E5607">
              <w:t>Agneta Ringman (s)</w:t>
            </w:r>
          </w:p>
        </w:tc>
        <w:tc>
          <w:tcPr>
            <w:tcW w:w="3047" w:type="dxa"/>
          </w:tcPr>
          <w:p w:rsidR="005D1758" w:rsidRPr="009E5607" w:rsidRDefault="005D1758" w:rsidP="005D1758">
            <w:pPr>
              <w:pStyle w:val="Underskrifter"/>
            </w:pPr>
          </w:p>
        </w:tc>
      </w:tr>
    </w:tbl>
    <w:p w:rsidR="00F562E8" w:rsidRPr="009E5607" w:rsidRDefault="00F562E8" w:rsidP="005D1758">
      <w:pPr>
        <w:pStyle w:val="Normaltindrag"/>
      </w:pPr>
    </w:p>
    <w:sectPr w:rsidR="00F562E8" w:rsidRPr="009E5607" w:rsidSect="005D17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93E" w:rsidRPr="009E5607" w:rsidRDefault="00CB593E">
      <w:r w:rsidRPr="009E5607">
        <w:separator/>
      </w:r>
    </w:p>
  </w:endnote>
  <w:endnote w:type="continuationSeparator" w:id="0">
    <w:p w:rsidR="00CB593E" w:rsidRPr="009E5607" w:rsidRDefault="00CB593E">
      <w:r w:rsidRPr="009E5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CF1" w:rsidRPr="009E5607" w:rsidRDefault="009E5607" w:rsidP="005D1758">
    <w:pPr>
      <w:pStyle w:val="Sidfot"/>
    </w:pPr>
    <w:r w:rsidRPr="009E56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766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8" w:rsidRDefault="005D17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758" w:rsidRDefault="005D17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9E5607" w:rsidRDefault="009E5607" w:rsidP="005D1758">
    <w:pPr>
      <w:pStyle w:val="Sidfot"/>
    </w:pPr>
    <w:r w:rsidRPr="009E56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50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8" w:rsidRDefault="005D1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758" w:rsidRDefault="005D1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9E5607" w:rsidRDefault="009E5607" w:rsidP="005D1758">
    <w:pPr>
      <w:pStyle w:val="Sidfot"/>
    </w:pPr>
    <w:r w:rsidRPr="009E56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586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8" w:rsidRDefault="005D1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758" w:rsidRDefault="005D1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93E" w:rsidRPr="009E5607" w:rsidRDefault="00CB593E">
      <w:r w:rsidRPr="009E5607">
        <w:separator/>
      </w:r>
    </w:p>
  </w:footnote>
  <w:footnote w:type="continuationSeparator" w:id="0">
    <w:p w:rsidR="00CB593E" w:rsidRPr="009E5607" w:rsidRDefault="00CB593E">
      <w:r w:rsidRPr="009E5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CF1" w:rsidRPr="009E5607" w:rsidRDefault="009E5607" w:rsidP="005D1758">
    <w:pPr>
      <w:pStyle w:val="Sidhuvud"/>
    </w:pPr>
    <w:r w:rsidRPr="009E56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096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8" w:rsidRDefault="005D17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758" w:rsidRDefault="005D17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98" w:rsidRPr="009E5607" w:rsidRDefault="009E5607" w:rsidP="005D1758">
    <w:pPr>
      <w:pStyle w:val="Sidhuvud"/>
    </w:pPr>
    <w:r w:rsidRPr="009E56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745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758" w:rsidRDefault="005D17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758" w:rsidRDefault="005D17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58" w:rsidRPr="009E5607" w:rsidRDefault="005D1758">
    <w:pPr>
      <w:pStyle w:val="FSHNormal"/>
      <w:tabs>
        <w:tab w:val="right" w:pos="5840"/>
      </w:tabs>
    </w:pPr>
    <w:r w:rsidRPr="009E5607">
      <w:br/>
    </w:r>
    <w:r w:rsidRPr="009E5607">
      <w:fldChar w:fldCharType="begin" w:fldLock="1"/>
    </w:r>
    <w:r w:rsidRPr="009E5607">
      <w:instrText xml:space="preserve"> DOCPROPERTY</w:instrText>
    </w:r>
    <w:r w:rsidRPr="009E5607">
      <w:rPr>
        <w:sz w:val="18"/>
      </w:rPr>
      <w:instrText xml:space="preserve"> "YearUser" *\charformat </w:instrText>
    </w:r>
    <w:r w:rsidRPr="009E5607">
      <w:fldChar w:fldCharType="separate"/>
    </w:r>
    <w:r w:rsidRPr="009E5607">
      <w:t>2005/06</w:t>
    </w:r>
    <w:r w:rsidRPr="009E5607">
      <w:fldChar w:fldCharType="end"/>
    </w:r>
    <w:r w:rsidRPr="009E5607">
      <w:t xml:space="preserve"> </w:t>
    </w:r>
    <w:r w:rsidRPr="009E5607">
      <w:tab/>
      <w:t xml:space="preserve">mnr: </w:t>
    </w:r>
    <w:r w:rsidRPr="009E5607">
      <w:fldChar w:fldCharType="begin" w:fldLock="1"/>
    </w:r>
    <w:r w:rsidRPr="009E5607">
      <w:instrText xml:space="preserve"> DOCPROPERTY</w:instrText>
    </w:r>
    <w:r w:rsidRPr="009E5607">
      <w:rPr>
        <w:sz w:val="18"/>
      </w:rPr>
      <w:instrText xml:space="preserve"> "Motionsnummer" *\charformat </w:instrText>
    </w:r>
    <w:r w:rsidRPr="009E5607">
      <w:fldChar w:fldCharType="separate"/>
    </w:r>
    <w:r w:rsidRPr="009E5607">
      <w:t>Ub526</w:t>
    </w:r>
    <w:r w:rsidRPr="009E5607">
      <w:fldChar w:fldCharType="end"/>
    </w:r>
    <w:r w:rsidRPr="009E5607">
      <w:br/>
    </w:r>
    <w:r w:rsidRPr="009E5607">
      <w:fldChar w:fldCharType="begin" w:fldLock="1"/>
    </w:r>
    <w:r w:rsidRPr="009E5607">
      <w:instrText xml:space="preserve"> DOCPROPERTY</w:instrText>
    </w:r>
    <w:r w:rsidRPr="009E5607">
      <w:rPr>
        <w:sz w:val="18"/>
      </w:rPr>
      <w:instrText xml:space="preserve"> "Samling" *\charformat </w:instrText>
    </w:r>
    <w:r w:rsidRPr="009E5607">
      <w:fldChar w:fldCharType="end"/>
    </w:r>
    <w:r w:rsidRPr="009E5607">
      <w:tab/>
      <w:t xml:space="preserve">pnr: </w:t>
    </w:r>
    <w:r w:rsidRPr="009E5607">
      <w:fldChar w:fldCharType="begin" w:fldLock="1"/>
    </w:r>
    <w:r w:rsidRPr="009E5607">
      <w:instrText xml:space="preserve"> DOCPROPERTY</w:instrText>
    </w:r>
    <w:r w:rsidRPr="009E5607">
      <w:rPr>
        <w:sz w:val="18"/>
      </w:rPr>
      <w:instrText xml:space="preserve"> "Partinummer" *\charformat </w:instrText>
    </w:r>
    <w:r w:rsidRPr="009E5607">
      <w:fldChar w:fldCharType="separate"/>
    </w:r>
    <w:r w:rsidRPr="009E5607">
      <w:t>s11157</w:t>
    </w:r>
    <w:r w:rsidRPr="009E5607">
      <w:fldChar w:fldCharType="end"/>
    </w:r>
  </w:p>
  <w:p w:rsidR="005D1758" w:rsidRPr="009E5607" w:rsidRDefault="005D1758">
    <w:pPr>
      <w:pStyle w:val="FSHRub1"/>
    </w:pPr>
    <w:r w:rsidRPr="009E5607">
      <w:t>Motion till riksdagen</w:t>
    </w:r>
    <w:r w:rsidRPr="009E5607">
      <w:br/>
    </w:r>
    <w:r w:rsidRPr="009E5607">
      <w:fldChar w:fldCharType="begin" w:fldLock="1"/>
    </w:r>
    <w:r w:rsidRPr="009E5607">
      <w:instrText xml:space="preserve"> DOCPROPERTY "YearUser" *\charformat </w:instrText>
    </w:r>
    <w:r w:rsidRPr="009E5607">
      <w:fldChar w:fldCharType="separate"/>
    </w:r>
    <w:r w:rsidRPr="009E5607">
      <w:t>2005/06</w:t>
    </w:r>
    <w:r w:rsidRPr="009E5607">
      <w:fldChar w:fldCharType="end"/>
    </w:r>
    <w:r w:rsidRPr="009E5607">
      <w:t>:</w:t>
    </w:r>
    <w:r w:rsidRPr="009E5607">
      <w:fldChar w:fldCharType="begin" w:fldLock="1"/>
    </w:r>
    <w:r w:rsidRPr="009E5607">
      <w:instrText xml:space="preserve"> DOCPROPERTY "Motionsnummer" *\charformat </w:instrText>
    </w:r>
    <w:r w:rsidRPr="009E5607">
      <w:fldChar w:fldCharType="separate"/>
    </w:r>
    <w:r w:rsidRPr="009E5607">
      <w:t>Ub526</w:t>
    </w:r>
    <w:r w:rsidRPr="009E5607">
      <w:fldChar w:fldCharType="end"/>
    </w:r>
  </w:p>
  <w:p w:rsidR="005D1758" w:rsidRPr="009E5607" w:rsidRDefault="005D1758">
    <w:pPr>
      <w:pStyle w:val="FSHNormalS5"/>
    </w:pPr>
    <w:r w:rsidRPr="009E5607">
      <w:fldChar w:fldCharType="begin" w:fldLock="1"/>
    </w:r>
    <w:r w:rsidRPr="009E5607">
      <w:instrText xml:space="preserve"> DOCPROPERTY "MotionarText" *\charformat </w:instrText>
    </w:r>
    <w:r w:rsidRPr="009E5607">
      <w:fldChar w:fldCharType="separate"/>
    </w:r>
    <w:r w:rsidRPr="009E5607">
      <w:t>av Agneta Ringman (s)</w:t>
    </w:r>
    <w:r w:rsidRPr="009E5607">
      <w:fldChar w:fldCharType="end"/>
    </w:r>
    <w:r w:rsidRPr="009E5607">
      <w:br/>
    </w:r>
    <w:r w:rsidRPr="009E5607">
      <w:fldChar w:fldCharType="begin" w:fldLock="1"/>
    </w:r>
    <w:r w:rsidRPr="009E5607">
      <w:instrText xml:space="preserve"> DOCPROPERTY "SvarFrasKort" *\charformat </w:instrText>
    </w:r>
    <w:r w:rsidRPr="009E5607">
      <w:fldChar w:fldCharType="end"/>
    </w:r>
  </w:p>
  <w:p w:rsidR="005D1758" w:rsidRPr="009E5607" w:rsidRDefault="005D1758">
    <w:pPr>
      <w:pStyle w:val="FSHTitel"/>
    </w:pPr>
    <w:r w:rsidRPr="009E5607">
      <w:fldChar w:fldCharType="begin" w:fldLock="1"/>
    </w:r>
    <w:r w:rsidRPr="009E5607">
      <w:instrText xml:space="preserve"> DOCPROPERTY</w:instrText>
    </w:r>
    <w:r w:rsidRPr="009E5607">
      <w:rPr>
        <w:sz w:val="18"/>
      </w:rPr>
      <w:instrText xml:space="preserve"> "RubrikSvar" *\charformat </w:instrText>
    </w:r>
    <w:r w:rsidRPr="009E5607">
      <w:fldChar w:fldCharType="separate"/>
    </w:r>
    <w:r w:rsidRPr="009E5607">
      <w:t>Religiösa friskolor</w:t>
    </w:r>
    <w:r w:rsidRPr="009E5607">
      <w:fldChar w:fldCharType="end"/>
    </w:r>
  </w:p>
  <w:p w:rsidR="005D1758" w:rsidRPr="009E5607" w:rsidRDefault="005D1758" w:rsidP="005D17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4594423">
    <w:abstractNumId w:val="13"/>
  </w:num>
  <w:num w:numId="2" w16cid:durableId="471556992">
    <w:abstractNumId w:val="10"/>
  </w:num>
  <w:num w:numId="3" w16cid:durableId="63918831">
    <w:abstractNumId w:val="11"/>
  </w:num>
  <w:num w:numId="4" w16cid:durableId="1663193997">
    <w:abstractNumId w:val="12"/>
  </w:num>
  <w:num w:numId="5" w16cid:durableId="245113138">
    <w:abstractNumId w:val="8"/>
  </w:num>
  <w:num w:numId="6" w16cid:durableId="1160774195">
    <w:abstractNumId w:val="3"/>
  </w:num>
  <w:num w:numId="7" w16cid:durableId="2115320744">
    <w:abstractNumId w:val="2"/>
  </w:num>
  <w:num w:numId="8" w16cid:durableId="1668481764">
    <w:abstractNumId w:val="1"/>
  </w:num>
  <w:num w:numId="9" w16cid:durableId="397437189">
    <w:abstractNumId w:val="0"/>
  </w:num>
  <w:num w:numId="10" w16cid:durableId="1165824877">
    <w:abstractNumId w:val="9"/>
  </w:num>
  <w:num w:numId="11" w16cid:durableId="1853564521">
    <w:abstractNumId w:val="7"/>
  </w:num>
  <w:num w:numId="12" w16cid:durableId="981272608">
    <w:abstractNumId w:val="6"/>
  </w:num>
  <w:num w:numId="13" w16cid:durableId="1666009042">
    <w:abstractNumId w:val="5"/>
  </w:num>
  <w:num w:numId="14" w16cid:durableId="6176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C5099C"/>
    <w:rsid w:val="0004381F"/>
    <w:rsid w:val="00064BC3"/>
    <w:rsid w:val="00066775"/>
    <w:rsid w:val="00072FB9"/>
    <w:rsid w:val="000F04A7"/>
    <w:rsid w:val="00100531"/>
    <w:rsid w:val="00186006"/>
    <w:rsid w:val="00201DFB"/>
    <w:rsid w:val="00204A63"/>
    <w:rsid w:val="00212FF1"/>
    <w:rsid w:val="00230193"/>
    <w:rsid w:val="0025068A"/>
    <w:rsid w:val="002818D3"/>
    <w:rsid w:val="002D11A8"/>
    <w:rsid w:val="002E7983"/>
    <w:rsid w:val="00445271"/>
    <w:rsid w:val="004A0504"/>
    <w:rsid w:val="004E38D9"/>
    <w:rsid w:val="005B145B"/>
    <w:rsid w:val="005D1758"/>
    <w:rsid w:val="00740D6D"/>
    <w:rsid w:val="00794149"/>
    <w:rsid w:val="007B67A7"/>
    <w:rsid w:val="007C6092"/>
    <w:rsid w:val="007E5CE1"/>
    <w:rsid w:val="00843927"/>
    <w:rsid w:val="009E5607"/>
    <w:rsid w:val="00A053C6"/>
    <w:rsid w:val="00A45D98"/>
    <w:rsid w:val="00B13BF0"/>
    <w:rsid w:val="00C1285C"/>
    <w:rsid w:val="00C27B7D"/>
    <w:rsid w:val="00C5099C"/>
    <w:rsid w:val="00CB593E"/>
    <w:rsid w:val="00CF7A43"/>
    <w:rsid w:val="00D1174F"/>
    <w:rsid w:val="00DC6C70"/>
    <w:rsid w:val="00E22893"/>
    <w:rsid w:val="00E360DE"/>
    <w:rsid w:val="00E75D28"/>
    <w:rsid w:val="00E84F25"/>
    <w:rsid w:val="00EF3CF1"/>
    <w:rsid w:val="00F52E04"/>
    <w:rsid w:val="00F562E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626921-BD6D-425B-A6AE-54C0B5B6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175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232</Words>
  <Characters>1279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Ub526</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Ub526</dc:title>
  <dc:subject>Ub526</dc:subject>
  <dc:creator>Riksdagen</dc:creator>
  <cp:keywords>Riksdagen</cp:keywords>
  <dc:description/>
  <cp:lastModifiedBy>Lars Brink</cp:lastModifiedBy>
  <cp:revision>2</cp:revision>
  <cp:lastPrinted>2006-01-02T10:59:00Z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Ringman (s)</vt:lpwstr>
  </property>
  <property fmtid="{D5CDD505-2E9C-101B-9397-08002B2CF9AE}" pid="26" name="MotionarLista">
    <vt:lpwstr>Ringman,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Ringman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20052006000000000115000111570069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20052006000000000115000111570069</vt:lpwstr>
  </property>
  <property fmtid="{D5CDD505-2E9C-101B-9397-08002B2CF9AE}" pid="50" name="nummer">
    <vt:lpwstr>526</vt:lpwstr>
  </property>
  <property fmtid="{D5CDD505-2E9C-101B-9397-08002B2CF9AE}" pid="51" name="utskottsbeteckning">
    <vt:lpwstr>Ub</vt:lpwstr>
  </property>
</Properties>
</file>