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4E137F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A432E" w:rsidRDefault="007A432E" w14:paraId="6F2C5C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7100CCB3534459392A0A7ADBD6078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5cc4f30-70f8-4277-a19e-79c83611f17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alternativa styrmedel för att minska skadliga ämnen i elektronik, i stället för kemikalieskatten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407DF4221D4950B6F0805C721B914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BF78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3708B" w:rsidP="0043708B" w:rsidRDefault="0043708B" w14:paraId="11B6F132" w14:textId="77777777">
      <w:pPr>
        <w:pStyle w:val="Normalutanindragellerluft"/>
      </w:pPr>
    </w:p>
    <w:p xmlns:w14="http://schemas.microsoft.com/office/word/2010/wordml" w:rsidR="00774769" w:rsidP="003453D5" w:rsidRDefault="01485372" w14:paraId="111205D9" w14:textId="77777777">
      <w:r>
        <w:t>Istället för en skatt som slår hårt mot både konsumenter och företag, bör Sverige utveckla styrmedel som ger faktiska miljövinster. Det kan handla om:</w:t>
      </w:r>
    </w:p>
    <w:p xmlns:w14="http://schemas.microsoft.com/office/word/2010/wordml" w:rsidR="00774769" w:rsidP="003453D5" w:rsidRDefault="00B753E9" w14:paraId="2181A3CE" w14:textId="77777777">
      <w:r>
        <w:t>Stimulans för miljövänligare material och kemikaliefria alternativ.</w:t>
      </w:r>
    </w:p>
    <w:p xmlns:w14="http://schemas.microsoft.com/office/word/2010/wordml" w:rsidR="00774769" w:rsidP="003453D5" w:rsidRDefault="00B753E9" w14:paraId="12F25127" w14:textId="77777777">
      <w:r>
        <w:t>Stöd för återvinning och cirkulär ekonomi i elektronikbranschen.</w:t>
      </w:r>
    </w:p>
    <w:p xmlns:w14="http://schemas.microsoft.com/office/word/2010/wordml" w:rsidR="00774769" w:rsidP="003453D5" w:rsidRDefault="00B753E9" w14:paraId="65A6EE37" w14:textId="77777777">
      <w:r>
        <w:t>Incitament för företag att utveckla mer hållbara produkter.</w:t>
      </w:r>
    </w:p>
    <w:p xmlns:w14="http://schemas.microsoft.com/office/word/2010/wordml" w:rsidR="00B753E9" w:rsidP="003453D5" w:rsidRDefault="00B753E9" w14:paraId="0A1DB14E" w14:textId="751FF27F">
      <w:r>
        <w:t>En sådan modell skulle ge större miljönytta, stärka svensk konkurrenskraft och samtidigt skydda konsumenterna från orimliga prispåslag.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80638965604BAF88C9C0C47D21412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A432E" w:rsidP="007A432E" w:rsidRDefault="007A432E" w14:paraId="6B9EBBD5" w14:textId="77777777">
          <w:pPr/>
          <w:r/>
        </w:p>
        <w:p xmlns:w14="http://schemas.microsoft.com/office/word/2010/wordml" w:rsidRPr="008E0FE2" w:rsidR="007A432E" w:rsidP="007A432E" w:rsidRDefault="007A432E" w14:paraId="3737F225" w14:textId="4DE91B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F5F3AA4" w14:textId="78514E6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4535" w14:textId="77777777" w:rsidR="00DC7AE6" w:rsidRDefault="00DC7AE6" w:rsidP="000C1CAD">
      <w:pPr>
        <w:spacing w:line="240" w:lineRule="auto"/>
      </w:pPr>
      <w:r>
        <w:separator/>
      </w:r>
    </w:p>
  </w:endnote>
  <w:endnote w:type="continuationSeparator" w:id="0">
    <w:p w14:paraId="18ACD3FF" w14:textId="77777777" w:rsidR="00DC7AE6" w:rsidRDefault="00DC7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47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A9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8A56" w14:textId="7CA664D1" w:rsidR="00262EA3" w:rsidRPr="007A432E" w:rsidRDefault="00262EA3" w:rsidP="007A43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3D4E" w14:textId="77777777" w:rsidR="00DC7AE6" w:rsidRDefault="00DC7AE6" w:rsidP="000C1CAD">
      <w:pPr>
        <w:spacing w:line="240" w:lineRule="auto"/>
      </w:pPr>
      <w:r>
        <w:separator/>
      </w:r>
    </w:p>
  </w:footnote>
  <w:footnote w:type="continuationSeparator" w:id="0">
    <w:p w14:paraId="11632A2A" w14:textId="77777777" w:rsidR="00DC7AE6" w:rsidRDefault="00DC7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C2035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EC58F2" wp14:anchorId="60837A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432E" w14:paraId="3AB3A8DE" w14:textId="112BA82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6A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74769">
                                <w:t>1346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837A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4825" w14:paraId="3AB3A8DE" w14:textId="112BA82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6A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74769">
                          <w:t>1346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A37B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78A9F2" w14:textId="77777777">
    <w:pPr>
      <w:jc w:val="right"/>
    </w:pPr>
  </w:p>
  <w:p w:rsidR="00262EA3" w:rsidP="00776B74" w:rsidRDefault="00262EA3" w14:paraId="041C87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A432E" w14:paraId="4D02CF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9EB5DD" wp14:anchorId="3C1D1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432E" w14:paraId="7FEA470E" w14:textId="23B5367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6AE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4769">
          <w:t>1346</w:t>
        </w:r>
      </w:sdtContent>
    </w:sdt>
  </w:p>
  <w:p w:rsidRPr="008227B3" w:rsidR="00262EA3" w:rsidP="008227B3" w:rsidRDefault="007A432E" w14:paraId="59B4D9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432E" w14:paraId="0A0E8EFF" w14:textId="5BB2AF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:2987</w:t>
        </w:r>
      </w:sdtContent>
    </w:sdt>
  </w:p>
  <w:p w:rsidR="00262EA3" w:rsidP="00E03A3D" w:rsidRDefault="007A432E" w14:paraId="6B90905F" w14:textId="118FCF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753E9" w14:paraId="23FF6E25" w14:textId="3029D33D">
        <w:pPr>
          <w:pStyle w:val="FSHRub2"/>
        </w:pPr>
        <w:r>
          <w:t>Alternativ till kemikalieskatten för verkliga miljövinster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314E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46AD3"/>
    <w:multiLevelType w:val="hybridMultilevel"/>
    <w:tmpl w:val="BBA8C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86A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D5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08B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37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9B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8C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65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69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32E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51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3E9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AE9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559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AE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25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14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3C2BF"/>
  <w15:chartTrackingRefBased/>
  <w15:docId w15:val="{57CE85C9-0353-4E5F-97E1-C1B416A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00CCB3534459392A0A7ADBD607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D8200-E235-4CD7-A4A3-50F52A5EB22D}"/>
      </w:docPartPr>
      <w:docPartBody>
        <w:p w:rsidR="00110A54" w:rsidRDefault="00110A54">
          <w:pPr>
            <w:pStyle w:val="27100CCB3534459392A0A7ADBD6078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B749B503114B22BAF3AFD227EDF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BA37E-CB02-4172-A4E4-79B1A318237B}"/>
      </w:docPartPr>
      <w:docPartBody>
        <w:p w:rsidR="00110A54" w:rsidRDefault="00110A54">
          <w:pPr>
            <w:pStyle w:val="00B749B503114B22BAF3AFD227EDFC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4407DF4221D4950B6F0805C721B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CBCA0-9443-4F43-8C62-615CE9CB4091}"/>
      </w:docPartPr>
      <w:docPartBody>
        <w:p w:rsidR="00110A54" w:rsidRDefault="00110A54">
          <w:pPr>
            <w:pStyle w:val="44407DF4221D4950B6F0805C721B91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80638965604BAF88C9C0C47D214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76D68-DF3A-4FA2-952C-F4AB21B94691}"/>
      </w:docPartPr>
      <w:docPartBody>
        <w:p w:rsidR="00110A54" w:rsidRDefault="00110A54">
          <w:pPr>
            <w:pStyle w:val="A480638965604BAF88C9C0C47D21412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54"/>
    <w:rsid w:val="00110A54"/>
    <w:rsid w:val="0081052D"/>
    <w:rsid w:val="00C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00CCB3534459392A0A7ADBD607847">
    <w:name w:val="27100CCB3534459392A0A7ADBD607847"/>
  </w:style>
  <w:style w:type="paragraph" w:customStyle="1" w:styleId="00B749B503114B22BAF3AFD227EDFC68">
    <w:name w:val="00B749B503114B22BAF3AFD227EDFC68"/>
  </w:style>
  <w:style w:type="paragraph" w:customStyle="1" w:styleId="44407DF4221D4950B6F0805C721B9145">
    <w:name w:val="44407DF4221D4950B6F0805C721B9145"/>
  </w:style>
  <w:style w:type="paragraph" w:customStyle="1" w:styleId="A480638965604BAF88C9C0C47D214123">
    <w:name w:val="A480638965604BAF88C9C0C47D214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6CB02-3073-4957-A786-D7D4522DF851}"/>
</file>

<file path=customXml/itemProps2.xml><?xml version="1.0" encoding="utf-8"?>
<ds:datastoreItem xmlns:ds="http://schemas.openxmlformats.org/officeDocument/2006/customXml" ds:itemID="{ECBFB83F-2FC5-4699-9E56-22E84975FEE0}"/>
</file>

<file path=customXml/itemProps3.xml><?xml version="1.0" encoding="utf-8"?>
<ds:datastoreItem xmlns:ds="http://schemas.openxmlformats.org/officeDocument/2006/customXml" ds:itemID="{01AEC6A4-02F1-4206-A7D2-DCB05E666B99}"/>
</file>

<file path=customXml/itemProps4.xml><?xml version="1.0" encoding="utf-8"?>
<ds:datastoreItem xmlns:ds="http://schemas.openxmlformats.org/officeDocument/2006/customXml" ds:itemID="{E0835952-CFE8-4D3C-BEC7-AEC08AFF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651</Characters>
  <Application>Microsoft Office Word</Application>
  <DocSecurity>0</DocSecurity>
  <Lines>18</Lines>
  <Paragraphs>10</Paragraphs>
  <ScaleCrop>false</ScaleCrop>
  <Company>Sveriges riksdag</Company>
  <LinksUpToDate>false</LinksUpToDate>
  <CharactersWithSpaces>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