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42C50" w:rsidRDefault="00BA2A64" w14:paraId="4EBA01E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2D31A3366B94D60AA6CBFEAB4CB6CA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5b0deef-3a21-4468-a053-9f34e939e18b"/>
        <w:id w:val="-140196456"/>
        <w:lock w:val="sdtLocked"/>
      </w:sdtPr>
      <w:sdtEndPr/>
      <w:sdtContent>
        <w:p w:rsidR="00476218" w:rsidRDefault="0097361A" w14:paraId="771857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ta fram ett lagförslag om veto mot ändrad verksamhetsinriktning för flygplatser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C1675CFECC24F52A84853EB3822420E"/>
        </w:placeholder>
        <w:text/>
      </w:sdtPr>
      <w:sdtEndPr/>
      <w:sdtContent>
        <w:p w:rsidRPr="009B062B" w:rsidR="006D79C9" w:rsidP="00333E95" w:rsidRDefault="006D79C9" w14:paraId="49D96D3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24339B" w14:paraId="6AC4F38D" w14:textId="2E8A38A6">
      <w:pPr>
        <w:pStyle w:val="Normalutanindragellerluft"/>
      </w:pPr>
      <w:r>
        <w:t>Det svenska totalförsvaret genomgår nu en rejäl och efterlängtad upprustning. Från att under många år</w:t>
      </w:r>
      <w:r w:rsidR="0097361A">
        <w:t xml:space="preserve"> ha</w:t>
      </w:r>
      <w:r>
        <w:t xml:space="preserve"> fallit samman bit för bit när det ignorerats av tidigare regeringen så har nu situationen förändrats. Flygplatser runtom i landet är en del av totalförsvaret. Det handlar om att säkerställa ytor för flyg att lyfta och landa ifrån, att transporter för hälso- och sjukvård och räddningstjänst ska kunna bidra och att säkerställa vårt försvar av Sverige. För att möjliggöra detta och samtidigt säkerställa flygplatserna runtom i landet för bland annat försvarets behov, så bör länsstyrelserna kunna få ett särskilt veto för att förhindra en ändrad verksamhetsinriktning för en flygplats om det innebär en försäm</w:t>
      </w:r>
      <w:r w:rsidR="00BA2A64">
        <w:softHyphen/>
      </w:r>
      <w:r>
        <w:t>ring för totalförsvarets behov. Regeringen bör därför överväga att återkomma till riksdagen med ett lagförslag i enlighet med detta.</w:t>
      </w:r>
    </w:p>
    <w:sdt>
      <w:sdtPr>
        <w:alias w:val="CC_Underskrifter"/>
        <w:tag w:val="CC_Underskrifter"/>
        <w:id w:val="583496634"/>
        <w:lock w:val="sdtContentLocked"/>
        <w:placeholder>
          <w:docPart w:val="A83136BAC5F14E33BC101004EA84DE95"/>
        </w:placeholder>
      </w:sdtPr>
      <w:sdtEndPr/>
      <w:sdtContent>
        <w:p w:rsidR="00442C50" w:rsidP="00442C50" w:rsidRDefault="00442C50" w14:paraId="7AD3ACB4" w14:textId="77777777"/>
        <w:p w:rsidRPr="008E0FE2" w:rsidR="00442C50" w:rsidP="00442C50" w:rsidRDefault="00BA2A64" w14:paraId="134D00FE" w14:textId="585EC1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6218" w14:paraId="37E08584" w14:textId="77777777">
        <w:trPr>
          <w:cantSplit/>
        </w:trPr>
        <w:tc>
          <w:tcPr>
            <w:tcW w:w="50" w:type="pct"/>
            <w:vAlign w:val="bottom"/>
          </w:tcPr>
          <w:p w:rsidR="00476218" w:rsidRDefault="0097361A" w14:paraId="67DC98CB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476218" w:rsidRDefault="0097361A" w14:paraId="14DE86A8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0B2ECC14" w14:textId="0C2BD7E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14B9" w14:textId="77777777" w:rsidR="0024339B" w:rsidRDefault="0024339B" w:rsidP="000C1CAD">
      <w:pPr>
        <w:spacing w:line="240" w:lineRule="auto"/>
      </w:pPr>
      <w:r>
        <w:separator/>
      </w:r>
    </w:p>
  </w:endnote>
  <w:endnote w:type="continuationSeparator" w:id="0">
    <w:p w14:paraId="7C8D3A86" w14:textId="77777777" w:rsidR="0024339B" w:rsidRDefault="002433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16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D2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82F6" w14:textId="09501D93" w:rsidR="00262EA3" w:rsidRPr="00442C50" w:rsidRDefault="00262EA3" w:rsidP="00442C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526A" w14:textId="77777777" w:rsidR="0024339B" w:rsidRDefault="0024339B" w:rsidP="000C1CAD">
      <w:pPr>
        <w:spacing w:line="240" w:lineRule="auto"/>
      </w:pPr>
      <w:r>
        <w:separator/>
      </w:r>
    </w:p>
  </w:footnote>
  <w:footnote w:type="continuationSeparator" w:id="0">
    <w:p w14:paraId="0D2BC989" w14:textId="77777777" w:rsidR="0024339B" w:rsidRDefault="002433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AA7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847CCB" wp14:editId="6FB45D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494EE" w14:textId="5BD566EA" w:rsidR="00262EA3" w:rsidRDefault="00BA2A6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4339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47C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B4494EE" w14:textId="5BD566EA" w:rsidR="00262EA3" w:rsidRDefault="00BA2A6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4339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408E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00D2" w14:textId="77777777" w:rsidR="00262EA3" w:rsidRDefault="00262EA3" w:rsidP="008563AC">
    <w:pPr>
      <w:jc w:val="right"/>
    </w:pPr>
  </w:p>
  <w:p w14:paraId="035B410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BA41" w14:textId="77777777" w:rsidR="00262EA3" w:rsidRDefault="00BA2A6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8503D3" wp14:editId="0AF099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5016A5" w14:textId="5C628984" w:rsidR="00262EA3" w:rsidRDefault="00BA2A6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2C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339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1819945" w14:textId="77777777" w:rsidR="00262EA3" w:rsidRPr="008227B3" w:rsidRDefault="00BA2A6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E1EA66" w14:textId="00ECC816" w:rsidR="00262EA3" w:rsidRPr="008227B3" w:rsidRDefault="00BA2A6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2C5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2C50">
          <w:t>:2597</w:t>
        </w:r>
      </w:sdtContent>
    </w:sdt>
  </w:p>
  <w:p w14:paraId="5CEA081F" w14:textId="492AA858" w:rsidR="00262EA3" w:rsidRDefault="00BA2A6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2C50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466887" w14:textId="5935C397" w:rsidR="00262EA3" w:rsidRDefault="0024339B" w:rsidP="00283E0F">
        <w:pPr>
          <w:pStyle w:val="FSHRub2"/>
        </w:pPr>
        <w:r>
          <w:t>Veto mot att ändra verksamhetsinriktning för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24BF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73800055">
    <w:abstractNumId w:val="9"/>
  </w:num>
  <w:num w:numId="2" w16cid:durableId="315964490">
    <w:abstractNumId w:val="8"/>
  </w:num>
  <w:num w:numId="3" w16cid:durableId="390270975">
    <w:abstractNumId w:val="14"/>
  </w:num>
  <w:num w:numId="4" w16cid:durableId="288710775">
    <w:abstractNumId w:val="12"/>
  </w:num>
  <w:num w:numId="5" w16cid:durableId="2030333473">
    <w:abstractNumId w:val="15"/>
  </w:num>
  <w:num w:numId="6" w16cid:durableId="2056077475">
    <w:abstractNumId w:val="16"/>
  </w:num>
  <w:num w:numId="7" w16cid:durableId="293297918">
    <w:abstractNumId w:val="10"/>
  </w:num>
  <w:num w:numId="8" w16cid:durableId="2039700425">
    <w:abstractNumId w:val="11"/>
  </w:num>
  <w:num w:numId="9" w16cid:durableId="1324775606">
    <w:abstractNumId w:val="13"/>
  </w:num>
  <w:num w:numId="10" w16cid:durableId="2054307702">
    <w:abstractNumId w:val="18"/>
  </w:num>
  <w:num w:numId="11" w16cid:durableId="1057167455">
    <w:abstractNumId w:val="17"/>
  </w:num>
  <w:num w:numId="12" w16cid:durableId="1852451749">
    <w:abstractNumId w:val="17"/>
  </w:num>
  <w:num w:numId="13" w16cid:durableId="528182955">
    <w:abstractNumId w:val="3"/>
  </w:num>
  <w:num w:numId="14" w16cid:durableId="1084306353">
    <w:abstractNumId w:val="2"/>
  </w:num>
  <w:num w:numId="15" w16cid:durableId="1521163931">
    <w:abstractNumId w:val="1"/>
  </w:num>
  <w:num w:numId="16" w16cid:durableId="335884910">
    <w:abstractNumId w:val="0"/>
  </w:num>
  <w:num w:numId="17" w16cid:durableId="99187179">
    <w:abstractNumId w:val="7"/>
  </w:num>
  <w:num w:numId="18" w16cid:durableId="1852572206">
    <w:abstractNumId w:val="6"/>
  </w:num>
  <w:num w:numId="19" w16cid:durableId="528836086">
    <w:abstractNumId w:val="5"/>
  </w:num>
  <w:num w:numId="20" w16cid:durableId="393939003">
    <w:abstractNumId w:val="4"/>
  </w:num>
  <w:num w:numId="21" w16cid:durableId="1666586264">
    <w:abstractNumId w:val="17"/>
  </w:num>
  <w:num w:numId="22" w16cid:durableId="491215218">
    <w:abstractNumId w:val="17"/>
  </w:num>
  <w:num w:numId="23" w16cid:durableId="260914015">
    <w:abstractNumId w:val="17"/>
  </w:num>
  <w:num w:numId="24" w16cid:durableId="1737127761">
    <w:abstractNumId w:val="17"/>
  </w:num>
  <w:num w:numId="25" w16cid:durableId="897207946">
    <w:abstractNumId w:val="17"/>
  </w:num>
  <w:num w:numId="26" w16cid:durableId="1580557810">
    <w:abstractNumId w:val="18"/>
  </w:num>
  <w:num w:numId="27" w16cid:durableId="261500249">
    <w:abstractNumId w:val="18"/>
  </w:num>
  <w:num w:numId="28" w16cid:durableId="2004117134">
    <w:abstractNumId w:val="18"/>
  </w:num>
  <w:num w:numId="29" w16cid:durableId="1353800972">
    <w:abstractNumId w:val="18"/>
  </w:num>
  <w:num w:numId="30" w16cid:durableId="1276863712">
    <w:abstractNumId w:val="17"/>
  </w:num>
  <w:num w:numId="31" w16cid:durableId="1426724167">
    <w:abstractNumId w:val="17"/>
  </w:num>
  <w:num w:numId="32" w16cid:durableId="1271280154">
    <w:abstractNumId w:val="18"/>
  </w:num>
  <w:num w:numId="33" w16cid:durableId="56021120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33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35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39B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4C5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C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21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0BA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61A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A64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80D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09B74D"/>
  <w15:chartTrackingRefBased/>
  <w15:docId w15:val="{5B644C69-F7B0-4207-9791-A6004840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D31A3366B94D60AA6CBFEAB4CB6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C8617-78F4-46CA-BADC-5AB3C6CCF802}"/>
      </w:docPartPr>
      <w:docPartBody>
        <w:p w:rsidR="00EE0593" w:rsidRDefault="00EE0593">
          <w:pPr>
            <w:pStyle w:val="E2D31A3366B94D60AA6CBFEAB4CB6C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1675CFECC24F52A84853EB382242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BBEE1-A029-491F-9B05-576080D4C221}"/>
      </w:docPartPr>
      <w:docPartBody>
        <w:p w:rsidR="00EE0593" w:rsidRDefault="00EE0593">
          <w:pPr>
            <w:pStyle w:val="FC1675CFECC24F52A84853EB382242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3136BAC5F14E33BC101004EA84D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04B34-F3B2-44C1-B943-5D16BAD88502}"/>
      </w:docPartPr>
      <w:docPartBody>
        <w:p w:rsidR="00547671" w:rsidRDefault="005476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711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93"/>
    <w:rsid w:val="003C45AB"/>
    <w:rsid w:val="003E04C5"/>
    <w:rsid w:val="00E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2D31A3366B94D60AA6CBFEAB4CB6CA4">
    <w:name w:val="E2D31A3366B94D60AA6CBFEAB4CB6CA4"/>
  </w:style>
  <w:style w:type="paragraph" w:customStyle="1" w:styleId="FC1675CFECC24F52A84853EB3822420E">
    <w:name w:val="FC1675CFECC24F52A84853EB382242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948F87-87FA-4AF2-8434-9C79A8780266}"/>
</file>

<file path=customXml/itemProps2.xml><?xml version="1.0" encoding="utf-8"?>
<ds:datastoreItem xmlns:ds="http://schemas.openxmlformats.org/officeDocument/2006/customXml" ds:itemID="{E9A228A3-5FE1-424F-B902-A59A06DDEDDF}"/>
</file>

<file path=customXml/itemProps3.xml><?xml version="1.0" encoding="utf-8"?>
<ds:datastoreItem xmlns:ds="http://schemas.openxmlformats.org/officeDocument/2006/customXml" ds:itemID="{F78F2CF2-F626-41B9-BA2F-1815BDF7B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