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673EEDC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F06C41">
              <w:rPr>
                <w:b/>
              </w:rPr>
              <w:t>9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4ACDAC9F" w:rsidR="000B7DD3" w:rsidRDefault="000B7DD3" w:rsidP="002F3121">
            <w:r>
              <w:t>2025-0</w:t>
            </w:r>
            <w:r w:rsidR="006B21D1">
              <w:t>4</w:t>
            </w:r>
            <w:r>
              <w:t>-</w:t>
            </w:r>
            <w:r w:rsidR="00F06C41">
              <w:t>10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536B17E7" w:rsidR="000B7DD3" w:rsidRDefault="006B21D1" w:rsidP="002F3121">
            <w:r>
              <w:t>1</w:t>
            </w:r>
            <w:r w:rsidR="00F06C41">
              <w:t>0</w:t>
            </w:r>
            <w:r w:rsidR="000B7DD3">
              <w:t>.00</w:t>
            </w:r>
            <w:r w:rsidR="000B7DD3" w:rsidRPr="005874BB">
              <w:rPr>
                <w:szCs w:val="24"/>
              </w:rPr>
              <w:t>–</w:t>
            </w:r>
            <w:r w:rsidR="008B5393" w:rsidRPr="008B5393">
              <w:rPr>
                <w:szCs w:val="24"/>
              </w:rPr>
              <w:t>11.</w:t>
            </w:r>
            <w:r w:rsidR="008B5393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A354BFF" w14:textId="77777777" w:rsidR="008B5393" w:rsidRDefault="008B5393" w:rsidP="006B21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0F0F91DA" w14:textId="4E80DD3F" w:rsidR="008B5393" w:rsidRDefault="008B5393" w:rsidP="006B21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B49C0B" w14:textId="024D8B28" w:rsidR="008B5393" w:rsidRPr="008B5393" w:rsidRDefault="008B5393" w:rsidP="006B21D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B5393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medgav att två pra</w:t>
            </w:r>
            <w:r w:rsidR="001D4265">
              <w:rPr>
                <w:bCs/>
                <w:snapToGrid w:val="0"/>
              </w:rPr>
              <w:t>o</w:t>
            </w:r>
            <w:r>
              <w:rPr>
                <w:bCs/>
                <w:snapToGrid w:val="0"/>
              </w:rPr>
              <w:t>elever närvarade under sammanträdet.</w:t>
            </w:r>
          </w:p>
          <w:p w14:paraId="5382FF0D" w14:textId="29B13A1F" w:rsidR="008B5393" w:rsidRDefault="008B5393" w:rsidP="006B21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E69D991" w14:textId="22A9464E" w:rsidR="006B21D1" w:rsidRDefault="006B21D1" w:rsidP="006B21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DCC6D55" w14:textId="77777777" w:rsidR="006B21D1" w:rsidRDefault="006B21D1" w:rsidP="006B21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8B5808" w14:textId="0E24850C" w:rsidR="006B21D1" w:rsidRDefault="006B21D1" w:rsidP="006B21D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</w:t>
            </w:r>
            <w:r w:rsidR="00CC3C44">
              <w:rPr>
                <w:bCs/>
                <w:snapToGrid w:val="0"/>
              </w:rPr>
              <w:t>7 och 2024/25:28</w:t>
            </w:r>
            <w:r w:rsidRPr="002C27CC">
              <w:rPr>
                <w:bCs/>
                <w:snapToGrid w:val="0"/>
              </w:rPr>
              <w:t>.</w:t>
            </w:r>
          </w:p>
          <w:p w14:paraId="482B411F" w14:textId="61344645" w:rsidR="000B7DD3" w:rsidRDefault="000B7DD3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29CEEE3F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  <w:p w14:paraId="3B6E07EC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0382B9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18D796" w14:textId="0732B983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3AFFC93" w14:textId="77777777" w:rsidR="00CC3C44" w:rsidRDefault="00CC3C44" w:rsidP="00CC3C4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Våldsbrott och brottsoffer</w:t>
            </w:r>
            <w:r w:rsidRPr="007E46EB">
              <w:rPr>
                <w:b/>
              </w:rPr>
              <w:t xml:space="preserve"> (JuU1</w:t>
            </w:r>
            <w:r>
              <w:rPr>
                <w:b/>
              </w:rPr>
              <w:t>1</w:t>
            </w:r>
            <w:r w:rsidRPr="007E46EB">
              <w:rPr>
                <w:b/>
              </w:rPr>
              <w:t>)</w:t>
            </w:r>
          </w:p>
          <w:p w14:paraId="4179830C" w14:textId="77777777" w:rsidR="00CC3C44" w:rsidRDefault="00CC3C44" w:rsidP="00CC3C44">
            <w:pPr>
              <w:tabs>
                <w:tab w:val="left" w:pos="1701"/>
              </w:tabs>
              <w:rPr>
                <w:b/>
              </w:rPr>
            </w:pPr>
          </w:p>
          <w:p w14:paraId="6DA52FB5" w14:textId="77777777" w:rsidR="00CC3C44" w:rsidRDefault="00CC3C44" w:rsidP="00CC3C44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7524367A" w14:textId="77777777" w:rsidR="00CC3C44" w:rsidRDefault="00CC3C44" w:rsidP="00CC3C44">
            <w:pPr>
              <w:tabs>
                <w:tab w:val="left" w:pos="1701"/>
              </w:tabs>
              <w:rPr>
                <w:bCs/>
              </w:rPr>
            </w:pPr>
          </w:p>
          <w:p w14:paraId="094ACCC0" w14:textId="27586A63" w:rsidR="00CC3C44" w:rsidRDefault="00CC3C4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</w:t>
            </w:r>
            <w:r w:rsidRPr="00CC3C44">
              <w:rPr>
                <w:bCs/>
              </w:rPr>
              <w:t>JuU</w:t>
            </w:r>
            <w:proofErr w:type="gramEnd"/>
            <w:r w:rsidRPr="00CC3C44">
              <w:rPr>
                <w:bCs/>
              </w:rPr>
              <w:t>11</w:t>
            </w:r>
            <w:r>
              <w:rPr>
                <w:bCs/>
                <w:snapToGrid w:val="0"/>
              </w:rPr>
              <w:t>.</w:t>
            </w:r>
          </w:p>
          <w:p w14:paraId="05F61ABB" w14:textId="4D6C2557" w:rsidR="00CC3C44" w:rsidRDefault="00CC3C4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E1574B" w14:textId="39AFB6B5" w:rsidR="00CC3C44" w:rsidRDefault="003D547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SD-, V-, C- och MP-ledamöterna anmälde reservationer.</w:t>
            </w:r>
          </w:p>
          <w:p w14:paraId="67137374" w14:textId="77777777" w:rsidR="007B66A4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6C41532E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4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9A69C3B" w14:textId="77777777" w:rsidR="00CC3C44" w:rsidRDefault="00CC3C44" w:rsidP="00CC3C4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Polisfrågor</w:t>
            </w:r>
            <w:r w:rsidRPr="007E46EB">
              <w:rPr>
                <w:b/>
              </w:rPr>
              <w:t xml:space="preserve"> (JuU1</w:t>
            </w:r>
            <w:r>
              <w:rPr>
                <w:b/>
              </w:rPr>
              <w:t>5</w:t>
            </w:r>
            <w:r w:rsidRPr="007E46EB">
              <w:rPr>
                <w:b/>
              </w:rPr>
              <w:t>)</w:t>
            </w:r>
          </w:p>
          <w:p w14:paraId="2BBBE14A" w14:textId="77777777" w:rsidR="00CC3C44" w:rsidRDefault="00CC3C44" w:rsidP="00CC3C44">
            <w:pPr>
              <w:tabs>
                <w:tab w:val="left" w:pos="1701"/>
              </w:tabs>
              <w:rPr>
                <w:b/>
              </w:rPr>
            </w:pPr>
          </w:p>
          <w:p w14:paraId="61BE9DFC" w14:textId="77777777" w:rsidR="00CC3C44" w:rsidRDefault="00CC3C44" w:rsidP="00CC3C44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68BFBF09" w14:textId="77777777" w:rsidR="00CC3C44" w:rsidRDefault="00CC3C44" w:rsidP="00CC3C44">
            <w:pPr>
              <w:tabs>
                <w:tab w:val="left" w:pos="1701"/>
              </w:tabs>
              <w:rPr>
                <w:bCs/>
              </w:rPr>
            </w:pPr>
          </w:p>
          <w:p w14:paraId="1F10AB17" w14:textId="2F78236D" w:rsidR="00CC3C44" w:rsidRDefault="00CC3C4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</w:t>
            </w:r>
            <w:r w:rsidRPr="00CC3C44">
              <w:rPr>
                <w:bCs/>
              </w:rPr>
              <w:t>JuU</w:t>
            </w:r>
            <w:proofErr w:type="gramEnd"/>
            <w:r w:rsidRPr="00CC3C44">
              <w:rPr>
                <w:bCs/>
              </w:rPr>
              <w:t>1</w:t>
            </w:r>
            <w:r>
              <w:rPr>
                <w:bCs/>
              </w:rPr>
              <w:t>5</w:t>
            </w:r>
            <w:r>
              <w:rPr>
                <w:bCs/>
                <w:snapToGrid w:val="0"/>
              </w:rPr>
              <w:t>.</w:t>
            </w:r>
          </w:p>
          <w:p w14:paraId="5D805DA2" w14:textId="77777777" w:rsidR="00CC3C44" w:rsidRDefault="00CC3C44" w:rsidP="00CC3C4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1BF332D" w14:textId="68006935" w:rsidR="003D5474" w:rsidRDefault="003D5474" w:rsidP="003D547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MP-ledamöterna anmälde reservationer.</w:t>
            </w:r>
          </w:p>
          <w:p w14:paraId="2463FFC0" w14:textId="7D842CC6" w:rsidR="004B47AA" w:rsidRPr="004B47AA" w:rsidRDefault="004B47AA" w:rsidP="004B47AA">
            <w:pPr>
              <w:pStyle w:val="Liststycke"/>
              <w:tabs>
                <w:tab w:val="left" w:pos="1701"/>
              </w:tabs>
              <w:rPr>
                <w:bCs/>
                <w:snapToGrid w:val="0"/>
                <w:sz w:val="24"/>
                <w:szCs w:val="24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0985B346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5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DB6CA0A" w14:textId="77777777" w:rsidR="00CC3C44" w:rsidRPr="00CC3C44" w:rsidRDefault="00CC3C44" w:rsidP="00CC3C44">
            <w:pPr>
              <w:spacing w:line="280" w:lineRule="exact"/>
              <w:rPr>
                <w:b/>
                <w:bCs/>
              </w:rPr>
            </w:pPr>
            <w:r w:rsidRPr="00CC3C44">
              <w:rPr>
                <w:b/>
                <w:bCs/>
              </w:rPr>
              <w:t>Redogörelse för verksamheten inom den gemensamma parlamentariska kontrollgruppen för Europol och riksdagsdelegationens arbete under 2024 (JuU33)</w:t>
            </w:r>
          </w:p>
          <w:p w14:paraId="2BDFF7B7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  <w:p w14:paraId="4A2EEFC9" w14:textId="365B3FDD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</w:t>
            </w:r>
            <w:r w:rsidR="009E6DED">
              <w:rPr>
                <w:bCs/>
              </w:rPr>
              <w:t>r</w:t>
            </w:r>
            <w:r w:rsidR="009E6DED">
              <w:t xml:space="preserve">edogörelse </w:t>
            </w:r>
            <w:r w:rsidR="009E6DED" w:rsidRPr="00123257">
              <w:t>2024/</w:t>
            </w:r>
            <w:proofErr w:type="gramStart"/>
            <w:r w:rsidR="009E6DED" w:rsidRPr="00123257">
              <w:t>25:Europol</w:t>
            </w:r>
            <w:proofErr w:type="gramEnd"/>
            <w:r w:rsidR="009E6DED" w:rsidRPr="00123257">
              <w:t>1</w:t>
            </w:r>
            <w:r w:rsidRPr="0001447D">
              <w:rPr>
                <w:bCs/>
              </w:rPr>
              <w:t>.</w:t>
            </w:r>
          </w:p>
          <w:p w14:paraId="05B1D6BA" w14:textId="77777777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</w:p>
          <w:p w14:paraId="6518DCD5" w14:textId="647A2158" w:rsidR="009E6DED" w:rsidRDefault="009E6DED" w:rsidP="009E6DE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</w:t>
            </w:r>
            <w:r w:rsidRPr="00CC3C44">
              <w:rPr>
                <w:bCs/>
              </w:rPr>
              <w:t>JuU</w:t>
            </w:r>
            <w:proofErr w:type="gramEnd"/>
            <w:r>
              <w:rPr>
                <w:bCs/>
              </w:rPr>
              <w:t>33</w:t>
            </w:r>
            <w:r>
              <w:rPr>
                <w:bCs/>
                <w:snapToGrid w:val="0"/>
              </w:rPr>
              <w:t>.</w:t>
            </w:r>
          </w:p>
          <w:p w14:paraId="235BD176" w14:textId="77777777" w:rsidR="0003128F" w:rsidRDefault="0003128F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A3272" w14:paraId="79CD8D15" w14:textId="77777777" w:rsidTr="002F3121">
        <w:tc>
          <w:tcPr>
            <w:tcW w:w="567" w:type="dxa"/>
            <w:shd w:val="clear" w:color="auto" w:fill="auto"/>
          </w:tcPr>
          <w:p w14:paraId="6D8EB155" w14:textId="1F9A73EE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6</w:t>
            </w:r>
          </w:p>
          <w:p w14:paraId="5DEC3C62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0DED5D7" w14:textId="77777777" w:rsidR="009E6DED" w:rsidRPr="009E6DED" w:rsidRDefault="009E6DED" w:rsidP="009E6DED">
            <w:pPr>
              <w:spacing w:line="280" w:lineRule="exact"/>
              <w:rPr>
                <w:b/>
              </w:rPr>
            </w:pPr>
            <w:r w:rsidRPr="009E6DED">
              <w:rPr>
                <w:b/>
              </w:rPr>
              <w:t>Information från Brottsförebyggande rådet (Brå)</w:t>
            </w:r>
          </w:p>
          <w:p w14:paraId="0B56FDDC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  <w:p w14:paraId="6EE233EE" w14:textId="52FCDDE7" w:rsidR="00AA3272" w:rsidRDefault="0017748E" w:rsidP="00AA32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414DB">
              <w:rPr>
                <w:bCs/>
                <w:snapToGrid w:val="0"/>
              </w:rPr>
              <w:t>Företrädare för Brå</w:t>
            </w:r>
            <w:r>
              <w:rPr>
                <w:bCs/>
                <w:snapToGrid w:val="0"/>
              </w:rPr>
              <w:t xml:space="preserve"> informerade om rapporten </w:t>
            </w:r>
            <w:r w:rsidRPr="0017748E">
              <w:rPr>
                <w:bCs/>
                <w:snapToGrid w:val="0"/>
              </w:rPr>
              <w:t>Otillåten påverkan från kriminella och extremistiska grupperingar (2025:4)</w:t>
            </w:r>
            <w:r>
              <w:rPr>
                <w:bCs/>
                <w:snapToGrid w:val="0"/>
              </w:rPr>
              <w:t>.</w:t>
            </w:r>
          </w:p>
          <w:p w14:paraId="1B3F0193" w14:textId="77777777" w:rsidR="00AA3272" w:rsidRDefault="00AA3272" w:rsidP="00AA32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D573F0" w14:textId="1635710F" w:rsidR="00747DDA" w:rsidRPr="00491FEC" w:rsidRDefault="00747DDA" w:rsidP="00AA32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A3272" w14:paraId="395AED31" w14:textId="77777777" w:rsidTr="002F3121">
        <w:tc>
          <w:tcPr>
            <w:tcW w:w="567" w:type="dxa"/>
            <w:shd w:val="clear" w:color="auto" w:fill="auto"/>
          </w:tcPr>
          <w:p w14:paraId="6D326658" w14:textId="505F5E78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B5393">
              <w:rPr>
                <w:b/>
                <w:snapToGrid w:val="0"/>
              </w:rPr>
              <w:t>7</w:t>
            </w:r>
          </w:p>
          <w:p w14:paraId="765DC62B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5E083F8" w14:textId="77777777" w:rsidR="009E6DED" w:rsidRPr="009E6DED" w:rsidRDefault="009E6DED" w:rsidP="009E6DED">
            <w:pPr>
              <w:spacing w:line="280" w:lineRule="exact"/>
              <w:rPr>
                <w:b/>
                <w:bCs/>
              </w:rPr>
            </w:pPr>
            <w:r w:rsidRPr="009E6DED">
              <w:rPr>
                <w:b/>
                <w:bCs/>
              </w:rPr>
              <w:t>Straffrättsliga frågor (JuU10) </w:t>
            </w:r>
          </w:p>
          <w:p w14:paraId="6F85BD98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  <w:p w14:paraId="232C2417" w14:textId="77777777" w:rsidR="00B626B9" w:rsidRDefault="00B626B9" w:rsidP="00B626B9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6F71496B" w14:textId="77777777" w:rsidR="00B626B9" w:rsidRDefault="00B626B9" w:rsidP="00B626B9">
            <w:pPr>
              <w:tabs>
                <w:tab w:val="left" w:pos="1701"/>
              </w:tabs>
              <w:rPr>
                <w:bCs/>
              </w:rPr>
            </w:pPr>
          </w:p>
          <w:p w14:paraId="0688636C" w14:textId="5900B7BE" w:rsidR="00AA3272" w:rsidRPr="00B626B9" w:rsidRDefault="00B626B9" w:rsidP="00AA32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AA3272" w14:paraId="23259C16" w14:textId="77777777" w:rsidTr="002F3121">
        <w:tc>
          <w:tcPr>
            <w:tcW w:w="567" w:type="dxa"/>
            <w:shd w:val="clear" w:color="auto" w:fill="auto"/>
          </w:tcPr>
          <w:p w14:paraId="20C38517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7D5763C" w14:textId="77777777" w:rsidR="00AA3272" w:rsidRPr="007E46EB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3272" w14:paraId="3F6D4CA6" w14:textId="77777777" w:rsidTr="002F3121">
        <w:tc>
          <w:tcPr>
            <w:tcW w:w="567" w:type="dxa"/>
            <w:shd w:val="clear" w:color="auto" w:fill="auto"/>
          </w:tcPr>
          <w:p w14:paraId="32ED8DD8" w14:textId="270E5848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348A5B37" w14:textId="77777777" w:rsidR="003E43FE" w:rsidRPr="003E43FE" w:rsidRDefault="003E43FE" w:rsidP="003E43FE">
            <w:pPr>
              <w:spacing w:line="280" w:lineRule="exact"/>
              <w:rPr>
                <w:b/>
                <w:bCs/>
              </w:rPr>
            </w:pPr>
            <w:r w:rsidRPr="002911EB">
              <w:rPr>
                <w:b/>
                <w:bCs/>
              </w:rPr>
              <w:t>Kriminalvårdsfrågor (JuU14)</w:t>
            </w:r>
          </w:p>
          <w:p w14:paraId="52AF5CD0" w14:textId="03EC29AF" w:rsidR="00AA3272" w:rsidRPr="002911EB" w:rsidRDefault="00AA3272" w:rsidP="00AA3272">
            <w:pPr>
              <w:tabs>
                <w:tab w:val="left" w:pos="1701"/>
              </w:tabs>
              <w:rPr>
                <w:bCs/>
              </w:rPr>
            </w:pPr>
          </w:p>
          <w:p w14:paraId="0AE01BDD" w14:textId="77777777" w:rsidR="003E43FE" w:rsidRDefault="003E43FE" w:rsidP="003E43FE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5299AF12" w14:textId="77777777" w:rsidR="003E43FE" w:rsidRDefault="003E43FE" w:rsidP="003E43FE">
            <w:pPr>
              <w:tabs>
                <w:tab w:val="left" w:pos="1701"/>
              </w:tabs>
              <w:rPr>
                <w:bCs/>
              </w:rPr>
            </w:pPr>
          </w:p>
          <w:p w14:paraId="136E8E24" w14:textId="77777777" w:rsidR="00AA3272" w:rsidRDefault="003E43FE" w:rsidP="003E43F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E6763D2" w14:textId="2329BE19" w:rsidR="003E43FE" w:rsidRPr="007E46EB" w:rsidRDefault="003E43FE" w:rsidP="003E43F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E43FE" w14:paraId="2E67DA73" w14:textId="77777777" w:rsidTr="002F3121">
        <w:tc>
          <w:tcPr>
            <w:tcW w:w="567" w:type="dxa"/>
            <w:shd w:val="clear" w:color="auto" w:fill="auto"/>
          </w:tcPr>
          <w:p w14:paraId="190E9C69" w14:textId="5C827EED" w:rsidR="003E43FE" w:rsidRDefault="003E43FE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9</w:t>
            </w:r>
          </w:p>
          <w:p w14:paraId="08777ED7" w14:textId="77777777" w:rsidR="003E43FE" w:rsidRDefault="003E43FE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D3C88CA" w14:textId="60932822" w:rsidR="003E43FE" w:rsidRDefault="003E43FE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6D75335" w14:textId="69265234" w:rsidR="003E43FE" w:rsidRDefault="003E43FE" w:rsidP="003E43FE">
            <w:pPr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3E43FE">
              <w:rPr>
                <w:b/>
                <w:bCs/>
              </w:rPr>
              <w:t>apenfrågor (JuU17)</w:t>
            </w:r>
          </w:p>
          <w:p w14:paraId="7E2C71CC" w14:textId="0A16A84F" w:rsidR="003E43FE" w:rsidRDefault="003E43FE" w:rsidP="003E43FE">
            <w:pPr>
              <w:spacing w:line="280" w:lineRule="exact"/>
              <w:rPr>
                <w:b/>
                <w:bCs/>
              </w:rPr>
            </w:pPr>
          </w:p>
          <w:p w14:paraId="603C6635" w14:textId="77777777" w:rsidR="003E43FE" w:rsidRDefault="003E43FE" w:rsidP="003E43FE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0829EC81" w14:textId="77777777" w:rsidR="003E43FE" w:rsidRDefault="003E43FE" w:rsidP="003E43FE">
            <w:pPr>
              <w:tabs>
                <w:tab w:val="left" w:pos="1701"/>
              </w:tabs>
              <w:rPr>
                <w:bCs/>
              </w:rPr>
            </w:pPr>
          </w:p>
          <w:p w14:paraId="4B62BDE5" w14:textId="77777777" w:rsidR="003E43FE" w:rsidRDefault="003E43FE" w:rsidP="003E43F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6588EB7" w14:textId="77777777" w:rsidR="003E43FE" w:rsidRPr="003E43FE" w:rsidRDefault="003E43FE" w:rsidP="003E43FE">
            <w:pPr>
              <w:spacing w:line="280" w:lineRule="exact"/>
              <w:rPr>
                <w:b/>
                <w:bCs/>
              </w:rPr>
            </w:pPr>
          </w:p>
        </w:tc>
      </w:tr>
      <w:tr w:rsidR="003E43FE" w14:paraId="21EC80FE" w14:textId="77777777" w:rsidTr="002F3121">
        <w:tc>
          <w:tcPr>
            <w:tcW w:w="567" w:type="dxa"/>
            <w:shd w:val="clear" w:color="auto" w:fill="auto"/>
          </w:tcPr>
          <w:p w14:paraId="481DD079" w14:textId="1B90A77A" w:rsidR="003E43FE" w:rsidRDefault="003E43FE" w:rsidP="003E43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10</w:t>
            </w:r>
          </w:p>
          <w:p w14:paraId="48DB7487" w14:textId="77777777" w:rsidR="003E43FE" w:rsidRDefault="003E43FE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F0BDDF1" w14:textId="5C1AB76A" w:rsidR="003E43FE" w:rsidRDefault="003E43FE" w:rsidP="003E43FE">
            <w:pPr>
              <w:spacing w:line="280" w:lineRule="exact"/>
              <w:rPr>
                <w:b/>
                <w:bCs/>
              </w:rPr>
            </w:pPr>
            <w:r w:rsidRPr="003E43FE">
              <w:rPr>
                <w:b/>
                <w:bCs/>
              </w:rPr>
              <w:t>Redovisning av användningen av hemliga tvångsmedel under 2023 (JuU25)</w:t>
            </w:r>
          </w:p>
          <w:p w14:paraId="07FB4510" w14:textId="4D952B56" w:rsidR="003E43FE" w:rsidRDefault="003E43FE" w:rsidP="003E43FE">
            <w:pPr>
              <w:spacing w:line="280" w:lineRule="exact"/>
              <w:rPr>
                <w:b/>
                <w:bCs/>
              </w:rPr>
            </w:pPr>
          </w:p>
          <w:p w14:paraId="6E3BEB9C" w14:textId="5B57D511" w:rsidR="003E43FE" w:rsidRDefault="003E43FE" w:rsidP="003E43FE">
            <w:r w:rsidRPr="003E43FE">
              <w:rPr>
                <w:bCs/>
              </w:rPr>
              <w:t xml:space="preserve">Utskottet inledde beredningen av </w:t>
            </w:r>
            <w:r>
              <w:t>skrivelse 2024/25:64 och motion.</w:t>
            </w:r>
          </w:p>
          <w:p w14:paraId="7F25BFDA" w14:textId="77777777" w:rsidR="003E43FE" w:rsidRDefault="003E43FE" w:rsidP="003E43F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AC68BE" w14:textId="5E766E39" w:rsidR="003E43FE" w:rsidRPr="003E43FE" w:rsidRDefault="003E43FE" w:rsidP="003E43F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6122A46" w14:textId="77777777" w:rsidR="003E43FE" w:rsidRDefault="003E43FE" w:rsidP="003E43FE">
            <w:pPr>
              <w:spacing w:line="280" w:lineRule="exact"/>
              <w:rPr>
                <w:b/>
                <w:bCs/>
              </w:rPr>
            </w:pPr>
          </w:p>
        </w:tc>
      </w:tr>
      <w:tr w:rsidR="003E43FE" w14:paraId="67C32397" w14:textId="77777777" w:rsidTr="002F3121">
        <w:tc>
          <w:tcPr>
            <w:tcW w:w="567" w:type="dxa"/>
            <w:shd w:val="clear" w:color="auto" w:fill="auto"/>
          </w:tcPr>
          <w:p w14:paraId="38BDBF8D" w14:textId="33630487" w:rsidR="003E43FE" w:rsidRDefault="003E43FE" w:rsidP="003E43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B5393">
              <w:rPr>
                <w:b/>
                <w:snapToGrid w:val="0"/>
              </w:rPr>
              <w:t>1</w:t>
            </w:r>
          </w:p>
          <w:p w14:paraId="449117DD" w14:textId="77777777" w:rsidR="003E43FE" w:rsidRDefault="003E43FE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F7ACA48" w14:textId="2DE981BC" w:rsidR="003E43FE" w:rsidRDefault="003E43FE" w:rsidP="003E43FE">
            <w:pPr>
              <w:spacing w:line="280" w:lineRule="exact"/>
              <w:rPr>
                <w:b/>
              </w:rPr>
            </w:pPr>
            <w:r w:rsidRPr="003E43FE">
              <w:rPr>
                <w:b/>
              </w:rPr>
              <w:t>Skärpta åtgärder mot utförsel av stöldgods</w:t>
            </w:r>
          </w:p>
          <w:p w14:paraId="7222C35D" w14:textId="3AADBE39" w:rsidR="003E43FE" w:rsidRDefault="003E43FE" w:rsidP="003E43FE">
            <w:pPr>
              <w:spacing w:line="280" w:lineRule="exact"/>
              <w:rPr>
                <w:b/>
              </w:rPr>
            </w:pPr>
          </w:p>
          <w:p w14:paraId="663ABAB1" w14:textId="0A57780E" w:rsidR="003E43FE" w:rsidRDefault="003E43FE" w:rsidP="003E43FE">
            <w:pPr>
              <w:rPr>
                <w:bCs/>
              </w:rPr>
            </w:pPr>
            <w:r>
              <w:t xml:space="preserve">Utskottet behandlade frågan om yttrande till skatteutskottet över </w:t>
            </w:r>
            <w:r>
              <w:rPr>
                <w:bCs/>
              </w:rPr>
              <w:t>p</w:t>
            </w:r>
            <w:r w:rsidRPr="003E43FE">
              <w:rPr>
                <w:bCs/>
              </w:rPr>
              <w:t>roposition 2024/25:129</w:t>
            </w:r>
            <w:r>
              <w:rPr>
                <w:bCs/>
              </w:rPr>
              <w:t>.</w:t>
            </w:r>
          </w:p>
          <w:p w14:paraId="366758DD" w14:textId="58A55E6B" w:rsidR="003E43FE" w:rsidRDefault="003E43FE" w:rsidP="003E43FE">
            <w:pPr>
              <w:spacing w:line="280" w:lineRule="exact"/>
              <w:rPr>
                <w:b/>
              </w:rPr>
            </w:pPr>
          </w:p>
          <w:p w14:paraId="5B240496" w14:textId="02BD8A75" w:rsidR="003E43FE" w:rsidRDefault="000F328E" w:rsidP="003E43FE">
            <w:pPr>
              <w:spacing w:line="280" w:lineRule="exact"/>
              <w:rPr>
                <w:bCs/>
              </w:rPr>
            </w:pPr>
            <w:r w:rsidRPr="000F328E">
              <w:rPr>
                <w:bCs/>
              </w:rPr>
              <w:t>Utskottet</w:t>
            </w:r>
            <w:r>
              <w:rPr>
                <w:bCs/>
              </w:rPr>
              <w:t xml:space="preserve"> beslutade att inte yttra sig.</w:t>
            </w:r>
          </w:p>
          <w:p w14:paraId="3C756579" w14:textId="7EC2AAEC" w:rsidR="000F328E" w:rsidRDefault="000F328E" w:rsidP="003E43FE">
            <w:pPr>
              <w:spacing w:line="280" w:lineRule="exact"/>
              <w:rPr>
                <w:bCs/>
              </w:rPr>
            </w:pPr>
          </w:p>
          <w:p w14:paraId="0D241A05" w14:textId="58F1D249" w:rsidR="000F328E" w:rsidRPr="000F328E" w:rsidRDefault="000F328E" w:rsidP="003E43FE">
            <w:pPr>
              <w:spacing w:line="280" w:lineRule="exact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0D4D40FF" w14:textId="77777777" w:rsidR="003E43FE" w:rsidRDefault="003E43FE" w:rsidP="003E43FE">
            <w:pPr>
              <w:spacing w:line="280" w:lineRule="exact"/>
              <w:rPr>
                <w:b/>
                <w:bCs/>
              </w:rPr>
            </w:pPr>
          </w:p>
        </w:tc>
      </w:tr>
      <w:tr w:rsidR="000F328E" w14:paraId="56BE851D" w14:textId="77777777" w:rsidTr="002F3121">
        <w:tc>
          <w:tcPr>
            <w:tcW w:w="567" w:type="dxa"/>
            <w:shd w:val="clear" w:color="auto" w:fill="auto"/>
          </w:tcPr>
          <w:p w14:paraId="1F1F6A93" w14:textId="68347B97" w:rsidR="000F328E" w:rsidRDefault="000F328E" w:rsidP="003E43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shd w:val="clear" w:color="auto" w:fill="auto"/>
          </w:tcPr>
          <w:p w14:paraId="069B2FFF" w14:textId="77777777" w:rsidR="000F328E" w:rsidRDefault="000F328E" w:rsidP="003E43FE">
            <w:pPr>
              <w:spacing w:line="280" w:lineRule="exact"/>
              <w:rPr>
                <w:b/>
              </w:rPr>
            </w:pPr>
            <w:r>
              <w:rPr>
                <w:b/>
              </w:rPr>
              <w:t xml:space="preserve">Öppet seminarium </w:t>
            </w:r>
          </w:p>
          <w:p w14:paraId="32133A2B" w14:textId="77777777" w:rsidR="000F328E" w:rsidRDefault="000F328E" w:rsidP="003E43FE">
            <w:pPr>
              <w:spacing w:line="280" w:lineRule="exact"/>
              <w:rPr>
                <w:b/>
              </w:rPr>
            </w:pPr>
          </w:p>
          <w:p w14:paraId="18161F11" w14:textId="41FB41B1" w:rsidR="000F328E" w:rsidRPr="000F328E" w:rsidRDefault="000F328E" w:rsidP="003E43FE">
            <w:pPr>
              <w:spacing w:line="280" w:lineRule="exact"/>
              <w:rPr>
                <w:bCs/>
              </w:rPr>
            </w:pPr>
            <w:r>
              <w:rPr>
                <w:bCs/>
              </w:rPr>
              <w:t>Utskottet beslutade att bjuda in socialutskottet till justitieutskottets öppna seminarium om rekrytering av barn och unga till kriminella gäng</w:t>
            </w:r>
            <w:r w:rsidR="00EB336B">
              <w:rPr>
                <w:bCs/>
              </w:rPr>
              <w:t xml:space="preserve"> den 23 april </w:t>
            </w:r>
            <w:r w:rsidR="00C04A92">
              <w:rPr>
                <w:bCs/>
              </w:rPr>
              <w:t xml:space="preserve">2025 </w:t>
            </w:r>
            <w:r w:rsidR="00EB336B">
              <w:rPr>
                <w:bCs/>
              </w:rPr>
              <w:t>kl. 9.00</w:t>
            </w:r>
            <w:r w:rsidR="00755EB8">
              <w:rPr>
                <w:bCs/>
              </w:rPr>
              <w:t>–</w:t>
            </w:r>
            <w:r w:rsidR="00EB336B">
              <w:rPr>
                <w:bCs/>
              </w:rPr>
              <w:t>12.00.</w:t>
            </w:r>
          </w:p>
          <w:p w14:paraId="13484652" w14:textId="26AB6388" w:rsidR="000F328E" w:rsidRPr="003E43FE" w:rsidRDefault="000F328E" w:rsidP="003E43FE">
            <w:pPr>
              <w:spacing w:line="280" w:lineRule="exact"/>
              <w:rPr>
                <w:b/>
              </w:rPr>
            </w:pPr>
          </w:p>
        </w:tc>
      </w:tr>
      <w:tr w:rsidR="00D87683" w14:paraId="3A084F69" w14:textId="77777777" w:rsidTr="002F3121">
        <w:tc>
          <w:tcPr>
            <w:tcW w:w="567" w:type="dxa"/>
            <w:shd w:val="clear" w:color="auto" w:fill="auto"/>
          </w:tcPr>
          <w:p w14:paraId="53EB1B7B" w14:textId="7D7476E8" w:rsidR="00D87683" w:rsidRDefault="00D87683" w:rsidP="00D87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F328E">
              <w:rPr>
                <w:b/>
                <w:snapToGrid w:val="0"/>
              </w:rPr>
              <w:t>3</w:t>
            </w:r>
          </w:p>
          <w:p w14:paraId="4DFE9744" w14:textId="77777777" w:rsidR="00D87683" w:rsidRDefault="00D87683" w:rsidP="003E43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ACC2DF0" w14:textId="0B27812E" w:rsidR="00D87683" w:rsidRDefault="00D87683" w:rsidP="00D87683">
            <w:pPr>
              <w:spacing w:line="280" w:lineRule="exact"/>
              <w:rPr>
                <w:b/>
              </w:rPr>
            </w:pPr>
            <w:r w:rsidRPr="00D87683">
              <w:rPr>
                <w:b/>
              </w:rPr>
              <w:t>Inkomna skrivelser</w:t>
            </w:r>
          </w:p>
          <w:p w14:paraId="0593733E" w14:textId="04B8C77A" w:rsidR="00D87683" w:rsidRDefault="00D87683" w:rsidP="00D87683">
            <w:pPr>
              <w:spacing w:line="280" w:lineRule="exact"/>
              <w:rPr>
                <w:b/>
              </w:rPr>
            </w:pPr>
          </w:p>
          <w:p w14:paraId="3FC93E68" w14:textId="73C6464D" w:rsidR="00D87683" w:rsidRPr="00D87683" w:rsidRDefault="00D87683" w:rsidP="00D87683">
            <w:pPr>
              <w:spacing w:line="280" w:lineRule="exact"/>
              <w:rPr>
                <w:bCs/>
              </w:rPr>
            </w:pPr>
            <w:r w:rsidRPr="00D87683">
              <w:rPr>
                <w:bCs/>
              </w:rPr>
              <w:t xml:space="preserve">Inkomna skrivelser anmäldes </w:t>
            </w:r>
            <w:r>
              <w:rPr>
                <w:bCs/>
              </w:rPr>
              <w:t xml:space="preserve">(dnr </w:t>
            </w:r>
            <w:proofErr w:type="gramStart"/>
            <w:r>
              <w:rPr>
                <w:bCs/>
              </w:rPr>
              <w:t>1459-2024</w:t>
            </w:r>
            <w:proofErr w:type="gramEnd"/>
            <w:r>
              <w:rPr>
                <w:bCs/>
              </w:rPr>
              <w:t>/25</w:t>
            </w:r>
            <w:r w:rsidR="00F221B7">
              <w:rPr>
                <w:bCs/>
              </w:rPr>
              <w:t xml:space="preserve">, </w:t>
            </w:r>
            <w:r>
              <w:rPr>
                <w:bCs/>
              </w:rPr>
              <w:t>1497-2024/25</w:t>
            </w:r>
            <w:r w:rsidR="00F221B7">
              <w:rPr>
                <w:bCs/>
              </w:rPr>
              <w:t xml:space="preserve"> och 1514-2024/25</w:t>
            </w:r>
            <w:r>
              <w:rPr>
                <w:bCs/>
              </w:rPr>
              <w:t>).</w:t>
            </w:r>
          </w:p>
          <w:p w14:paraId="3AFDEA0A" w14:textId="77777777" w:rsidR="00D87683" w:rsidRPr="003E43FE" w:rsidRDefault="00D87683" w:rsidP="003E43FE">
            <w:pPr>
              <w:spacing w:line="280" w:lineRule="exact"/>
              <w:rPr>
                <w:b/>
              </w:rPr>
            </w:pPr>
          </w:p>
        </w:tc>
      </w:tr>
      <w:tr w:rsidR="000F328E" w14:paraId="296897C5" w14:textId="77777777" w:rsidTr="002F3121">
        <w:tc>
          <w:tcPr>
            <w:tcW w:w="567" w:type="dxa"/>
            <w:shd w:val="clear" w:color="auto" w:fill="auto"/>
          </w:tcPr>
          <w:p w14:paraId="55D4A125" w14:textId="1A4A6611" w:rsidR="000F328E" w:rsidRDefault="000F328E" w:rsidP="00D87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shd w:val="clear" w:color="auto" w:fill="auto"/>
          </w:tcPr>
          <w:p w14:paraId="43C57573" w14:textId="77777777" w:rsidR="000F328E" w:rsidRDefault="000F328E" w:rsidP="00D87683">
            <w:pPr>
              <w:spacing w:line="280" w:lineRule="exact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0715A159" w14:textId="77777777" w:rsidR="000F328E" w:rsidRDefault="000F328E" w:rsidP="00D87683">
            <w:pPr>
              <w:spacing w:line="280" w:lineRule="exact"/>
              <w:rPr>
                <w:b/>
              </w:rPr>
            </w:pPr>
          </w:p>
          <w:p w14:paraId="318CA848" w14:textId="0BA7107F" w:rsidR="00747DDA" w:rsidRDefault="00EB336B" w:rsidP="00D87683">
            <w:pPr>
              <w:spacing w:line="280" w:lineRule="exact"/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 för våren 2025</w:t>
            </w:r>
            <w:r w:rsidR="00747DDA">
              <w:rPr>
                <w:bCs/>
                <w:snapToGrid w:val="0"/>
              </w:rPr>
              <w:t xml:space="preserve"> samt PM om utredningar och departementspromemorior.</w:t>
            </w:r>
          </w:p>
          <w:p w14:paraId="3C25039B" w14:textId="77777777" w:rsidR="005C5D73" w:rsidRDefault="005C5D73" w:rsidP="00D87683">
            <w:pPr>
              <w:spacing w:line="280" w:lineRule="exact"/>
              <w:rPr>
                <w:bCs/>
              </w:rPr>
            </w:pPr>
          </w:p>
          <w:p w14:paraId="3ADF4325" w14:textId="3D7319DF" w:rsidR="00EB336B" w:rsidRDefault="00EB336B" w:rsidP="00D87683">
            <w:pPr>
              <w:spacing w:line="280" w:lineRule="exact"/>
              <w:rPr>
                <w:bCs/>
              </w:rPr>
            </w:pPr>
            <w:r>
              <w:rPr>
                <w:bCs/>
              </w:rPr>
              <w:t xml:space="preserve">Kansliet informerade om en inbjudan till ett interparlamentariskt utskottsmöte om genomförandet av miljöbrottsdirektivet i Bryssel den </w:t>
            </w:r>
            <w:r>
              <w:rPr>
                <w:bCs/>
              </w:rPr>
              <w:lastRenderedPageBreak/>
              <w:t>4 juni</w:t>
            </w:r>
            <w:r w:rsidR="00C04A92">
              <w:rPr>
                <w:bCs/>
              </w:rPr>
              <w:t xml:space="preserve"> 2025</w:t>
            </w:r>
            <w:r>
              <w:rPr>
                <w:bCs/>
              </w:rPr>
              <w:t xml:space="preserve">. </w:t>
            </w:r>
          </w:p>
          <w:p w14:paraId="5936E128" w14:textId="35E55AF5" w:rsidR="00EB336B" w:rsidRPr="00EB336B" w:rsidRDefault="00EB336B" w:rsidP="00D87683">
            <w:pPr>
              <w:spacing w:line="280" w:lineRule="exact"/>
              <w:rPr>
                <w:bCs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6159D3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E43FE">
              <w:rPr>
                <w:b/>
                <w:snapToGrid w:val="0"/>
              </w:rPr>
              <w:t>1</w:t>
            </w:r>
            <w:r w:rsidR="000F328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149C5FAF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675754F4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D87683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D87683">
              <w:rPr>
                <w:snapToGrid w:val="0"/>
              </w:rPr>
              <w:t>22</w:t>
            </w:r>
            <w:r>
              <w:rPr>
                <w:snapToGrid w:val="0"/>
              </w:rPr>
              <w:t xml:space="preserve"> april 2025 </w:t>
            </w:r>
            <w:r w:rsidRPr="006C1674">
              <w:rPr>
                <w:snapToGrid w:val="0"/>
              </w:rPr>
              <w:t xml:space="preserve">kl. </w:t>
            </w:r>
            <w:r w:rsidR="00D87683">
              <w:rPr>
                <w:snapToGrid w:val="0"/>
              </w:rPr>
              <w:t>11</w:t>
            </w:r>
            <w:r w:rsidRPr="006C167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4189B18D" w14:textId="3FB55A1A" w:rsidR="00AA3272" w:rsidRPr="00662A01" w:rsidRDefault="00AA3272" w:rsidP="00AA3272">
            <w:pPr>
              <w:rPr>
                <w:snapToGrid w:val="0"/>
              </w:rPr>
            </w:pPr>
          </w:p>
        </w:tc>
      </w:tr>
    </w:tbl>
    <w:p w14:paraId="62F6866D" w14:textId="77777777" w:rsidR="000B7DD3" w:rsidRDefault="000B7DD3" w:rsidP="000B7DD3"/>
    <w:p w14:paraId="19F7479C" w14:textId="730831F7" w:rsidR="00E678F0" w:rsidRDefault="00E678F0" w:rsidP="000B7DD3"/>
    <w:p w14:paraId="1C71B6B6" w14:textId="77777777" w:rsidR="005C5D73" w:rsidRDefault="005C5D73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065071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0128693B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D87683">
              <w:rPr>
                <w:snapToGrid w:val="0"/>
              </w:rPr>
              <w:t>22</w:t>
            </w:r>
            <w:r w:rsidR="0082554F">
              <w:rPr>
                <w:snapToGrid w:val="0"/>
              </w:rPr>
              <w:t xml:space="preserve"> april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1A6ABF6D" w:rsidR="00FF6780" w:rsidRPr="00ED345C" w:rsidRDefault="00AA3272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49253E04" w14:textId="192FBBE5" w:rsidR="000B7DD3" w:rsidRDefault="000B7DD3" w:rsidP="000B7DD3">
      <w:pPr>
        <w:widowControl/>
      </w:pPr>
    </w:p>
    <w:p w14:paraId="5747F8C3" w14:textId="517B1FD6" w:rsidR="009108F4" w:rsidRDefault="009108F4" w:rsidP="000B7DD3">
      <w:pPr>
        <w:widowControl/>
      </w:pPr>
    </w:p>
    <w:p w14:paraId="7B8125A9" w14:textId="248ECB31" w:rsidR="005C5D73" w:rsidRDefault="005C5D73" w:rsidP="000B7DD3">
      <w:pPr>
        <w:widowControl/>
      </w:pPr>
    </w:p>
    <w:p w14:paraId="1515E7F3" w14:textId="04702441" w:rsidR="005C5D73" w:rsidRDefault="005C5D73" w:rsidP="000B7DD3">
      <w:pPr>
        <w:widowControl/>
      </w:pPr>
    </w:p>
    <w:p w14:paraId="5D2B9652" w14:textId="6C32B748" w:rsidR="005C5D73" w:rsidRDefault="005C5D73" w:rsidP="000B7DD3">
      <w:pPr>
        <w:widowControl/>
      </w:pPr>
    </w:p>
    <w:p w14:paraId="70AE29C8" w14:textId="6485DBC2" w:rsidR="005C5D73" w:rsidRDefault="005C5D73" w:rsidP="000B7DD3">
      <w:pPr>
        <w:widowControl/>
      </w:pPr>
    </w:p>
    <w:p w14:paraId="7E4C9649" w14:textId="5B2E758A" w:rsidR="005C5D73" w:rsidRDefault="005C5D73" w:rsidP="000B7DD3">
      <w:pPr>
        <w:widowControl/>
      </w:pPr>
    </w:p>
    <w:p w14:paraId="20601543" w14:textId="211C74EC" w:rsidR="005C5D73" w:rsidRDefault="005C5D73" w:rsidP="000B7DD3">
      <w:pPr>
        <w:widowControl/>
      </w:pPr>
    </w:p>
    <w:p w14:paraId="5BBE4372" w14:textId="2D2E51B8" w:rsidR="005C5D73" w:rsidRDefault="005C5D73" w:rsidP="000B7DD3">
      <w:pPr>
        <w:widowControl/>
      </w:pPr>
    </w:p>
    <w:p w14:paraId="6501C97F" w14:textId="109BFC2F" w:rsidR="005C5D73" w:rsidRDefault="005C5D73" w:rsidP="000B7DD3">
      <w:pPr>
        <w:widowControl/>
      </w:pPr>
    </w:p>
    <w:p w14:paraId="4B2651E4" w14:textId="18208839" w:rsidR="005C5D73" w:rsidRDefault="005C5D73" w:rsidP="000B7DD3">
      <w:pPr>
        <w:widowControl/>
      </w:pPr>
    </w:p>
    <w:p w14:paraId="3316B7DE" w14:textId="09988C3B" w:rsidR="005C5D73" w:rsidRDefault="005C5D73" w:rsidP="000B7DD3">
      <w:pPr>
        <w:widowControl/>
      </w:pPr>
    </w:p>
    <w:p w14:paraId="3C4858F9" w14:textId="3E8A225F" w:rsidR="005C5D73" w:rsidRDefault="005C5D73" w:rsidP="000B7DD3">
      <w:pPr>
        <w:widowControl/>
      </w:pPr>
    </w:p>
    <w:p w14:paraId="54556F27" w14:textId="6C96006F" w:rsidR="005C5D73" w:rsidRDefault="005C5D73" w:rsidP="000B7DD3">
      <w:pPr>
        <w:widowControl/>
      </w:pPr>
    </w:p>
    <w:p w14:paraId="519B9749" w14:textId="5907BA30" w:rsidR="005C5D73" w:rsidRDefault="005C5D73" w:rsidP="000B7DD3">
      <w:pPr>
        <w:widowControl/>
      </w:pPr>
    </w:p>
    <w:p w14:paraId="187EA825" w14:textId="4E054BB6" w:rsidR="005C5D73" w:rsidRDefault="005C5D73" w:rsidP="000B7DD3">
      <w:pPr>
        <w:widowControl/>
      </w:pPr>
    </w:p>
    <w:p w14:paraId="3C366EC4" w14:textId="0F443364" w:rsidR="005C5D73" w:rsidRDefault="005C5D73" w:rsidP="000B7DD3">
      <w:pPr>
        <w:widowControl/>
      </w:pPr>
    </w:p>
    <w:p w14:paraId="4674432B" w14:textId="7541992B" w:rsidR="005C5D73" w:rsidRDefault="005C5D73" w:rsidP="000B7DD3">
      <w:pPr>
        <w:widowControl/>
      </w:pPr>
    </w:p>
    <w:p w14:paraId="709DEA93" w14:textId="753CEF3A" w:rsidR="005C5D73" w:rsidRDefault="005C5D73" w:rsidP="000B7DD3">
      <w:pPr>
        <w:widowControl/>
      </w:pPr>
    </w:p>
    <w:p w14:paraId="3DB27E94" w14:textId="03AECD02" w:rsidR="005C5D73" w:rsidRDefault="005C5D73" w:rsidP="000B7DD3">
      <w:pPr>
        <w:widowControl/>
      </w:pPr>
    </w:p>
    <w:p w14:paraId="63FB8603" w14:textId="43511B73" w:rsidR="005C5D73" w:rsidRDefault="005C5D73" w:rsidP="000B7DD3">
      <w:pPr>
        <w:widowControl/>
      </w:pPr>
    </w:p>
    <w:p w14:paraId="1996D602" w14:textId="4A9CCC4A" w:rsidR="005C5D73" w:rsidRDefault="005C5D73" w:rsidP="000B7DD3">
      <w:pPr>
        <w:widowControl/>
      </w:pPr>
    </w:p>
    <w:p w14:paraId="7C560A3F" w14:textId="0BD40B26" w:rsidR="005C5D73" w:rsidRDefault="005C5D73" w:rsidP="000B7DD3">
      <w:pPr>
        <w:widowControl/>
      </w:pPr>
    </w:p>
    <w:p w14:paraId="60BC78CF" w14:textId="39738C65" w:rsidR="005C5D73" w:rsidRDefault="005C5D73" w:rsidP="000B7DD3">
      <w:pPr>
        <w:widowControl/>
      </w:pPr>
    </w:p>
    <w:p w14:paraId="20DDC773" w14:textId="77394890" w:rsidR="005C5D73" w:rsidRDefault="005C5D73" w:rsidP="000B7DD3">
      <w:pPr>
        <w:widowControl/>
      </w:pPr>
    </w:p>
    <w:p w14:paraId="6BA1A895" w14:textId="491F16D6" w:rsidR="005C5D73" w:rsidRDefault="005C5D73" w:rsidP="000B7DD3">
      <w:pPr>
        <w:widowControl/>
      </w:pPr>
    </w:p>
    <w:p w14:paraId="48BBDE1E" w14:textId="6A44FE96" w:rsidR="00E179C5" w:rsidRDefault="00E179C5" w:rsidP="000B7DD3">
      <w:pPr>
        <w:widowControl/>
      </w:pPr>
    </w:p>
    <w:p w14:paraId="73E7AA96" w14:textId="1988447D" w:rsidR="00E179C5" w:rsidRDefault="00E179C5" w:rsidP="000B7DD3">
      <w:pPr>
        <w:widowControl/>
      </w:pPr>
    </w:p>
    <w:p w14:paraId="1BB83CF7" w14:textId="06078323" w:rsidR="00E179C5" w:rsidRDefault="00E179C5" w:rsidP="000B7DD3">
      <w:pPr>
        <w:widowControl/>
      </w:pPr>
    </w:p>
    <w:p w14:paraId="693E7A0E" w14:textId="77777777" w:rsidR="00E179C5" w:rsidRDefault="00E179C5" w:rsidP="000B7DD3">
      <w:pPr>
        <w:widowControl/>
      </w:pPr>
    </w:p>
    <w:p w14:paraId="4A1D908D" w14:textId="77777777" w:rsidR="00747DDA" w:rsidRDefault="00747DDA" w:rsidP="000B7DD3">
      <w:pPr>
        <w:widowControl/>
      </w:pPr>
    </w:p>
    <w:p w14:paraId="6553DD8B" w14:textId="5D66FE01" w:rsidR="005C5D73" w:rsidRDefault="005C5D73" w:rsidP="000B7DD3">
      <w:pPr>
        <w:widowControl/>
      </w:pPr>
    </w:p>
    <w:p w14:paraId="532B4467" w14:textId="3DEC0DAB" w:rsidR="005C5D73" w:rsidRDefault="005C5D73" w:rsidP="000B7DD3">
      <w:pPr>
        <w:widowControl/>
      </w:pPr>
    </w:p>
    <w:p w14:paraId="23D52254" w14:textId="4292B5C0" w:rsidR="005C5D73" w:rsidRDefault="005C5D73" w:rsidP="000B7DD3">
      <w:pPr>
        <w:widowControl/>
      </w:pPr>
    </w:p>
    <w:p w14:paraId="11535A4C" w14:textId="77777777" w:rsidR="005C5D73" w:rsidRDefault="005C5D73" w:rsidP="000B7DD3">
      <w:pPr>
        <w:widowControl/>
      </w:pPr>
    </w:p>
    <w:tbl>
      <w:tblPr>
        <w:tblW w:w="8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452"/>
        <w:gridCol w:w="284"/>
        <w:gridCol w:w="425"/>
        <w:gridCol w:w="283"/>
        <w:gridCol w:w="426"/>
        <w:gridCol w:w="567"/>
        <w:gridCol w:w="283"/>
        <w:gridCol w:w="425"/>
        <w:gridCol w:w="284"/>
        <w:gridCol w:w="219"/>
        <w:gridCol w:w="206"/>
        <w:gridCol w:w="284"/>
        <w:gridCol w:w="283"/>
        <w:gridCol w:w="350"/>
        <w:gridCol w:w="356"/>
        <w:gridCol w:w="6"/>
      </w:tblGrid>
      <w:tr w:rsidR="000B7DD3" w14:paraId="10A2D6BF" w14:textId="77777777" w:rsidTr="00862B7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46F418B2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B175DB">
              <w:t>9</w:t>
            </w:r>
          </w:p>
        </w:tc>
      </w:tr>
      <w:tr w:rsidR="000B7DD3" w14:paraId="365E24E1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26B6C872" w:rsidR="000B7DD3" w:rsidRDefault="000B7DD3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</w:t>
            </w:r>
            <w:r w:rsidR="002B6EA1">
              <w:rPr>
                <w:sz w:val="22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112A2F0" w:rsidR="000B7DD3" w:rsidRDefault="002B6EA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516FD6E" w:rsidR="000B7DD3" w:rsidRDefault="002B6EA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10–15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1A52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D348917" w:rsidR="000B7DD3" w:rsidRPr="00F72CCB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6E68C58" w:rsidR="000B7DD3" w:rsidRPr="00F72CCB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2F8D846" w:rsidR="000B7DD3" w:rsidRPr="00F72CCB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E179C5" w14:paraId="2220A535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3ADB8F8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1FA9B0B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37C22B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5A2CA29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0F8DC95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0B7DD3" w:rsidRPr="00A74BA5" w:rsidRDefault="001A5270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C4D1E92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1325797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4D7245F4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Garpvall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59AC18C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63572DBF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33F28DB0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FFF11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2282D5D3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B326FED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1D132BC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1051C68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58FCD2E1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1942A4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2C3A492B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7632DE46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C274A7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5315B077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188609C9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A60EBE2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021FA7C4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9321C4A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461478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1373B836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42742C88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428C117E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96EB753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7DDD3B96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1287D6B5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77BD57B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B43F60F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34B9797F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69436DFF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63AC3D46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4A76BE40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5ADFB397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0B7DD3" w:rsidRPr="00B20174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86D712B" w:rsidR="000B7DD3" w:rsidRPr="00B20174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2F98D88" w:rsidR="000B7DD3" w:rsidRPr="00B20174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0B7DD3" w:rsidRPr="00CD65BC" w:rsidRDefault="0052672A" w:rsidP="002F3121">
            <w:pPr>
              <w:rPr>
                <w:sz w:val="22"/>
              </w:rPr>
            </w:pPr>
            <w:r>
              <w:t>Mats Hellhoff</w:t>
            </w:r>
            <w:r w:rsidR="000B7DD3"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D9A6E1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>Sanna Backeskog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59D75F12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99B693F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4AB786E7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>Ludvig Ceimertz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0CDBD9A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7241BA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6670AE2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4A215B92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7DBF265A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0B7DD3" w:rsidRDefault="0052672A" w:rsidP="002F3121">
            <w:r w:rsidRPr="00775568">
              <w:t>Mats Arkhem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0B7DD3" w:rsidRDefault="0052672A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D5F0F0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CC2C707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292F541E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672A" w14:paraId="7334B625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52672A" w:rsidRPr="00775568" w:rsidRDefault="0052672A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9D7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BF25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t>Anders Ekegren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lastRenderedPageBreak/>
              <w:t>Kajsa Fredholm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BB1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2A1955AC" w:rsidR="000B7DD3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575A5353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17BABB79" w:rsidR="000B7DD3" w:rsidRPr="0078232D" w:rsidRDefault="002B6EA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7021" w:type="dxa"/>
            <w:gridSpan w:val="18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1" w:type="dxa"/>
            <w:gridSpan w:val="18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46D4E"/>
    <w:rsid w:val="0006043F"/>
    <w:rsid w:val="000638AE"/>
    <w:rsid w:val="00064A5C"/>
    <w:rsid w:val="00072835"/>
    <w:rsid w:val="00077D20"/>
    <w:rsid w:val="00090EFB"/>
    <w:rsid w:val="00094A50"/>
    <w:rsid w:val="000B7DD3"/>
    <w:rsid w:val="000E1A00"/>
    <w:rsid w:val="000F328E"/>
    <w:rsid w:val="00104FB7"/>
    <w:rsid w:val="0011723B"/>
    <w:rsid w:val="0012215E"/>
    <w:rsid w:val="00127E96"/>
    <w:rsid w:val="00152092"/>
    <w:rsid w:val="00170479"/>
    <w:rsid w:val="0017748E"/>
    <w:rsid w:val="0018067D"/>
    <w:rsid w:val="00184017"/>
    <w:rsid w:val="001A5270"/>
    <w:rsid w:val="001B6C70"/>
    <w:rsid w:val="001C76B1"/>
    <w:rsid w:val="001D4265"/>
    <w:rsid w:val="001E28A8"/>
    <w:rsid w:val="001E60AF"/>
    <w:rsid w:val="001F2123"/>
    <w:rsid w:val="002157A2"/>
    <w:rsid w:val="002333BF"/>
    <w:rsid w:val="002646EE"/>
    <w:rsid w:val="0028015F"/>
    <w:rsid w:val="00280BC7"/>
    <w:rsid w:val="002911EB"/>
    <w:rsid w:val="002A0E7A"/>
    <w:rsid w:val="002B10F4"/>
    <w:rsid w:val="002B6EA1"/>
    <w:rsid w:val="002B7046"/>
    <w:rsid w:val="002B7485"/>
    <w:rsid w:val="002E718E"/>
    <w:rsid w:val="002F783C"/>
    <w:rsid w:val="003103FC"/>
    <w:rsid w:val="0031064D"/>
    <w:rsid w:val="003200B4"/>
    <w:rsid w:val="00356C7C"/>
    <w:rsid w:val="00360652"/>
    <w:rsid w:val="00361D20"/>
    <w:rsid w:val="00362203"/>
    <w:rsid w:val="00386CC5"/>
    <w:rsid w:val="003C7B83"/>
    <w:rsid w:val="003D5474"/>
    <w:rsid w:val="003E0388"/>
    <w:rsid w:val="003E43FE"/>
    <w:rsid w:val="00461E15"/>
    <w:rsid w:val="0046261F"/>
    <w:rsid w:val="0047167B"/>
    <w:rsid w:val="00476A90"/>
    <w:rsid w:val="0047710C"/>
    <w:rsid w:val="00481351"/>
    <w:rsid w:val="00491D82"/>
    <w:rsid w:val="00491FEC"/>
    <w:rsid w:val="00496AC5"/>
    <w:rsid w:val="004B47AA"/>
    <w:rsid w:val="005128A0"/>
    <w:rsid w:val="00524D6B"/>
    <w:rsid w:val="0052672A"/>
    <w:rsid w:val="005315D0"/>
    <w:rsid w:val="0056254D"/>
    <w:rsid w:val="005813BF"/>
    <w:rsid w:val="00585C22"/>
    <w:rsid w:val="005900E8"/>
    <w:rsid w:val="005B3359"/>
    <w:rsid w:val="005C2B68"/>
    <w:rsid w:val="005C5D73"/>
    <w:rsid w:val="005F12A9"/>
    <w:rsid w:val="00616642"/>
    <w:rsid w:val="00653792"/>
    <w:rsid w:val="0065419E"/>
    <w:rsid w:val="00662A01"/>
    <w:rsid w:val="00672DBC"/>
    <w:rsid w:val="006A5149"/>
    <w:rsid w:val="006B21D1"/>
    <w:rsid w:val="006C1674"/>
    <w:rsid w:val="006D3AF9"/>
    <w:rsid w:val="00712851"/>
    <w:rsid w:val="00712E1F"/>
    <w:rsid w:val="007149F6"/>
    <w:rsid w:val="007414DB"/>
    <w:rsid w:val="00747DDA"/>
    <w:rsid w:val="007516A5"/>
    <w:rsid w:val="00755EB8"/>
    <w:rsid w:val="007621B9"/>
    <w:rsid w:val="0078442A"/>
    <w:rsid w:val="007B1C79"/>
    <w:rsid w:val="007B66A4"/>
    <w:rsid w:val="007B6A85"/>
    <w:rsid w:val="007C1964"/>
    <w:rsid w:val="007C61E6"/>
    <w:rsid w:val="007C6B25"/>
    <w:rsid w:val="007E11BA"/>
    <w:rsid w:val="007E2A19"/>
    <w:rsid w:val="007E6798"/>
    <w:rsid w:val="007F15C7"/>
    <w:rsid w:val="00815793"/>
    <w:rsid w:val="0082554F"/>
    <w:rsid w:val="0083750C"/>
    <w:rsid w:val="00862B75"/>
    <w:rsid w:val="00874A67"/>
    <w:rsid w:val="00884A95"/>
    <w:rsid w:val="008B06E2"/>
    <w:rsid w:val="008B301A"/>
    <w:rsid w:val="008B5393"/>
    <w:rsid w:val="008D3BE8"/>
    <w:rsid w:val="008F5C4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9E6DED"/>
    <w:rsid w:val="00A37376"/>
    <w:rsid w:val="00A46F10"/>
    <w:rsid w:val="00A656F2"/>
    <w:rsid w:val="00A666BE"/>
    <w:rsid w:val="00A70611"/>
    <w:rsid w:val="00A731ED"/>
    <w:rsid w:val="00A92EC5"/>
    <w:rsid w:val="00AA3272"/>
    <w:rsid w:val="00AB3729"/>
    <w:rsid w:val="00AD05A2"/>
    <w:rsid w:val="00B026D0"/>
    <w:rsid w:val="00B03F4E"/>
    <w:rsid w:val="00B175DB"/>
    <w:rsid w:val="00B25EB1"/>
    <w:rsid w:val="00B353C5"/>
    <w:rsid w:val="00B5619E"/>
    <w:rsid w:val="00B626B9"/>
    <w:rsid w:val="00B71A12"/>
    <w:rsid w:val="00B804C0"/>
    <w:rsid w:val="00BA047C"/>
    <w:rsid w:val="00BA692F"/>
    <w:rsid w:val="00BB1A34"/>
    <w:rsid w:val="00C04A92"/>
    <w:rsid w:val="00C10FDC"/>
    <w:rsid w:val="00C41451"/>
    <w:rsid w:val="00C41804"/>
    <w:rsid w:val="00C64A6A"/>
    <w:rsid w:val="00C80A97"/>
    <w:rsid w:val="00C9395A"/>
    <w:rsid w:val="00CC3C44"/>
    <w:rsid w:val="00CD030B"/>
    <w:rsid w:val="00CE0E1F"/>
    <w:rsid w:val="00CE6889"/>
    <w:rsid w:val="00CF6027"/>
    <w:rsid w:val="00D20F81"/>
    <w:rsid w:val="00D260D7"/>
    <w:rsid w:val="00D30A68"/>
    <w:rsid w:val="00D4514C"/>
    <w:rsid w:val="00D47BBD"/>
    <w:rsid w:val="00D66118"/>
    <w:rsid w:val="00D75F89"/>
    <w:rsid w:val="00D8468E"/>
    <w:rsid w:val="00D87683"/>
    <w:rsid w:val="00DA50BB"/>
    <w:rsid w:val="00DB0A30"/>
    <w:rsid w:val="00DB133C"/>
    <w:rsid w:val="00DD73C4"/>
    <w:rsid w:val="00DE02D3"/>
    <w:rsid w:val="00DE3D8E"/>
    <w:rsid w:val="00DF2356"/>
    <w:rsid w:val="00DF612E"/>
    <w:rsid w:val="00E07164"/>
    <w:rsid w:val="00E13A68"/>
    <w:rsid w:val="00E15132"/>
    <w:rsid w:val="00E159B7"/>
    <w:rsid w:val="00E179C5"/>
    <w:rsid w:val="00E26A48"/>
    <w:rsid w:val="00E5262B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F1004"/>
    <w:rsid w:val="00EF73AE"/>
    <w:rsid w:val="00F04106"/>
    <w:rsid w:val="00F063C4"/>
    <w:rsid w:val="00F06C41"/>
    <w:rsid w:val="00F221B7"/>
    <w:rsid w:val="00F346B4"/>
    <w:rsid w:val="00F37F9E"/>
    <w:rsid w:val="00F4243C"/>
    <w:rsid w:val="00F42749"/>
    <w:rsid w:val="00F47425"/>
    <w:rsid w:val="00F65F82"/>
    <w:rsid w:val="00F66E5F"/>
    <w:rsid w:val="00F70D49"/>
    <w:rsid w:val="00FE27E9"/>
    <w:rsid w:val="00FE4067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161</TotalTime>
  <Pages>5</Pages>
  <Words>694</Words>
  <Characters>3987</Characters>
  <Application>Microsoft Office Word</Application>
  <DocSecurity>0</DocSecurity>
  <Lines>1329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19</cp:revision>
  <cp:lastPrinted>2025-04-16T12:57:00Z</cp:lastPrinted>
  <dcterms:created xsi:type="dcterms:W3CDTF">2025-04-08T08:18:00Z</dcterms:created>
  <dcterms:modified xsi:type="dcterms:W3CDTF">2025-04-25T06:41:00Z</dcterms:modified>
</cp:coreProperties>
</file>