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053F6" w:rsidRDefault="00971514" w14:paraId="6782E6D2" w14:textId="77777777">
      <w:pPr>
        <w:pStyle w:val="RubrikFrslagTIllRiksdagsbeslut"/>
      </w:pPr>
      <w:sdt>
        <w:sdtPr>
          <w:alias w:val="CC_Boilerplate_4"/>
          <w:tag w:val="CC_Boilerplate_4"/>
          <w:id w:val="-1644581176"/>
          <w:lock w:val="sdtContentLocked"/>
          <w:placeholder>
            <w:docPart w:val="8863DD93893E40B3A1740D2552AF14A3"/>
          </w:placeholder>
          <w:text/>
        </w:sdtPr>
        <w:sdtEndPr/>
        <w:sdtContent>
          <w:r w:rsidR="00800D88">
            <w:t>Förslag till riksdagsbeslut</w:t>
          </w:r>
        </w:sdtContent>
      </w:sdt>
      <w:bookmarkEnd w:id="0"/>
      <w:bookmarkEnd w:id="1"/>
    </w:p>
    <w:sdt>
      <w:sdtPr>
        <w:alias w:val="Yrkande 1"/>
        <w:tag w:val="aecc8394-0cdb-4bf2-8a0a-1e778632ef92"/>
        <w:id w:val="-2048133538"/>
        <w:lock w:val="sdtLocked"/>
      </w:sdtPr>
      <w:sdtEndPr/>
      <w:sdtContent>
        <w:p w:rsidR="00FA19BE" w:rsidRDefault="00600DAA" w14:paraId="4BCEED00" w14:textId="77777777">
          <w:pPr>
            <w:pStyle w:val="Frslagstext"/>
            <w:numPr>
              <w:ilvl w:val="0"/>
              <w:numId w:val="0"/>
            </w:numPr>
          </w:pPr>
          <w:r>
            <w:t>Riksdagen ställer sig bakom det som anförs i motionen om benämningen av Republiken Kina (Taiwan)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3D7BFB8BD724A4D94BB5F636A780AF2"/>
        </w:placeholder>
        <w:text/>
      </w:sdtPr>
      <w:sdtEndPr/>
      <w:sdtContent>
        <w:p w:rsidRPr="009B062B" w:rsidR="006D79C9" w:rsidP="00333E95" w:rsidRDefault="00800D88" w14:paraId="15C05790" w14:textId="77777777">
          <w:pPr>
            <w:pStyle w:val="Rubrik1"/>
          </w:pPr>
          <w:r>
            <w:t>Motivering</w:t>
          </w:r>
        </w:p>
      </w:sdtContent>
    </w:sdt>
    <w:bookmarkEnd w:displacedByCustomXml="prev" w:id="3"/>
    <w:bookmarkEnd w:displacedByCustomXml="prev" w:id="4"/>
    <w:p w:rsidR="004C5756" w:rsidP="004C5756" w:rsidRDefault="004C5756" w14:paraId="46554F61" w14:textId="7F5FB6A1">
      <w:pPr>
        <w:pStyle w:val="Normalutanindragellerluft"/>
      </w:pPr>
      <w:r>
        <w:t xml:space="preserve">Sverige bör sträva efter tydlighet, konsekvens och rättssäkerhet i myndigheternas arbete – inte minst när det gäller hur andra länder benämns. I dag använder de flesta svenska myndigheter termen Republiken Kina (Taiwan), vilket också motsvarar den beteckning som återfinns i taiwanesiska pass: Republic of China (Taiwan). Skatteverket frångår dock denna praxis och använder sedan 2018 termen </w:t>
      </w:r>
      <w:r w:rsidR="0083724B">
        <w:t>”</w:t>
      </w:r>
      <w:r>
        <w:t>Taiwan, provins i Kina</w:t>
      </w:r>
      <w:r w:rsidR="0083724B">
        <w:t>”</w:t>
      </w:r>
      <w:r>
        <w:t>. Det är problematiskt av flera skäl.</w:t>
      </w:r>
    </w:p>
    <w:p w:rsidR="004C5756" w:rsidP="00325EEA" w:rsidRDefault="004C5756" w14:paraId="29A6D314" w14:textId="30881169">
      <w:r>
        <w:t>För det första skapar denna benämning en missvisande bild. Taiwan är inte en del av Folkrepubliken Kina. Landet har ett självständigt politiskt och rättsligt system, egen skattepolitik och andra regelverk. Att benämna Taiwan som en kinesisk provins är inte förenligt med verkligheten och riskerar att undergräva förtroendet för svenska myndigheter.</w:t>
      </w:r>
    </w:p>
    <w:p w:rsidR="004C5756" w:rsidP="00325EEA" w:rsidRDefault="004C5756" w14:paraId="117E4381" w14:textId="6F10B079">
      <w:r>
        <w:t>För det andra finns konkreta praktiska konsekvenser. Medborgare från Republiken Kina (Taiwan) har andra rättigheter inom EU än medborgare från Folkrepubliken Kina, exempelvis rörande visumfrihet. Felaktiga eller otydliga beteckningar kan leda till missförstånd vid inresa till Sverige, men också skapa onödiga hinder för handel och samarbete.</w:t>
      </w:r>
    </w:p>
    <w:p w:rsidR="004C5756" w:rsidP="00325EEA" w:rsidRDefault="004C5756" w14:paraId="2ACDB884" w14:textId="6E4F0F29">
      <w:r>
        <w:t>Det är inte rimligt att en enskild myndighet – i detta fall Skatteverket – på eget initiativ ändrar en etablerad beteckning. Det strider mot principen om enhetlighet i statens agerande och bidrar till osäkerhet. Svenska myndigheter ska inte agera som utrikespolitiska aktörer eller följa påtryckningar från auktoritära stater.</w:t>
      </w:r>
    </w:p>
    <w:p w:rsidR="004C5756" w:rsidP="00325EEA" w:rsidRDefault="004C5756" w14:paraId="101B8B83" w14:textId="635F51B5">
      <w:r>
        <w:t>Kinas ökade aggression gentemot Taiwan och försöken att isolera landet interna</w:t>
      </w:r>
      <w:r w:rsidR="00325EEA">
        <w:softHyphen/>
      </w:r>
      <w:r>
        <w:t xml:space="preserve">tionellt är tydliga. Vi ser redan resultatet av denna typ av politik i hur Kina agerat i Hongkong. Sverige måste stå upp för demokratiska principer och öppenhet – inte </w:t>
      </w:r>
      <w:r>
        <w:lastRenderedPageBreak/>
        <w:t>genom symbolpolitik utan genom tydliga och konsekventa ställningstaganden i praktisk myndighetsutövning.</w:t>
      </w:r>
    </w:p>
    <w:p w:rsidR="00BB6339" w:rsidP="00325EEA" w:rsidRDefault="004C5756" w14:paraId="0C763964" w14:textId="70EB6862">
      <w:r>
        <w:t>För att värna rättssäkerhet, öppenhet och ett gott företagsklimat bör Skatteverket återgå till att benämna Taiwan som Republiken Kina (Taiwan), i linje med övriga myndigheter och internationell praxis.</w:t>
      </w:r>
    </w:p>
    <w:sdt>
      <w:sdtPr>
        <w:alias w:val="CC_Underskrifter"/>
        <w:tag w:val="CC_Underskrifter"/>
        <w:id w:val="583496634"/>
        <w:lock w:val="sdtContentLocked"/>
        <w:placeholder>
          <w:docPart w:val="D0F9405EBDBC4BC3831ABDB3B9F35125"/>
        </w:placeholder>
      </w:sdtPr>
      <w:sdtEndPr/>
      <w:sdtContent>
        <w:p w:rsidR="00F053F6" w:rsidP="00F053F6" w:rsidRDefault="00F053F6" w14:paraId="36827B5A" w14:textId="77777777"/>
        <w:p w:rsidRPr="008E0FE2" w:rsidR="00F053F6" w:rsidP="00F053F6" w:rsidRDefault="00971514" w14:paraId="697567D8" w14:textId="06F5A694"/>
      </w:sdtContent>
    </w:sdt>
    <w:tbl>
      <w:tblPr>
        <w:tblW w:w="5000" w:type="pct"/>
        <w:tblLook w:val="04A0" w:firstRow="1" w:lastRow="0" w:firstColumn="1" w:lastColumn="0" w:noHBand="0" w:noVBand="1"/>
        <w:tblCaption w:val="underskrifter"/>
      </w:tblPr>
      <w:tblGrid>
        <w:gridCol w:w="4252"/>
        <w:gridCol w:w="4252"/>
      </w:tblGrid>
      <w:tr w:rsidR="00FA19BE" w14:paraId="23EDC7A3" w14:textId="77777777">
        <w:trPr>
          <w:cantSplit/>
        </w:trPr>
        <w:tc>
          <w:tcPr>
            <w:tcW w:w="50" w:type="pct"/>
            <w:vAlign w:val="bottom"/>
          </w:tcPr>
          <w:p w:rsidR="00FA19BE" w:rsidRDefault="00600DAA" w14:paraId="5C66F0D1" w14:textId="77777777">
            <w:pPr>
              <w:pStyle w:val="Underskrifter"/>
              <w:spacing w:after="0"/>
            </w:pPr>
            <w:r>
              <w:t>Lars Püss (M)</w:t>
            </w:r>
          </w:p>
        </w:tc>
        <w:tc>
          <w:tcPr>
            <w:tcW w:w="50" w:type="pct"/>
            <w:vAlign w:val="bottom"/>
          </w:tcPr>
          <w:p w:rsidR="00FA19BE" w:rsidRDefault="00FA19BE" w14:paraId="74315744" w14:textId="77777777">
            <w:pPr>
              <w:pStyle w:val="Underskrifter"/>
              <w:spacing w:after="0"/>
            </w:pPr>
          </w:p>
        </w:tc>
      </w:tr>
    </w:tbl>
    <w:p w:rsidRPr="008E0FE2" w:rsidR="004801AC" w:rsidP="00DF3554" w:rsidRDefault="004801AC" w14:paraId="2A01CEA7" w14:textId="581DC74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A999" w14:textId="77777777" w:rsidR="00971514" w:rsidRDefault="00971514" w:rsidP="000C1CAD">
      <w:pPr>
        <w:spacing w:line="240" w:lineRule="auto"/>
      </w:pPr>
      <w:r>
        <w:separator/>
      </w:r>
    </w:p>
  </w:endnote>
  <w:endnote w:type="continuationSeparator" w:id="0">
    <w:p w14:paraId="7E75C4FA" w14:textId="77777777" w:rsidR="00971514" w:rsidRDefault="009715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3F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DF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32F3" w14:textId="5F798900" w:rsidR="00262EA3" w:rsidRPr="00F053F6" w:rsidRDefault="00262EA3" w:rsidP="00F053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F91B2" w14:textId="77777777" w:rsidR="00971514" w:rsidRDefault="00971514" w:rsidP="000C1CAD">
      <w:pPr>
        <w:spacing w:line="240" w:lineRule="auto"/>
      </w:pPr>
      <w:r>
        <w:separator/>
      </w:r>
    </w:p>
  </w:footnote>
  <w:footnote w:type="continuationSeparator" w:id="0">
    <w:p w14:paraId="30280079" w14:textId="77777777" w:rsidR="00971514" w:rsidRDefault="009715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9D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4771B3" wp14:editId="31E1C1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FC00D0" w14:textId="5A0FDCC9" w:rsidR="00262EA3" w:rsidRDefault="00971514" w:rsidP="008103B5">
                          <w:pPr>
                            <w:jc w:val="right"/>
                          </w:pPr>
                          <w:sdt>
                            <w:sdtPr>
                              <w:alias w:val="CC_Noformat_Partikod"/>
                              <w:tag w:val="CC_Noformat_Partikod"/>
                              <w:id w:val="-53464382"/>
                              <w:text/>
                            </w:sdtPr>
                            <w:sdtEndPr/>
                            <w:sdtContent>
                              <w:r w:rsidR="00FA7972">
                                <w:t>M</w:t>
                              </w:r>
                            </w:sdtContent>
                          </w:sdt>
                          <w:sdt>
                            <w:sdtPr>
                              <w:alias w:val="CC_Noformat_Partinummer"/>
                              <w:tag w:val="CC_Noformat_Partinummer"/>
                              <w:id w:val="-1709555926"/>
                              <w:text/>
                            </w:sdtPr>
                            <w:sdtEndPr/>
                            <w:sdtContent>
                              <w:r w:rsidR="00CB38FA">
                                <w:t>1150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4771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FC00D0" w14:textId="5A0FDCC9" w:rsidR="00262EA3" w:rsidRDefault="00971514" w:rsidP="008103B5">
                    <w:pPr>
                      <w:jc w:val="right"/>
                    </w:pPr>
                    <w:sdt>
                      <w:sdtPr>
                        <w:alias w:val="CC_Noformat_Partikod"/>
                        <w:tag w:val="CC_Noformat_Partikod"/>
                        <w:id w:val="-53464382"/>
                        <w:text/>
                      </w:sdtPr>
                      <w:sdtEndPr/>
                      <w:sdtContent>
                        <w:r w:rsidR="00FA7972">
                          <w:t>M</w:t>
                        </w:r>
                      </w:sdtContent>
                    </w:sdt>
                    <w:sdt>
                      <w:sdtPr>
                        <w:alias w:val="CC_Noformat_Partinummer"/>
                        <w:tag w:val="CC_Noformat_Partinummer"/>
                        <w:id w:val="-1709555926"/>
                        <w:text/>
                      </w:sdtPr>
                      <w:sdtEndPr/>
                      <w:sdtContent>
                        <w:r w:rsidR="00CB38FA">
                          <w:t>1150</w:t>
                        </w:r>
                      </w:sdtContent>
                    </w:sdt>
                  </w:p>
                </w:txbxContent>
              </v:textbox>
              <w10:wrap anchorx="page"/>
            </v:shape>
          </w:pict>
        </mc:Fallback>
      </mc:AlternateContent>
    </w:r>
  </w:p>
  <w:p w14:paraId="6C6148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EBFF" w14:textId="77777777" w:rsidR="00262EA3" w:rsidRDefault="00262EA3" w:rsidP="008563AC">
    <w:pPr>
      <w:jc w:val="right"/>
    </w:pPr>
  </w:p>
  <w:p w14:paraId="45A260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EAC3" w14:textId="77777777" w:rsidR="00262EA3" w:rsidRDefault="009715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BDFEA6" wp14:editId="5FDEEB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CAE0D5" w14:textId="6CAA245F" w:rsidR="00262EA3" w:rsidRDefault="00971514" w:rsidP="00A314CF">
    <w:pPr>
      <w:pStyle w:val="FSHNormal"/>
      <w:spacing w:before="40"/>
    </w:pPr>
    <w:sdt>
      <w:sdtPr>
        <w:alias w:val="CC_Noformat_Motionstyp"/>
        <w:tag w:val="CC_Noformat_Motionstyp"/>
        <w:id w:val="1162973129"/>
        <w:lock w:val="sdtContentLocked"/>
        <w15:appearance w15:val="hidden"/>
        <w:text/>
      </w:sdtPr>
      <w:sdtEndPr/>
      <w:sdtContent>
        <w:r w:rsidR="00F053F6">
          <w:t>Enskild motion</w:t>
        </w:r>
      </w:sdtContent>
    </w:sdt>
    <w:r w:rsidR="00821B36">
      <w:t xml:space="preserve"> </w:t>
    </w:r>
    <w:sdt>
      <w:sdtPr>
        <w:alias w:val="CC_Noformat_Partikod"/>
        <w:tag w:val="CC_Noformat_Partikod"/>
        <w:id w:val="1471015553"/>
        <w:text/>
      </w:sdtPr>
      <w:sdtEndPr/>
      <w:sdtContent>
        <w:r w:rsidR="00FA7972">
          <w:t>M</w:t>
        </w:r>
      </w:sdtContent>
    </w:sdt>
    <w:sdt>
      <w:sdtPr>
        <w:alias w:val="CC_Noformat_Partinummer"/>
        <w:tag w:val="CC_Noformat_Partinummer"/>
        <w:id w:val="-2014525982"/>
        <w:text/>
      </w:sdtPr>
      <w:sdtEndPr/>
      <w:sdtContent>
        <w:r w:rsidR="00CB38FA">
          <w:t>1150</w:t>
        </w:r>
      </w:sdtContent>
    </w:sdt>
  </w:p>
  <w:p w14:paraId="39200261" w14:textId="77777777" w:rsidR="00262EA3" w:rsidRPr="008227B3" w:rsidRDefault="009715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081A28" w14:textId="72C8F3F7" w:rsidR="00262EA3" w:rsidRPr="008227B3" w:rsidRDefault="009715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053F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053F6">
          <w:t>:3402</w:t>
        </w:r>
      </w:sdtContent>
    </w:sdt>
  </w:p>
  <w:p w14:paraId="7DE03EFA" w14:textId="7E0CAE91" w:rsidR="00262EA3" w:rsidRDefault="00971514" w:rsidP="00E03A3D">
    <w:pPr>
      <w:pStyle w:val="Motionr"/>
    </w:pPr>
    <w:sdt>
      <w:sdtPr>
        <w:alias w:val="CC_Noformat_Avtext"/>
        <w:tag w:val="CC_Noformat_Avtext"/>
        <w:id w:val="-2020768203"/>
        <w:lock w:val="sdtContentLocked"/>
        <w15:appearance w15:val="hidden"/>
        <w:text/>
      </w:sdtPr>
      <w:sdtEndPr/>
      <w:sdtContent>
        <w:r w:rsidR="00F053F6">
          <w:t>av Lars Püss (M)</w:t>
        </w:r>
      </w:sdtContent>
    </w:sdt>
  </w:p>
  <w:sdt>
    <w:sdtPr>
      <w:alias w:val="CC_Noformat_Rubtext"/>
      <w:tag w:val="CC_Noformat_Rubtext"/>
      <w:id w:val="-218060500"/>
      <w:lock w:val="sdtLocked"/>
      <w:text/>
    </w:sdtPr>
    <w:sdtEndPr/>
    <w:sdtContent>
      <w:p w14:paraId="1EDD03D8" w14:textId="023DDEC9" w:rsidR="00262EA3" w:rsidRDefault="004C5756" w:rsidP="00283E0F">
        <w:pPr>
          <w:pStyle w:val="FSHRub2"/>
        </w:pPr>
        <w:r>
          <w:t>Republiken Kina (Taiwan)</w:t>
        </w:r>
      </w:p>
    </w:sdtContent>
  </w:sdt>
  <w:sdt>
    <w:sdtPr>
      <w:alias w:val="CC_Boilerplate_3"/>
      <w:tag w:val="CC_Boilerplate_3"/>
      <w:id w:val="1606463544"/>
      <w:lock w:val="sdtContentLocked"/>
      <w15:appearance w15:val="hidden"/>
      <w:text w:multiLine="1"/>
    </w:sdtPr>
    <w:sdtEndPr/>
    <w:sdtContent>
      <w:p w14:paraId="1FE935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39687966">
    <w:abstractNumId w:val="9"/>
  </w:num>
  <w:num w:numId="2" w16cid:durableId="1661696261">
    <w:abstractNumId w:val="8"/>
  </w:num>
  <w:num w:numId="3" w16cid:durableId="2139519969">
    <w:abstractNumId w:val="16"/>
  </w:num>
  <w:num w:numId="4" w16cid:durableId="2067603854">
    <w:abstractNumId w:val="14"/>
  </w:num>
  <w:num w:numId="5" w16cid:durableId="1103720912">
    <w:abstractNumId w:val="17"/>
  </w:num>
  <w:num w:numId="6" w16cid:durableId="1183282509">
    <w:abstractNumId w:val="18"/>
  </w:num>
  <w:num w:numId="7" w16cid:durableId="1938948261">
    <w:abstractNumId w:val="11"/>
  </w:num>
  <w:num w:numId="8" w16cid:durableId="1006438926">
    <w:abstractNumId w:val="12"/>
  </w:num>
  <w:num w:numId="9" w16cid:durableId="524826718">
    <w:abstractNumId w:val="15"/>
  </w:num>
  <w:num w:numId="10" w16cid:durableId="297027783">
    <w:abstractNumId w:val="22"/>
  </w:num>
  <w:num w:numId="11" w16cid:durableId="1802728677">
    <w:abstractNumId w:val="21"/>
  </w:num>
  <w:num w:numId="12" w16cid:durableId="394473290">
    <w:abstractNumId w:val="21"/>
  </w:num>
  <w:num w:numId="13" w16cid:durableId="2000377581">
    <w:abstractNumId w:val="3"/>
  </w:num>
  <w:num w:numId="14" w16cid:durableId="1946955806">
    <w:abstractNumId w:val="2"/>
  </w:num>
  <w:num w:numId="15" w16cid:durableId="2100250849">
    <w:abstractNumId w:val="1"/>
  </w:num>
  <w:num w:numId="16" w16cid:durableId="2135828879">
    <w:abstractNumId w:val="0"/>
  </w:num>
  <w:num w:numId="17" w16cid:durableId="1559784990">
    <w:abstractNumId w:val="7"/>
  </w:num>
  <w:num w:numId="18" w16cid:durableId="1766461201">
    <w:abstractNumId w:val="6"/>
  </w:num>
  <w:num w:numId="19" w16cid:durableId="1790902706">
    <w:abstractNumId w:val="5"/>
  </w:num>
  <w:num w:numId="20" w16cid:durableId="932130945">
    <w:abstractNumId w:val="4"/>
  </w:num>
  <w:num w:numId="21" w16cid:durableId="1729525873">
    <w:abstractNumId w:val="21"/>
  </w:num>
  <w:num w:numId="22" w16cid:durableId="2023897990">
    <w:abstractNumId w:val="21"/>
  </w:num>
  <w:num w:numId="23" w16cid:durableId="335113571">
    <w:abstractNumId w:val="21"/>
  </w:num>
  <w:num w:numId="24" w16cid:durableId="1098863898">
    <w:abstractNumId w:val="21"/>
  </w:num>
  <w:num w:numId="25" w16cid:durableId="269550326">
    <w:abstractNumId w:val="21"/>
  </w:num>
  <w:num w:numId="26" w16cid:durableId="1742488231">
    <w:abstractNumId w:val="22"/>
  </w:num>
  <w:num w:numId="27" w16cid:durableId="521750153">
    <w:abstractNumId w:val="22"/>
  </w:num>
  <w:num w:numId="28" w16cid:durableId="1701127778">
    <w:abstractNumId w:val="22"/>
  </w:num>
  <w:num w:numId="29" w16cid:durableId="237785233">
    <w:abstractNumId w:val="22"/>
  </w:num>
  <w:num w:numId="30" w16cid:durableId="257908979">
    <w:abstractNumId w:val="21"/>
  </w:num>
  <w:num w:numId="31" w16cid:durableId="2073845287">
    <w:abstractNumId w:val="21"/>
  </w:num>
  <w:num w:numId="32" w16cid:durableId="1050500231">
    <w:abstractNumId w:val="22"/>
  </w:num>
  <w:num w:numId="33" w16cid:durableId="1279069042">
    <w:abstractNumId w:val="21"/>
  </w:num>
  <w:num w:numId="34" w16cid:durableId="322970220">
    <w:abstractNumId w:val="18"/>
  </w:num>
  <w:num w:numId="35" w16cid:durableId="1571572168">
    <w:abstractNumId w:val="18"/>
    <w:lvlOverride w:ilvl="0">
      <w:startOverride w:val="1"/>
    </w:lvlOverride>
  </w:num>
  <w:num w:numId="36" w16cid:durableId="1078675206">
    <w:abstractNumId w:val="19"/>
  </w:num>
  <w:num w:numId="37" w16cid:durableId="1570380581">
    <w:abstractNumId w:val="18"/>
    <w:lvlOverride w:ilvl="0">
      <w:startOverride w:val="1"/>
    </w:lvlOverride>
  </w:num>
  <w:num w:numId="38" w16cid:durableId="1765416544">
    <w:abstractNumId w:val="13"/>
  </w:num>
  <w:num w:numId="39" w16cid:durableId="711080639">
    <w:abstractNumId w:val="10"/>
  </w:num>
  <w:num w:numId="40" w16cid:durableId="2468919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A79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987"/>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4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32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5EEA"/>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756"/>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5BE"/>
    <w:rsid w:val="005F782C"/>
    <w:rsid w:val="00600DAA"/>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88"/>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24B"/>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514"/>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2F32"/>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EC7"/>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AFD"/>
    <w:rsid w:val="00CA5EC4"/>
    <w:rsid w:val="00CA6389"/>
    <w:rsid w:val="00CA699F"/>
    <w:rsid w:val="00CA7301"/>
    <w:rsid w:val="00CA7CF9"/>
    <w:rsid w:val="00CB0385"/>
    <w:rsid w:val="00CB0A61"/>
    <w:rsid w:val="00CB0B7D"/>
    <w:rsid w:val="00CB1448"/>
    <w:rsid w:val="00CB23C4"/>
    <w:rsid w:val="00CB38FA"/>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EB2"/>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C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3F6"/>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AA"/>
    <w:rsid w:val="00F9776D"/>
    <w:rsid w:val="00FA05DC"/>
    <w:rsid w:val="00FA0C87"/>
    <w:rsid w:val="00FA16DC"/>
    <w:rsid w:val="00FA17D9"/>
    <w:rsid w:val="00FA19BE"/>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972"/>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6A1"/>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02114"/>
  <w15:chartTrackingRefBased/>
  <w15:docId w15:val="{04C8F4FF-3C02-45F6-938C-F120F3AA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655600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88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63DD93893E40B3A1740D2552AF14A3"/>
        <w:category>
          <w:name w:val="Allmänt"/>
          <w:gallery w:val="placeholder"/>
        </w:category>
        <w:types>
          <w:type w:val="bbPlcHdr"/>
        </w:types>
        <w:behaviors>
          <w:behavior w:val="content"/>
        </w:behaviors>
        <w:guid w:val="{F8FE5247-3245-4427-9335-20D964E69D67}"/>
      </w:docPartPr>
      <w:docPartBody>
        <w:p w:rsidR="00AD4DB5" w:rsidRDefault="00A81CDA">
          <w:pPr>
            <w:pStyle w:val="8863DD93893E40B3A1740D2552AF14A3"/>
          </w:pPr>
          <w:r w:rsidRPr="005A0A93">
            <w:rPr>
              <w:rStyle w:val="Platshllartext"/>
            </w:rPr>
            <w:t>Förslag till riksdagsbeslut</w:t>
          </w:r>
        </w:p>
      </w:docPartBody>
    </w:docPart>
    <w:docPart>
      <w:docPartPr>
        <w:name w:val="93D7BFB8BD724A4D94BB5F636A780AF2"/>
        <w:category>
          <w:name w:val="Allmänt"/>
          <w:gallery w:val="placeholder"/>
        </w:category>
        <w:types>
          <w:type w:val="bbPlcHdr"/>
        </w:types>
        <w:behaviors>
          <w:behavior w:val="content"/>
        </w:behaviors>
        <w:guid w:val="{D91E967B-0F56-47B9-B556-9D335233C8B6}"/>
      </w:docPartPr>
      <w:docPartBody>
        <w:p w:rsidR="00AD4DB5" w:rsidRDefault="00A81CDA">
          <w:pPr>
            <w:pStyle w:val="93D7BFB8BD724A4D94BB5F636A780AF2"/>
          </w:pPr>
          <w:r w:rsidRPr="005A0A93">
            <w:rPr>
              <w:rStyle w:val="Platshllartext"/>
            </w:rPr>
            <w:t>Motivering</w:t>
          </w:r>
        </w:p>
      </w:docPartBody>
    </w:docPart>
    <w:docPart>
      <w:docPartPr>
        <w:name w:val="D0F9405EBDBC4BC3831ABDB3B9F35125"/>
        <w:category>
          <w:name w:val="Allmänt"/>
          <w:gallery w:val="placeholder"/>
        </w:category>
        <w:types>
          <w:type w:val="bbPlcHdr"/>
        </w:types>
        <w:behaviors>
          <w:behavior w:val="content"/>
        </w:behaviors>
        <w:guid w:val="{D65F9325-883B-4D2D-9D0B-E3B0962C1741}"/>
      </w:docPartPr>
      <w:docPartBody>
        <w:p w:rsidR="00D1545A" w:rsidRDefault="00D154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3794007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DB5"/>
    <w:rsid w:val="001E7940"/>
    <w:rsid w:val="006214E9"/>
    <w:rsid w:val="00A81CDA"/>
    <w:rsid w:val="00AD4DB5"/>
    <w:rsid w:val="00D1545A"/>
    <w:rsid w:val="00D56C59"/>
    <w:rsid w:val="00E01C96"/>
    <w:rsid w:val="00E624A3"/>
    <w:rsid w:val="00EF69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863DD93893E40B3A1740D2552AF14A3">
    <w:name w:val="8863DD93893E40B3A1740D2552AF14A3"/>
  </w:style>
  <w:style w:type="paragraph" w:customStyle="1" w:styleId="93D7BFB8BD724A4D94BB5F636A780AF2">
    <w:name w:val="93D7BFB8BD724A4D94BB5F636A780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0AF4C8-1AD0-4F7F-AC90-2EE7DB088C10}"/>
</file>

<file path=customXml/itemProps2.xml><?xml version="1.0" encoding="utf-8"?>
<ds:datastoreItem xmlns:ds="http://schemas.openxmlformats.org/officeDocument/2006/customXml" ds:itemID="{52C57A2D-6471-496C-AAB0-6DC6B4593F82}"/>
</file>

<file path=customXml/itemProps3.xml><?xml version="1.0" encoding="utf-8"?>
<ds:datastoreItem xmlns:ds="http://schemas.openxmlformats.org/officeDocument/2006/customXml" ds:itemID="{24D184E1-CA5D-43BD-AB5F-B8EF7B0720C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313</Words>
  <Characters>1916</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M1150 Republiken Kina  Taiwan</vt:lpstr>
      <vt:lpstr>
      </vt:lpstr>
    </vt:vector>
  </TitlesOfParts>
  <Company>Sveriges riksdag</Company>
  <LinksUpToDate>false</LinksUpToDate>
  <CharactersWithSpaces>2218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