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832C0" w:rsidRPr="00EC16C6" w:rsidTr="00F832C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832C0" w:rsidRPr="00EC16C6" w:rsidRDefault="00A52C2F" w:rsidP="00F832C0">
            <w:pPr>
              <w:pStyle w:val="RSKRbeteckning"/>
              <w:spacing w:before="240"/>
            </w:pPr>
            <w:r w:rsidRPr="00EC16C6">
              <w:t>Riksdagsskrivelse</w:t>
            </w:r>
          </w:p>
          <w:p w:rsidR="00F832C0" w:rsidRPr="00EC16C6" w:rsidRDefault="00A52C2F" w:rsidP="00F832C0">
            <w:pPr>
              <w:pStyle w:val="RSKRbeteckning"/>
            </w:pPr>
            <w:r w:rsidRPr="00EC16C6">
              <w:t>2009/10</w:t>
            </w:r>
            <w:r w:rsidR="00F832C0" w:rsidRPr="00EC16C6">
              <w:t>:</w:t>
            </w:r>
            <w:r w:rsidRPr="00EC16C6">
              <w:t>267</w:t>
            </w:r>
          </w:p>
        </w:tc>
        <w:tc>
          <w:tcPr>
            <w:tcW w:w="1134" w:type="dxa"/>
          </w:tcPr>
          <w:p w:rsidR="00F832C0" w:rsidRPr="00EC16C6" w:rsidRDefault="00EC16C6" w:rsidP="00F832C0">
            <w:pPr>
              <w:jc w:val="right"/>
            </w:pPr>
            <w:r w:rsidRPr="00EC16C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2C0" w:rsidRPr="00EC16C6" w:rsidTr="00F832C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832C0" w:rsidRPr="00EC16C6" w:rsidRDefault="00F832C0">
            <w:pPr>
              <w:rPr>
                <w:sz w:val="10"/>
              </w:rPr>
            </w:pPr>
          </w:p>
        </w:tc>
      </w:tr>
    </w:tbl>
    <w:p w:rsidR="00F832C0" w:rsidRPr="00EC16C6" w:rsidRDefault="00F832C0"/>
    <w:p w:rsidR="00F832C0" w:rsidRPr="00EC16C6" w:rsidRDefault="00A52C2F" w:rsidP="00F832C0">
      <w:pPr>
        <w:pStyle w:val="Mottagare1"/>
      </w:pPr>
      <w:r w:rsidRPr="00EC16C6">
        <w:t>Regeringen</w:t>
      </w:r>
    </w:p>
    <w:p w:rsidR="00F832C0" w:rsidRPr="00EC16C6" w:rsidRDefault="00A52C2F" w:rsidP="00F832C0">
      <w:pPr>
        <w:pStyle w:val="Mottagare2"/>
      </w:pPr>
      <w:r w:rsidRPr="00EC16C6">
        <w:t>Arbetsmarknadsdepartementet</w:t>
      </w:r>
    </w:p>
    <w:p w:rsidR="00F832C0" w:rsidRPr="00EC16C6" w:rsidRDefault="00F832C0" w:rsidP="00F832C0">
      <w:r w:rsidRPr="00EC16C6">
        <w:t xml:space="preserve">Med överlämnande av </w:t>
      </w:r>
      <w:r w:rsidR="00A52C2F" w:rsidRPr="00EC16C6">
        <w:t>arbetsmarknadsutskottet</w:t>
      </w:r>
      <w:r w:rsidRPr="00EC16C6">
        <w:t xml:space="preserve">s betänkande </w:t>
      </w:r>
      <w:r w:rsidR="00A52C2F" w:rsidRPr="00EC16C6">
        <w:t>2009/10</w:t>
      </w:r>
      <w:r w:rsidRPr="00EC16C6">
        <w:t>:</w:t>
      </w:r>
      <w:r w:rsidR="00A52C2F" w:rsidRPr="00EC16C6">
        <w:t>AU11</w:t>
      </w:r>
      <w:r w:rsidRPr="00EC16C6">
        <w:t xml:space="preserve"> </w:t>
      </w:r>
      <w:r w:rsidR="00A52C2F" w:rsidRPr="00EC16C6">
        <w:t>Valfrihetssystem hos Arbetsförmedlingen</w:t>
      </w:r>
      <w:r w:rsidRPr="00EC16C6">
        <w:t xml:space="preserve"> får jag anmäla att riksdagen denna dag bifallit utskottets förslag till riksdagsbeslut.</w:t>
      </w:r>
    </w:p>
    <w:p w:rsidR="00F832C0" w:rsidRPr="00EC16C6" w:rsidRDefault="00F832C0" w:rsidP="00F832C0">
      <w:pPr>
        <w:pStyle w:val="Stockholm"/>
      </w:pPr>
      <w:r w:rsidRPr="00EC16C6">
        <w:t xml:space="preserve">Stockholm </w:t>
      </w:r>
      <w:r w:rsidR="00A52C2F" w:rsidRPr="00EC16C6">
        <w:t>den 19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32C0" w:rsidRPr="00EC16C6" w:rsidTr="00F832C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832C0" w:rsidRPr="00EC16C6" w:rsidRDefault="00A52C2F" w:rsidP="00F832C0">
            <w:pPr>
              <w:pStyle w:val="AvsTalman"/>
            </w:pPr>
            <w:r w:rsidRPr="00EC16C6">
              <w:t>Per Westerberg</w:t>
            </w:r>
          </w:p>
        </w:tc>
        <w:tc>
          <w:tcPr>
            <w:tcW w:w="3628" w:type="dxa"/>
          </w:tcPr>
          <w:p w:rsidR="00F832C0" w:rsidRPr="00EC16C6" w:rsidRDefault="00A52C2F" w:rsidP="00F832C0">
            <w:pPr>
              <w:pStyle w:val="AvsTjnsteman"/>
            </w:pPr>
            <w:r w:rsidRPr="00EC16C6">
              <w:t>Ulf Christoffersson</w:t>
            </w:r>
          </w:p>
        </w:tc>
      </w:tr>
    </w:tbl>
    <w:p w:rsidR="00D85057" w:rsidRPr="00EC16C6" w:rsidRDefault="00D85057" w:rsidP="00F832C0"/>
    <w:sectPr w:rsidR="00D85057" w:rsidRPr="00EC16C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C0"/>
    <w:rsid w:val="0009098F"/>
    <w:rsid w:val="000C2D8D"/>
    <w:rsid w:val="001667BD"/>
    <w:rsid w:val="00192970"/>
    <w:rsid w:val="001C2855"/>
    <w:rsid w:val="00224A43"/>
    <w:rsid w:val="00243D3C"/>
    <w:rsid w:val="00244660"/>
    <w:rsid w:val="0026798D"/>
    <w:rsid w:val="00467A9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5E54"/>
    <w:rsid w:val="007D2903"/>
    <w:rsid w:val="00852286"/>
    <w:rsid w:val="00860608"/>
    <w:rsid w:val="008D022D"/>
    <w:rsid w:val="009417EF"/>
    <w:rsid w:val="009F0EC7"/>
    <w:rsid w:val="00A16D59"/>
    <w:rsid w:val="00A52C2F"/>
    <w:rsid w:val="00A64EC9"/>
    <w:rsid w:val="00AC3A6D"/>
    <w:rsid w:val="00BB222A"/>
    <w:rsid w:val="00BB66ED"/>
    <w:rsid w:val="00C1040E"/>
    <w:rsid w:val="00C72B82"/>
    <w:rsid w:val="00D644E9"/>
    <w:rsid w:val="00D85057"/>
    <w:rsid w:val="00D965F0"/>
    <w:rsid w:val="00DC0766"/>
    <w:rsid w:val="00E570D1"/>
    <w:rsid w:val="00EC16C6"/>
    <w:rsid w:val="00F520C1"/>
    <w:rsid w:val="00F832C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60EE0E-9151-407E-991E-951CCE2D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2010-05-19T13:19:00Z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267</vt:lpwstr>
  </property>
  <property fmtid="{D5CDD505-2E9C-101B-9397-08002B2CF9AE}" pid="6" name="Datum">
    <vt:lpwstr>2010-05-19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Valfrihetssystem hos Arbetsförmedlingen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maj 2010</vt:lpwstr>
  </property>
</Properties>
</file>