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BAA4ABF5344C2BAEB6E8E43BE94B6E"/>
        </w:placeholder>
        <w15:appearance w15:val="hidden"/>
        <w:text/>
      </w:sdtPr>
      <w:sdtEndPr/>
      <w:sdtContent>
        <w:p w:rsidRPr="009B062B" w:rsidR="00AF30DD" w:rsidP="009B062B" w:rsidRDefault="00AF30DD" w14:paraId="7516914C" w14:textId="77777777">
          <w:pPr>
            <w:pStyle w:val="RubrikFrslagTIllRiksdagsbeslut"/>
          </w:pPr>
          <w:r w:rsidRPr="009B062B">
            <w:t>Förslag till riksdagsbeslut</w:t>
          </w:r>
        </w:p>
      </w:sdtContent>
    </w:sdt>
    <w:sdt>
      <w:sdtPr>
        <w:alias w:val="Yrkande 1"/>
        <w:tag w:val="99ca67ed-15d0-4ef0-8532-578db1de5692"/>
        <w:id w:val="425386444"/>
        <w:lock w:val="sdtLocked"/>
      </w:sdtPr>
      <w:sdtEndPr/>
      <w:sdtContent>
        <w:p w:rsidR="00705F58" w:rsidRDefault="00023A9A" w14:paraId="7516914D" w14:textId="77777777">
          <w:pPr>
            <w:pStyle w:val="Frslagstext"/>
            <w:numPr>
              <w:ilvl w:val="0"/>
              <w:numId w:val="0"/>
            </w:numPr>
          </w:pPr>
          <w:r>
            <w:t>Riksdagen ställer sig bakom det som anförs i motionen om att skapa ännu bättre förutsättningar för företagande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F91682FA3A4D82BCEF954C93B7C790"/>
        </w:placeholder>
        <w15:appearance w15:val="hidden"/>
        <w:text/>
      </w:sdtPr>
      <w:sdtEndPr/>
      <w:sdtContent>
        <w:p w:rsidRPr="009B062B" w:rsidR="006D79C9" w:rsidP="00333E95" w:rsidRDefault="006D79C9" w14:paraId="7516914E" w14:textId="77777777">
          <w:pPr>
            <w:pStyle w:val="Rubrik1"/>
          </w:pPr>
          <w:r>
            <w:t>Motivering</w:t>
          </w:r>
        </w:p>
      </w:sdtContent>
    </w:sdt>
    <w:p w:rsidRPr="00764CA6" w:rsidR="00850D82" w:rsidP="00764CA6" w:rsidRDefault="00850D82" w14:paraId="7516914F" w14:textId="77777777">
      <w:pPr>
        <w:pStyle w:val="Normalutanindragellerluft"/>
      </w:pPr>
      <w:r w:rsidRPr="00764CA6">
        <w:t>Sedan år 2006 förde alliansregeringen en mycket aktiv företagarpolitik i syfte att fler ska vilja starta, driva och utveckla företag i Sverige. Detta är en naturlig konsekvens av arbetslinjen, eftersom majoriteten av nya arbeten skapas i små och medelstora svenska företag. Detta har nu tyvärr avstannat med den rödgröna regeringens förda företagarpolitik sedan 2014.</w:t>
      </w:r>
    </w:p>
    <w:p w:rsidR="00850D82" w:rsidP="00850D82" w:rsidRDefault="00850D82" w14:paraId="75169150" w14:textId="6607F688">
      <w:r>
        <w:t>Vid sidan av tidigare allmänna förbättringar av företagens, och företagarnas, villkor är det viktigt att nu också se över de delar av regelverken som kan vara särskilt intressanta att göra förändringar</w:t>
      </w:r>
      <w:r w:rsidR="00764CA6">
        <w:t xml:space="preserve"> i och som berör företag som är etablerade, eller har för avsikt</w:t>
      </w:r>
      <w:r>
        <w:t xml:space="preserve"> att etablera sig</w:t>
      </w:r>
      <w:r w:rsidR="00764CA6">
        <w:t>,</w:t>
      </w:r>
      <w:r>
        <w:t xml:space="preserve"> i glesbygd.</w:t>
      </w:r>
    </w:p>
    <w:p w:rsidR="00850D82" w:rsidP="00850D82" w:rsidRDefault="00850D82" w14:paraId="75169151" w14:textId="77777777">
      <w:r>
        <w:lastRenderedPageBreak/>
        <w:t>Motiven för detta är naturligtvis att hela Sverige ska leva och inte bara stadsmiljöerna, och då är ett företagande på rimliga villkor på landsbygden viktigt att särskilt fokusera på. Det ska vara enkelt att starta och driva företag i hela Sverige.</w:t>
      </w:r>
    </w:p>
    <w:p w:rsidR="00850D82" w:rsidP="00850D82" w:rsidRDefault="00850D82" w14:paraId="75169153" w14:textId="77777777">
      <w:r>
        <w:t>Exempel på problem som landsbygdsföretagande stöter på idag är finansiering av lokalexpansion på landsbygden när ett sådant företag står i begrepp att utvidga och växa.</w:t>
      </w:r>
    </w:p>
    <w:p w:rsidR="00850D82" w:rsidP="00850D82" w:rsidRDefault="00850D82" w14:paraId="75169154" w14:textId="67D71C49">
      <w:r>
        <w:t>Byggkostnader</w:t>
      </w:r>
      <w:r w:rsidR="00764CA6">
        <w:t>na</w:t>
      </w:r>
      <w:r>
        <w:t xml:space="preserve"> är i princip lika stora var man än bygger till företagslokaler, men den färdigbyggda fastigheten på landsbygden är till skillnad från den i ett attraktivt stadsområde ett mycket större riskprojekt för den landsbygdsetablerade än för den stadsetablerade företagaren.</w:t>
      </w:r>
    </w:p>
    <w:p w:rsidR="00850D82" w:rsidP="00850D82" w:rsidRDefault="00850D82" w14:paraId="75169155" w14:textId="77777777">
      <w:r>
        <w:t>Trots detta råder i dag lika villkor för avskrivning på fastighetsinvesteringarna, och detta är något som borde ändras i syfte att se om avskrivningsmöjligheterna för den landsbygdsetablerade företagaren kan göras något mera generösa än som det är idag.</w:t>
      </w:r>
    </w:p>
    <w:p w:rsidR="00850D82" w:rsidP="00850D82" w:rsidRDefault="00850D82" w14:paraId="75169156" w14:textId="77777777">
      <w:r>
        <w:t>Detta i syfte att göra landsortsföretagarens större risktagande vid en sådan investering mera rättvist i förhållande till den som investerar i attraktiva och mindre ekonomiskt riskabla områden.</w:t>
      </w:r>
    </w:p>
    <w:p w:rsidR="00850D82" w:rsidP="00850D82" w:rsidRDefault="00850D82" w14:paraId="75169157" w14:textId="77777777">
      <w:r>
        <w:lastRenderedPageBreak/>
        <w:t>Andra saker som kan underlätta för landsbygdsföretagare är naturligtvis satsningar på exempelvis infrastrukturutbyggnad med förbättringar för kollektiv- och internettrafik inte bara inom tätbebyggda områden utan även på landsbygden. Detta gynnar i så fall inte bara företag och företagare där utan hela bygden, men ett primärt näringslivsperspektiv kan ge bättre motiv till sådana satsningar som kanske annars försenas.</w:t>
      </w:r>
    </w:p>
    <w:p w:rsidR="00850D82" w:rsidP="00850D82" w:rsidRDefault="00850D82" w14:paraId="75169158" w14:textId="77777777">
      <w:r>
        <w:t>För många små företag som växer till förvånas företagaren fortfarande över hur ett stelbent regelverk som inte har följt med tidernas utveckling plötsligt komplicerar och fördyrar tillvaron på ett omotiverat sätt.</w:t>
      </w:r>
    </w:p>
    <w:p w:rsidR="00850D82" w:rsidP="00850D82" w:rsidRDefault="00850D82" w14:paraId="75169159" w14:textId="6E81655D">
      <w:r>
        <w:t>Exempel på detta är att momsinbetalningen vid en årsomsättning som går över 40</w:t>
      </w:r>
      <w:r w:rsidR="00764CA6">
        <w:t> </w:t>
      </w:r>
      <w:r>
        <w:t xml:space="preserve">miljoner kronor ändrats till att krävas i slutet av varje månad istället för som under 40 miljoner kronor ske mot mitten av nästkommande månad. Dessutom krävs </w:t>
      </w:r>
      <w:r w:rsidR="00764CA6">
        <w:t xml:space="preserve">en </w:t>
      </w:r>
      <w:r>
        <w:t>rapport om detta varje månad mot tidigare var tredje månad när årsomsättningen kommit över 40 miljoner kronor.</w:t>
      </w:r>
    </w:p>
    <w:p w:rsidR="00850D82" w:rsidP="00850D82" w:rsidRDefault="00850D82" w14:paraId="7516915A" w14:textId="77777777">
      <w:r>
        <w:t>Då beloppet för denna för företagaren krångligare och mera kostsamma regel inte justerats uppåt på ett rimligt sätt sedan väldigt många år tillbaka, borde detta snarast ändras, för att hjälpa alla företagare som lyckas växa i årsomsättning – inte minst om de är etablerade i glesbygd med krav på ett minimerande av onödiga administrativa bördor, särskilt om de på grund av ensligt läge inte lika lätt kan delas med andra på ett effektivt sätt.</w:t>
      </w:r>
    </w:p>
    <w:p w:rsidR="00850D82" w:rsidP="00850D82" w:rsidRDefault="00850D82" w14:paraId="7516915B" w14:textId="77777777">
      <w:r>
        <w:lastRenderedPageBreak/>
        <w:t xml:space="preserve">Utskottet behandlade en likalydande motion under förra riksmötet 2016/17. </w:t>
      </w:r>
      <w:r w:rsidR="000B7BE6">
        <w:t xml:space="preserve">Utskottet valde då att avslå denna motion. </w:t>
      </w:r>
    </w:p>
    <w:p w:rsidR="00652B73" w:rsidP="00850D82" w:rsidRDefault="00850D82" w14:paraId="7516915C" w14:textId="2DA5404D">
      <w:r>
        <w:t xml:space="preserve">Vi vill att utskottet med bifall till denna motion önskar förstärka stödet för att företag kan etableras och utvecklas även på landsbygden på </w:t>
      </w:r>
      <w:r w:rsidR="00764CA6">
        <w:t>liknande villkor som i tätorter</w:t>
      </w:r>
      <w:r>
        <w:t xml:space="preserve"> och att utskottet ger regeringen detta tillkänna.</w:t>
      </w:r>
    </w:p>
    <w:bookmarkStart w:name="_GoBack" w:id="1"/>
    <w:bookmarkEnd w:id="1"/>
    <w:p w:rsidR="00764CA6" w:rsidP="00850D82" w:rsidRDefault="00764CA6" w14:paraId="37A09D85" w14:textId="77777777"/>
    <w:sdt>
      <w:sdtPr>
        <w:alias w:val="CC_Underskrifter"/>
        <w:tag w:val="CC_Underskrifter"/>
        <w:id w:val="583496634"/>
        <w:lock w:val="sdtContentLocked"/>
        <w:placeholder>
          <w:docPart w:val="AC3AF5F4B0FF489780B7F27768B24542"/>
        </w:placeholder>
        <w15:appearance w15:val="hidden"/>
      </w:sdtPr>
      <w:sdtEndPr/>
      <w:sdtContent>
        <w:p w:rsidR="004801AC" w:rsidP="00457A90" w:rsidRDefault="00764CA6" w14:paraId="751691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Camilla Waltersson Grönvall (M)</w:t>
            </w:r>
          </w:p>
        </w:tc>
      </w:tr>
    </w:tbl>
    <w:p w:rsidR="00624F5E" w:rsidRDefault="00624F5E" w14:paraId="75169164" w14:textId="77777777"/>
    <w:sectPr w:rsidR="00624F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9166" w14:textId="77777777" w:rsidR="00A00108" w:rsidRDefault="00A00108" w:rsidP="000C1CAD">
      <w:pPr>
        <w:spacing w:line="240" w:lineRule="auto"/>
      </w:pPr>
      <w:r>
        <w:separator/>
      </w:r>
    </w:p>
  </w:endnote>
  <w:endnote w:type="continuationSeparator" w:id="0">
    <w:p w14:paraId="75169167" w14:textId="77777777" w:rsidR="00A00108" w:rsidRDefault="00A00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91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916D" w14:textId="6E387F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C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9164" w14:textId="77777777" w:rsidR="00A00108" w:rsidRDefault="00A00108" w:rsidP="000C1CAD">
      <w:pPr>
        <w:spacing w:line="240" w:lineRule="auto"/>
      </w:pPr>
      <w:r>
        <w:separator/>
      </w:r>
    </w:p>
  </w:footnote>
  <w:footnote w:type="continuationSeparator" w:id="0">
    <w:p w14:paraId="75169165" w14:textId="77777777" w:rsidR="00A00108" w:rsidRDefault="00A001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1691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169177" wp14:anchorId="75169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4CA6" w14:paraId="75169178" w14:textId="77777777">
                          <w:pPr>
                            <w:jc w:val="right"/>
                          </w:pPr>
                          <w:sdt>
                            <w:sdtPr>
                              <w:alias w:val="CC_Noformat_Partikod"/>
                              <w:tag w:val="CC_Noformat_Partikod"/>
                              <w:id w:val="-53464382"/>
                              <w:placeholder>
                                <w:docPart w:val="54B5B6702F994108B3E193A1C20A57BA"/>
                              </w:placeholder>
                              <w:text/>
                            </w:sdtPr>
                            <w:sdtEndPr/>
                            <w:sdtContent>
                              <w:r w:rsidR="00850D82">
                                <w:t>M</w:t>
                              </w:r>
                            </w:sdtContent>
                          </w:sdt>
                          <w:sdt>
                            <w:sdtPr>
                              <w:alias w:val="CC_Noformat_Partinummer"/>
                              <w:tag w:val="CC_Noformat_Partinummer"/>
                              <w:id w:val="-1709555926"/>
                              <w:placeholder>
                                <w:docPart w:val="C9372BAC02B34CFDA9DEAB868166ACB9"/>
                              </w:placeholder>
                              <w:text/>
                            </w:sdtPr>
                            <w:sdtEndPr/>
                            <w:sdtContent>
                              <w:r w:rsidR="00850D82">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691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4CA6" w14:paraId="75169178" w14:textId="77777777">
                    <w:pPr>
                      <w:jc w:val="right"/>
                    </w:pPr>
                    <w:sdt>
                      <w:sdtPr>
                        <w:alias w:val="CC_Noformat_Partikod"/>
                        <w:tag w:val="CC_Noformat_Partikod"/>
                        <w:id w:val="-53464382"/>
                        <w:placeholder>
                          <w:docPart w:val="54B5B6702F994108B3E193A1C20A57BA"/>
                        </w:placeholder>
                        <w:text/>
                      </w:sdtPr>
                      <w:sdtEndPr/>
                      <w:sdtContent>
                        <w:r w:rsidR="00850D82">
                          <w:t>M</w:t>
                        </w:r>
                      </w:sdtContent>
                    </w:sdt>
                    <w:sdt>
                      <w:sdtPr>
                        <w:alias w:val="CC_Noformat_Partinummer"/>
                        <w:tag w:val="CC_Noformat_Partinummer"/>
                        <w:id w:val="-1709555926"/>
                        <w:placeholder>
                          <w:docPart w:val="C9372BAC02B34CFDA9DEAB868166ACB9"/>
                        </w:placeholder>
                        <w:text/>
                      </w:sdtPr>
                      <w:sdtEndPr/>
                      <w:sdtContent>
                        <w:r w:rsidR="00850D82">
                          <w:t>1398</w:t>
                        </w:r>
                      </w:sdtContent>
                    </w:sdt>
                  </w:p>
                </w:txbxContent>
              </v:textbox>
              <w10:wrap anchorx="page"/>
            </v:shape>
          </w:pict>
        </mc:Fallback>
      </mc:AlternateContent>
    </w:r>
  </w:p>
  <w:p w:rsidRPr="00293C4F" w:rsidR="004F35FE" w:rsidP="00776B74" w:rsidRDefault="004F35FE" w14:paraId="751691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CA6" w14:paraId="7516916A" w14:textId="77777777">
    <w:pPr>
      <w:jc w:val="right"/>
    </w:pPr>
    <w:sdt>
      <w:sdtPr>
        <w:alias w:val="CC_Noformat_Partikod"/>
        <w:tag w:val="CC_Noformat_Partikod"/>
        <w:id w:val="559911109"/>
        <w:placeholder>
          <w:docPart w:val="C9372BAC02B34CFDA9DEAB868166ACB9"/>
        </w:placeholder>
        <w:text/>
      </w:sdtPr>
      <w:sdtEndPr/>
      <w:sdtContent>
        <w:r w:rsidR="00850D82">
          <w:t>M</w:t>
        </w:r>
      </w:sdtContent>
    </w:sdt>
    <w:sdt>
      <w:sdtPr>
        <w:alias w:val="CC_Noformat_Partinummer"/>
        <w:tag w:val="CC_Noformat_Partinummer"/>
        <w:id w:val="1197820850"/>
        <w:text/>
      </w:sdtPr>
      <w:sdtEndPr/>
      <w:sdtContent>
        <w:r w:rsidR="00850D82">
          <w:t>1398</w:t>
        </w:r>
      </w:sdtContent>
    </w:sdt>
  </w:p>
  <w:p w:rsidR="004F35FE" w:rsidP="00776B74" w:rsidRDefault="004F35FE" w14:paraId="751691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CA6" w14:paraId="7516916E" w14:textId="77777777">
    <w:pPr>
      <w:jc w:val="right"/>
    </w:pPr>
    <w:sdt>
      <w:sdtPr>
        <w:alias w:val="CC_Noformat_Partikod"/>
        <w:tag w:val="CC_Noformat_Partikod"/>
        <w:id w:val="1471015553"/>
        <w:text/>
      </w:sdtPr>
      <w:sdtEndPr/>
      <w:sdtContent>
        <w:r w:rsidR="00850D82">
          <w:t>M</w:t>
        </w:r>
      </w:sdtContent>
    </w:sdt>
    <w:sdt>
      <w:sdtPr>
        <w:alias w:val="CC_Noformat_Partinummer"/>
        <w:tag w:val="CC_Noformat_Partinummer"/>
        <w:id w:val="-2014525982"/>
        <w:text/>
      </w:sdtPr>
      <w:sdtEndPr/>
      <w:sdtContent>
        <w:r w:rsidR="00850D82">
          <w:t>1398</w:t>
        </w:r>
      </w:sdtContent>
    </w:sdt>
  </w:p>
  <w:p w:rsidR="004F35FE" w:rsidP="00A314CF" w:rsidRDefault="00764CA6" w14:paraId="751691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4CA6" w14:paraId="751691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4CA6" w14:paraId="751691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:1259</w:t>
        </w:r>
      </w:sdtContent>
    </w:sdt>
  </w:p>
  <w:p w:rsidR="004F35FE" w:rsidP="00E03A3D" w:rsidRDefault="00764CA6" w14:paraId="75169172"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023A9A" w14:paraId="75169173" w14:textId="67E5F9A3">
        <w:pPr>
          <w:pStyle w:val="FSHRub2"/>
        </w:pPr>
        <w:r>
          <w:t>Problem för företag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51691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A9A"/>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BE6"/>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C10"/>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81C"/>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A90"/>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F5E"/>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E45"/>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F58"/>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DF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CA6"/>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BBF"/>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D82"/>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862"/>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F4"/>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108"/>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6A"/>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F0B"/>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EE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8B"/>
    <w:rsid w:val="00FA16DC"/>
    <w:rsid w:val="00FA17D9"/>
    <w:rsid w:val="00FA1D00"/>
    <w:rsid w:val="00FA1FBF"/>
    <w:rsid w:val="00FA2425"/>
    <w:rsid w:val="00FA30BF"/>
    <w:rsid w:val="00FA3932"/>
    <w:rsid w:val="00FA4F46"/>
    <w:rsid w:val="00FA5447"/>
    <w:rsid w:val="00FA7004"/>
    <w:rsid w:val="00FA77CB"/>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4E51"/>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6914B"/>
  <w15:chartTrackingRefBased/>
  <w15:docId w15:val="{E75FCB6D-1D4C-46CA-89C9-6C70F0B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BAA4ABF5344C2BAEB6E8E43BE94B6E"/>
        <w:category>
          <w:name w:val="Allmänt"/>
          <w:gallery w:val="placeholder"/>
        </w:category>
        <w:types>
          <w:type w:val="bbPlcHdr"/>
        </w:types>
        <w:behaviors>
          <w:behavior w:val="content"/>
        </w:behaviors>
        <w:guid w:val="{9B6EC611-51B4-4957-A672-BCD7A34785ED}"/>
      </w:docPartPr>
      <w:docPartBody>
        <w:p w:rsidR="00A36CB7" w:rsidRDefault="001A2BA4">
          <w:pPr>
            <w:pStyle w:val="C8BAA4ABF5344C2BAEB6E8E43BE94B6E"/>
          </w:pPr>
          <w:r w:rsidRPr="005A0A93">
            <w:rPr>
              <w:rStyle w:val="Platshllartext"/>
            </w:rPr>
            <w:t>Förslag till riksdagsbeslut</w:t>
          </w:r>
        </w:p>
      </w:docPartBody>
    </w:docPart>
    <w:docPart>
      <w:docPartPr>
        <w:name w:val="FCF91682FA3A4D82BCEF954C93B7C790"/>
        <w:category>
          <w:name w:val="Allmänt"/>
          <w:gallery w:val="placeholder"/>
        </w:category>
        <w:types>
          <w:type w:val="bbPlcHdr"/>
        </w:types>
        <w:behaviors>
          <w:behavior w:val="content"/>
        </w:behaviors>
        <w:guid w:val="{2B22323E-6F39-40CD-861C-B25A6FAB8EC1}"/>
      </w:docPartPr>
      <w:docPartBody>
        <w:p w:rsidR="00A36CB7" w:rsidRDefault="001A2BA4">
          <w:pPr>
            <w:pStyle w:val="FCF91682FA3A4D82BCEF954C93B7C790"/>
          </w:pPr>
          <w:r w:rsidRPr="005A0A93">
            <w:rPr>
              <w:rStyle w:val="Platshllartext"/>
            </w:rPr>
            <w:t>Motivering</w:t>
          </w:r>
        </w:p>
      </w:docPartBody>
    </w:docPart>
    <w:docPart>
      <w:docPartPr>
        <w:name w:val="AC3AF5F4B0FF489780B7F27768B24542"/>
        <w:category>
          <w:name w:val="Allmänt"/>
          <w:gallery w:val="placeholder"/>
        </w:category>
        <w:types>
          <w:type w:val="bbPlcHdr"/>
        </w:types>
        <w:behaviors>
          <w:behavior w:val="content"/>
        </w:behaviors>
        <w:guid w:val="{4F529038-3AB4-4A3E-BA9F-068AB1EBDC95}"/>
      </w:docPartPr>
      <w:docPartBody>
        <w:p w:rsidR="00A36CB7" w:rsidRDefault="001A2BA4">
          <w:pPr>
            <w:pStyle w:val="AC3AF5F4B0FF489780B7F27768B24542"/>
          </w:pPr>
          <w:r w:rsidRPr="00490DAC">
            <w:rPr>
              <w:rStyle w:val="Platshllartext"/>
            </w:rPr>
            <w:t>Skriv ej här, motionärer infogas via panel!</w:t>
          </w:r>
        </w:p>
      </w:docPartBody>
    </w:docPart>
    <w:docPart>
      <w:docPartPr>
        <w:name w:val="54B5B6702F994108B3E193A1C20A57BA"/>
        <w:category>
          <w:name w:val="Allmänt"/>
          <w:gallery w:val="placeholder"/>
        </w:category>
        <w:types>
          <w:type w:val="bbPlcHdr"/>
        </w:types>
        <w:behaviors>
          <w:behavior w:val="content"/>
        </w:behaviors>
        <w:guid w:val="{7D88F2C6-974C-45BC-B39D-B065D44859CB}"/>
      </w:docPartPr>
      <w:docPartBody>
        <w:p w:rsidR="00A36CB7" w:rsidRDefault="001A2BA4">
          <w:pPr>
            <w:pStyle w:val="54B5B6702F994108B3E193A1C20A57BA"/>
          </w:pPr>
          <w:r>
            <w:rPr>
              <w:rStyle w:val="Platshllartext"/>
            </w:rPr>
            <w:t xml:space="preserve"> </w:t>
          </w:r>
        </w:p>
      </w:docPartBody>
    </w:docPart>
    <w:docPart>
      <w:docPartPr>
        <w:name w:val="C9372BAC02B34CFDA9DEAB868166ACB9"/>
        <w:category>
          <w:name w:val="Allmänt"/>
          <w:gallery w:val="placeholder"/>
        </w:category>
        <w:types>
          <w:type w:val="bbPlcHdr"/>
        </w:types>
        <w:behaviors>
          <w:behavior w:val="content"/>
        </w:behaviors>
        <w:guid w:val="{DE667D42-681B-4B2C-ADAC-D9D2D16388CC}"/>
      </w:docPartPr>
      <w:docPartBody>
        <w:p w:rsidR="00A36CB7" w:rsidRDefault="001A2BA4">
          <w:pPr>
            <w:pStyle w:val="C9372BAC02B34CFDA9DEAB868166AC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B7"/>
    <w:rsid w:val="001A2BA4"/>
    <w:rsid w:val="00A36CB7"/>
    <w:rsid w:val="00B47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AA4ABF5344C2BAEB6E8E43BE94B6E">
    <w:name w:val="C8BAA4ABF5344C2BAEB6E8E43BE94B6E"/>
  </w:style>
  <w:style w:type="paragraph" w:customStyle="1" w:styleId="84AEEA1DDCE14FE083C93F7E1E38E9C3">
    <w:name w:val="84AEEA1DDCE14FE083C93F7E1E38E9C3"/>
  </w:style>
  <w:style w:type="paragraph" w:customStyle="1" w:styleId="E3786284760545AEB7B7844C60E8D26B">
    <w:name w:val="E3786284760545AEB7B7844C60E8D26B"/>
  </w:style>
  <w:style w:type="paragraph" w:customStyle="1" w:styleId="FCF91682FA3A4D82BCEF954C93B7C790">
    <w:name w:val="FCF91682FA3A4D82BCEF954C93B7C790"/>
  </w:style>
  <w:style w:type="paragraph" w:customStyle="1" w:styleId="AC3AF5F4B0FF489780B7F27768B24542">
    <w:name w:val="AC3AF5F4B0FF489780B7F27768B24542"/>
  </w:style>
  <w:style w:type="paragraph" w:customStyle="1" w:styleId="54B5B6702F994108B3E193A1C20A57BA">
    <w:name w:val="54B5B6702F994108B3E193A1C20A57BA"/>
  </w:style>
  <w:style w:type="paragraph" w:customStyle="1" w:styleId="C9372BAC02B34CFDA9DEAB868166ACB9">
    <w:name w:val="C9372BAC02B34CFDA9DEAB868166A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887D8-8AF0-4907-A730-49046DC5D2B3}"/>
</file>

<file path=customXml/itemProps2.xml><?xml version="1.0" encoding="utf-8"?>
<ds:datastoreItem xmlns:ds="http://schemas.openxmlformats.org/officeDocument/2006/customXml" ds:itemID="{BB7D79CF-EC94-4BA0-AD58-EA3392D6ABD9}"/>
</file>

<file path=customXml/itemProps3.xml><?xml version="1.0" encoding="utf-8"?>
<ds:datastoreItem xmlns:ds="http://schemas.openxmlformats.org/officeDocument/2006/customXml" ds:itemID="{A90C17AA-593D-4301-AC59-C8C0079EDB61}"/>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3303</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M1398 Problem för företag i landsbygd</vt:lpstr>
      <vt:lpstr>
      </vt:lpstr>
    </vt:vector>
  </TitlesOfParts>
  <Company>Sveriges riksdag</Company>
  <LinksUpToDate>false</LinksUpToDate>
  <CharactersWithSpaces>3863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