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C4BA" w14:textId="77777777" w:rsidR="009539E2" w:rsidRPr="00631228" w:rsidRDefault="009539E2" w:rsidP="00C8222F">
      <w:pPr>
        <w:pStyle w:val="Datum"/>
      </w:pPr>
      <w:bookmarkStart w:id="0" w:name="DocumentDate"/>
      <w:r w:rsidRPr="00631228">
        <w:t>Onsdagen den 22 oktober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F2261" w14:paraId="1C3FC4BF" w14:textId="77777777" w:rsidTr="00BE4728">
        <w:trPr>
          <w:cantSplit/>
        </w:trPr>
        <w:tc>
          <w:tcPr>
            <w:tcW w:w="454" w:type="dxa"/>
          </w:tcPr>
          <w:p w14:paraId="1C3FC4BB" w14:textId="77777777" w:rsidR="009539E2" w:rsidRPr="00631228" w:rsidRDefault="009539E2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C3FC4BC" w14:textId="77777777" w:rsidR="009539E2" w:rsidRPr="00631228" w:rsidRDefault="009539E2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C3FC4BD" w14:textId="77777777" w:rsidR="009539E2" w:rsidRPr="00631228" w:rsidRDefault="009539E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C3FC4BE" w14:textId="77777777" w:rsidR="009539E2" w:rsidRPr="00631228" w:rsidRDefault="009539E2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F2261" w14:paraId="1C3FC4C4" w14:textId="77777777" w:rsidTr="00BE4728">
        <w:trPr>
          <w:cantSplit/>
        </w:trPr>
        <w:tc>
          <w:tcPr>
            <w:tcW w:w="454" w:type="dxa"/>
          </w:tcPr>
          <w:p w14:paraId="1C3FC4C0" w14:textId="77777777" w:rsidR="009539E2" w:rsidRPr="00631228" w:rsidRDefault="009539E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C3FC4C1" w14:textId="77777777" w:rsidR="009539E2" w:rsidRPr="00631228" w:rsidRDefault="009539E2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C3FC4C2" w14:textId="77777777" w:rsidR="009539E2" w:rsidRPr="00631228" w:rsidRDefault="009539E2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C3FC4C3" w14:textId="2394BA88" w:rsidR="009539E2" w:rsidRPr="00631228" w:rsidRDefault="009539E2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C3FC4C5" w14:textId="77777777" w:rsidR="009539E2" w:rsidRDefault="009539E2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F2261" w14:paraId="1C3FC4CA" w14:textId="77777777" w:rsidTr="009539E2">
        <w:tc>
          <w:tcPr>
            <w:tcW w:w="472" w:type="dxa"/>
            <w:vAlign w:val="bottom"/>
          </w:tcPr>
          <w:p w14:paraId="1C3FC4C6" w14:textId="77777777" w:rsidR="009539E2" w:rsidRPr="006F2BC3" w:rsidRDefault="009539E2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1C3FC4C7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4C8" w14:textId="77777777" w:rsidR="009539E2" w:rsidRPr="006F2BC3" w:rsidRDefault="009539E2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1C3FC4C9" w14:textId="77777777" w:rsidR="009539E2" w:rsidRPr="006F2BC3" w:rsidRDefault="009539E2" w:rsidP="006F2BC3">
            <w:r w:rsidRPr="006F2BC3">
              <w:t>Ackumulerad tid</w:t>
            </w:r>
          </w:p>
        </w:tc>
      </w:tr>
      <w:tr w:rsidR="002F2261" w14:paraId="1C3FC4CF" w14:textId="77777777" w:rsidTr="009539E2">
        <w:tc>
          <w:tcPr>
            <w:tcW w:w="472" w:type="dxa"/>
          </w:tcPr>
          <w:p w14:paraId="1C3FC4CB" w14:textId="77777777" w:rsidR="009539E2" w:rsidRPr="006F2BC3" w:rsidRDefault="009539E2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1C3FC4CC" w14:textId="77777777" w:rsidR="009539E2" w:rsidRPr="006F2BC3" w:rsidRDefault="009539E2" w:rsidP="006F2BC3">
            <w:pPr>
              <w:pStyle w:val="renderubrik"/>
            </w:pPr>
            <w:r>
              <w:t>Justitieutskottets betänkande JuU3</w:t>
            </w:r>
          </w:p>
        </w:tc>
        <w:tc>
          <w:tcPr>
            <w:tcW w:w="1309" w:type="dxa"/>
            <w:gridSpan w:val="2"/>
            <w:vAlign w:val="bottom"/>
          </w:tcPr>
          <w:p w14:paraId="1C3FC4CD" w14:textId="77777777" w:rsidR="009539E2" w:rsidRPr="006F2BC3" w:rsidRDefault="009539E2" w:rsidP="006F2BC3"/>
        </w:tc>
        <w:tc>
          <w:tcPr>
            <w:tcW w:w="1517" w:type="dxa"/>
            <w:gridSpan w:val="2"/>
            <w:vAlign w:val="bottom"/>
          </w:tcPr>
          <w:p w14:paraId="1C3FC4CE" w14:textId="77777777" w:rsidR="009539E2" w:rsidRPr="006F2BC3" w:rsidRDefault="009539E2" w:rsidP="006F2BC3"/>
        </w:tc>
      </w:tr>
      <w:tr w:rsidR="002F2261" w14:paraId="1C3FC4D4" w14:textId="77777777" w:rsidTr="009539E2">
        <w:tc>
          <w:tcPr>
            <w:tcW w:w="472" w:type="dxa"/>
            <w:vAlign w:val="bottom"/>
          </w:tcPr>
          <w:p w14:paraId="1C3FC4D0" w14:textId="77777777" w:rsidR="009539E2" w:rsidRPr="006F2BC3" w:rsidRDefault="009539E2" w:rsidP="006F2BC3"/>
        </w:tc>
        <w:tc>
          <w:tcPr>
            <w:tcW w:w="5902" w:type="dxa"/>
            <w:gridSpan w:val="3"/>
            <w:vAlign w:val="bottom"/>
          </w:tcPr>
          <w:p w14:paraId="1C3FC4D1" w14:textId="77777777" w:rsidR="009539E2" w:rsidRPr="006F2BC3" w:rsidRDefault="009539E2" w:rsidP="006F2BC3">
            <w:pPr>
              <w:pStyle w:val="Underrubrik"/>
            </w:pPr>
            <w:r>
              <w:t>Kriminalisering av oskuldskontroller, oskuldsintyg och oskuldsingrepp</w:t>
            </w:r>
          </w:p>
        </w:tc>
        <w:tc>
          <w:tcPr>
            <w:tcW w:w="1309" w:type="dxa"/>
            <w:gridSpan w:val="2"/>
            <w:vAlign w:val="bottom"/>
          </w:tcPr>
          <w:p w14:paraId="1C3FC4D2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C3FC4D3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4DA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4D5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4D6" w14:textId="77777777" w:rsidR="009539E2" w:rsidRPr="006F2BC3" w:rsidRDefault="009539E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C3FC4D7" w14:textId="77777777" w:rsidR="009539E2" w:rsidRPr="006F2BC3" w:rsidRDefault="009539E2" w:rsidP="006F2BC3">
            <w:r w:rsidRPr="006F2BC3">
              <w:t>Sanna Backeskog (S)</w:t>
            </w:r>
          </w:p>
        </w:tc>
        <w:tc>
          <w:tcPr>
            <w:tcW w:w="1309" w:type="dxa"/>
            <w:gridSpan w:val="2"/>
            <w:vAlign w:val="bottom"/>
          </w:tcPr>
          <w:p w14:paraId="1C3FC4D8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4D9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4E0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4DB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4DC" w14:textId="77777777" w:rsidR="009539E2" w:rsidRPr="006F2BC3" w:rsidRDefault="009539E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C3FC4DD" w14:textId="77777777" w:rsidR="009539E2" w:rsidRPr="006F2BC3" w:rsidRDefault="009539E2" w:rsidP="006F2BC3">
            <w:r w:rsidRPr="006F2BC3">
              <w:t>Helena Vilhelmsson (C)</w:t>
            </w:r>
          </w:p>
        </w:tc>
        <w:tc>
          <w:tcPr>
            <w:tcW w:w="1309" w:type="dxa"/>
            <w:gridSpan w:val="2"/>
            <w:vAlign w:val="bottom"/>
          </w:tcPr>
          <w:p w14:paraId="1C3FC4DE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4DF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4E6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4E1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4E2" w14:textId="77777777" w:rsidR="009539E2" w:rsidRPr="006F2BC3" w:rsidRDefault="009539E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C3FC4E3" w14:textId="77777777" w:rsidR="009539E2" w:rsidRPr="006F2BC3" w:rsidRDefault="009539E2" w:rsidP="006F2BC3">
            <w:r w:rsidRPr="006F2BC3">
              <w:t>Pontus Andersson Garpvall (SD)</w:t>
            </w:r>
          </w:p>
        </w:tc>
        <w:tc>
          <w:tcPr>
            <w:tcW w:w="1309" w:type="dxa"/>
            <w:gridSpan w:val="2"/>
            <w:vAlign w:val="bottom"/>
          </w:tcPr>
          <w:p w14:paraId="1C3FC4E4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4E5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4EC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4E7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4E8" w14:textId="77777777" w:rsidR="009539E2" w:rsidRPr="006F2BC3" w:rsidRDefault="009539E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C3FC4E9" w14:textId="77777777" w:rsidR="009539E2" w:rsidRPr="006F2BC3" w:rsidRDefault="009539E2" w:rsidP="006F2BC3">
            <w:r w:rsidRPr="006F2BC3">
              <w:t>Ludvig Ceimertz (M)</w:t>
            </w:r>
          </w:p>
        </w:tc>
        <w:tc>
          <w:tcPr>
            <w:tcW w:w="1309" w:type="dxa"/>
            <w:gridSpan w:val="2"/>
            <w:vAlign w:val="bottom"/>
          </w:tcPr>
          <w:p w14:paraId="1C3FC4EA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4EB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4F2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4ED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4EE" w14:textId="77777777" w:rsidR="009539E2" w:rsidRPr="006F2BC3" w:rsidRDefault="009539E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C3FC4EF" w14:textId="77777777" w:rsidR="009539E2" w:rsidRPr="006F2BC3" w:rsidRDefault="009539E2" w:rsidP="006F2BC3">
            <w:r w:rsidRPr="006F2BC3">
              <w:t>Kajsa Fredholm (V)</w:t>
            </w:r>
          </w:p>
        </w:tc>
        <w:tc>
          <w:tcPr>
            <w:tcW w:w="1309" w:type="dxa"/>
            <w:gridSpan w:val="2"/>
            <w:vAlign w:val="bottom"/>
          </w:tcPr>
          <w:p w14:paraId="1C3FC4F0" w14:textId="77777777" w:rsidR="009539E2" w:rsidRPr="006F2BC3" w:rsidRDefault="009539E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1C3FC4F1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4F8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4F3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4F4" w14:textId="77777777" w:rsidR="009539E2" w:rsidRPr="006F2BC3" w:rsidRDefault="009539E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C3FC4F5" w14:textId="77777777" w:rsidR="009539E2" w:rsidRPr="006F2BC3" w:rsidRDefault="009539E2" w:rsidP="006F2BC3">
            <w:r w:rsidRPr="006F2BC3">
              <w:t>Torsten Elofsson (KD)</w:t>
            </w:r>
          </w:p>
        </w:tc>
        <w:tc>
          <w:tcPr>
            <w:tcW w:w="1309" w:type="dxa"/>
            <w:gridSpan w:val="2"/>
            <w:vAlign w:val="bottom"/>
          </w:tcPr>
          <w:p w14:paraId="1C3FC4F6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4F7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4FE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4F9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4FA" w14:textId="77777777" w:rsidR="009539E2" w:rsidRPr="006F2BC3" w:rsidRDefault="009539E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C3FC4FB" w14:textId="77777777" w:rsidR="009539E2" w:rsidRPr="006F2BC3" w:rsidRDefault="009539E2" w:rsidP="006F2BC3">
            <w:r w:rsidRPr="006F2BC3">
              <w:t>Ulrika Westerlund (MP)</w:t>
            </w:r>
          </w:p>
        </w:tc>
        <w:tc>
          <w:tcPr>
            <w:tcW w:w="1309" w:type="dxa"/>
            <w:gridSpan w:val="2"/>
            <w:vAlign w:val="bottom"/>
          </w:tcPr>
          <w:p w14:paraId="1C3FC4FC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4FD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04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4FF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00" w14:textId="77777777" w:rsidR="009539E2" w:rsidRPr="006F2BC3" w:rsidRDefault="009539E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C3FC501" w14:textId="77777777" w:rsidR="009539E2" w:rsidRPr="006F2BC3" w:rsidRDefault="009539E2" w:rsidP="006F2BC3">
            <w:r w:rsidRPr="006F2BC3">
              <w:t>Helene Odenjung (L)</w:t>
            </w:r>
          </w:p>
        </w:tc>
        <w:tc>
          <w:tcPr>
            <w:tcW w:w="1309" w:type="dxa"/>
            <w:gridSpan w:val="2"/>
            <w:vAlign w:val="bottom"/>
          </w:tcPr>
          <w:p w14:paraId="1C3FC502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503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0A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05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06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07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08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C3FC509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</w:tr>
      <w:tr w:rsidR="002F2261" w14:paraId="1C3FC510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0B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0C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0D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0E" w14:textId="77777777" w:rsidR="009539E2" w:rsidRPr="006F2BC3" w:rsidRDefault="009539E2" w:rsidP="006F2BC3">
            <w:pPr>
              <w:pStyle w:val="TalartidSumma"/>
            </w:pPr>
            <w:r w:rsidRPr="006F2BC3">
              <w:t xml:space="preserve"> 0.55</w:t>
            </w:r>
          </w:p>
        </w:tc>
        <w:tc>
          <w:tcPr>
            <w:tcW w:w="1517" w:type="dxa"/>
            <w:gridSpan w:val="2"/>
            <w:vAlign w:val="bottom"/>
          </w:tcPr>
          <w:p w14:paraId="1C3FC50F" w14:textId="77777777" w:rsidR="009539E2" w:rsidRPr="006F2BC3" w:rsidRDefault="009539E2" w:rsidP="006F2BC3">
            <w:pPr>
              <w:pStyle w:val="TalartidSumma"/>
            </w:pPr>
            <w:r w:rsidRPr="006F2BC3">
              <w:t>0.55</w:t>
            </w:r>
          </w:p>
        </w:tc>
      </w:tr>
      <w:tr w:rsidR="002F2261" w14:paraId="1C3FC515" w14:textId="77777777" w:rsidTr="009539E2">
        <w:tc>
          <w:tcPr>
            <w:tcW w:w="472" w:type="dxa"/>
          </w:tcPr>
          <w:p w14:paraId="1C3FC511" w14:textId="77777777" w:rsidR="009539E2" w:rsidRPr="006F2BC3" w:rsidRDefault="009539E2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1C3FC512" w14:textId="77777777" w:rsidR="009539E2" w:rsidRPr="006F2BC3" w:rsidRDefault="009539E2" w:rsidP="006F2BC3">
            <w:pPr>
              <w:pStyle w:val="renderubrik"/>
            </w:pPr>
            <w:r>
              <w:t>Justitieutskottets betänkande JuU4</w:t>
            </w:r>
          </w:p>
        </w:tc>
        <w:tc>
          <w:tcPr>
            <w:tcW w:w="1309" w:type="dxa"/>
            <w:gridSpan w:val="2"/>
            <w:vAlign w:val="bottom"/>
          </w:tcPr>
          <w:p w14:paraId="1C3FC513" w14:textId="77777777" w:rsidR="009539E2" w:rsidRPr="006F2BC3" w:rsidRDefault="009539E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C3FC514" w14:textId="77777777" w:rsidR="009539E2" w:rsidRPr="006F2BC3" w:rsidRDefault="009539E2" w:rsidP="006F2BC3">
            <w:pPr>
              <w:pStyle w:val="renderubrik"/>
            </w:pPr>
          </w:p>
        </w:tc>
      </w:tr>
      <w:tr w:rsidR="002F2261" w14:paraId="1C3FC51A" w14:textId="77777777" w:rsidTr="009539E2">
        <w:tc>
          <w:tcPr>
            <w:tcW w:w="472" w:type="dxa"/>
            <w:vAlign w:val="bottom"/>
          </w:tcPr>
          <w:p w14:paraId="1C3FC516" w14:textId="77777777" w:rsidR="009539E2" w:rsidRPr="006F2BC3" w:rsidRDefault="009539E2" w:rsidP="006F2BC3"/>
        </w:tc>
        <w:tc>
          <w:tcPr>
            <w:tcW w:w="5902" w:type="dxa"/>
            <w:gridSpan w:val="3"/>
            <w:vAlign w:val="bottom"/>
          </w:tcPr>
          <w:p w14:paraId="1C3FC517" w14:textId="77777777" w:rsidR="009539E2" w:rsidRPr="006F2BC3" w:rsidRDefault="009539E2" w:rsidP="006F2BC3">
            <w:pPr>
              <w:pStyle w:val="Underrubrik"/>
            </w:pPr>
            <w:r>
              <w:t>Ökade möjligheter att dela uppgifter inom Polismyndigheten</w:t>
            </w:r>
          </w:p>
        </w:tc>
        <w:tc>
          <w:tcPr>
            <w:tcW w:w="1309" w:type="dxa"/>
            <w:gridSpan w:val="2"/>
            <w:vAlign w:val="bottom"/>
          </w:tcPr>
          <w:p w14:paraId="1C3FC518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C3FC519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20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1B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1C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1D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1E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C3FC51F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</w:tr>
      <w:tr w:rsidR="002F2261" w14:paraId="1C3FC526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21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22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23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24" w14:textId="77777777" w:rsidR="009539E2" w:rsidRPr="006F2BC3" w:rsidRDefault="009539E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C3FC525" w14:textId="77777777" w:rsidR="009539E2" w:rsidRPr="006F2BC3" w:rsidRDefault="009539E2" w:rsidP="006F2BC3">
            <w:pPr>
              <w:pStyle w:val="TalartidSumma"/>
            </w:pPr>
            <w:r w:rsidRPr="006F2BC3">
              <w:t>0.55</w:t>
            </w:r>
          </w:p>
        </w:tc>
      </w:tr>
      <w:tr w:rsidR="002F2261" w14:paraId="1C3FC52B" w14:textId="77777777" w:rsidTr="009539E2">
        <w:tc>
          <w:tcPr>
            <w:tcW w:w="472" w:type="dxa"/>
          </w:tcPr>
          <w:p w14:paraId="1C3FC527" w14:textId="77777777" w:rsidR="009539E2" w:rsidRPr="006F2BC3" w:rsidRDefault="009539E2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1C3FC528" w14:textId="77777777" w:rsidR="009539E2" w:rsidRPr="006F2BC3" w:rsidRDefault="009539E2" w:rsidP="006F2BC3">
            <w:pPr>
              <w:pStyle w:val="renderubrik"/>
            </w:pPr>
            <w:r>
              <w:t>Civilutskottets betänkande CU2</w:t>
            </w:r>
          </w:p>
        </w:tc>
        <w:tc>
          <w:tcPr>
            <w:tcW w:w="1309" w:type="dxa"/>
            <w:gridSpan w:val="2"/>
            <w:vAlign w:val="bottom"/>
          </w:tcPr>
          <w:p w14:paraId="1C3FC529" w14:textId="77777777" w:rsidR="009539E2" w:rsidRPr="006F2BC3" w:rsidRDefault="009539E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C3FC52A" w14:textId="77777777" w:rsidR="009539E2" w:rsidRPr="006F2BC3" w:rsidRDefault="009539E2" w:rsidP="006F2BC3">
            <w:pPr>
              <w:pStyle w:val="renderubrik"/>
            </w:pPr>
          </w:p>
        </w:tc>
      </w:tr>
      <w:tr w:rsidR="002F2261" w14:paraId="1C3FC530" w14:textId="77777777" w:rsidTr="009539E2">
        <w:tc>
          <w:tcPr>
            <w:tcW w:w="472" w:type="dxa"/>
            <w:vAlign w:val="bottom"/>
          </w:tcPr>
          <w:p w14:paraId="1C3FC52C" w14:textId="77777777" w:rsidR="009539E2" w:rsidRPr="006F2BC3" w:rsidRDefault="009539E2" w:rsidP="006F2BC3"/>
        </w:tc>
        <w:tc>
          <w:tcPr>
            <w:tcW w:w="5902" w:type="dxa"/>
            <w:gridSpan w:val="3"/>
            <w:vAlign w:val="bottom"/>
          </w:tcPr>
          <w:p w14:paraId="1C3FC52D" w14:textId="77777777" w:rsidR="009539E2" w:rsidRPr="006F2BC3" w:rsidRDefault="009539E2" w:rsidP="006F2BC3">
            <w:pPr>
              <w:pStyle w:val="Underrubrik"/>
            </w:pPr>
            <w:r>
              <w:t>Ett nytt regelverk för bygglov</w:t>
            </w:r>
          </w:p>
        </w:tc>
        <w:tc>
          <w:tcPr>
            <w:tcW w:w="1309" w:type="dxa"/>
            <w:gridSpan w:val="2"/>
            <w:vAlign w:val="bottom"/>
          </w:tcPr>
          <w:p w14:paraId="1C3FC52E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C3FC52F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36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31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32" w14:textId="77777777" w:rsidR="009539E2" w:rsidRPr="006F2BC3" w:rsidRDefault="009539E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C3FC533" w14:textId="77777777" w:rsidR="009539E2" w:rsidRPr="006F2BC3" w:rsidRDefault="009539E2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1C3FC534" w14:textId="77777777" w:rsidR="009539E2" w:rsidRPr="006F2BC3" w:rsidRDefault="009539E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1C3FC535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3C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37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38" w14:textId="77777777" w:rsidR="009539E2" w:rsidRPr="006F2BC3" w:rsidRDefault="009539E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C3FC539" w14:textId="77777777" w:rsidR="009539E2" w:rsidRPr="006F2BC3" w:rsidRDefault="009539E2" w:rsidP="006F2BC3">
            <w:r w:rsidRPr="006F2BC3">
              <w:t>Leif Nysmed (S)</w:t>
            </w:r>
          </w:p>
        </w:tc>
        <w:tc>
          <w:tcPr>
            <w:tcW w:w="1309" w:type="dxa"/>
            <w:gridSpan w:val="2"/>
            <w:vAlign w:val="bottom"/>
          </w:tcPr>
          <w:p w14:paraId="1C3FC53A" w14:textId="77777777" w:rsidR="009539E2" w:rsidRPr="006F2BC3" w:rsidRDefault="009539E2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1C3FC53B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42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3D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3E" w14:textId="77777777" w:rsidR="009539E2" w:rsidRPr="006F2BC3" w:rsidRDefault="009539E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C3FC53F" w14:textId="77777777" w:rsidR="009539E2" w:rsidRPr="006F2BC3" w:rsidRDefault="009539E2" w:rsidP="006F2BC3">
            <w:r w:rsidRPr="006F2BC3">
              <w:t>David Josefsson (M)</w:t>
            </w:r>
          </w:p>
        </w:tc>
        <w:tc>
          <w:tcPr>
            <w:tcW w:w="1309" w:type="dxa"/>
            <w:gridSpan w:val="2"/>
            <w:vAlign w:val="bottom"/>
          </w:tcPr>
          <w:p w14:paraId="1C3FC540" w14:textId="77777777" w:rsidR="009539E2" w:rsidRPr="006F2BC3" w:rsidRDefault="009539E2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1C3FC541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48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43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44" w14:textId="77777777" w:rsidR="009539E2" w:rsidRPr="006F2BC3" w:rsidRDefault="009539E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C3FC545" w14:textId="77777777" w:rsidR="009539E2" w:rsidRPr="006F2BC3" w:rsidRDefault="009539E2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1C3FC546" w14:textId="77777777" w:rsidR="009539E2" w:rsidRPr="006F2BC3" w:rsidRDefault="009539E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1C3FC547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4E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49" w14:textId="77777777" w:rsidR="009539E2" w:rsidRPr="006F2BC3" w:rsidRDefault="009539E2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1C3FC54A" w14:textId="77777777" w:rsidR="009539E2" w:rsidRPr="006F2BC3" w:rsidRDefault="009539E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C3FC54B" w14:textId="77777777" w:rsidR="009539E2" w:rsidRPr="006F2BC3" w:rsidRDefault="009539E2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1C3FC54C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54D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54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4F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50" w14:textId="77777777" w:rsidR="009539E2" w:rsidRPr="006F2BC3" w:rsidRDefault="009539E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C3FC551" w14:textId="77777777" w:rsidR="009539E2" w:rsidRPr="006F2BC3" w:rsidRDefault="009539E2" w:rsidP="006F2BC3">
            <w:r w:rsidRPr="006F2BC3">
              <w:t>Alireza Akhondi (C)</w:t>
            </w:r>
          </w:p>
        </w:tc>
        <w:tc>
          <w:tcPr>
            <w:tcW w:w="1309" w:type="dxa"/>
            <w:gridSpan w:val="2"/>
            <w:vAlign w:val="bottom"/>
          </w:tcPr>
          <w:p w14:paraId="1C3FC552" w14:textId="77777777" w:rsidR="009539E2" w:rsidRPr="006F2BC3" w:rsidRDefault="009539E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1C3FC553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5A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55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56" w14:textId="77777777" w:rsidR="009539E2" w:rsidRPr="006F2BC3" w:rsidRDefault="009539E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C3FC557" w14:textId="77777777" w:rsidR="009539E2" w:rsidRPr="006F2BC3" w:rsidRDefault="009539E2" w:rsidP="006F2BC3">
            <w:r w:rsidRPr="006F2BC3">
              <w:t>Patrik Karlson (L)</w:t>
            </w:r>
          </w:p>
        </w:tc>
        <w:tc>
          <w:tcPr>
            <w:tcW w:w="1309" w:type="dxa"/>
            <w:gridSpan w:val="2"/>
            <w:vAlign w:val="bottom"/>
          </w:tcPr>
          <w:p w14:paraId="1C3FC558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559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60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5B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5C" w14:textId="77777777" w:rsidR="009539E2" w:rsidRPr="006F2BC3" w:rsidRDefault="009539E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C3FC55D" w14:textId="77777777" w:rsidR="009539E2" w:rsidRPr="006F2BC3" w:rsidRDefault="009539E2" w:rsidP="006F2BC3">
            <w:r w:rsidRPr="006F2BC3">
              <w:t>Amanda Palmstierna (MP)</w:t>
            </w:r>
          </w:p>
        </w:tc>
        <w:tc>
          <w:tcPr>
            <w:tcW w:w="1309" w:type="dxa"/>
            <w:gridSpan w:val="2"/>
            <w:vAlign w:val="bottom"/>
          </w:tcPr>
          <w:p w14:paraId="1C3FC55E" w14:textId="77777777" w:rsidR="009539E2" w:rsidRPr="006F2BC3" w:rsidRDefault="009539E2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1C3FC55F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66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61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62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63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64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C3FC565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</w:tr>
      <w:tr w:rsidR="002F2261" w14:paraId="1C3FC56C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67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68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69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6A" w14:textId="77777777" w:rsidR="009539E2" w:rsidRPr="006F2BC3" w:rsidRDefault="009539E2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517" w:type="dxa"/>
            <w:gridSpan w:val="2"/>
            <w:vAlign w:val="bottom"/>
          </w:tcPr>
          <w:p w14:paraId="1C3FC56B" w14:textId="77777777" w:rsidR="009539E2" w:rsidRPr="006F2BC3" w:rsidRDefault="009539E2" w:rsidP="006F2BC3">
            <w:pPr>
              <w:pStyle w:val="TalartidSumma"/>
            </w:pPr>
            <w:r w:rsidRPr="006F2BC3">
              <w:t>2.11</w:t>
            </w:r>
          </w:p>
        </w:tc>
      </w:tr>
      <w:tr w:rsidR="002F2261" w14:paraId="1C3FC571" w14:textId="77777777" w:rsidTr="009539E2">
        <w:tc>
          <w:tcPr>
            <w:tcW w:w="472" w:type="dxa"/>
          </w:tcPr>
          <w:p w14:paraId="1C3FC56D" w14:textId="77777777" w:rsidR="009539E2" w:rsidRPr="006F2BC3" w:rsidRDefault="009539E2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3"/>
            <w:vAlign w:val="bottom"/>
          </w:tcPr>
          <w:p w14:paraId="1C3FC56E" w14:textId="77777777" w:rsidR="009539E2" w:rsidRPr="006F2BC3" w:rsidRDefault="009539E2" w:rsidP="006F2BC3">
            <w:pPr>
              <w:pStyle w:val="renderubrik"/>
            </w:pPr>
            <w:r>
              <w:t>Konstitutionsutskottets betänkande KU7</w:t>
            </w:r>
          </w:p>
        </w:tc>
        <w:tc>
          <w:tcPr>
            <w:tcW w:w="1309" w:type="dxa"/>
            <w:gridSpan w:val="2"/>
            <w:vAlign w:val="bottom"/>
          </w:tcPr>
          <w:p w14:paraId="1C3FC56F" w14:textId="77777777" w:rsidR="009539E2" w:rsidRPr="006F2BC3" w:rsidRDefault="009539E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C3FC570" w14:textId="77777777" w:rsidR="009539E2" w:rsidRPr="006F2BC3" w:rsidRDefault="009539E2" w:rsidP="006F2BC3">
            <w:pPr>
              <w:pStyle w:val="renderubrik"/>
            </w:pPr>
          </w:p>
        </w:tc>
      </w:tr>
      <w:tr w:rsidR="002F2261" w14:paraId="1C3FC576" w14:textId="77777777" w:rsidTr="009539E2">
        <w:tc>
          <w:tcPr>
            <w:tcW w:w="472" w:type="dxa"/>
            <w:vAlign w:val="bottom"/>
          </w:tcPr>
          <w:p w14:paraId="1C3FC572" w14:textId="77777777" w:rsidR="009539E2" w:rsidRPr="006F2BC3" w:rsidRDefault="009539E2" w:rsidP="006F2BC3"/>
        </w:tc>
        <w:tc>
          <w:tcPr>
            <w:tcW w:w="5902" w:type="dxa"/>
            <w:gridSpan w:val="3"/>
            <w:vAlign w:val="bottom"/>
          </w:tcPr>
          <w:p w14:paraId="1C3FC573" w14:textId="77777777" w:rsidR="009539E2" w:rsidRPr="006F2BC3" w:rsidRDefault="009539E2" w:rsidP="006F2BC3">
            <w:pPr>
              <w:pStyle w:val="Underrubrik"/>
            </w:pPr>
            <w:r>
              <w:t>Sekretess i vissa ärenden om strategiska nettonollprojekt</w:t>
            </w:r>
          </w:p>
        </w:tc>
        <w:tc>
          <w:tcPr>
            <w:tcW w:w="1309" w:type="dxa"/>
            <w:gridSpan w:val="2"/>
            <w:vAlign w:val="bottom"/>
          </w:tcPr>
          <w:p w14:paraId="1C3FC574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C3FC575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7C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77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78" w14:textId="77777777" w:rsidR="009539E2" w:rsidRPr="006F2BC3" w:rsidRDefault="009539E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C3FC579" w14:textId="77777777" w:rsidR="009539E2" w:rsidRPr="006F2BC3" w:rsidRDefault="009539E2" w:rsidP="006F2BC3">
            <w:r w:rsidRPr="006F2BC3">
              <w:t>Lars Engsund (M)</w:t>
            </w:r>
          </w:p>
        </w:tc>
        <w:tc>
          <w:tcPr>
            <w:tcW w:w="1309" w:type="dxa"/>
            <w:gridSpan w:val="2"/>
            <w:vAlign w:val="bottom"/>
          </w:tcPr>
          <w:p w14:paraId="1C3FC57A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57B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82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7D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7E" w14:textId="77777777" w:rsidR="009539E2" w:rsidRPr="006F2BC3" w:rsidRDefault="009539E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C3FC57F" w14:textId="77777777" w:rsidR="009539E2" w:rsidRPr="006F2BC3" w:rsidRDefault="009539E2" w:rsidP="006F2BC3">
            <w:r w:rsidRPr="006F2BC3">
              <w:t>Michael Rubbestad (SD)</w:t>
            </w:r>
          </w:p>
        </w:tc>
        <w:tc>
          <w:tcPr>
            <w:tcW w:w="1309" w:type="dxa"/>
            <w:gridSpan w:val="2"/>
            <w:vAlign w:val="bottom"/>
          </w:tcPr>
          <w:p w14:paraId="1C3FC580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581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88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83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84" w14:textId="77777777" w:rsidR="009539E2" w:rsidRPr="006F2BC3" w:rsidRDefault="009539E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C3FC585" w14:textId="77777777" w:rsidR="009539E2" w:rsidRPr="006F2BC3" w:rsidRDefault="009539E2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1C3FC586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587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8E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89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8A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8B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8C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C3FC58D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</w:tr>
      <w:tr w:rsidR="002F2261" w14:paraId="1C3FC594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8F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90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91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92" w14:textId="77777777" w:rsidR="009539E2" w:rsidRPr="006F2BC3" w:rsidRDefault="009539E2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517" w:type="dxa"/>
            <w:gridSpan w:val="2"/>
            <w:vAlign w:val="bottom"/>
          </w:tcPr>
          <w:p w14:paraId="1C3FC593" w14:textId="77777777" w:rsidR="009539E2" w:rsidRPr="006F2BC3" w:rsidRDefault="009539E2" w:rsidP="006F2BC3">
            <w:pPr>
              <w:pStyle w:val="TalartidSumma"/>
            </w:pPr>
            <w:r w:rsidRPr="006F2BC3">
              <w:t>2.29</w:t>
            </w:r>
          </w:p>
        </w:tc>
      </w:tr>
      <w:tr w:rsidR="002F2261" w14:paraId="1C3FC599" w14:textId="77777777" w:rsidTr="009539E2">
        <w:tc>
          <w:tcPr>
            <w:tcW w:w="472" w:type="dxa"/>
          </w:tcPr>
          <w:p w14:paraId="1C3FC595" w14:textId="77777777" w:rsidR="009539E2" w:rsidRPr="006F2BC3" w:rsidRDefault="009539E2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3"/>
            <w:vAlign w:val="bottom"/>
          </w:tcPr>
          <w:p w14:paraId="1C3FC596" w14:textId="77777777" w:rsidR="009539E2" w:rsidRPr="006F2BC3" w:rsidRDefault="009539E2" w:rsidP="006F2BC3">
            <w:pPr>
              <w:pStyle w:val="renderubrik"/>
            </w:pPr>
            <w:r>
              <w:t>Konstitutionsutskottets betänkande KU6</w:t>
            </w:r>
          </w:p>
        </w:tc>
        <w:tc>
          <w:tcPr>
            <w:tcW w:w="1309" w:type="dxa"/>
            <w:gridSpan w:val="2"/>
            <w:vAlign w:val="bottom"/>
          </w:tcPr>
          <w:p w14:paraId="1C3FC597" w14:textId="77777777" w:rsidR="009539E2" w:rsidRPr="006F2BC3" w:rsidRDefault="009539E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C3FC598" w14:textId="77777777" w:rsidR="009539E2" w:rsidRPr="006F2BC3" w:rsidRDefault="009539E2" w:rsidP="006F2BC3">
            <w:pPr>
              <w:pStyle w:val="renderubrik"/>
            </w:pPr>
          </w:p>
        </w:tc>
      </w:tr>
      <w:tr w:rsidR="002F2261" w14:paraId="1C3FC59E" w14:textId="77777777" w:rsidTr="009539E2">
        <w:tc>
          <w:tcPr>
            <w:tcW w:w="472" w:type="dxa"/>
            <w:vAlign w:val="bottom"/>
          </w:tcPr>
          <w:p w14:paraId="1C3FC59A" w14:textId="77777777" w:rsidR="009539E2" w:rsidRPr="006F2BC3" w:rsidRDefault="009539E2" w:rsidP="006F2BC3"/>
        </w:tc>
        <w:tc>
          <w:tcPr>
            <w:tcW w:w="5902" w:type="dxa"/>
            <w:gridSpan w:val="3"/>
            <w:vAlign w:val="bottom"/>
          </w:tcPr>
          <w:p w14:paraId="1C3FC59B" w14:textId="77777777" w:rsidR="009539E2" w:rsidRPr="006F2BC3" w:rsidRDefault="009539E2" w:rsidP="006F2BC3">
            <w:pPr>
              <w:pStyle w:val="Underrubrik"/>
            </w:pPr>
            <w:r>
              <w:t>Ökat informationsutbyte mellan myndigheter – en ny sekretessbrytande bestämmelse</w:t>
            </w:r>
          </w:p>
        </w:tc>
        <w:tc>
          <w:tcPr>
            <w:tcW w:w="1309" w:type="dxa"/>
            <w:gridSpan w:val="2"/>
            <w:vAlign w:val="bottom"/>
          </w:tcPr>
          <w:p w14:paraId="1C3FC59C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C3FC59D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A4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9F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A0" w14:textId="77777777" w:rsidR="009539E2" w:rsidRPr="006F2BC3" w:rsidRDefault="009539E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C3FC5A1" w14:textId="77777777" w:rsidR="009539E2" w:rsidRPr="006F2BC3" w:rsidRDefault="009539E2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1C3FC5A2" w14:textId="77777777" w:rsidR="009539E2" w:rsidRPr="006F2BC3" w:rsidRDefault="009539E2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1C3FC5A3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AA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A5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A6" w14:textId="77777777" w:rsidR="009539E2" w:rsidRPr="006F2BC3" w:rsidRDefault="009539E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C3FC5A7" w14:textId="77777777" w:rsidR="009539E2" w:rsidRPr="006F2BC3" w:rsidRDefault="009539E2" w:rsidP="006F2BC3">
            <w:r w:rsidRPr="006F2BC3">
              <w:t>Peter Hedberg (S)</w:t>
            </w:r>
          </w:p>
        </w:tc>
        <w:tc>
          <w:tcPr>
            <w:tcW w:w="1309" w:type="dxa"/>
            <w:gridSpan w:val="2"/>
            <w:vAlign w:val="bottom"/>
          </w:tcPr>
          <w:p w14:paraId="1C3FC5A8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5A9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B0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AB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AC" w14:textId="77777777" w:rsidR="009539E2" w:rsidRPr="006F2BC3" w:rsidRDefault="009539E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C3FC5AD" w14:textId="77777777" w:rsidR="009539E2" w:rsidRPr="006F2BC3" w:rsidRDefault="009539E2" w:rsidP="006F2BC3">
            <w:r w:rsidRPr="006F2BC3">
              <w:t>Mats Green (M)</w:t>
            </w:r>
          </w:p>
        </w:tc>
        <w:tc>
          <w:tcPr>
            <w:tcW w:w="1309" w:type="dxa"/>
            <w:gridSpan w:val="2"/>
            <w:vAlign w:val="bottom"/>
          </w:tcPr>
          <w:p w14:paraId="1C3FC5AE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5AF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B6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B1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B2" w14:textId="77777777" w:rsidR="009539E2" w:rsidRPr="006F2BC3" w:rsidRDefault="009539E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C3FC5B3" w14:textId="77777777" w:rsidR="009539E2" w:rsidRPr="006F2BC3" w:rsidRDefault="009539E2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1C3FC5B4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5B5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BC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B7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B8" w14:textId="77777777" w:rsidR="009539E2" w:rsidRPr="006F2BC3" w:rsidRDefault="009539E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C3FC5B9" w14:textId="77777777" w:rsidR="009539E2" w:rsidRPr="006F2BC3" w:rsidRDefault="009539E2" w:rsidP="006F2BC3">
            <w:r w:rsidRPr="006F2BC3">
              <w:t>Muharrem Demirok (C)</w:t>
            </w:r>
          </w:p>
        </w:tc>
        <w:tc>
          <w:tcPr>
            <w:tcW w:w="1309" w:type="dxa"/>
            <w:gridSpan w:val="2"/>
            <w:vAlign w:val="bottom"/>
          </w:tcPr>
          <w:p w14:paraId="1C3FC5BA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5BB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C2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BD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BE" w14:textId="77777777" w:rsidR="009539E2" w:rsidRPr="006F2BC3" w:rsidRDefault="009539E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C3FC5BF" w14:textId="77777777" w:rsidR="009539E2" w:rsidRPr="006F2BC3" w:rsidRDefault="009539E2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1C3FC5C0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5C1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C8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C3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C4" w14:textId="77777777" w:rsidR="009539E2" w:rsidRPr="006F2BC3" w:rsidRDefault="009539E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C3FC5C5" w14:textId="77777777" w:rsidR="009539E2" w:rsidRPr="006F2BC3" w:rsidRDefault="009539E2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1C3FC5C6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5C7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CE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C9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CA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CB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CC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C3FC5CD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</w:tr>
      <w:tr w:rsidR="002F2261" w14:paraId="1C3FC5D4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CF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D0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D1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D2" w14:textId="77777777" w:rsidR="009539E2" w:rsidRPr="006F2BC3" w:rsidRDefault="009539E2" w:rsidP="006F2BC3">
            <w:pPr>
              <w:pStyle w:val="TalartidSumma"/>
            </w:pPr>
            <w:r w:rsidRPr="006F2BC3">
              <w:t xml:space="preserve"> 0.51</w:t>
            </w:r>
          </w:p>
        </w:tc>
        <w:tc>
          <w:tcPr>
            <w:tcW w:w="1517" w:type="dxa"/>
            <w:gridSpan w:val="2"/>
            <w:vAlign w:val="bottom"/>
          </w:tcPr>
          <w:p w14:paraId="1C3FC5D3" w14:textId="77777777" w:rsidR="009539E2" w:rsidRPr="006F2BC3" w:rsidRDefault="009539E2" w:rsidP="006F2BC3">
            <w:pPr>
              <w:pStyle w:val="TalartidSumma"/>
            </w:pPr>
            <w:r w:rsidRPr="006F2BC3">
              <w:t>3.20</w:t>
            </w:r>
          </w:p>
        </w:tc>
      </w:tr>
      <w:tr w:rsidR="002F2261" w14:paraId="1C3FC5D9" w14:textId="77777777" w:rsidTr="009539E2">
        <w:tc>
          <w:tcPr>
            <w:tcW w:w="472" w:type="dxa"/>
          </w:tcPr>
          <w:p w14:paraId="1C3FC5D5" w14:textId="77777777" w:rsidR="009539E2" w:rsidRPr="006F2BC3" w:rsidRDefault="009539E2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1C3FC5D6" w14:textId="77777777" w:rsidR="009539E2" w:rsidRPr="006F2BC3" w:rsidRDefault="009539E2" w:rsidP="006F2BC3">
            <w:pPr>
              <w:pStyle w:val="renderubrik"/>
            </w:pPr>
            <w:r>
              <w:t>Finansutskottets betänkande FiU9</w:t>
            </w:r>
          </w:p>
        </w:tc>
        <w:tc>
          <w:tcPr>
            <w:tcW w:w="1309" w:type="dxa"/>
            <w:gridSpan w:val="2"/>
            <w:vAlign w:val="bottom"/>
          </w:tcPr>
          <w:p w14:paraId="1C3FC5D7" w14:textId="77777777" w:rsidR="009539E2" w:rsidRPr="006F2BC3" w:rsidRDefault="009539E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C3FC5D8" w14:textId="77777777" w:rsidR="009539E2" w:rsidRPr="006F2BC3" w:rsidRDefault="009539E2" w:rsidP="006F2BC3">
            <w:pPr>
              <w:pStyle w:val="renderubrik"/>
            </w:pPr>
          </w:p>
        </w:tc>
      </w:tr>
      <w:tr w:rsidR="002F2261" w14:paraId="1C3FC5DE" w14:textId="77777777" w:rsidTr="009539E2">
        <w:tc>
          <w:tcPr>
            <w:tcW w:w="472" w:type="dxa"/>
            <w:vAlign w:val="bottom"/>
          </w:tcPr>
          <w:p w14:paraId="1C3FC5DA" w14:textId="77777777" w:rsidR="009539E2" w:rsidRPr="006F2BC3" w:rsidRDefault="009539E2" w:rsidP="006F2BC3"/>
        </w:tc>
        <w:tc>
          <w:tcPr>
            <w:tcW w:w="5902" w:type="dxa"/>
            <w:gridSpan w:val="3"/>
            <w:vAlign w:val="bottom"/>
          </w:tcPr>
          <w:p w14:paraId="1C3FC5DB" w14:textId="77777777" w:rsidR="009539E2" w:rsidRPr="006F2BC3" w:rsidRDefault="009539E2" w:rsidP="006F2BC3">
            <w:pPr>
              <w:pStyle w:val="Underrubrik"/>
            </w:pPr>
            <w:r>
              <w:t>Riksrevisorns årliga rapport 2025</w:t>
            </w:r>
          </w:p>
        </w:tc>
        <w:tc>
          <w:tcPr>
            <w:tcW w:w="1309" w:type="dxa"/>
            <w:gridSpan w:val="2"/>
            <w:vAlign w:val="bottom"/>
          </w:tcPr>
          <w:p w14:paraId="1C3FC5DC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C3FC5DD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E4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DF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E0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E1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E2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C3FC5E3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</w:tr>
      <w:tr w:rsidR="002F2261" w14:paraId="1C3FC5EA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5E5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E6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5E7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5E8" w14:textId="77777777" w:rsidR="009539E2" w:rsidRPr="006F2BC3" w:rsidRDefault="009539E2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517" w:type="dxa"/>
            <w:gridSpan w:val="2"/>
            <w:vAlign w:val="bottom"/>
          </w:tcPr>
          <w:p w14:paraId="1C3FC5E9" w14:textId="77777777" w:rsidR="009539E2" w:rsidRPr="006F2BC3" w:rsidRDefault="009539E2" w:rsidP="006F2BC3">
            <w:pPr>
              <w:pStyle w:val="TalartidSumma"/>
            </w:pPr>
            <w:r w:rsidRPr="006F2BC3">
              <w:t>3.20</w:t>
            </w:r>
          </w:p>
        </w:tc>
      </w:tr>
      <w:tr w:rsidR="002F2261" w14:paraId="1C3FC5EF" w14:textId="77777777" w:rsidTr="009539E2">
        <w:tc>
          <w:tcPr>
            <w:tcW w:w="472" w:type="dxa"/>
          </w:tcPr>
          <w:p w14:paraId="1C3FC5EB" w14:textId="77777777" w:rsidR="009539E2" w:rsidRPr="006F2BC3" w:rsidRDefault="009539E2" w:rsidP="006F2BC3">
            <w:pPr>
              <w:pStyle w:val="rendenr"/>
            </w:pPr>
            <w:r w:rsidRPr="006F2BC3">
              <w:lastRenderedPageBreak/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1C3FC5EC" w14:textId="77777777" w:rsidR="009539E2" w:rsidRPr="006F2BC3" w:rsidRDefault="009539E2" w:rsidP="006F2BC3">
            <w:pPr>
              <w:pStyle w:val="renderubrik"/>
            </w:pPr>
            <w:r>
              <w:t>Försvarsutskottets betänkande FöU3</w:t>
            </w:r>
          </w:p>
        </w:tc>
        <w:tc>
          <w:tcPr>
            <w:tcW w:w="1309" w:type="dxa"/>
            <w:gridSpan w:val="2"/>
            <w:vAlign w:val="bottom"/>
          </w:tcPr>
          <w:p w14:paraId="1C3FC5ED" w14:textId="77777777" w:rsidR="009539E2" w:rsidRPr="006F2BC3" w:rsidRDefault="009539E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C3FC5EE" w14:textId="77777777" w:rsidR="009539E2" w:rsidRPr="006F2BC3" w:rsidRDefault="009539E2" w:rsidP="006F2BC3">
            <w:pPr>
              <w:pStyle w:val="renderubrik"/>
            </w:pPr>
          </w:p>
        </w:tc>
      </w:tr>
      <w:tr w:rsidR="002F2261" w14:paraId="1C3FC5F4" w14:textId="77777777" w:rsidTr="009539E2">
        <w:tc>
          <w:tcPr>
            <w:tcW w:w="472" w:type="dxa"/>
            <w:vAlign w:val="bottom"/>
          </w:tcPr>
          <w:p w14:paraId="1C3FC5F0" w14:textId="77777777" w:rsidR="009539E2" w:rsidRPr="006F2BC3" w:rsidRDefault="009539E2" w:rsidP="006F2BC3"/>
        </w:tc>
        <w:tc>
          <w:tcPr>
            <w:tcW w:w="5902" w:type="dxa"/>
            <w:gridSpan w:val="3"/>
            <w:vAlign w:val="bottom"/>
          </w:tcPr>
          <w:p w14:paraId="1C3FC5F1" w14:textId="77777777" w:rsidR="009539E2" w:rsidRPr="006F2BC3" w:rsidRDefault="009539E2" w:rsidP="006F2BC3">
            <w:pPr>
              <w:pStyle w:val="Underrubrik"/>
            </w:pPr>
            <w:r>
              <w:t>Försvarsindustristrategi för ett starkare Sverige – innovation, produktion och samarbete</w:t>
            </w:r>
          </w:p>
        </w:tc>
        <w:tc>
          <w:tcPr>
            <w:tcW w:w="1309" w:type="dxa"/>
            <w:gridSpan w:val="2"/>
            <w:vAlign w:val="bottom"/>
          </w:tcPr>
          <w:p w14:paraId="1C3FC5F2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C3FC5F3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5FA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F5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F6" w14:textId="77777777" w:rsidR="009539E2" w:rsidRPr="006F2BC3" w:rsidRDefault="009539E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C3FC5F7" w14:textId="77777777" w:rsidR="009539E2" w:rsidRPr="006F2BC3" w:rsidRDefault="009539E2" w:rsidP="006F2BC3">
            <w:r w:rsidRPr="006F2BC3">
              <w:t>Per Söderlund (SD)</w:t>
            </w:r>
          </w:p>
        </w:tc>
        <w:tc>
          <w:tcPr>
            <w:tcW w:w="1309" w:type="dxa"/>
            <w:gridSpan w:val="2"/>
            <w:vAlign w:val="bottom"/>
          </w:tcPr>
          <w:p w14:paraId="1C3FC5F8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5F9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00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5FB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5FC" w14:textId="77777777" w:rsidR="009539E2" w:rsidRPr="006F2BC3" w:rsidRDefault="009539E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C3FC5FD" w14:textId="77777777" w:rsidR="009539E2" w:rsidRPr="006F2BC3" w:rsidRDefault="009539E2" w:rsidP="006F2BC3">
            <w:r w:rsidRPr="006F2BC3">
              <w:t>Johan Andersson (S)</w:t>
            </w:r>
          </w:p>
        </w:tc>
        <w:tc>
          <w:tcPr>
            <w:tcW w:w="1309" w:type="dxa"/>
            <w:gridSpan w:val="2"/>
            <w:vAlign w:val="bottom"/>
          </w:tcPr>
          <w:p w14:paraId="1C3FC5FE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5FF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06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01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02" w14:textId="77777777" w:rsidR="009539E2" w:rsidRPr="006F2BC3" w:rsidRDefault="009539E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C3FC603" w14:textId="77777777" w:rsidR="009539E2" w:rsidRPr="006F2BC3" w:rsidRDefault="009539E2" w:rsidP="006F2BC3">
            <w:r w:rsidRPr="006F2BC3">
              <w:t>Lars Püss (M)</w:t>
            </w:r>
          </w:p>
        </w:tc>
        <w:tc>
          <w:tcPr>
            <w:tcW w:w="1309" w:type="dxa"/>
            <w:gridSpan w:val="2"/>
            <w:vAlign w:val="bottom"/>
          </w:tcPr>
          <w:p w14:paraId="1C3FC604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605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0C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07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08" w14:textId="77777777" w:rsidR="009539E2" w:rsidRPr="006F2BC3" w:rsidRDefault="009539E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C3FC609" w14:textId="77777777" w:rsidR="009539E2" w:rsidRPr="006F2BC3" w:rsidRDefault="009539E2" w:rsidP="006F2BC3">
            <w:r w:rsidRPr="006F2BC3">
              <w:t>Hanna Gunnarsson (V)</w:t>
            </w:r>
          </w:p>
        </w:tc>
        <w:tc>
          <w:tcPr>
            <w:tcW w:w="1309" w:type="dxa"/>
            <w:gridSpan w:val="2"/>
            <w:vAlign w:val="bottom"/>
          </w:tcPr>
          <w:p w14:paraId="1C3FC60A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60B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12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0D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0E" w14:textId="77777777" w:rsidR="009539E2" w:rsidRPr="006F2BC3" w:rsidRDefault="009539E2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C3FC60F" w14:textId="77777777" w:rsidR="009539E2" w:rsidRPr="006F2BC3" w:rsidRDefault="009539E2" w:rsidP="006F2BC3">
            <w:r w:rsidRPr="006F2BC3">
              <w:t>Mikael Oscarsson (KD)</w:t>
            </w:r>
          </w:p>
        </w:tc>
        <w:tc>
          <w:tcPr>
            <w:tcW w:w="1309" w:type="dxa"/>
            <w:gridSpan w:val="2"/>
            <w:vAlign w:val="bottom"/>
          </w:tcPr>
          <w:p w14:paraId="1C3FC610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611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18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13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14" w14:textId="77777777" w:rsidR="009539E2" w:rsidRPr="006F2BC3" w:rsidRDefault="009539E2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C3FC615" w14:textId="77777777" w:rsidR="009539E2" w:rsidRPr="006F2BC3" w:rsidRDefault="009539E2" w:rsidP="006F2BC3">
            <w:r w:rsidRPr="006F2BC3">
              <w:t>Mikael Larsson (C)</w:t>
            </w:r>
          </w:p>
        </w:tc>
        <w:tc>
          <w:tcPr>
            <w:tcW w:w="1309" w:type="dxa"/>
            <w:gridSpan w:val="2"/>
            <w:vAlign w:val="bottom"/>
          </w:tcPr>
          <w:p w14:paraId="1C3FC616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617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1E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19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1A" w14:textId="77777777" w:rsidR="009539E2" w:rsidRPr="006F2BC3" w:rsidRDefault="009539E2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C3FC61B" w14:textId="77777777" w:rsidR="009539E2" w:rsidRPr="006F2BC3" w:rsidRDefault="009539E2" w:rsidP="006F2BC3">
            <w:r w:rsidRPr="006F2BC3">
              <w:t>Gulan Avci (L)</w:t>
            </w:r>
          </w:p>
        </w:tc>
        <w:tc>
          <w:tcPr>
            <w:tcW w:w="1309" w:type="dxa"/>
            <w:gridSpan w:val="2"/>
            <w:vAlign w:val="bottom"/>
          </w:tcPr>
          <w:p w14:paraId="1C3FC61C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61D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24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1F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20" w14:textId="77777777" w:rsidR="009539E2" w:rsidRPr="006F2BC3" w:rsidRDefault="009539E2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C3FC621" w14:textId="77777777" w:rsidR="009539E2" w:rsidRPr="006F2BC3" w:rsidRDefault="009539E2" w:rsidP="006F2BC3">
            <w:r w:rsidRPr="006F2BC3">
              <w:t>Ulf Holm (MP)</w:t>
            </w:r>
          </w:p>
        </w:tc>
        <w:tc>
          <w:tcPr>
            <w:tcW w:w="1309" w:type="dxa"/>
            <w:gridSpan w:val="2"/>
            <w:vAlign w:val="bottom"/>
          </w:tcPr>
          <w:p w14:paraId="1C3FC622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623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2A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25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26" w14:textId="77777777" w:rsidR="009539E2" w:rsidRPr="006F2BC3" w:rsidRDefault="009539E2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1C3FC627" w14:textId="77777777" w:rsidR="009539E2" w:rsidRPr="006F2BC3" w:rsidRDefault="009539E2" w:rsidP="006F2BC3">
            <w:r w:rsidRPr="006F2BC3">
              <w:t>Göran Hargestam (SD)</w:t>
            </w:r>
          </w:p>
        </w:tc>
        <w:tc>
          <w:tcPr>
            <w:tcW w:w="1309" w:type="dxa"/>
            <w:gridSpan w:val="2"/>
            <w:vAlign w:val="bottom"/>
          </w:tcPr>
          <w:p w14:paraId="1C3FC628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629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30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2B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2C" w14:textId="77777777" w:rsidR="009539E2" w:rsidRPr="006F2BC3" w:rsidRDefault="009539E2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1C3FC62D" w14:textId="77777777" w:rsidR="009539E2" w:rsidRPr="006F2BC3" w:rsidRDefault="009539E2" w:rsidP="006F2BC3">
            <w:r w:rsidRPr="006F2BC3">
              <w:t>Alexandra Anstrell (M)</w:t>
            </w:r>
          </w:p>
        </w:tc>
        <w:tc>
          <w:tcPr>
            <w:tcW w:w="1309" w:type="dxa"/>
            <w:gridSpan w:val="2"/>
            <w:vAlign w:val="bottom"/>
          </w:tcPr>
          <w:p w14:paraId="1C3FC62E" w14:textId="77777777" w:rsidR="009539E2" w:rsidRPr="006F2BC3" w:rsidRDefault="009539E2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C3FC62F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36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631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32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633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634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C3FC635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</w:tr>
      <w:tr w:rsidR="002F2261" w14:paraId="1C3FC63C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637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38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639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63A" w14:textId="77777777" w:rsidR="009539E2" w:rsidRPr="006F2BC3" w:rsidRDefault="009539E2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517" w:type="dxa"/>
            <w:gridSpan w:val="2"/>
            <w:vAlign w:val="bottom"/>
          </w:tcPr>
          <w:p w14:paraId="1C3FC63B" w14:textId="77777777" w:rsidR="009539E2" w:rsidRPr="006F2BC3" w:rsidRDefault="009539E2" w:rsidP="006F2BC3">
            <w:pPr>
              <w:pStyle w:val="TalartidSumma"/>
            </w:pPr>
            <w:r w:rsidRPr="006F2BC3">
              <w:t>4.30</w:t>
            </w:r>
          </w:p>
        </w:tc>
      </w:tr>
      <w:tr w:rsidR="002F2261" w14:paraId="1C3FC641" w14:textId="77777777" w:rsidTr="009539E2">
        <w:tc>
          <w:tcPr>
            <w:tcW w:w="472" w:type="dxa"/>
          </w:tcPr>
          <w:p w14:paraId="1C3FC63D" w14:textId="77777777" w:rsidR="009539E2" w:rsidRPr="006F2BC3" w:rsidRDefault="009539E2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1C3FC63E" w14:textId="77777777" w:rsidR="009539E2" w:rsidRPr="006F2BC3" w:rsidRDefault="009539E2" w:rsidP="006F2BC3">
            <w:pPr>
              <w:pStyle w:val="renderubrik"/>
            </w:pPr>
            <w:r>
              <w:t>Trafikutskottets betänkande TU2</w:t>
            </w:r>
          </w:p>
        </w:tc>
        <w:tc>
          <w:tcPr>
            <w:tcW w:w="1309" w:type="dxa"/>
            <w:gridSpan w:val="2"/>
            <w:vAlign w:val="bottom"/>
          </w:tcPr>
          <w:p w14:paraId="1C3FC63F" w14:textId="77777777" w:rsidR="009539E2" w:rsidRPr="006F2BC3" w:rsidRDefault="009539E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C3FC640" w14:textId="77777777" w:rsidR="009539E2" w:rsidRPr="006F2BC3" w:rsidRDefault="009539E2" w:rsidP="006F2BC3">
            <w:pPr>
              <w:pStyle w:val="renderubrik"/>
            </w:pPr>
          </w:p>
        </w:tc>
      </w:tr>
      <w:tr w:rsidR="002F2261" w14:paraId="1C3FC646" w14:textId="77777777" w:rsidTr="009539E2">
        <w:tc>
          <w:tcPr>
            <w:tcW w:w="472" w:type="dxa"/>
            <w:vAlign w:val="bottom"/>
          </w:tcPr>
          <w:p w14:paraId="1C3FC642" w14:textId="77777777" w:rsidR="009539E2" w:rsidRPr="006F2BC3" w:rsidRDefault="009539E2" w:rsidP="006F2BC3"/>
        </w:tc>
        <w:tc>
          <w:tcPr>
            <w:tcW w:w="5902" w:type="dxa"/>
            <w:gridSpan w:val="3"/>
            <w:vAlign w:val="bottom"/>
          </w:tcPr>
          <w:p w14:paraId="1C3FC643" w14:textId="77777777" w:rsidR="009539E2" w:rsidRPr="006F2BC3" w:rsidRDefault="009539E2" w:rsidP="006F2BC3">
            <w:pPr>
              <w:pStyle w:val="Underrubrik"/>
            </w:pPr>
            <w:r>
              <w:t>Förenklad in- och uthyrning av skepp</w:t>
            </w:r>
          </w:p>
        </w:tc>
        <w:tc>
          <w:tcPr>
            <w:tcW w:w="1309" w:type="dxa"/>
            <w:gridSpan w:val="2"/>
            <w:vAlign w:val="bottom"/>
          </w:tcPr>
          <w:p w14:paraId="1C3FC644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C3FC645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4C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47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48" w14:textId="77777777" w:rsidR="009539E2" w:rsidRPr="006F2BC3" w:rsidRDefault="009539E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C3FC649" w14:textId="77777777" w:rsidR="009539E2" w:rsidRPr="006F2BC3" w:rsidRDefault="009539E2" w:rsidP="006F2BC3">
            <w:r w:rsidRPr="006F2BC3">
              <w:t>Sara-Lena Bjälkö (SD)</w:t>
            </w:r>
          </w:p>
        </w:tc>
        <w:tc>
          <w:tcPr>
            <w:tcW w:w="1309" w:type="dxa"/>
            <w:gridSpan w:val="2"/>
            <w:vAlign w:val="bottom"/>
          </w:tcPr>
          <w:p w14:paraId="1C3FC64A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64B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52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4D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4E" w14:textId="77777777" w:rsidR="009539E2" w:rsidRPr="006F2BC3" w:rsidRDefault="009539E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C3FC64F" w14:textId="77777777" w:rsidR="009539E2" w:rsidRPr="006F2BC3" w:rsidRDefault="009539E2" w:rsidP="006F2BC3">
            <w:r w:rsidRPr="006F2BC3">
              <w:t>Johanna Rantsi (M)</w:t>
            </w:r>
          </w:p>
        </w:tc>
        <w:tc>
          <w:tcPr>
            <w:tcW w:w="1309" w:type="dxa"/>
            <w:gridSpan w:val="2"/>
            <w:vAlign w:val="bottom"/>
          </w:tcPr>
          <w:p w14:paraId="1C3FC650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651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58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53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54" w14:textId="77777777" w:rsidR="009539E2" w:rsidRPr="006F2BC3" w:rsidRDefault="009539E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C3FC655" w14:textId="77777777" w:rsidR="009539E2" w:rsidRPr="006F2BC3" w:rsidRDefault="009539E2" w:rsidP="006F2BC3">
            <w:r w:rsidRPr="006F2BC3">
              <w:t>Magnus Jacobsson (KD)</w:t>
            </w:r>
          </w:p>
        </w:tc>
        <w:tc>
          <w:tcPr>
            <w:tcW w:w="1309" w:type="dxa"/>
            <w:gridSpan w:val="2"/>
            <w:vAlign w:val="bottom"/>
          </w:tcPr>
          <w:p w14:paraId="1C3FC656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657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5E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59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5A" w14:textId="77777777" w:rsidR="009539E2" w:rsidRPr="006F2BC3" w:rsidRDefault="009539E2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C3FC65B" w14:textId="77777777" w:rsidR="009539E2" w:rsidRPr="006F2BC3" w:rsidRDefault="009539E2" w:rsidP="006F2BC3">
            <w:r w:rsidRPr="006F2BC3">
              <w:t>Helena Gellerman (L)</w:t>
            </w:r>
          </w:p>
        </w:tc>
        <w:tc>
          <w:tcPr>
            <w:tcW w:w="1309" w:type="dxa"/>
            <w:gridSpan w:val="2"/>
            <w:vAlign w:val="bottom"/>
          </w:tcPr>
          <w:p w14:paraId="1C3FC65C" w14:textId="77777777" w:rsidR="009539E2" w:rsidRPr="006F2BC3" w:rsidRDefault="009539E2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C3FC65D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64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65F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60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661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662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C3FC663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</w:tr>
      <w:tr w:rsidR="002F2261" w14:paraId="1C3FC66A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665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66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667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668" w14:textId="77777777" w:rsidR="009539E2" w:rsidRPr="006F2BC3" w:rsidRDefault="009539E2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517" w:type="dxa"/>
            <w:gridSpan w:val="2"/>
            <w:vAlign w:val="bottom"/>
          </w:tcPr>
          <w:p w14:paraId="1C3FC669" w14:textId="77777777" w:rsidR="009539E2" w:rsidRPr="006F2BC3" w:rsidRDefault="009539E2" w:rsidP="006F2BC3">
            <w:pPr>
              <w:pStyle w:val="TalartidSumma"/>
            </w:pPr>
            <w:r w:rsidRPr="006F2BC3">
              <w:t>4.54</w:t>
            </w:r>
          </w:p>
        </w:tc>
      </w:tr>
      <w:tr w:rsidR="002F2261" w14:paraId="1C3FC66F" w14:textId="77777777" w:rsidTr="009539E2">
        <w:tc>
          <w:tcPr>
            <w:tcW w:w="472" w:type="dxa"/>
          </w:tcPr>
          <w:p w14:paraId="1C3FC66B" w14:textId="77777777" w:rsidR="009539E2" w:rsidRPr="006F2BC3" w:rsidRDefault="009539E2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1C3FC66C" w14:textId="77777777" w:rsidR="009539E2" w:rsidRPr="006F2BC3" w:rsidRDefault="009539E2" w:rsidP="006F2BC3">
            <w:pPr>
              <w:pStyle w:val="renderubrik"/>
            </w:pPr>
            <w:r>
              <w:t>Trafikutskottets betänkande TU3</w:t>
            </w:r>
          </w:p>
        </w:tc>
        <w:tc>
          <w:tcPr>
            <w:tcW w:w="1309" w:type="dxa"/>
            <w:gridSpan w:val="2"/>
            <w:vAlign w:val="bottom"/>
          </w:tcPr>
          <w:p w14:paraId="1C3FC66D" w14:textId="77777777" w:rsidR="009539E2" w:rsidRPr="006F2BC3" w:rsidRDefault="009539E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C3FC66E" w14:textId="77777777" w:rsidR="009539E2" w:rsidRPr="006F2BC3" w:rsidRDefault="009539E2" w:rsidP="006F2BC3">
            <w:pPr>
              <w:pStyle w:val="renderubrik"/>
            </w:pPr>
          </w:p>
        </w:tc>
      </w:tr>
      <w:tr w:rsidR="002F2261" w14:paraId="1C3FC674" w14:textId="77777777" w:rsidTr="009539E2">
        <w:tc>
          <w:tcPr>
            <w:tcW w:w="472" w:type="dxa"/>
            <w:vAlign w:val="bottom"/>
          </w:tcPr>
          <w:p w14:paraId="1C3FC670" w14:textId="77777777" w:rsidR="009539E2" w:rsidRPr="006F2BC3" w:rsidRDefault="009539E2" w:rsidP="006F2BC3"/>
        </w:tc>
        <w:tc>
          <w:tcPr>
            <w:tcW w:w="5902" w:type="dxa"/>
            <w:gridSpan w:val="3"/>
            <w:vAlign w:val="bottom"/>
          </w:tcPr>
          <w:p w14:paraId="1C3FC671" w14:textId="77777777" w:rsidR="009539E2" w:rsidRPr="006F2BC3" w:rsidRDefault="009539E2" w:rsidP="006F2BC3">
            <w:pPr>
              <w:pStyle w:val="Underrubrik"/>
            </w:pPr>
            <w:r>
              <w:t>Skärpt kontroll av styrelsen i besiktningsorgan</w:t>
            </w:r>
          </w:p>
        </w:tc>
        <w:tc>
          <w:tcPr>
            <w:tcW w:w="1309" w:type="dxa"/>
            <w:gridSpan w:val="2"/>
            <w:vAlign w:val="bottom"/>
          </w:tcPr>
          <w:p w14:paraId="1C3FC672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C3FC673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7A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675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76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677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678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C3FC679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</w:tr>
      <w:tr w:rsidR="002F2261" w14:paraId="1C3FC680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67B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7C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67D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67E" w14:textId="77777777" w:rsidR="009539E2" w:rsidRPr="006F2BC3" w:rsidRDefault="009539E2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C3FC67F" w14:textId="77777777" w:rsidR="009539E2" w:rsidRPr="006F2BC3" w:rsidRDefault="009539E2" w:rsidP="006F2BC3">
            <w:pPr>
              <w:pStyle w:val="TalartidSumma"/>
            </w:pPr>
            <w:r w:rsidRPr="006F2BC3">
              <w:t>4.54</w:t>
            </w:r>
          </w:p>
        </w:tc>
      </w:tr>
      <w:tr w:rsidR="009539E2" w14:paraId="6E9C98C7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81C8110" w14:textId="77777777" w:rsidR="009539E2" w:rsidRPr="006F2BC3" w:rsidRDefault="009539E2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488FF431" w14:textId="77777777" w:rsidR="009539E2" w:rsidRPr="006F2BC3" w:rsidRDefault="009539E2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5597CA2D" w14:textId="77777777" w:rsidR="009539E2" w:rsidRPr="006F2BC3" w:rsidRDefault="009539E2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3B33FA0A" w14:textId="77777777" w:rsidR="009539E2" w:rsidRPr="006F2BC3" w:rsidRDefault="009539E2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540C155E" w14:textId="77777777" w:rsidR="009539E2" w:rsidRPr="006F2BC3" w:rsidRDefault="009539E2" w:rsidP="006F2BC3">
            <w:pPr>
              <w:pStyle w:val="TalartidSumma"/>
            </w:pPr>
          </w:p>
        </w:tc>
      </w:tr>
      <w:tr w:rsidR="002F2261" w14:paraId="1C3FC685" w14:textId="77777777" w:rsidTr="009539E2">
        <w:tc>
          <w:tcPr>
            <w:tcW w:w="472" w:type="dxa"/>
          </w:tcPr>
          <w:p w14:paraId="1C3FC681" w14:textId="77777777" w:rsidR="009539E2" w:rsidRPr="006F2BC3" w:rsidRDefault="009539E2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1C3FC682" w14:textId="77777777" w:rsidR="009539E2" w:rsidRPr="006F2BC3" w:rsidRDefault="009539E2" w:rsidP="006F2BC3">
            <w:pPr>
              <w:pStyle w:val="renderubrik"/>
            </w:pPr>
            <w:r>
              <w:t>Skatteutskottets betänkande SkU7</w:t>
            </w:r>
          </w:p>
        </w:tc>
        <w:tc>
          <w:tcPr>
            <w:tcW w:w="1309" w:type="dxa"/>
            <w:gridSpan w:val="2"/>
            <w:vAlign w:val="bottom"/>
          </w:tcPr>
          <w:p w14:paraId="1C3FC683" w14:textId="77777777" w:rsidR="009539E2" w:rsidRPr="006F2BC3" w:rsidRDefault="009539E2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C3FC684" w14:textId="77777777" w:rsidR="009539E2" w:rsidRPr="006F2BC3" w:rsidRDefault="009539E2" w:rsidP="006F2BC3">
            <w:pPr>
              <w:pStyle w:val="renderubrik"/>
            </w:pPr>
          </w:p>
        </w:tc>
      </w:tr>
      <w:tr w:rsidR="002F2261" w14:paraId="1C3FC68A" w14:textId="77777777" w:rsidTr="009539E2">
        <w:tc>
          <w:tcPr>
            <w:tcW w:w="472" w:type="dxa"/>
            <w:vAlign w:val="bottom"/>
          </w:tcPr>
          <w:p w14:paraId="1C3FC686" w14:textId="77777777" w:rsidR="009539E2" w:rsidRPr="006F2BC3" w:rsidRDefault="009539E2" w:rsidP="006F2BC3"/>
        </w:tc>
        <w:tc>
          <w:tcPr>
            <w:tcW w:w="5902" w:type="dxa"/>
            <w:gridSpan w:val="3"/>
            <w:vAlign w:val="bottom"/>
          </w:tcPr>
          <w:p w14:paraId="1C3FC687" w14:textId="77777777" w:rsidR="009539E2" w:rsidRPr="006F2BC3" w:rsidRDefault="009539E2" w:rsidP="006F2BC3">
            <w:pPr>
              <w:pStyle w:val="Underrubrik"/>
            </w:pPr>
            <w:r>
              <w:t>Riksrevisionens rapport om tillfälliga anstånd med inbetalning av skatt</w:t>
            </w:r>
          </w:p>
        </w:tc>
        <w:tc>
          <w:tcPr>
            <w:tcW w:w="1309" w:type="dxa"/>
            <w:gridSpan w:val="2"/>
            <w:vAlign w:val="bottom"/>
          </w:tcPr>
          <w:p w14:paraId="1C3FC688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C3FC689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90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8B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8C" w14:textId="77777777" w:rsidR="009539E2" w:rsidRPr="006F2BC3" w:rsidRDefault="009539E2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C3FC68D" w14:textId="77777777" w:rsidR="009539E2" w:rsidRPr="006F2BC3" w:rsidRDefault="009539E2" w:rsidP="006F2BC3">
            <w:r w:rsidRPr="006F2BC3">
              <w:t>Mathias Tegnér (S)</w:t>
            </w:r>
          </w:p>
        </w:tc>
        <w:tc>
          <w:tcPr>
            <w:tcW w:w="1309" w:type="dxa"/>
            <w:gridSpan w:val="2"/>
            <w:vAlign w:val="bottom"/>
          </w:tcPr>
          <w:p w14:paraId="1C3FC68E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68F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96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91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92" w14:textId="77777777" w:rsidR="009539E2" w:rsidRPr="006F2BC3" w:rsidRDefault="009539E2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C3FC693" w14:textId="77777777" w:rsidR="009539E2" w:rsidRPr="006F2BC3" w:rsidRDefault="009539E2" w:rsidP="006F2BC3">
            <w:r w:rsidRPr="006F2BC3">
              <w:t>Markus Wiechel (SD)</w:t>
            </w:r>
          </w:p>
        </w:tc>
        <w:tc>
          <w:tcPr>
            <w:tcW w:w="1309" w:type="dxa"/>
            <w:gridSpan w:val="2"/>
            <w:vAlign w:val="bottom"/>
          </w:tcPr>
          <w:p w14:paraId="1C3FC694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695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9C" w14:textId="77777777" w:rsidTr="009539E2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C3FC697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98" w14:textId="77777777" w:rsidR="009539E2" w:rsidRPr="006F2BC3" w:rsidRDefault="009539E2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C3FC699" w14:textId="77777777" w:rsidR="009539E2" w:rsidRPr="006F2BC3" w:rsidRDefault="009539E2" w:rsidP="006F2BC3">
            <w:r w:rsidRPr="006F2BC3">
              <w:t>Boriana Åberg (M)</w:t>
            </w:r>
          </w:p>
        </w:tc>
        <w:tc>
          <w:tcPr>
            <w:tcW w:w="1309" w:type="dxa"/>
            <w:gridSpan w:val="2"/>
            <w:vAlign w:val="bottom"/>
          </w:tcPr>
          <w:p w14:paraId="1C3FC69A" w14:textId="77777777" w:rsidR="009539E2" w:rsidRPr="006F2BC3" w:rsidRDefault="009539E2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C3FC69B" w14:textId="77777777" w:rsidR="009539E2" w:rsidRPr="006F2BC3" w:rsidRDefault="009539E2" w:rsidP="006F2BC3">
            <w:r w:rsidRPr="006F2BC3">
              <w:t xml:space="preserve"> </w:t>
            </w:r>
          </w:p>
        </w:tc>
      </w:tr>
      <w:tr w:rsidR="002F2261" w14:paraId="1C3FC6A2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69D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9E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69F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6A0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C3FC6A1" w14:textId="77777777" w:rsidR="009539E2" w:rsidRPr="006F2BC3" w:rsidRDefault="009539E2" w:rsidP="006F2BC3">
            <w:pPr>
              <w:pStyle w:val="Summalinje"/>
            </w:pPr>
            <w:r w:rsidRPr="006F2BC3">
              <w:t>____</w:t>
            </w:r>
          </w:p>
        </w:tc>
      </w:tr>
      <w:tr w:rsidR="002F2261" w14:paraId="1C3FC6A8" w14:textId="77777777" w:rsidTr="009539E2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3FC6A3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C3FC6A4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C3FC6A5" w14:textId="77777777" w:rsidR="009539E2" w:rsidRPr="006F2BC3" w:rsidRDefault="009539E2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C3FC6A6" w14:textId="77777777" w:rsidR="009539E2" w:rsidRPr="006F2BC3" w:rsidRDefault="009539E2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517" w:type="dxa"/>
            <w:gridSpan w:val="2"/>
            <w:vAlign w:val="bottom"/>
          </w:tcPr>
          <w:p w14:paraId="1C3FC6A7" w14:textId="77777777" w:rsidR="009539E2" w:rsidRPr="006F2BC3" w:rsidRDefault="009539E2" w:rsidP="006F2BC3">
            <w:pPr>
              <w:pStyle w:val="TalartidSumma"/>
            </w:pPr>
            <w:r w:rsidRPr="006F2BC3">
              <w:t>5.18</w:t>
            </w:r>
          </w:p>
        </w:tc>
      </w:tr>
      <w:tr w:rsidR="002F2261" w14:paraId="1C3FC6AB" w14:textId="77777777" w:rsidTr="009539E2">
        <w:tc>
          <w:tcPr>
            <w:tcW w:w="472" w:type="dxa"/>
            <w:vAlign w:val="bottom"/>
          </w:tcPr>
          <w:p w14:paraId="1C3FC6A9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1C3FC6AA" w14:textId="77777777" w:rsidR="009539E2" w:rsidRPr="006F2BC3" w:rsidRDefault="009539E2" w:rsidP="006F2BC3">
            <w:pPr>
              <w:pStyle w:val="TalartidTotalText"/>
            </w:pPr>
            <w:r w:rsidRPr="006F2BC3">
              <w:t>Totalt anmäld tid 5 tim. 18 min.</w:t>
            </w:r>
          </w:p>
        </w:tc>
      </w:tr>
      <w:tr w:rsidR="002F2261" w14:paraId="1C3FC6AE" w14:textId="77777777" w:rsidTr="009539E2">
        <w:tc>
          <w:tcPr>
            <w:tcW w:w="472" w:type="dxa"/>
            <w:vAlign w:val="bottom"/>
          </w:tcPr>
          <w:p w14:paraId="1C3FC6AC" w14:textId="77777777" w:rsidR="009539E2" w:rsidRPr="006F2BC3" w:rsidRDefault="009539E2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1C3FC6AD" w14:textId="77777777" w:rsidR="009539E2" w:rsidRPr="006F2BC3" w:rsidRDefault="009539E2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C3FC6AF" w14:textId="77777777" w:rsidR="009539E2" w:rsidRPr="006F2BC3" w:rsidRDefault="009539E2" w:rsidP="006F2BC3">
      <w:pPr>
        <w:pStyle w:val="renderubrik"/>
      </w:pPr>
      <w:bookmarkStart w:id="2" w:name="StartTalarLista"/>
      <w:bookmarkEnd w:id="2"/>
    </w:p>
    <w:p w14:paraId="1C3FC6B0" w14:textId="77777777" w:rsidR="009539E2" w:rsidRPr="00631228" w:rsidRDefault="009539E2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C6BE" w14:textId="77777777" w:rsidR="009539E2" w:rsidRDefault="009539E2">
      <w:pPr>
        <w:spacing w:after="0" w:line="240" w:lineRule="auto"/>
      </w:pPr>
      <w:r>
        <w:separator/>
      </w:r>
    </w:p>
  </w:endnote>
  <w:endnote w:type="continuationSeparator" w:id="0">
    <w:p w14:paraId="1C3FC6C0" w14:textId="77777777" w:rsidR="009539E2" w:rsidRDefault="0095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C6B5" w14:textId="77777777" w:rsidR="009539E2" w:rsidRDefault="009539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C6B6" w14:textId="77777777" w:rsidR="009539E2" w:rsidRDefault="009539E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C6B9" w14:textId="77777777" w:rsidR="009539E2" w:rsidRDefault="009539E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C6BA" w14:textId="77777777" w:rsidR="009539E2" w:rsidRDefault="009539E2">
      <w:pPr>
        <w:spacing w:after="0" w:line="240" w:lineRule="auto"/>
      </w:pPr>
      <w:r>
        <w:separator/>
      </w:r>
    </w:p>
  </w:footnote>
  <w:footnote w:type="continuationSeparator" w:id="0">
    <w:p w14:paraId="1C3FC6BC" w14:textId="77777777" w:rsidR="009539E2" w:rsidRDefault="0095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C6B1" w14:textId="77777777" w:rsidR="009539E2" w:rsidRDefault="009539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C6B2" w14:textId="06636583" w:rsidR="009539E2" w:rsidRDefault="009539E2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oktober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C3FC6B3" w14:textId="77777777" w:rsidR="009539E2" w:rsidRDefault="009539E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C3FC6B4" w14:textId="77777777" w:rsidR="009539E2" w:rsidRDefault="009539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C6B7" w14:textId="77777777" w:rsidR="009539E2" w:rsidRDefault="009539E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C3F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7.05pt" fillcolor="window">
          <v:imagedata r:id="rId1" o:title=""/>
        </v:shape>
      </w:pict>
    </w:r>
  </w:p>
  <w:p w14:paraId="1C3FC6B8" w14:textId="77777777" w:rsidR="009539E2" w:rsidRDefault="009539E2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0F6BC0C">
      <w:start w:val="1"/>
      <w:numFmt w:val="decimal"/>
      <w:lvlText w:val="%1"/>
      <w:legacy w:legacy="1" w:legacySpace="0" w:legacyIndent="0"/>
      <w:lvlJc w:val="left"/>
    </w:lvl>
    <w:lvl w:ilvl="1" w:tplc="86DAE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26D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EB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E0E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0D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8CF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21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CE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F3AC364">
      <w:start w:val="1"/>
      <w:numFmt w:val="decimal"/>
      <w:lvlText w:val="%1"/>
      <w:legacy w:legacy="1" w:legacySpace="0" w:legacyIndent="0"/>
      <w:lvlJc w:val="left"/>
    </w:lvl>
    <w:lvl w:ilvl="1" w:tplc="4404D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C8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2E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46D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9C5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09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C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A2DE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67847976">
    <w:abstractNumId w:val="41"/>
  </w:num>
  <w:num w:numId="2" w16cid:durableId="804080418">
    <w:abstractNumId w:val="23"/>
  </w:num>
  <w:num w:numId="3" w16cid:durableId="270433708">
    <w:abstractNumId w:val="40"/>
  </w:num>
  <w:num w:numId="4" w16cid:durableId="943996824">
    <w:abstractNumId w:val="21"/>
  </w:num>
  <w:num w:numId="5" w16cid:durableId="430661642">
    <w:abstractNumId w:val="11"/>
  </w:num>
  <w:num w:numId="6" w16cid:durableId="1807771184">
    <w:abstractNumId w:val="27"/>
  </w:num>
  <w:num w:numId="7" w16cid:durableId="1593589168">
    <w:abstractNumId w:val="35"/>
  </w:num>
  <w:num w:numId="8" w16cid:durableId="1062872248">
    <w:abstractNumId w:val="25"/>
  </w:num>
  <w:num w:numId="9" w16cid:durableId="906646173">
    <w:abstractNumId w:val="33"/>
  </w:num>
  <w:num w:numId="10" w16cid:durableId="1242715771">
    <w:abstractNumId w:val="22"/>
  </w:num>
  <w:num w:numId="11" w16cid:durableId="1737391693">
    <w:abstractNumId w:val="14"/>
  </w:num>
  <w:num w:numId="12" w16cid:durableId="931470946">
    <w:abstractNumId w:val="10"/>
  </w:num>
  <w:num w:numId="13" w16cid:durableId="2009795026">
    <w:abstractNumId w:val="16"/>
  </w:num>
  <w:num w:numId="14" w16cid:durableId="797382992">
    <w:abstractNumId w:val="17"/>
  </w:num>
  <w:num w:numId="15" w16cid:durableId="1229225832">
    <w:abstractNumId w:val="24"/>
  </w:num>
  <w:num w:numId="16" w16cid:durableId="1928685630">
    <w:abstractNumId w:val="19"/>
  </w:num>
  <w:num w:numId="17" w16cid:durableId="19934252">
    <w:abstractNumId w:val="36"/>
  </w:num>
  <w:num w:numId="18" w16cid:durableId="1818375525">
    <w:abstractNumId w:val="20"/>
  </w:num>
  <w:num w:numId="19" w16cid:durableId="1074863810">
    <w:abstractNumId w:val="43"/>
  </w:num>
  <w:num w:numId="20" w16cid:durableId="2081101830">
    <w:abstractNumId w:val="12"/>
  </w:num>
  <w:num w:numId="21" w16cid:durableId="2059817791">
    <w:abstractNumId w:val="18"/>
  </w:num>
  <w:num w:numId="22" w16cid:durableId="1733313500">
    <w:abstractNumId w:val="29"/>
  </w:num>
  <w:num w:numId="23" w16cid:durableId="9142036">
    <w:abstractNumId w:val="31"/>
  </w:num>
  <w:num w:numId="24" w16cid:durableId="1360931116">
    <w:abstractNumId w:val="15"/>
  </w:num>
  <w:num w:numId="25" w16cid:durableId="616718854">
    <w:abstractNumId w:val="32"/>
  </w:num>
  <w:num w:numId="26" w16cid:durableId="1072698499">
    <w:abstractNumId w:val="37"/>
  </w:num>
  <w:num w:numId="27" w16cid:durableId="1079595884">
    <w:abstractNumId w:val="34"/>
  </w:num>
  <w:num w:numId="28" w16cid:durableId="427425997">
    <w:abstractNumId w:val="39"/>
  </w:num>
  <w:num w:numId="29" w16cid:durableId="664628641">
    <w:abstractNumId w:val="13"/>
  </w:num>
  <w:num w:numId="30" w16cid:durableId="963147718">
    <w:abstractNumId w:val="42"/>
  </w:num>
  <w:num w:numId="31" w16cid:durableId="839153775">
    <w:abstractNumId w:val="26"/>
  </w:num>
  <w:num w:numId="32" w16cid:durableId="2034571574">
    <w:abstractNumId w:val="28"/>
  </w:num>
  <w:num w:numId="33" w16cid:durableId="1934239117">
    <w:abstractNumId w:val="30"/>
  </w:num>
  <w:num w:numId="34" w16cid:durableId="1040204707">
    <w:abstractNumId w:val="38"/>
  </w:num>
  <w:num w:numId="35" w16cid:durableId="875043857">
    <w:abstractNumId w:val="8"/>
  </w:num>
  <w:num w:numId="36" w16cid:durableId="346634754">
    <w:abstractNumId w:val="3"/>
  </w:num>
  <w:num w:numId="37" w16cid:durableId="70740631">
    <w:abstractNumId w:val="2"/>
  </w:num>
  <w:num w:numId="38" w16cid:durableId="789054541">
    <w:abstractNumId w:val="1"/>
  </w:num>
  <w:num w:numId="39" w16cid:durableId="224264960">
    <w:abstractNumId w:val="0"/>
  </w:num>
  <w:num w:numId="40" w16cid:durableId="1494222083">
    <w:abstractNumId w:val="9"/>
  </w:num>
  <w:num w:numId="41" w16cid:durableId="212083741">
    <w:abstractNumId w:val="7"/>
  </w:num>
  <w:num w:numId="42" w16cid:durableId="765267620">
    <w:abstractNumId w:val="6"/>
  </w:num>
  <w:num w:numId="43" w16cid:durableId="194315933">
    <w:abstractNumId w:val="5"/>
  </w:num>
  <w:num w:numId="44" w16cid:durableId="444737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2261"/>
    <w:rsid w:val="002F2261"/>
    <w:rsid w:val="00442AAD"/>
    <w:rsid w:val="009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FC4BA"/>
  <w15:docId w15:val="{F1223B12-C774-40F4-8A22-83CD2B80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2025-10-22</SAFIR_Sammantradesdatum_Doc>
    <SAFIR_SammantradeID xmlns="C07A1A6C-0B19-41D9-BDF8-F523BA3921EB">ebb9647b-7e25-4eae-ba8b-07f37211d2df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C10F63CD-75FE-4E9B-BB1A-1B0C15B77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2</TotalTime>
  <Pages>4</Pages>
  <Words>465</Words>
  <Characters>2376</Characters>
  <Application>Microsoft Office Word</Application>
  <DocSecurity>0</DocSecurity>
  <Lines>594</Lines>
  <Paragraphs>284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Linda Backman</cp:lastModifiedBy>
  <cp:revision>3</cp:revision>
  <cp:lastPrinted>2013-08-26T06:33:00Z</cp:lastPrinted>
  <dcterms:created xsi:type="dcterms:W3CDTF">2020-08-11T10:46:00Z</dcterms:created>
  <dcterms:modified xsi:type="dcterms:W3CDTF">2025-10-21T14:47:00Z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oktober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