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CC57E41FDC4DC78C4864F224517C39"/>
        </w:placeholder>
        <w:text/>
      </w:sdtPr>
      <w:sdtEndPr/>
      <w:sdtContent>
        <w:p w:rsidRPr="009B062B" w:rsidR="00AF30DD" w:rsidP="00C61A94" w:rsidRDefault="00AF30DD" w14:paraId="3182763B" w14:textId="77777777">
          <w:pPr>
            <w:pStyle w:val="Rubrik1"/>
            <w:spacing w:after="300"/>
          </w:pPr>
          <w:r w:rsidRPr="009B062B">
            <w:t>Förslag till riksdagsbeslut</w:t>
          </w:r>
        </w:p>
      </w:sdtContent>
    </w:sdt>
    <w:sdt>
      <w:sdtPr>
        <w:alias w:val="Yrkande 1"/>
        <w:tag w:val="dfd25029-a413-43af-ae6b-ee640410f975"/>
        <w:id w:val="1012495397"/>
        <w:lock w:val="sdtLocked"/>
      </w:sdtPr>
      <w:sdtEndPr/>
      <w:sdtContent>
        <w:p w:rsidR="00994103" w:rsidRDefault="00370B39" w14:paraId="60CB9CF8" w14:textId="77777777">
          <w:pPr>
            <w:pStyle w:val="Frslagstext"/>
            <w:numPr>
              <w:ilvl w:val="0"/>
              <w:numId w:val="0"/>
            </w:numPr>
          </w:pPr>
          <w:r>
            <w:t>Riksdagen ställer sig bakom det som anförs i motionen om ökad tillgänglighet för assistans- och ledarhundsförare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EA609A57134BE48DE23EA6BC52AD85"/>
        </w:placeholder>
        <w:text/>
      </w:sdtPr>
      <w:sdtEndPr/>
      <w:sdtContent>
        <w:p w:rsidRPr="009B062B" w:rsidR="006D79C9" w:rsidP="00333E95" w:rsidRDefault="006D79C9" w14:paraId="654F7C27" w14:textId="77777777">
          <w:pPr>
            <w:pStyle w:val="Rubrik1"/>
          </w:pPr>
          <w:r>
            <w:t>Motivering</w:t>
          </w:r>
        </w:p>
      </w:sdtContent>
    </w:sdt>
    <w:bookmarkEnd w:displacedByCustomXml="prev" w:id="3"/>
    <w:bookmarkEnd w:displacedByCustomXml="prev" w:id="4"/>
    <w:p w:rsidR="00CF6BB2" w:rsidP="00FB6B4E" w:rsidRDefault="00FB6B4E" w14:paraId="7E6849C0" w14:textId="0C639212">
      <w:pPr>
        <w:pStyle w:val="Normalutanindragellerluft"/>
      </w:pPr>
      <w:r>
        <w:t xml:space="preserve">För personer med synnedsättning innebär en ledarhund en frihet som den som är fullt seende tar för given. Att röra sig fritt, när och hur man vill, utan hjälp av ledsagare underlättar livet för personer med synnedsättning som har </w:t>
      </w:r>
      <w:r w:rsidR="0044244A">
        <w:t xml:space="preserve">en </w:t>
      </w:r>
      <w:r>
        <w:t xml:space="preserve">ledarhund. </w:t>
      </w:r>
      <w:r w:rsidR="006241F0">
        <w:t>Assistans</w:t>
      </w:r>
      <w:r w:rsidR="003E0486">
        <w:softHyphen/>
      </w:r>
      <w:r w:rsidR="006241F0">
        <w:t>hundar</w:t>
      </w:r>
      <w:r w:rsidR="007702A7">
        <w:t xml:space="preserve"> som hjälper sin förare att förutse blocksockerfall eller hämtar hjälp vid ett epilepsianfall är bokstavligen livsviktiga. </w:t>
      </w:r>
    </w:p>
    <w:p w:rsidR="00CF6BB2" w:rsidP="00CF6BB2" w:rsidRDefault="00FB6B4E" w14:paraId="13EEBBBF" w14:textId="62E779FA">
      <w:r>
        <w:t xml:space="preserve">Många </w:t>
      </w:r>
      <w:r w:rsidR="007702A7">
        <w:t xml:space="preserve">assistans- och ledarhundsförare </w:t>
      </w:r>
      <w:r>
        <w:t>vittnar om att de ofta upplever diskrimi</w:t>
      </w:r>
      <w:r w:rsidR="003E0486">
        <w:softHyphen/>
      </w:r>
      <w:r>
        <w:t xml:space="preserve">nering. Oftast handlar det om att bli nekad tillträde till restauranger, caféer och pubar, men det förkommer även fall där ekipage nekats tillträde till bio, teater, museum, färdtjänst, tandläkare, sjukhus, kyrkor, gym, simhallar, idrottsanläggningar och skolor. Det har till och med hänt att personer har sagts upp från ett arbete eller inte erbjudits ett arbete med hänvisning till att de använder </w:t>
      </w:r>
      <w:r w:rsidR="0044244A">
        <w:t xml:space="preserve">en </w:t>
      </w:r>
      <w:r w:rsidR="007702A7">
        <w:t xml:space="preserve">assistanshund eller </w:t>
      </w:r>
      <w:r>
        <w:t>ledarhund.</w:t>
      </w:r>
    </w:p>
    <w:p w:rsidR="00CF6BB2" w:rsidP="00CF6BB2" w:rsidRDefault="00FB6B4E" w14:paraId="32A72537" w14:textId="595D1369">
      <w:r>
        <w:t xml:space="preserve">Ett vanligt förekommande skäl till att nekas tillträde är att </w:t>
      </w:r>
      <w:r w:rsidR="00370B39">
        <w:t xml:space="preserve">det </w:t>
      </w:r>
      <w:r>
        <w:t>görs med hänsyn till allergiker</w:t>
      </w:r>
      <w:r w:rsidR="00370B39">
        <w:t>, v</w:t>
      </w:r>
      <w:r>
        <w:t>ilket i praktiken innebär att en individs rätt sätts före en annan individs.</w:t>
      </w:r>
    </w:p>
    <w:p w:rsidR="00CF6BB2" w:rsidP="00CF6BB2" w:rsidRDefault="00FB6B4E" w14:paraId="7AA7AD8A" w14:textId="0EBFFFA0">
      <w:r>
        <w:t>Bristande tillgänglighet kan prövas enligt diskrimineringslagen och anmälningar görs till Diskrimineringsombudsmannen (DO). DO har fått in knappt 100 anmälningar från ledarhundsförare som upplevt diskriminering och trots detta saknas en rättspraxis om rätten att ta med sig sin hund är en fråga om tillgänglighet eller inte</w:t>
      </w:r>
      <w:r w:rsidR="007702A7">
        <w:t xml:space="preserve"> då endast ett fåtal fall </w:t>
      </w:r>
      <w:r w:rsidR="00370B39">
        <w:t xml:space="preserve">har </w:t>
      </w:r>
      <w:r w:rsidR="007702A7">
        <w:t>prövats i domstol</w:t>
      </w:r>
      <w:r>
        <w:t>.</w:t>
      </w:r>
    </w:p>
    <w:p w:rsidR="00FB6B4E" w:rsidP="00CF6BB2" w:rsidRDefault="00FB6B4E" w14:paraId="09D0EB33" w14:textId="23363E12">
      <w:r>
        <w:t xml:space="preserve">För att underlätta </w:t>
      </w:r>
      <w:r w:rsidR="00370B39">
        <w:t xml:space="preserve">för </w:t>
      </w:r>
      <w:r>
        <w:t xml:space="preserve">personer med </w:t>
      </w:r>
      <w:r w:rsidR="007702A7">
        <w:t>funktionsnedsättning</w:t>
      </w:r>
      <w:r w:rsidR="00370B39">
        <w:t xml:space="preserve"> </w:t>
      </w:r>
      <w:r>
        <w:t>att delta i samhället behöver</w:t>
      </w:r>
      <w:r w:rsidR="007702A7">
        <w:t xml:space="preserve"> </w:t>
      </w:r>
      <w:r>
        <w:t>förutsättningarna för att använda</w:t>
      </w:r>
      <w:r w:rsidR="007702A7">
        <w:t xml:space="preserve"> assistanshund och</w:t>
      </w:r>
      <w:r>
        <w:t xml:space="preserve"> ledarhund som hjälpmedel i fler situationer stärkas.</w:t>
      </w:r>
    </w:p>
    <w:sdt>
      <w:sdtPr>
        <w:rPr>
          <w:i/>
          <w:noProof/>
        </w:rPr>
        <w:alias w:val="CC_Underskrifter"/>
        <w:tag w:val="CC_Underskrifter"/>
        <w:id w:val="583496634"/>
        <w:lock w:val="sdtContentLocked"/>
        <w:placeholder>
          <w:docPart w:val="2E2E47710E7E4A27AD5A036F3CD68206"/>
        </w:placeholder>
      </w:sdtPr>
      <w:sdtEndPr>
        <w:rPr>
          <w:i w:val="0"/>
          <w:noProof w:val="0"/>
        </w:rPr>
      </w:sdtEndPr>
      <w:sdtContent>
        <w:p w:rsidR="00C61A94" w:rsidP="00C61A94" w:rsidRDefault="00C61A94" w14:paraId="0DF366EF" w14:textId="77777777"/>
        <w:p w:rsidRPr="008E0FE2" w:rsidR="004801AC" w:rsidP="00C61A94" w:rsidRDefault="003E0486" w14:paraId="48320695" w14:textId="7C325F8B"/>
      </w:sdtContent>
    </w:sdt>
    <w:tbl>
      <w:tblPr>
        <w:tblW w:w="5000" w:type="pct"/>
        <w:tblLook w:val="04A0" w:firstRow="1" w:lastRow="0" w:firstColumn="1" w:lastColumn="0" w:noHBand="0" w:noVBand="1"/>
        <w:tblCaption w:val="underskrifter"/>
      </w:tblPr>
      <w:tblGrid>
        <w:gridCol w:w="4252"/>
        <w:gridCol w:w="4252"/>
      </w:tblGrid>
      <w:tr w:rsidR="00994103" w14:paraId="4CCA7134" w14:textId="77777777">
        <w:trPr>
          <w:cantSplit/>
        </w:trPr>
        <w:tc>
          <w:tcPr>
            <w:tcW w:w="50" w:type="pct"/>
            <w:vAlign w:val="bottom"/>
          </w:tcPr>
          <w:p w:rsidR="00994103" w:rsidRDefault="00370B39" w14:paraId="04055B42" w14:textId="77777777">
            <w:pPr>
              <w:pStyle w:val="Underskrifter"/>
            </w:pPr>
            <w:r>
              <w:t>Malin Danielsson (L)</w:t>
            </w:r>
          </w:p>
        </w:tc>
        <w:tc>
          <w:tcPr>
            <w:tcW w:w="50" w:type="pct"/>
            <w:vAlign w:val="bottom"/>
          </w:tcPr>
          <w:p w:rsidR="00994103" w:rsidRDefault="00994103" w14:paraId="5C8A9D89" w14:textId="77777777">
            <w:pPr>
              <w:pStyle w:val="Underskrifter"/>
            </w:pPr>
          </w:p>
        </w:tc>
      </w:tr>
    </w:tbl>
    <w:p w:rsidR="00694401" w:rsidRDefault="00694401" w14:paraId="5CF872F8" w14:textId="77777777"/>
    <w:sectPr w:rsidR="0069440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1717" w14:textId="77777777" w:rsidR="00FB6B4E" w:rsidRDefault="00FB6B4E" w:rsidP="000C1CAD">
      <w:pPr>
        <w:spacing w:line="240" w:lineRule="auto"/>
      </w:pPr>
      <w:r>
        <w:separator/>
      </w:r>
    </w:p>
  </w:endnote>
  <w:endnote w:type="continuationSeparator" w:id="0">
    <w:p w14:paraId="7FA52540" w14:textId="77777777" w:rsidR="00FB6B4E" w:rsidRDefault="00FB6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19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C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D54" w14:textId="6E906008" w:rsidR="00262EA3" w:rsidRPr="00C61A94" w:rsidRDefault="00262EA3" w:rsidP="00C61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0480" w14:textId="77777777" w:rsidR="00FB6B4E" w:rsidRDefault="00FB6B4E" w:rsidP="000C1CAD">
      <w:pPr>
        <w:spacing w:line="240" w:lineRule="auto"/>
      </w:pPr>
      <w:r>
        <w:separator/>
      </w:r>
    </w:p>
  </w:footnote>
  <w:footnote w:type="continuationSeparator" w:id="0">
    <w:p w14:paraId="1E1D6F19" w14:textId="77777777" w:rsidR="00FB6B4E" w:rsidRDefault="00FB6B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CD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8D67A1" wp14:editId="39CD5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83589D" w14:textId="7241A676" w:rsidR="00262EA3" w:rsidRDefault="003E0486" w:rsidP="008103B5">
                          <w:pPr>
                            <w:jc w:val="right"/>
                          </w:pPr>
                          <w:sdt>
                            <w:sdtPr>
                              <w:alias w:val="CC_Noformat_Partikod"/>
                              <w:tag w:val="CC_Noformat_Partikod"/>
                              <w:id w:val="-53464382"/>
                              <w:text/>
                            </w:sdtPr>
                            <w:sdtEndPr/>
                            <w:sdtContent>
                              <w:r w:rsidR="00FB6B4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D67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83589D" w14:textId="7241A676" w:rsidR="00262EA3" w:rsidRDefault="003E0486" w:rsidP="008103B5">
                    <w:pPr>
                      <w:jc w:val="right"/>
                    </w:pPr>
                    <w:sdt>
                      <w:sdtPr>
                        <w:alias w:val="CC_Noformat_Partikod"/>
                        <w:tag w:val="CC_Noformat_Partikod"/>
                        <w:id w:val="-53464382"/>
                        <w:text/>
                      </w:sdtPr>
                      <w:sdtEndPr/>
                      <w:sdtContent>
                        <w:r w:rsidR="00FB6B4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6DDB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838F" w14:textId="77777777" w:rsidR="00262EA3" w:rsidRDefault="00262EA3" w:rsidP="008563AC">
    <w:pPr>
      <w:jc w:val="right"/>
    </w:pPr>
  </w:p>
  <w:p w14:paraId="12FEEB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3EC" w14:textId="77777777" w:rsidR="00262EA3" w:rsidRDefault="003E04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2E564A" wp14:editId="2DB10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24510" w14:textId="062F3C92" w:rsidR="00262EA3" w:rsidRDefault="003E0486" w:rsidP="00A314CF">
    <w:pPr>
      <w:pStyle w:val="FSHNormal"/>
      <w:spacing w:before="40"/>
    </w:pPr>
    <w:sdt>
      <w:sdtPr>
        <w:alias w:val="CC_Noformat_Motionstyp"/>
        <w:tag w:val="CC_Noformat_Motionstyp"/>
        <w:id w:val="1162973129"/>
        <w:lock w:val="sdtContentLocked"/>
        <w15:appearance w15:val="hidden"/>
        <w:text/>
      </w:sdtPr>
      <w:sdtEndPr/>
      <w:sdtContent>
        <w:r w:rsidR="00C61A94">
          <w:t>Enskild motion</w:t>
        </w:r>
      </w:sdtContent>
    </w:sdt>
    <w:r w:rsidR="00821B36">
      <w:t xml:space="preserve"> </w:t>
    </w:r>
    <w:sdt>
      <w:sdtPr>
        <w:alias w:val="CC_Noformat_Partikod"/>
        <w:tag w:val="CC_Noformat_Partikod"/>
        <w:id w:val="1471015553"/>
        <w:text/>
      </w:sdtPr>
      <w:sdtEndPr/>
      <w:sdtContent>
        <w:r w:rsidR="00FB6B4E">
          <w:t>L</w:t>
        </w:r>
      </w:sdtContent>
    </w:sdt>
    <w:sdt>
      <w:sdtPr>
        <w:alias w:val="CC_Noformat_Partinummer"/>
        <w:tag w:val="CC_Noformat_Partinummer"/>
        <w:id w:val="-2014525982"/>
        <w:showingPlcHdr/>
        <w:text/>
      </w:sdtPr>
      <w:sdtEndPr/>
      <w:sdtContent>
        <w:r w:rsidR="00821B36">
          <w:t xml:space="preserve"> </w:t>
        </w:r>
      </w:sdtContent>
    </w:sdt>
  </w:p>
  <w:p w14:paraId="53801F7F" w14:textId="77777777" w:rsidR="00262EA3" w:rsidRPr="008227B3" w:rsidRDefault="003E04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53D2D" w14:textId="1A001E2A" w:rsidR="00262EA3" w:rsidRPr="008227B3" w:rsidRDefault="003E04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A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A94">
          <w:t>:722</w:t>
        </w:r>
      </w:sdtContent>
    </w:sdt>
  </w:p>
  <w:p w14:paraId="7C48D2B7" w14:textId="53C01915" w:rsidR="00262EA3" w:rsidRDefault="003E0486" w:rsidP="00E03A3D">
    <w:pPr>
      <w:pStyle w:val="Motionr"/>
    </w:pPr>
    <w:sdt>
      <w:sdtPr>
        <w:alias w:val="CC_Noformat_Avtext"/>
        <w:tag w:val="CC_Noformat_Avtext"/>
        <w:id w:val="-2020768203"/>
        <w:lock w:val="sdtContentLocked"/>
        <w:placeholder>
          <w:docPart w:val="A6DA6C1C1BA143578EC15B385E1AB3CE"/>
        </w:placeholder>
        <w15:appearance w15:val="hidden"/>
        <w:text/>
      </w:sdtPr>
      <w:sdtEndPr/>
      <w:sdtContent>
        <w:r w:rsidR="00C61A94">
          <w:t>av Malin Danielsson (L)</w:t>
        </w:r>
      </w:sdtContent>
    </w:sdt>
  </w:p>
  <w:sdt>
    <w:sdtPr>
      <w:alias w:val="CC_Noformat_Rubtext"/>
      <w:tag w:val="CC_Noformat_Rubtext"/>
      <w:id w:val="-218060500"/>
      <w:lock w:val="sdtLocked"/>
      <w:text/>
    </w:sdtPr>
    <w:sdtEndPr/>
    <w:sdtContent>
      <w:p w14:paraId="10C8C1ED" w14:textId="3405AC6E" w:rsidR="00262EA3" w:rsidRDefault="001D0005" w:rsidP="00283E0F">
        <w:pPr>
          <w:pStyle w:val="FSHRub2"/>
        </w:pPr>
        <w:r>
          <w:t>Ökad tillgänglighet för assistans- och ledarhundsförare</w:t>
        </w:r>
      </w:p>
    </w:sdtContent>
  </w:sdt>
  <w:sdt>
    <w:sdtPr>
      <w:alias w:val="CC_Boilerplate_3"/>
      <w:tag w:val="CC_Boilerplate_3"/>
      <w:id w:val="1606463544"/>
      <w:lock w:val="sdtContentLocked"/>
      <w15:appearance w15:val="hidden"/>
      <w:text w:multiLine="1"/>
    </w:sdtPr>
    <w:sdtEndPr/>
    <w:sdtContent>
      <w:p w14:paraId="00C45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6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7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05"/>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3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48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4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F0"/>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0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D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A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0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A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BB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4E"/>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44160"/>
  <w15:chartTrackingRefBased/>
  <w15:docId w15:val="{F6A8D7B1-EBB7-4D05-8ED7-356A4588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C57E41FDC4DC78C4864F224517C39"/>
        <w:category>
          <w:name w:val="Allmänt"/>
          <w:gallery w:val="placeholder"/>
        </w:category>
        <w:types>
          <w:type w:val="bbPlcHdr"/>
        </w:types>
        <w:behaviors>
          <w:behavior w:val="content"/>
        </w:behaviors>
        <w:guid w:val="{7F3B0CEF-74B6-4564-A062-B38FBC662CFA}"/>
      </w:docPartPr>
      <w:docPartBody>
        <w:p w:rsidR="00FB6062" w:rsidRDefault="0053488D">
          <w:pPr>
            <w:pStyle w:val="5FCC57E41FDC4DC78C4864F224517C39"/>
          </w:pPr>
          <w:r w:rsidRPr="005A0A93">
            <w:rPr>
              <w:rStyle w:val="Platshllartext"/>
            </w:rPr>
            <w:t>Förslag till riksdagsbeslut</w:t>
          </w:r>
        </w:p>
      </w:docPartBody>
    </w:docPart>
    <w:docPart>
      <w:docPartPr>
        <w:name w:val="48EA609A57134BE48DE23EA6BC52AD85"/>
        <w:category>
          <w:name w:val="Allmänt"/>
          <w:gallery w:val="placeholder"/>
        </w:category>
        <w:types>
          <w:type w:val="bbPlcHdr"/>
        </w:types>
        <w:behaviors>
          <w:behavior w:val="content"/>
        </w:behaviors>
        <w:guid w:val="{1CFFCBDD-5D36-4991-A7FA-015AA29B4581}"/>
      </w:docPartPr>
      <w:docPartBody>
        <w:p w:rsidR="00FB6062" w:rsidRDefault="0053488D">
          <w:pPr>
            <w:pStyle w:val="48EA609A57134BE48DE23EA6BC52AD85"/>
          </w:pPr>
          <w:r w:rsidRPr="005A0A93">
            <w:rPr>
              <w:rStyle w:val="Platshllartext"/>
            </w:rPr>
            <w:t>Motivering</w:t>
          </w:r>
        </w:p>
      </w:docPartBody>
    </w:docPart>
    <w:docPart>
      <w:docPartPr>
        <w:name w:val="A6DA6C1C1BA143578EC15B385E1AB3CE"/>
        <w:category>
          <w:name w:val="Allmänt"/>
          <w:gallery w:val="placeholder"/>
        </w:category>
        <w:types>
          <w:type w:val="bbPlcHdr"/>
        </w:types>
        <w:behaviors>
          <w:behavior w:val="content"/>
        </w:behaviors>
        <w:guid w:val="{B4B12D8D-11C6-44BE-BDCA-4C35641B45FF}"/>
      </w:docPartPr>
      <w:docPartBody>
        <w:p w:rsidR="00FB6062" w:rsidRDefault="0053488D" w:rsidP="0053488D">
          <w:pPr>
            <w:pStyle w:val="A6DA6C1C1BA143578EC15B385E1AB3C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2E47710E7E4A27AD5A036F3CD68206"/>
        <w:category>
          <w:name w:val="Allmänt"/>
          <w:gallery w:val="placeholder"/>
        </w:category>
        <w:types>
          <w:type w:val="bbPlcHdr"/>
        </w:types>
        <w:behaviors>
          <w:behavior w:val="content"/>
        </w:behaviors>
        <w:guid w:val="{63F621D7-D17C-461E-81D4-BE0A90CC1B6B}"/>
      </w:docPartPr>
      <w:docPartBody>
        <w:p w:rsidR="00F42B20" w:rsidRDefault="00F42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8D"/>
    <w:rsid w:val="0053488D"/>
    <w:rsid w:val="00F42B20"/>
    <w:rsid w:val="00F6431A"/>
    <w:rsid w:val="00FB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88D"/>
    <w:rPr>
      <w:color w:val="F4B083" w:themeColor="accent2" w:themeTint="99"/>
    </w:rPr>
  </w:style>
  <w:style w:type="paragraph" w:customStyle="1" w:styleId="5FCC57E41FDC4DC78C4864F224517C39">
    <w:name w:val="5FCC57E41FDC4DC78C4864F224517C39"/>
  </w:style>
  <w:style w:type="paragraph" w:customStyle="1" w:styleId="48EA609A57134BE48DE23EA6BC52AD85">
    <w:name w:val="48EA609A57134BE48DE23EA6BC52AD85"/>
  </w:style>
  <w:style w:type="paragraph" w:customStyle="1" w:styleId="A6DA6C1C1BA143578EC15B385E1AB3CE">
    <w:name w:val="A6DA6C1C1BA143578EC15B385E1AB3CE"/>
    <w:rsid w:val="00534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C484-025B-4E27-BB35-908E682E2B09}"/>
</file>

<file path=customXml/itemProps2.xml><?xml version="1.0" encoding="utf-8"?>
<ds:datastoreItem xmlns:ds="http://schemas.openxmlformats.org/officeDocument/2006/customXml" ds:itemID="{3E25279D-7C94-4835-891B-75975274CD85}"/>
</file>

<file path=customXml/itemProps3.xml><?xml version="1.0" encoding="utf-8"?>
<ds:datastoreItem xmlns:ds="http://schemas.openxmlformats.org/officeDocument/2006/customXml" ds:itemID="{D7FD555D-B82E-4350-A479-2357977C4E77}"/>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1592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Ökad tillgänglighet för assistans  och ledarhundsförare</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