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37D28" w:rsidRDefault="00C37D28" w14:paraId="6B6EDC9C" w14:textId="77777777">
      <w:pPr>
        <w:pStyle w:val="RubrikFrslagTIllRiksdagsbeslut"/>
      </w:pPr>
      <w:sdt>
        <w:sdtPr>
          <w:alias w:val="CC_Boilerplate_4"/>
          <w:tag w:val="CC_Boilerplate_4"/>
          <w:id w:val="-1644581176"/>
          <w:lock w:val="sdtContentLocked"/>
          <w:placeholder>
            <w:docPart w:val="8EA78C191C6A4B42B476531F03145AC4"/>
          </w:placeholder>
          <w:text/>
        </w:sdtPr>
        <w:sdtEndPr/>
        <w:sdtContent>
          <w:r w:rsidRPr="009B062B" w:rsidR="00AF30DD">
            <w:t>Förslag till riksdagsbeslut</w:t>
          </w:r>
        </w:sdtContent>
      </w:sdt>
      <w:bookmarkEnd w:id="0"/>
      <w:bookmarkEnd w:id="1"/>
    </w:p>
    <w:sdt>
      <w:sdtPr>
        <w:tag w:val="207ba298-065b-495d-b4cb-b901492f8b5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på sikt se över möjligheten att minska omfattningen av dagens public 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8196B11C64611A8211BA6E001F5FD"/>
        </w:placeholder>
        <w:text/>
      </w:sdtPr>
      <w:sdtEndPr/>
      <w:sdtContent>
        <w:p xmlns:w14="http://schemas.microsoft.com/office/word/2010/wordml" w:rsidRPr="009B062B" w:rsidR="006D79C9" w:rsidP="00333E95" w:rsidRDefault="006D79C9" w14:paraId="2F5EF5B3" w14:textId="77777777">
          <w:pPr>
            <w:pStyle w:val="Rubrik1"/>
          </w:pPr>
          <w:r>
            <w:t>Motivering</w:t>
          </w:r>
        </w:p>
      </w:sdtContent>
    </w:sdt>
    <w:bookmarkEnd w:displacedByCustomXml="prev" w:id="3"/>
    <w:bookmarkEnd w:displacedByCustomXml="prev" w:id="4"/>
    <w:p xmlns:w14="http://schemas.microsoft.com/office/word/2010/wordml" w:rsidR="00E95546" w:rsidP="00E95546" w:rsidRDefault="00E95546" w14:paraId="0DAFA7E9" w14:textId="5A77B2F8">
      <w:pPr>
        <w:pStyle w:val="Normalutanindragellerluft"/>
      </w:pPr>
      <w:r>
        <w:t>Dagens Public Service fyller en viktig funktion för information i krig eller kris, och det finns ett starkt stöd i samhället för att vi behöver både radio och TV inom ramen för Public Service. Samtidigt har vi idag ett helt nytt medielandskap med en enorm mångfald av kanaler.</w:t>
      </w:r>
    </w:p>
    <w:p xmlns:w14="http://schemas.microsoft.com/office/word/2010/wordml" w:rsidR="00E95546" w:rsidRDefault="00E95546" w14:paraId="57D36E81" w14:textId="789B73F8">
      <w:r>
        <w:t xml:space="preserve">Dagens Public Service har en mycket stor budget och ett omfattande utbud av både radio och </w:t>
      </w:r>
      <w:proofErr w:type="spellStart"/>
      <w:r>
        <w:t>TV-kanaler</w:t>
      </w:r>
      <w:proofErr w:type="spellEnd"/>
      <w:r>
        <w:t xml:space="preserve">. Det finns anledning att ifrågasätta om alla dessa kanaler och dagens omfattande budget behövs. </w:t>
      </w:r>
      <w:r w:rsidR="00017FD3">
        <w:t xml:space="preserve">Regeringen har öppnat för att bolagen ska kunna minska antalet kanaler till minst två och maximalt fyra under kommande tillståndsperiod. Det är en välkommen möjlighet för bolagen att vara flexibla utifrån given anslagsram. </w:t>
      </w:r>
      <w:r>
        <w:t xml:space="preserve">I samband med nästa utredning om Public Service bör frågan ställas om det inte </w:t>
      </w:r>
      <w:r w:rsidR="00017FD3">
        <w:t xml:space="preserve">vore möjligt att ta detta ett steg längre där bolagen skulle kunna få ännu större möjlighet till flexibilitet, inte minst utifrån ett förändrat medielandskap. Det i sin tur skulle kunna innebära en sänkt public service-avgift. </w:t>
      </w:r>
    </w:p>
    <w:sdt>
      <w:sdtPr>
        <w:rPr>
          <w:i/>
          <w:noProof/>
        </w:rPr>
        <w:alias w:val="CC_Underskrifter"/>
        <w:tag w:val="CC_Underskrifter"/>
        <w:id w:val="583496634"/>
        <w:lock w:val="sdtContentLocked"/>
        <w:placeholder>
          <w:docPart w:val="8CBA4A224BCB4E85A1EF4C14C3EB847C"/>
        </w:placeholder>
      </w:sdtPr>
      <w:sdtEndPr/>
      <w:sdtContent>
        <w:p xmlns:w14="http://schemas.microsoft.com/office/word/2010/wordml" w:rsidR="00C37D28" w:rsidP="00C37D28" w:rsidRDefault="00C37D28" w14:paraId="2A551A82" w14:textId="77777777">
          <w:pPr/>
          <w:r/>
        </w:p>
        <w:p xmlns:w14="http://schemas.microsoft.com/office/word/2010/wordml" w:rsidR="00C37D28" w:rsidP="00C37D28" w:rsidRDefault="00C37D28" w14:paraId="6DDA88D9" w14:textId="18AC00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Lars Beckman (M)</w:t>
            </w:r>
          </w:p>
        </w:tc>
      </w:tr>
    </w:tbl>
    <w:p xmlns:w14="http://schemas.microsoft.com/office/word/2010/wordml" w:rsidR="00FB0B81" w:rsidP="00EC734F" w:rsidRDefault="00FB0B81" w14:paraId="118CA658" w14:textId="73C0DC2C">
      <w:pPr>
        <w:pStyle w:val="Underskrifter"/>
      </w:pPr>
    </w:p>
    <w:sectPr w:rsidR="00FB0B8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150A" w14:textId="77777777" w:rsidR="003222DA" w:rsidRDefault="003222DA" w:rsidP="000C1CAD">
      <w:pPr>
        <w:spacing w:line="240" w:lineRule="auto"/>
      </w:pPr>
      <w:r>
        <w:separator/>
      </w:r>
    </w:p>
  </w:endnote>
  <w:endnote w:type="continuationSeparator" w:id="0">
    <w:p w14:paraId="26078C9D" w14:textId="77777777" w:rsidR="003222DA" w:rsidRDefault="00322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37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6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28B6" w14:textId="65D53429" w:rsidR="00262EA3" w:rsidRPr="00C37D28" w:rsidRDefault="00262EA3" w:rsidP="00C37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D6ED" w14:textId="77777777" w:rsidR="003222DA" w:rsidRDefault="003222DA" w:rsidP="000C1CAD">
      <w:pPr>
        <w:spacing w:line="240" w:lineRule="auto"/>
      </w:pPr>
      <w:r>
        <w:separator/>
      </w:r>
    </w:p>
  </w:footnote>
  <w:footnote w:type="continuationSeparator" w:id="0">
    <w:p w14:paraId="144AE380" w14:textId="77777777" w:rsidR="003222DA" w:rsidRDefault="003222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7A1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02CAC" wp14:anchorId="0BBFE7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D28" w14:paraId="1881FE57" w14:textId="7A54D3A0">
                          <w:pPr>
                            <w:jc w:val="right"/>
                          </w:pPr>
                          <w:sdt>
                            <w:sdtPr>
                              <w:alias w:val="CC_Noformat_Partikod"/>
                              <w:tag w:val="CC_Noformat_Partikod"/>
                              <w:id w:val="-53464382"/>
                              <w:placeholder>
                                <w:docPart w:val="A6315A0E437D450C9CFA1879E85FDB54"/>
                              </w:placeholder>
                              <w:text/>
                            </w:sdtPr>
                            <w:sdtEndPr/>
                            <w:sdtContent>
                              <w:r w:rsidR="00E95546">
                                <w:t>M</w:t>
                              </w:r>
                            </w:sdtContent>
                          </w:sdt>
                          <w:sdt>
                            <w:sdtPr>
                              <w:alias w:val="CC_Noformat_Partinummer"/>
                              <w:tag w:val="CC_Noformat_Partinummer"/>
                              <w:id w:val="-1709555926"/>
                              <w:placeholder>
                                <w:docPart w:val="3D937F95477345619639A3E680B8C77E"/>
                              </w:placeholder>
                              <w:text/>
                            </w:sdtPr>
                            <w:sdtEndPr/>
                            <w:sdtContent>
                              <w:r w:rsidR="00D84C2A">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FE7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D28" w14:paraId="1881FE57" w14:textId="7A54D3A0">
                    <w:pPr>
                      <w:jc w:val="right"/>
                    </w:pPr>
                    <w:sdt>
                      <w:sdtPr>
                        <w:alias w:val="CC_Noformat_Partikod"/>
                        <w:tag w:val="CC_Noformat_Partikod"/>
                        <w:id w:val="-53464382"/>
                        <w:placeholder>
                          <w:docPart w:val="A6315A0E437D450C9CFA1879E85FDB54"/>
                        </w:placeholder>
                        <w:text/>
                      </w:sdtPr>
                      <w:sdtEndPr/>
                      <w:sdtContent>
                        <w:r w:rsidR="00E95546">
                          <w:t>M</w:t>
                        </w:r>
                      </w:sdtContent>
                    </w:sdt>
                    <w:sdt>
                      <w:sdtPr>
                        <w:alias w:val="CC_Noformat_Partinummer"/>
                        <w:tag w:val="CC_Noformat_Partinummer"/>
                        <w:id w:val="-1709555926"/>
                        <w:placeholder>
                          <w:docPart w:val="3D937F95477345619639A3E680B8C77E"/>
                        </w:placeholder>
                        <w:text/>
                      </w:sdtPr>
                      <w:sdtEndPr/>
                      <w:sdtContent>
                        <w:r w:rsidR="00D84C2A">
                          <w:t>1682</w:t>
                        </w:r>
                      </w:sdtContent>
                    </w:sdt>
                  </w:p>
                </w:txbxContent>
              </v:textbox>
              <w10:wrap anchorx="page"/>
            </v:shape>
          </w:pict>
        </mc:Fallback>
      </mc:AlternateContent>
    </w:r>
  </w:p>
  <w:p w:rsidRPr="00293C4F" w:rsidR="00262EA3" w:rsidP="00776B74" w:rsidRDefault="00262EA3" w14:paraId="6C3C88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A7D6B4" w14:textId="77777777">
    <w:pPr>
      <w:jc w:val="right"/>
    </w:pPr>
  </w:p>
  <w:p w:rsidR="00262EA3" w:rsidP="00776B74" w:rsidRDefault="00262EA3" w14:paraId="7CE4A7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7D28" w14:paraId="541543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9800B" wp14:anchorId="738EB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D28" w14:paraId="4EBF9288" w14:textId="6990FA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95546">
          <w:t>M</w:t>
        </w:r>
      </w:sdtContent>
    </w:sdt>
    <w:sdt>
      <w:sdtPr>
        <w:alias w:val="CC_Noformat_Partinummer"/>
        <w:tag w:val="CC_Noformat_Partinummer"/>
        <w:id w:val="-2014525982"/>
        <w:lock w:val="contentLocked"/>
        <w:text/>
      </w:sdtPr>
      <w:sdtEndPr/>
      <w:sdtContent>
        <w:r w:rsidR="00D84C2A">
          <w:t>1682</w:t>
        </w:r>
      </w:sdtContent>
    </w:sdt>
  </w:p>
  <w:p w:rsidRPr="008227B3" w:rsidR="00262EA3" w:rsidP="008227B3" w:rsidRDefault="00C37D28" w14:paraId="26653C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D28" w14:paraId="14C28336" w14:textId="7E6609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:2866</w:t>
        </w:r>
      </w:sdtContent>
    </w:sdt>
  </w:p>
  <w:p w:rsidR="00262EA3" w:rsidP="00E03A3D" w:rsidRDefault="00C37D28" w14:paraId="05306193" w14:textId="3A0FC84E">
    <w:pPr>
      <w:pStyle w:val="Motionr"/>
    </w:pPr>
    <w:sdt>
      <w:sdtPr>
        <w:alias w:val="CC_Noformat_Avtext"/>
        <w:tag w:val="CC_Noformat_Avtext"/>
        <w:id w:val="-2020768203"/>
        <w:lock w:val="sdtContentLocked"/>
        <w:placeholder>
          <w:docPart w:val="A6315A0E437D450C9CFA1879E85FDB54"/>
        </w:placeholder>
        <w15:appearance w15:val="hidden"/>
        <w:text/>
      </w:sdtPr>
      <w:sdtEndPr/>
      <w:sdtContent>
        <w:r>
          <w:t>av Jan Ericson och Lars Beckman (båda M)</w:t>
        </w:r>
      </w:sdtContent>
    </w:sdt>
  </w:p>
  <w:sdt>
    <w:sdtPr>
      <w:alias w:val="CC_Noformat_Rubtext"/>
      <w:tag w:val="CC_Noformat_Rubtext"/>
      <w:id w:val="-218060500"/>
      <w:lock w:val="sdtContentLocked"/>
      <w:placeholder>
        <w:docPart w:val="3D937F95477345619639A3E680B8C77E"/>
      </w:placeholder>
      <w:text/>
    </w:sdtPr>
    <w:sdtEndPr/>
    <w:sdtContent>
      <w:p w:rsidR="00262EA3" w:rsidP="00283E0F" w:rsidRDefault="00E95546" w14:paraId="2C1BE54C" w14:textId="4AD58821">
        <w:pPr>
          <w:pStyle w:val="FSHRub2"/>
        </w:pPr>
        <w:r>
          <w:t>Omfattningen av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453864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5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D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0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3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4C8"/>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D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6CB"/>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84D"/>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B8"/>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5D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57"/>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B9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D2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314"/>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0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2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4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8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42"/>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47307"/>
  <w15:chartTrackingRefBased/>
  <w15:docId w15:val="{33EDF1A3-A2C5-4223-A77F-57F406C2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78C191C6A4B42B476531F03145AC4"/>
        <w:category>
          <w:name w:val="Allmänt"/>
          <w:gallery w:val="placeholder"/>
        </w:category>
        <w:types>
          <w:type w:val="bbPlcHdr"/>
        </w:types>
        <w:behaviors>
          <w:behavior w:val="content"/>
        </w:behaviors>
        <w:guid w:val="{29771B43-92DA-4955-B097-7AFB955F9677}"/>
      </w:docPartPr>
      <w:docPartBody>
        <w:p w:rsidR="004E44FF" w:rsidRDefault="004E44FF">
          <w:pPr>
            <w:pStyle w:val="8EA78C191C6A4B42B476531F03145AC4"/>
          </w:pPr>
          <w:r w:rsidRPr="005A0A93">
            <w:rPr>
              <w:rStyle w:val="Platshllartext"/>
            </w:rPr>
            <w:t>Förslag till riksdagsbeslut</w:t>
          </w:r>
        </w:p>
      </w:docPartBody>
    </w:docPart>
    <w:docPart>
      <w:docPartPr>
        <w:name w:val="5EF89767A0424C6E8F6E1EAEC5465851"/>
        <w:category>
          <w:name w:val="Allmänt"/>
          <w:gallery w:val="placeholder"/>
        </w:category>
        <w:types>
          <w:type w:val="bbPlcHdr"/>
        </w:types>
        <w:behaviors>
          <w:behavior w:val="content"/>
        </w:behaviors>
        <w:guid w:val="{2483256B-21FC-4713-A3BC-5A95B3C00727}"/>
      </w:docPartPr>
      <w:docPartBody>
        <w:p w:rsidR="004E44FF" w:rsidRDefault="004E44FF">
          <w:pPr>
            <w:pStyle w:val="5EF89767A0424C6E8F6E1EAEC54658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88196B11C64611A8211BA6E001F5FD"/>
        <w:category>
          <w:name w:val="Allmänt"/>
          <w:gallery w:val="placeholder"/>
        </w:category>
        <w:types>
          <w:type w:val="bbPlcHdr"/>
        </w:types>
        <w:behaviors>
          <w:behavior w:val="content"/>
        </w:behaviors>
        <w:guid w:val="{C53AB2AE-8A16-493D-A7BA-4FE65617D1CE}"/>
      </w:docPartPr>
      <w:docPartBody>
        <w:p w:rsidR="004E44FF" w:rsidRDefault="004E44FF">
          <w:pPr>
            <w:pStyle w:val="1988196B11C64611A8211BA6E001F5FD"/>
          </w:pPr>
          <w:r w:rsidRPr="005A0A93">
            <w:rPr>
              <w:rStyle w:val="Platshllartext"/>
            </w:rPr>
            <w:t>Motivering</w:t>
          </w:r>
        </w:p>
      </w:docPartBody>
    </w:docPart>
    <w:docPart>
      <w:docPartPr>
        <w:name w:val="8CBA4A224BCB4E85A1EF4C14C3EB847C"/>
        <w:category>
          <w:name w:val="Allmänt"/>
          <w:gallery w:val="placeholder"/>
        </w:category>
        <w:types>
          <w:type w:val="bbPlcHdr"/>
        </w:types>
        <w:behaviors>
          <w:behavior w:val="content"/>
        </w:behaviors>
        <w:guid w:val="{8EB2679B-7491-4ED7-9F44-26C1C78E5841}"/>
      </w:docPartPr>
      <w:docPartBody>
        <w:p w:rsidR="004E44FF" w:rsidRDefault="004E44FF">
          <w:pPr>
            <w:pStyle w:val="8CBA4A224BCB4E85A1EF4C14C3EB847C"/>
          </w:pPr>
          <w:r w:rsidRPr="009B077E">
            <w:rPr>
              <w:rStyle w:val="Platshllartext"/>
            </w:rPr>
            <w:t>Namn på motionärer infogas/tas bort via panelen.</w:t>
          </w:r>
        </w:p>
      </w:docPartBody>
    </w:docPart>
    <w:docPart>
      <w:docPartPr>
        <w:name w:val="A6315A0E437D450C9CFA1879E85FDB54"/>
        <w:category>
          <w:name w:val="Allmänt"/>
          <w:gallery w:val="placeholder"/>
        </w:category>
        <w:types>
          <w:type w:val="bbPlcHdr"/>
        </w:types>
        <w:behaviors>
          <w:behavior w:val="content"/>
        </w:behaviors>
        <w:guid w:val="{2F381FFD-652F-479B-9FC0-3858C98C9508}"/>
      </w:docPartPr>
      <w:docPartBody>
        <w:p w:rsidR="004E44FF" w:rsidRDefault="004E44FF">
          <w:pPr>
            <w:pStyle w:val="A6315A0E437D450C9CFA1879E85FDB54"/>
          </w:pPr>
          <w:r>
            <w:rPr>
              <w:rStyle w:val="Platshllartext"/>
            </w:rPr>
            <w:t xml:space="preserve"> </w:t>
          </w:r>
        </w:p>
      </w:docPartBody>
    </w:docPart>
    <w:docPart>
      <w:docPartPr>
        <w:name w:val="3D937F95477345619639A3E680B8C77E"/>
        <w:category>
          <w:name w:val="Allmänt"/>
          <w:gallery w:val="placeholder"/>
        </w:category>
        <w:types>
          <w:type w:val="bbPlcHdr"/>
        </w:types>
        <w:behaviors>
          <w:behavior w:val="content"/>
        </w:behaviors>
        <w:guid w:val="{7FDD5A46-33EE-4680-BB18-02A938EE4F34}"/>
      </w:docPartPr>
      <w:docPartBody>
        <w:p w:rsidR="004E44FF" w:rsidRDefault="004E44FF">
          <w:pPr>
            <w:pStyle w:val="3D937F95477345619639A3E680B8C7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FF"/>
    <w:rsid w:val="004E44FF"/>
    <w:rsid w:val="00753788"/>
    <w:rsid w:val="00804CBB"/>
    <w:rsid w:val="00B72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A78C191C6A4B42B476531F03145AC4">
    <w:name w:val="8EA78C191C6A4B42B476531F03145AC4"/>
  </w:style>
  <w:style w:type="paragraph" w:customStyle="1" w:styleId="5EF89767A0424C6E8F6E1EAEC5465851">
    <w:name w:val="5EF89767A0424C6E8F6E1EAEC5465851"/>
  </w:style>
  <w:style w:type="paragraph" w:customStyle="1" w:styleId="1988196B11C64611A8211BA6E001F5FD">
    <w:name w:val="1988196B11C64611A8211BA6E001F5FD"/>
  </w:style>
  <w:style w:type="paragraph" w:customStyle="1" w:styleId="8CBA4A224BCB4E85A1EF4C14C3EB847C">
    <w:name w:val="8CBA4A224BCB4E85A1EF4C14C3EB847C"/>
  </w:style>
  <w:style w:type="paragraph" w:customStyle="1" w:styleId="A6315A0E437D450C9CFA1879E85FDB54">
    <w:name w:val="A6315A0E437D450C9CFA1879E85FDB54"/>
  </w:style>
  <w:style w:type="paragraph" w:customStyle="1" w:styleId="3D937F95477345619639A3E680B8C77E">
    <w:name w:val="3D937F95477345619639A3E680B8C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753C9-7DCB-4176-8873-A4E65122A338}"/>
</file>

<file path=customXml/itemProps2.xml><?xml version="1.0" encoding="utf-8"?>
<ds:datastoreItem xmlns:ds="http://schemas.openxmlformats.org/officeDocument/2006/customXml" ds:itemID="{68895B4F-717A-433C-BA5F-5471930848DC}"/>
</file>

<file path=customXml/itemProps3.xml><?xml version="1.0" encoding="utf-8"?>
<ds:datastoreItem xmlns:ds="http://schemas.openxmlformats.org/officeDocument/2006/customXml" ds:itemID="{481594A0-68FB-4BE5-8E86-977C1B142A67}"/>
</file>

<file path=customXml/itemProps4.xml><?xml version="1.0" encoding="utf-8"?>
<ds:datastoreItem xmlns:ds="http://schemas.openxmlformats.org/officeDocument/2006/customXml" ds:itemID="{1CEA4723-2D3D-42EE-9E70-E0E1CF0E45C6}"/>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1055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M1682 Omfattningen av Public Service</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